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A51FE6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12348E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265643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12348E">
              <w:rPr>
                <w:lang w:eastAsia="en-US"/>
              </w:rPr>
              <w:t>10-15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B80D6ED" w:rsidR="00626DFC" w:rsidRPr="005F6757" w:rsidRDefault="0012348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14.30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2348E" w:rsidRPr="0092600B" w14:paraId="6DD6BB48" w14:textId="77777777" w:rsidTr="00665BD1">
        <w:trPr>
          <w:trHeight w:val="568"/>
        </w:trPr>
        <w:tc>
          <w:tcPr>
            <w:tcW w:w="567" w:type="dxa"/>
          </w:tcPr>
          <w:bookmarkEnd w:id="0"/>
          <w:p w14:paraId="42AD7913" w14:textId="77777777" w:rsidR="0012348E" w:rsidRDefault="0012348E" w:rsidP="00665BD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0AB4DC" w14:textId="76AC842C" w:rsidR="0012348E" w:rsidRDefault="0012348E" w:rsidP="00665BD1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Statsminister Ulf Kristersson m.fl.</w:t>
            </w:r>
            <w:r w:rsidR="0025785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Statsrådsberedningen </w:t>
            </w:r>
            <w:r w:rsidRPr="005573F4">
              <w:rPr>
                <w:rFonts w:eastAsiaTheme="minorHAnsi"/>
                <w:lang w:eastAsia="en-US"/>
              </w:rPr>
              <w:t xml:space="preserve">och </w:t>
            </w:r>
            <w:r w:rsidRPr="006D63FC">
              <w:rPr>
                <w:rFonts w:eastAsiaTheme="minorHAnsi"/>
                <w:lang w:eastAsia="en-US"/>
              </w:rPr>
              <w:t>Utrikesdepartementet</w:t>
            </w:r>
            <w:r w:rsidRPr="005573F4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Europeiska rådet den 17–18 oktober 2024.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>Information och samråd inför möte i Europeiska rådet den 17–18 oktober 2024</w:t>
            </w:r>
          </w:p>
          <w:p w14:paraId="79C90A86" w14:textId="77777777" w:rsidR="0012348E" w:rsidRDefault="0012348E" w:rsidP="00665BD1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ståndpunkter.</w:t>
            </w:r>
          </w:p>
          <w:p w14:paraId="242A611D" w14:textId="55905FCB" w:rsidR="0012348E" w:rsidRDefault="001D324B" w:rsidP="0012348E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V-ledamoten anmälde avvikande ståndpunkt. </w:t>
            </w:r>
          </w:p>
          <w:p w14:paraId="60490F24" w14:textId="593A1452" w:rsidR="0012348E" w:rsidRPr="0092600B" w:rsidRDefault="0012348E" w:rsidP="0012348E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3E87D84F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2348E">
        <w:rPr>
          <w:b/>
          <w:snapToGrid w:val="0"/>
          <w:lang w:eastAsia="en-US"/>
        </w:rPr>
        <w:t>Nicole Nordström</w:t>
      </w: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5196411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12348E">
        <w:rPr>
          <w:b/>
          <w:snapToGrid w:val="0"/>
          <w:lang w:eastAsia="en-US"/>
        </w:rPr>
        <w:t>18 oktober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6E24FE74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D5776">
        <w:rPr>
          <w:b/>
          <w:snapToGrid w:val="0"/>
          <w:lang w:eastAsia="en-US"/>
        </w:rPr>
        <w:t>Erik Ottoson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CD577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0223B360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997E8D"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997E8D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2348E">
              <w:rPr>
                <w:b/>
                <w:color w:val="000000"/>
                <w:lang w:val="en-GB" w:eastAsia="en-US"/>
              </w:rPr>
              <w:t>4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27077D04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25785F"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3C591DB4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09C70473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</w:t>
            </w:r>
            <w:r w:rsidR="00B03BC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29D95BDF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03BCA" w:rsidRPr="00DE5153" w14:paraId="3A5330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AFCD2" w14:textId="6021B450" w:rsidR="00B03BCA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CF72" w14:textId="12A654D4" w:rsidR="00B03BCA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0030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3F38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F281" w14:textId="77777777" w:rsidR="00B03BCA" w:rsidRPr="00605C66" w:rsidRDefault="00B03BCA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0A51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99BE5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6B3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49748AB8" w:rsidR="00FF544C" w:rsidRPr="00DE5153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12110230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1CA889A4" w:rsidR="00997E8D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="00997E8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63E54974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</w:t>
            </w:r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68726881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8A8F15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247D417F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3ECE0656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21409A4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74466978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4C49139C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081FF9B4" w:rsidR="00FF544C" w:rsidRPr="00E357E9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094F05D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4DBB23E4" w:rsidR="00FF544C" w:rsidRPr="007D0FA9" w:rsidRDefault="0025785F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1F5CAFD5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402D82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34EC4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6E56100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13DDE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1F184C7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41D2353A" w:rsidR="00CD5776" w:rsidRPr="00DE5153" w:rsidRDefault="0025785F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BE8AD4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9125B1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Hammar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Johnsson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F43B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42B6E32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7295B3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401277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12B417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5FEE7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63464C7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969C3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699FF74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5584BE1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F171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5E2A573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265CD37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1BD4C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3A35642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69D9DC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6F572B2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3850CA69" w:rsidR="00CD5776" w:rsidRPr="00DE5153" w:rsidRDefault="0025785F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038A0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382259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BE20E8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4B6E12E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E53A9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57B5AD7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BE09E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47B5D9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050DE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02F6F0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75DC6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5FE3C32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CD5776" w:rsidRPr="002C630D" w:rsidRDefault="00CD5776" w:rsidP="00CD577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28BBA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42B38DF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DF90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17A48FF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9D1D74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01003CD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B35CC3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01D44D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DD0D3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347036E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B88FB3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441BC82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2DF426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085DC69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A3B8D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6A8F72B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764C0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395344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2EF870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26C4A78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41306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4570A5D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8075D5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522320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3F4B74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1B3966A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0E71FDE8" w:rsidR="00CD5776" w:rsidRPr="00DE5153" w:rsidRDefault="0025785F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02844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47C5439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B1FE9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4753F2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46266600" w:rsidR="00CD5776" w:rsidRPr="00DE5153" w:rsidRDefault="0025785F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5A0D6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F5CA7F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17EC21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033528E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9F1C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3342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5FD9D5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2FBC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A64DB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B4D3DD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DC83D6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23E135C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69F41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CAAD2E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5AF9E02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F7DAB5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A4A8D9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1DEE8ED6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ACF4C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326C517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Rickard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Nordin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C2C1F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2230125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96FF5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64B10A38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C9E1AB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57C76E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38E855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5411A90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1533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CAD2D6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978A5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5287C3C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B2B6C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03EEF50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F466B4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6F5532F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8E93CB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559EDC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DE5012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581104E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F854D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5E47AE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0D2B42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A25C2B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C8A76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0934A0C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4A23FB18" w:rsidR="00CD5776" w:rsidRPr="00DE5153" w:rsidRDefault="0025785F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12793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5518DBE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134286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FC7752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F53730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4BE06766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BF0C2B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38E904C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6164B38A" w:rsidR="00CD5776" w:rsidRPr="00DE5153" w:rsidRDefault="0025785F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CCFAAF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0FD22AF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BDAD34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3C04C5AB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6F489D95" w:rsidR="00CD5776" w:rsidRPr="00DE5153" w:rsidRDefault="0025785F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2F84C3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4CB9236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E84DE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31CB259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9520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099365C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6F957A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AD9B2E8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DE8E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0E38D92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AB875F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5EC8739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49E73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0DA768C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50716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0622BB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5BD8E5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53A2FE43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0661D4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5CE10B2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C24F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4161E7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Marie-Louise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6749609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101A6C4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CDCD015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3E0F26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046C1B05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16FBBB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5A58FA6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7CA4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6D3B9541" w:rsidR="00CD5776" w:rsidRPr="00AF78AD" w:rsidRDefault="00803BF5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CD5776"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4CC049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4F0620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515C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2D9F91F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92A438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0CAC671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947AE8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16E2A75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066DAC1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4E16936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D0085B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D6BA8A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3B2C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09E1BD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F37C01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1EC7D7C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094EF7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413A8A29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2221DF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290B8D6B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F1C0C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2E0198F8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4FD23EE9" w:rsidR="00CD5776" w:rsidRPr="00E357E9" w:rsidRDefault="0025785F" w:rsidP="00CD5776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019A8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1B5D677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CC125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65FEDCC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380B95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4EBE872C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00D2D8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5D3DF190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CD577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7CDC2A55" w14:textId="0BFE1228" w:rsidR="0012348E" w:rsidRPr="003A5A88" w:rsidRDefault="0012348E" w:rsidP="0012348E">
      <w:pPr>
        <w:widowControl/>
        <w:spacing w:after="160" w:line="259" w:lineRule="auto"/>
        <w:rPr>
          <w:sz w:val="22"/>
          <w:szCs w:val="22"/>
        </w:rPr>
      </w:pPr>
    </w:p>
    <w:p w14:paraId="0442DAC3" w14:textId="0FC592FA" w:rsidR="007D2384" w:rsidRPr="003A5A88" w:rsidRDefault="007D2384" w:rsidP="003A5A88">
      <w:pPr>
        <w:widowControl/>
        <w:rPr>
          <w:sz w:val="22"/>
          <w:szCs w:val="22"/>
        </w:rPr>
      </w:pPr>
    </w:p>
    <w:sectPr w:rsidR="007D2384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7"/>
  </w:num>
  <w:num w:numId="29">
    <w:abstractNumId w:val="30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48E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324B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5F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3BF5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5A5F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41</TotalTime>
  <Pages>5</Pages>
  <Words>682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6</cp:revision>
  <cp:lastPrinted>2023-12-19T08:01:00Z</cp:lastPrinted>
  <dcterms:created xsi:type="dcterms:W3CDTF">2024-10-15T09:10:00Z</dcterms:created>
  <dcterms:modified xsi:type="dcterms:W3CDTF">2024-10-15T12:27:00Z</dcterms:modified>
</cp:coreProperties>
</file>