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479BB4DB27F4013A3B71C8B175104E4"/>
        </w:placeholder>
        <w15:appearance w15:val="hidden"/>
        <w:text/>
      </w:sdtPr>
      <w:sdtEndPr/>
      <w:sdtContent>
        <w:p w:rsidR="00AF30DD" w:rsidP="00CC4C93" w:rsidRDefault="00AF30DD" w14:paraId="065980F6" w14:textId="77777777">
          <w:pPr>
            <w:pStyle w:val="Rubrik1"/>
          </w:pPr>
          <w:r>
            <w:t>Förslag till riksdagsbeslut</w:t>
          </w:r>
        </w:p>
      </w:sdtContent>
    </w:sdt>
    <w:sdt>
      <w:sdtPr>
        <w:alias w:val="Förslag 1"/>
        <w:tag w:val="ad44a4ef-960a-417b-a768-2f012e563916"/>
        <w:id w:val="-1632696294"/>
        <w:lock w:val="sdtLocked"/>
      </w:sdtPr>
      <w:sdtEndPr/>
      <w:sdtContent>
        <w:p w:rsidR="000D5A86" w:rsidRDefault="00096EB3" w14:paraId="065980F7" w14:textId="77777777">
          <w:pPr>
            <w:pStyle w:val="Frslagstext"/>
          </w:pPr>
          <w:r>
            <w:t>Riksdagen tillkännager för regeringen som sin mening vad som anförs i motionen om möjligheten att införa ekonomiska frizoner i glesbygdsområden.</w:t>
          </w:r>
        </w:p>
      </w:sdtContent>
    </w:sdt>
    <w:p w:rsidR="00AF30DD" w:rsidP="00AF30DD" w:rsidRDefault="000156D9" w14:paraId="065980F8" w14:textId="77777777">
      <w:pPr>
        <w:pStyle w:val="Rubrik1"/>
      </w:pPr>
      <w:bookmarkStart w:name="MotionsStart" w:id="0"/>
      <w:bookmarkEnd w:id="0"/>
      <w:r>
        <w:t>Motivering</w:t>
      </w:r>
    </w:p>
    <w:p w:rsidR="00EA3444" w:rsidP="00EA3444" w:rsidRDefault="00EA3444" w14:paraId="065980F9" w14:textId="6216CA29">
      <w:pPr>
        <w:pStyle w:val="Normalutanindragellerluft"/>
      </w:pPr>
      <w:r>
        <w:t xml:space="preserve">I den svenska debatten har under de senaste åren </w:t>
      </w:r>
      <w:r w:rsidR="008E2520">
        <w:t xml:space="preserve">framförts </w:t>
      </w:r>
      <w:r>
        <w:t xml:space="preserve">förslag om att införa särskilda ekonomiska frizoner i områden som präglas av olika former av utanförskap. </w:t>
      </w:r>
    </w:p>
    <w:p w:rsidR="00EA3444" w:rsidP="00EA3444" w:rsidRDefault="00EA3444" w14:paraId="065980FA" w14:textId="77777777">
      <w:pPr>
        <w:pStyle w:val="Normalutanindragellerluft"/>
      </w:pPr>
      <w:r>
        <w:t>De områden som det mest ofta fokuseras på är storstädernas invandrartäta förortsområden där arbetslösheten ofta är hög.</w:t>
      </w:r>
    </w:p>
    <w:p w:rsidR="00EA3444" w:rsidP="008E2520" w:rsidRDefault="00EA3444" w14:paraId="065980FC" w14:textId="77777777">
      <w:r>
        <w:t>En annan del av landet som inte lika ofta figurerar i dessa diskussioner men där problematiken på många sätt är likartad är landets glesbygdsområden och detta gäller inte minst i Norrlands inland.</w:t>
      </w:r>
    </w:p>
    <w:p w:rsidR="00EA3444" w:rsidP="008E2520" w:rsidRDefault="00EA3444" w14:paraId="065980FE" w14:textId="77777777">
      <w:r>
        <w:t xml:space="preserve">I dessa områden så finns det ofta flera problem som samverkar. Minskad lönsamhet för jordbruket, avflyttning, minskad samhällsservice och bristande kommunikationer är några anledningar till att dessa områden ekonomiskt har hamnat på efterkälken. Samtidigt så finns det också positiva möjligheter som förtjänar att uppmuntras. </w:t>
      </w:r>
    </w:p>
    <w:p w:rsidR="00AF30DD" w:rsidP="008E2520" w:rsidRDefault="00EA3444" w14:paraId="06598100" w14:textId="77777777">
      <w:r>
        <w:t>Det finns inte sällan en möjlighet till småföretagande inte minst inom turism och annan besöksnäring som kan vända den ekonomiska utvecklingen till något positivt. För att främja detta skulle regeringen kunna se över möjligheten till att inrätta ekonomiska frizoner i dessa områden och där underlätta anställningar genom exempelvis reducerade arbetsgivaravgifter för nystartade företag. I andra europeiska länder har man inrättat just sådana frizoner i områden som ekonomiskt har halkat efter landet i stort. Det viktigaste måste vara att minska bidragsberoende och öka självförsörjningen även i dessa delar av landet.</w:t>
      </w:r>
    </w:p>
    <w:sdt>
      <w:sdtPr>
        <w:rPr>
          <w:i/>
          <w:noProof/>
        </w:rPr>
        <w:alias w:val="CC_Underskrifter"/>
        <w:tag w:val="CC_Underskrifter"/>
        <w:id w:val="583496634"/>
        <w:lock w:val="sdtContentLocked"/>
        <w:placeholder>
          <w:docPart w:val="CE39FD0939F742F4A5070716C4245827"/>
        </w:placeholder>
        <w15:appearance w15:val="hidden"/>
      </w:sdtPr>
      <w:sdtEndPr>
        <w:rPr>
          <w:i w:val="0"/>
          <w:noProof w:val="0"/>
        </w:rPr>
      </w:sdtEndPr>
      <w:sdtContent>
        <w:p w:rsidRPr="009E153C" w:rsidR="00865E70" w:rsidP="00205B91" w:rsidRDefault="00D51B02" w14:paraId="0659810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48200F" w:rsidRDefault="0048200F" w14:paraId="06598105" w14:textId="77777777"/>
    <w:sectPr w:rsidR="0048200F"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98107" w14:textId="77777777" w:rsidR="00EA3444" w:rsidRDefault="00EA3444" w:rsidP="000C1CAD">
      <w:pPr>
        <w:spacing w:line="240" w:lineRule="auto"/>
      </w:pPr>
      <w:r>
        <w:separator/>
      </w:r>
    </w:p>
  </w:endnote>
  <w:endnote w:type="continuationSeparator" w:id="0">
    <w:p w14:paraId="06598108" w14:textId="77777777" w:rsidR="00EA3444" w:rsidRDefault="00EA34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6F025" w14:textId="77777777" w:rsidR="00D1116F" w:rsidRDefault="00D1116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9810C"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D1116F">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98113" w14:textId="77777777" w:rsidR="00AA2D03" w:rsidRDefault="00AA2D03">
    <w:pPr>
      <w:pStyle w:val="Sidfot"/>
    </w:pPr>
    <w:r>
      <w:fldChar w:fldCharType="begin"/>
    </w:r>
    <w:r>
      <w:instrText xml:space="preserve"> PRINTDATE  \@ "yyyy-MM-dd HH:mm"  \* MERGEFORMAT </w:instrText>
    </w:r>
    <w:r>
      <w:fldChar w:fldCharType="separate"/>
    </w:r>
    <w:r>
      <w:rPr>
        <w:noProof/>
      </w:rPr>
      <w:t>2014-10-30 10:03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98105" w14:textId="77777777" w:rsidR="00EA3444" w:rsidRDefault="00EA3444" w:rsidP="000C1CAD">
      <w:pPr>
        <w:spacing w:line="240" w:lineRule="auto"/>
      </w:pPr>
      <w:r>
        <w:separator/>
      </w:r>
    </w:p>
  </w:footnote>
  <w:footnote w:type="continuationSeparator" w:id="0">
    <w:p w14:paraId="06598106" w14:textId="77777777" w:rsidR="00EA3444" w:rsidRDefault="00EA344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16F" w:rsidRDefault="00D1116F" w14:paraId="4C20F29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16F" w:rsidRDefault="00D1116F" w14:paraId="7A54567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0659810D"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AA2D03">
      <w:rPr>
        <w:rStyle w:val="Platshllartext"/>
        <w:color w:val="auto"/>
      </w:rPr>
      <w:t>M1229</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D1116F" w14:paraId="0659810F" w14:textId="6B37C0F6">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149</w:t>
        </w:r>
      </w:sdtContent>
    </w:sdt>
  </w:p>
  <w:p w:rsidR="00C850B3" w:rsidP="00283E0F" w:rsidRDefault="00D1116F" w14:paraId="06598110"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Locked"/>
      <w15:appearance w15:val="hidden"/>
      <w:text/>
    </w:sdtPr>
    <w:sdtEndPr/>
    <w:sdtContent>
      <w:p w:rsidR="00C850B3" w:rsidP="00283E0F" w:rsidRDefault="00EA3444" w14:paraId="06598111" w14:textId="77777777">
        <w:pPr>
          <w:pStyle w:val="FSHRub2"/>
        </w:pPr>
        <w:r>
          <w:t>Ekonomiska frizoner i glesbygden</w:t>
        </w:r>
      </w:p>
    </w:sdtContent>
  </w:sdt>
  <w:sdt>
    <w:sdtPr>
      <w:alias w:val="CC_Boilerplate_3"/>
      <w:tag w:val="CC_Boilerplate_3"/>
      <w:id w:val="-1567486118"/>
      <w:lock w:val="sdtContentLocked"/>
      <w15:appearance w15:val="hidden"/>
      <w:text w:multiLine="1"/>
    </w:sdtPr>
    <w:sdtEndPr/>
    <w:sdtContent>
      <w:p w:rsidR="00C850B3" w:rsidP="00283E0F" w:rsidRDefault="00C850B3" w14:paraId="0659811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3EE967B-424F-4465-83F5-03F4312D37B6}"/>
  </w:docVars>
  <w:rsids>
    <w:rsidRoot w:val="00EA344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96EB3"/>
    <w:rsid w:val="000A19A5"/>
    <w:rsid w:val="000A52B8"/>
    <w:rsid w:val="000A6935"/>
    <w:rsid w:val="000B2DAD"/>
    <w:rsid w:val="000B559E"/>
    <w:rsid w:val="000B680E"/>
    <w:rsid w:val="000C1CAD"/>
    <w:rsid w:val="000C2EF9"/>
    <w:rsid w:val="000C34E6"/>
    <w:rsid w:val="000C4251"/>
    <w:rsid w:val="000D10B4"/>
    <w:rsid w:val="000D23A4"/>
    <w:rsid w:val="000D4D53"/>
    <w:rsid w:val="000D5A86"/>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5B91"/>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0565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4B"/>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200F"/>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2008"/>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2520"/>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0B5A"/>
    <w:rsid w:val="009639BD"/>
    <w:rsid w:val="00967184"/>
    <w:rsid w:val="009677FA"/>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28FB"/>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2D03"/>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64AB"/>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116F"/>
    <w:rsid w:val="00D12A28"/>
    <w:rsid w:val="00D131C0"/>
    <w:rsid w:val="00D15950"/>
    <w:rsid w:val="00D17F21"/>
    <w:rsid w:val="00D2384D"/>
    <w:rsid w:val="00D3037D"/>
    <w:rsid w:val="00D328D4"/>
    <w:rsid w:val="00D32A4F"/>
    <w:rsid w:val="00D36559"/>
    <w:rsid w:val="00D3655C"/>
    <w:rsid w:val="00D40325"/>
    <w:rsid w:val="00D50742"/>
    <w:rsid w:val="00D51B0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3444"/>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5980F5"/>
  <w15:chartTrackingRefBased/>
  <w15:docId w15:val="{CB72A9BF-813B-49C6-BB8C-3A218579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79BB4DB27F4013A3B71C8B175104E4"/>
        <w:category>
          <w:name w:val="Allmänt"/>
          <w:gallery w:val="placeholder"/>
        </w:category>
        <w:types>
          <w:type w:val="bbPlcHdr"/>
        </w:types>
        <w:behaviors>
          <w:behavior w:val="content"/>
        </w:behaviors>
        <w:guid w:val="{AB26E987-2373-4091-BEE2-690A9B798224}"/>
      </w:docPartPr>
      <w:docPartBody>
        <w:p w:rsidR="00421EB9" w:rsidRDefault="00421EB9">
          <w:pPr>
            <w:pStyle w:val="5479BB4DB27F4013A3B71C8B175104E4"/>
          </w:pPr>
          <w:r w:rsidRPr="009A726D">
            <w:rPr>
              <w:rStyle w:val="Platshllartext"/>
            </w:rPr>
            <w:t>Klicka här för att ange text.</w:t>
          </w:r>
        </w:p>
      </w:docPartBody>
    </w:docPart>
    <w:docPart>
      <w:docPartPr>
        <w:name w:val="CE39FD0939F742F4A5070716C4245827"/>
        <w:category>
          <w:name w:val="Allmänt"/>
          <w:gallery w:val="placeholder"/>
        </w:category>
        <w:types>
          <w:type w:val="bbPlcHdr"/>
        </w:types>
        <w:behaviors>
          <w:behavior w:val="content"/>
        </w:behaviors>
        <w:guid w:val="{A9B83909-284F-4930-AD00-6BE36EAC3FE0}"/>
      </w:docPartPr>
      <w:docPartBody>
        <w:p w:rsidR="00421EB9" w:rsidRDefault="00421EB9">
          <w:pPr>
            <w:pStyle w:val="CE39FD0939F742F4A5070716C424582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B9"/>
    <w:rsid w:val="00421E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479BB4DB27F4013A3B71C8B175104E4">
    <w:name w:val="5479BB4DB27F4013A3B71C8B175104E4"/>
  </w:style>
  <w:style w:type="paragraph" w:customStyle="1" w:styleId="0F37E02D62E246C7BF831402DA1190EE">
    <w:name w:val="0F37E02D62E246C7BF831402DA1190EE"/>
  </w:style>
  <w:style w:type="paragraph" w:customStyle="1" w:styleId="CE39FD0939F742F4A5070716C4245827">
    <w:name w:val="CE39FD0939F742F4A5070716C42458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165</RubrikLookup>
    <MotionGuid xmlns="00d11361-0b92-4bae-a181-288d6a55b763">2494a982-16fb-4ca8-9293-7ddab60cacc1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FECCB-2525-43A0-99FF-849EE48F00A9}"/>
</file>

<file path=customXml/itemProps2.xml><?xml version="1.0" encoding="utf-8"?>
<ds:datastoreItem xmlns:ds="http://schemas.openxmlformats.org/officeDocument/2006/customXml" ds:itemID="{036FCB9E-E902-4DEE-B82C-D8E9A2C77B1A}"/>
</file>

<file path=customXml/itemProps3.xml><?xml version="1.0" encoding="utf-8"?>
<ds:datastoreItem xmlns:ds="http://schemas.openxmlformats.org/officeDocument/2006/customXml" ds:itemID="{47099FCA-2E48-4C73-98CF-FAB33B1EAB64}"/>
</file>

<file path=customXml/itemProps4.xml><?xml version="1.0" encoding="utf-8"?>
<ds:datastoreItem xmlns:ds="http://schemas.openxmlformats.org/officeDocument/2006/customXml" ds:itemID="{CEACE4F3-2143-4050-8EDD-0E981A9923C1}"/>
</file>

<file path=docProps/app.xml><?xml version="1.0" encoding="utf-8"?>
<Properties xmlns="http://schemas.openxmlformats.org/officeDocument/2006/extended-properties" xmlns:vt="http://schemas.openxmlformats.org/officeDocument/2006/docPropsVTypes">
  <Template>GranskaMot</Template>
  <TotalTime>4</TotalTime>
  <Pages>2</Pages>
  <Words>238</Words>
  <Characters>1403</Characters>
  <Application>Microsoft Office Word</Application>
  <DocSecurity>0</DocSecurity>
  <Lines>26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201415M1229 Ekonomiska frizoner i glesbygden</dc:title>
  <dc:subject/>
  <dc:creator>It-avdelningen</dc:creator>
  <cp:keywords/>
  <dc:description/>
  <cp:lastModifiedBy>Sofie Verdin</cp:lastModifiedBy>
  <cp:revision>9</cp:revision>
  <cp:lastPrinted>2014-10-30T09:03:00Z</cp:lastPrinted>
  <dcterms:created xsi:type="dcterms:W3CDTF">2014-10-17T08:07:00Z</dcterms:created>
  <dcterms:modified xsi:type="dcterms:W3CDTF">2016-07-07T07:45:00Z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30 oktober 2014</vt:lpwstr>
  </property>
  <property fmtid="{D5CDD505-2E9C-101B-9397-08002B2CF9AE}" pid="6" name="avsändar-e-post">
    <vt:lpwstr>peter.warring@riksdagen.se </vt:lpwstr>
  </property>
  <property fmtid="{D5CDD505-2E9C-101B-9397-08002B2CF9AE}" pid="7" name="Checksum">
    <vt:lpwstr>*56BF4107D684E*</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M1229</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http://filur.riksdagen.se/drop/DropOffLibrary/56BF4107D684E.docx</vt:lpwstr>
  </property>
  <property fmtid="{D5CDD505-2E9C-101B-9397-08002B2CF9AE}" pid="22" name="RevisionsOn">
    <vt:lpwstr>1</vt:lpwstr>
  </property>
</Properties>
</file>