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71434D40AA24F118273EBD04F7DBFF6"/>
        </w:placeholder>
        <w:text/>
      </w:sdtPr>
      <w:sdtEndPr/>
      <w:sdtContent>
        <w:p w:rsidRPr="009B062B" w:rsidR="00AF30DD" w:rsidP="00DA28CE" w:rsidRDefault="00AF30DD" w14:paraId="398CE38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643dcd7-7111-4fd6-8aaf-269dc846e7d6"/>
        <w:id w:val="575100912"/>
        <w:lock w:val="sdtLocked"/>
      </w:sdtPr>
      <w:sdtEndPr/>
      <w:sdtContent>
        <w:p w:rsidR="00AE23B2" w:rsidRDefault="000B2A51" w14:paraId="398CE38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ökade kontakter med Turkiet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73CDBD15068488BAC98B4FF207A3A0B"/>
        </w:placeholder>
        <w:text/>
      </w:sdtPr>
      <w:sdtEndPr/>
      <w:sdtContent>
        <w:p w:rsidRPr="009B062B" w:rsidR="006D79C9" w:rsidP="00333E95" w:rsidRDefault="006D79C9" w14:paraId="398CE385" w14:textId="77777777">
          <w:pPr>
            <w:pStyle w:val="Rubrik1"/>
          </w:pPr>
          <w:r>
            <w:t>Motivering</w:t>
          </w:r>
        </w:p>
      </w:sdtContent>
    </w:sdt>
    <w:p w:rsidRPr="00A17B44" w:rsidR="00A17B44" w:rsidP="00A17B44" w:rsidRDefault="00A17B44" w14:paraId="398CE386" w14:textId="77777777">
      <w:pPr>
        <w:pStyle w:val="Normalutanindragellerluft"/>
      </w:pPr>
      <w:r w:rsidRPr="00A17B44">
        <w:t>Sverige har ida</w:t>
      </w:r>
      <w:r>
        <w:t>g, liksom de flesta övriga av EU:</w:t>
      </w:r>
      <w:r w:rsidRPr="00A17B44">
        <w:t>s medlemsstater, en avvaktande hållning till Turkiets ansökan om EU-medlemskap. Så länge Turkiet inte fullt ut uppfyller Köpenhamnskriterierna, d.v.s. de krav EU-länderna ställer på blivande medlemmar, så kommer ett medlemskap inte kunna bli verklighet. De första av dessa kriterier handlar om politiska krav såsom demokrati, pluralism</w:t>
      </w:r>
      <w:r>
        <w:t xml:space="preserve"> </w:t>
      </w:r>
      <w:r w:rsidRPr="00A17B44">
        <w:t>respekt för minoriteter och mänskliga rättighet etc. Det är också på dessa områden som Turkiet uppvisar betydande brister.</w:t>
      </w:r>
    </w:p>
    <w:p w:rsidRPr="00A17B44" w:rsidR="00A17B44" w:rsidP="00A17B44" w:rsidRDefault="00A17B44" w14:paraId="398CE387" w14:textId="77777777">
      <w:r w:rsidRPr="00A17B44">
        <w:t>Sverige och EU:s övriga länder intar ett öppet förhållningssätt gentemot Turkiet. Vi har en gemensam tullunion med Turkiet och Turkiet deltar i EU:s bistånds- och utvecklingsprogram men även om vi ställer tydliga krav ska detta inte tolkas som att vi stänger dörren för ett framtida medlemskap när landet uppfyller Köpenhamnskriterierna.</w:t>
      </w:r>
    </w:p>
    <w:p w:rsidRPr="00A17B44" w:rsidR="00BB6339" w:rsidP="00A17B44" w:rsidRDefault="00A17B44" w14:paraId="398CE388" w14:textId="5900095F">
      <w:r w:rsidRPr="00A17B44">
        <w:t xml:space="preserve">I avvaktan på detta är det viktigt att Sverige och övriga EU-länder håller dialogen med Turkiet levande – i syfte att </w:t>
      </w:r>
      <w:r w:rsidRPr="00A17B44" w:rsidR="003B18BC">
        <w:t xml:space="preserve">såväl </w:t>
      </w:r>
      <w:r w:rsidRPr="00A17B44">
        <w:t xml:space="preserve">förbättra de mänskliga rättigheterna som öka kontakterna i </w:t>
      </w:r>
      <w:r w:rsidR="003B18BC">
        <w:t>övrigt – t </w:t>
      </w:r>
      <w:r w:rsidRPr="00A17B44">
        <w:t>ex inom forskning och utbildning, mellan regeringar och parlament. En intressant tanke, som bör prövas, är att skapa någon form av demokrati</w:t>
      </w:r>
      <w:r w:rsidR="00FE2A60">
        <w:softHyphen/>
      </w:r>
      <w:bookmarkStart w:name="_GoBack" w:id="1"/>
      <w:bookmarkEnd w:id="1"/>
      <w:r w:rsidRPr="00A17B44">
        <w:t>forum där svenska och turkiska parlamentariker såväl som representanter för turkiska, kurdiska och assyrisk-syrianska organisationer i Sverige kan mötas för att utbyta åsikter och idéer.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F8F2BF9324D43548421956A72110B26"/>
        </w:placeholder>
      </w:sdtPr>
      <w:sdtEndPr>
        <w:rPr>
          <w:i w:val="0"/>
          <w:noProof w:val="0"/>
        </w:rPr>
      </w:sdtEndPr>
      <w:sdtContent>
        <w:p w:rsidR="006809E3" w:rsidP="006809E3" w:rsidRDefault="006809E3" w14:paraId="398CE389" w14:textId="77777777"/>
        <w:p w:rsidRPr="008E0FE2" w:rsidR="004801AC" w:rsidP="006809E3" w:rsidRDefault="00FE2A60" w14:paraId="398CE38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Ingela Nylund Watz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9307A" w:rsidRDefault="00F9307A" w14:paraId="398CE38E" w14:textId="77777777"/>
    <w:sectPr w:rsidR="00F9307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CE390" w14:textId="77777777" w:rsidR="003E5C14" w:rsidRDefault="003E5C14" w:rsidP="000C1CAD">
      <w:pPr>
        <w:spacing w:line="240" w:lineRule="auto"/>
      </w:pPr>
      <w:r>
        <w:separator/>
      </w:r>
    </w:p>
  </w:endnote>
  <w:endnote w:type="continuationSeparator" w:id="0">
    <w:p w14:paraId="398CE391" w14:textId="77777777" w:rsidR="003E5C14" w:rsidRDefault="003E5C1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CE39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CE397" w14:textId="1FB44824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A0B3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CE38E" w14:textId="77777777" w:rsidR="003E5C14" w:rsidRDefault="003E5C14" w:rsidP="000C1CAD">
      <w:pPr>
        <w:spacing w:line="240" w:lineRule="auto"/>
      </w:pPr>
      <w:r>
        <w:separator/>
      </w:r>
    </w:p>
  </w:footnote>
  <w:footnote w:type="continuationSeparator" w:id="0">
    <w:p w14:paraId="398CE38F" w14:textId="77777777" w:rsidR="003E5C14" w:rsidRDefault="003E5C1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98CE39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98CE3A1" wp14:anchorId="398CE3A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E2A60" w14:paraId="398CE3A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33FCB0828F24BE5826C0FF5026EA29D"/>
                              </w:placeholder>
                              <w:text/>
                            </w:sdtPr>
                            <w:sdtEndPr/>
                            <w:sdtContent>
                              <w:r w:rsidR="00A17B4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A7E14F3C8E449BFA0FC81CB641792BC"/>
                              </w:placeholder>
                              <w:text/>
                            </w:sdtPr>
                            <w:sdtEndPr/>
                            <w:sdtContent>
                              <w:r w:rsidR="00A17B44">
                                <w:t>2089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98CE3A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E2A60" w14:paraId="398CE3A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33FCB0828F24BE5826C0FF5026EA29D"/>
                        </w:placeholder>
                        <w:text/>
                      </w:sdtPr>
                      <w:sdtEndPr/>
                      <w:sdtContent>
                        <w:r w:rsidR="00A17B4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A7E14F3C8E449BFA0FC81CB641792BC"/>
                        </w:placeholder>
                        <w:text/>
                      </w:sdtPr>
                      <w:sdtEndPr/>
                      <w:sdtContent>
                        <w:r w:rsidR="00A17B44">
                          <w:t>2089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98CE39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98CE394" w14:textId="77777777">
    <w:pPr>
      <w:jc w:val="right"/>
    </w:pPr>
  </w:p>
  <w:p w:rsidR="00262EA3" w:rsidP="00776B74" w:rsidRDefault="00262EA3" w14:paraId="398CE39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FE2A60" w14:paraId="398CE39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98CE3A3" wp14:anchorId="398CE3A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E2A60" w14:paraId="398CE39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17B4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17B44">
          <w:t>2089</w:t>
        </w:r>
      </w:sdtContent>
    </w:sdt>
  </w:p>
  <w:p w:rsidRPr="008227B3" w:rsidR="00262EA3" w:rsidP="008227B3" w:rsidRDefault="00FE2A60" w14:paraId="398CE39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E2A60" w14:paraId="398CE39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:1155</w:t>
        </w:r>
      </w:sdtContent>
    </w:sdt>
  </w:p>
  <w:p w:rsidR="00262EA3" w:rsidP="00E03A3D" w:rsidRDefault="00FE2A60" w14:paraId="398CE39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Ingela Nylund Watz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17B44" w14:paraId="398CE39D" w14:textId="77777777">
        <w:pPr>
          <w:pStyle w:val="FSHRub2"/>
        </w:pPr>
        <w:r>
          <w:t>Turkiet och EU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98CE39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A17B4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0B37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A51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1D44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111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8BC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C14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9E3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16E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17B44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3B2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2D25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07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2A60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8CE382"/>
  <w15:chartTrackingRefBased/>
  <w15:docId w15:val="{82D722CF-00D4-4A74-9717-D9DE2B74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1434D40AA24F118273EBD04F7DBF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4B3889-27D6-4CFF-9C0C-C12626DE51F2}"/>
      </w:docPartPr>
      <w:docPartBody>
        <w:p w:rsidR="00524887" w:rsidRDefault="00141F80">
          <w:pPr>
            <w:pStyle w:val="371434D40AA24F118273EBD04F7DBFF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73CDBD15068488BAC98B4FF207A3A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C8798-EF35-4CFE-BC8E-C6AE561FD533}"/>
      </w:docPartPr>
      <w:docPartBody>
        <w:p w:rsidR="00524887" w:rsidRDefault="00141F80">
          <w:pPr>
            <w:pStyle w:val="B73CDBD15068488BAC98B4FF207A3A0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33FCB0828F24BE5826C0FF5026EA2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F86414-0967-4E55-816E-824C9E479668}"/>
      </w:docPartPr>
      <w:docPartBody>
        <w:p w:rsidR="00524887" w:rsidRDefault="00141F80">
          <w:pPr>
            <w:pStyle w:val="233FCB0828F24BE5826C0FF5026EA29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A7E14F3C8E449BFA0FC81CB641792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91814E-DAAA-444B-A82B-DE69AB9FCB58}"/>
      </w:docPartPr>
      <w:docPartBody>
        <w:p w:rsidR="00524887" w:rsidRDefault="00141F80">
          <w:pPr>
            <w:pStyle w:val="0A7E14F3C8E449BFA0FC81CB641792BC"/>
          </w:pPr>
          <w:r>
            <w:t xml:space="preserve"> </w:t>
          </w:r>
        </w:p>
      </w:docPartBody>
    </w:docPart>
    <w:docPart>
      <w:docPartPr>
        <w:name w:val="AF8F2BF9324D43548421956A72110B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DBE5C5-D951-45D8-8B74-942769DE5F0F}"/>
      </w:docPartPr>
      <w:docPartBody>
        <w:p w:rsidR="0023693E" w:rsidRDefault="0023693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80"/>
    <w:rsid w:val="00141F80"/>
    <w:rsid w:val="0023693E"/>
    <w:rsid w:val="0052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71434D40AA24F118273EBD04F7DBFF6">
    <w:name w:val="371434D40AA24F118273EBD04F7DBFF6"/>
  </w:style>
  <w:style w:type="paragraph" w:customStyle="1" w:styleId="C0C95A3854F34A1CB531FBB35FCF51EC">
    <w:name w:val="C0C95A3854F34A1CB531FBB35FCF51E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C88BF4DF9E94CACADE9E5A103EDDC6D">
    <w:name w:val="7C88BF4DF9E94CACADE9E5A103EDDC6D"/>
  </w:style>
  <w:style w:type="paragraph" w:customStyle="1" w:styleId="B73CDBD15068488BAC98B4FF207A3A0B">
    <w:name w:val="B73CDBD15068488BAC98B4FF207A3A0B"/>
  </w:style>
  <w:style w:type="paragraph" w:customStyle="1" w:styleId="630B57658D264C18A2B91AE47B4DFF9B">
    <w:name w:val="630B57658D264C18A2B91AE47B4DFF9B"/>
  </w:style>
  <w:style w:type="paragraph" w:customStyle="1" w:styleId="C38BEE0C44D6402B9E06D910D2A7898F">
    <w:name w:val="C38BEE0C44D6402B9E06D910D2A7898F"/>
  </w:style>
  <w:style w:type="paragraph" w:customStyle="1" w:styleId="233FCB0828F24BE5826C0FF5026EA29D">
    <w:name w:val="233FCB0828F24BE5826C0FF5026EA29D"/>
  </w:style>
  <w:style w:type="paragraph" w:customStyle="1" w:styleId="0A7E14F3C8E449BFA0FC81CB641792BC">
    <w:name w:val="0A7E14F3C8E449BFA0FC81CB641792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FA0E92-F864-40DC-9BF6-A8DF71F8A32C}"/>
</file>

<file path=customXml/itemProps2.xml><?xml version="1.0" encoding="utf-8"?>
<ds:datastoreItem xmlns:ds="http://schemas.openxmlformats.org/officeDocument/2006/customXml" ds:itemID="{74CE36C5-4AF7-4021-AB0F-3780BEB1EA8E}"/>
</file>

<file path=customXml/itemProps3.xml><?xml version="1.0" encoding="utf-8"?>
<ds:datastoreItem xmlns:ds="http://schemas.openxmlformats.org/officeDocument/2006/customXml" ds:itemID="{0D8DB0B8-5B65-4494-8DA6-B10E98B658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1338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S2089 Turkiet och EU</vt:lpstr>
      <vt:lpstr>
      </vt:lpstr>
    </vt:vector>
  </TitlesOfParts>
  <Company>Sveriges riksdag</Company>
  <LinksUpToDate>false</LinksUpToDate>
  <CharactersWithSpaces>1558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