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CC81C56645D4E1A84C62AB1E26BF6CD"/>
        </w:placeholder>
        <w15:appearance w15:val="hidden"/>
        <w:text/>
      </w:sdtPr>
      <w:sdtEndPr/>
      <w:sdtContent>
        <w:p w:rsidRPr="009B062B" w:rsidR="00AF30DD" w:rsidP="009B062B" w:rsidRDefault="00AF30DD" w14:paraId="0678524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3e1fa7a-ec19-421f-8996-93a1a03e6088"/>
        <w:id w:val="-1233929954"/>
        <w:lock w:val="sdtLocked"/>
      </w:sdtPr>
      <w:sdtEndPr/>
      <w:sdtContent>
        <w:p w:rsidR="0019307D" w:rsidRDefault="00E36EC0" w14:paraId="7291B78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kvotering till börsnoterade bolags styrelser och tillkännager detta för regeringen.</w:t>
          </w:r>
        </w:p>
      </w:sdtContent>
    </w:sdt>
    <w:p w:rsidRPr="009B062B" w:rsidR="00AF30DD" w:rsidP="009B062B" w:rsidRDefault="000156D9" w14:paraId="5FDCDD8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3D27AD" w14:paraId="372C96C9" w14:textId="77777777">
      <w:pPr>
        <w:pStyle w:val="Normalutanindragellerluft"/>
      </w:pPr>
      <w:r w:rsidRPr="003D27AD">
        <w:t>Den 9 september 2016 beslutade regeringen att remittera en promemoria med förslag på kvotering till börsbolags och statliga bolags styrelser.</w:t>
      </w:r>
    </w:p>
    <w:p w:rsidR="003D27AD" w:rsidP="003D27AD" w:rsidRDefault="003D27AD" w14:paraId="44A15CB5" w14:textId="77777777">
      <w:r w:rsidRPr="003D27AD">
        <w:t xml:space="preserve">För företagen innebär uttalandena om kvotering till styrelserna ett hot om en helt ny spelplan. Aktieägares möjlighet att påverka bolagets resultat, och därmed de egna investeringarna, begränsas i princip till att utse styrelsen som ansvarar för bolagets förvaltning och organisation. Det är centralt att ägarna är helt fria i det valet. </w:t>
      </w:r>
    </w:p>
    <w:p w:rsidR="003D27AD" w:rsidP="003D27AD" w:rsidRDefault="003D27AD" w14:paraId="7D6E74BA" w14:textId="77777777">
      <w:r w:rsidRPr="003D27AD">
        <w:t xml:space="preserve">Att från politiskt håll begränsa aktieägarnas val av styrelserepresentanter kan alltså starkt ifrågasättas utifrån ett äganderättsligt perspektiv. </w:t>
      </w:r>
    </w:p>
    <w:p w:rsidR="003D27AD" w:rsidP="003D27AD" w:rsidRDefault="003D27AD" w14:paraId="1180EFC5" w14:textId="08B65B83">
      <w:r w:rsidRPr="003D27AD">
        <w:t xml:space="preserve">Men kvotering är inte bara fel av principiella skäl. Den missar också sitt mål. I Norge har man haft kvoteringslagstiftning sedan år 2006. Forskning visar att lagstiftningen där inte har haft avsedd effekt, eftersom jämställdheten har stannat i styrelserummen. Man kan inte se att förändringen i styrelserna har lett till positiva förändringar i chefsleden eller vad gäller inkomstskillnader mellan män och kvinnor. </w:t>
      </w:r>
      <w:r w:rsidRPr="003D27AD">
        <w:lastRenderedPageBreak/>
        <w:t xml:space="preserve">Resultaten i vårt grannland visar att kvotering är att förenkla ett komplext problem. Det finns mycket </w:t>
      </w:r>
      <w:r w:rsidR="00AA293C">
        <w:t>s</w:t>
      </w:r>
      <w:r w:rsidRPr="003D27AD">
        <w:t>om kan göras för att motverka ingrodda strukturer som hindrar människor i karriären. Det offentliga har exempelvis mycket att göra vad avser kommunala och landstingsägda bolagsstyrelser. Däremot bör man inte t</w:t>
      </w:r>
      <w:r w:rsidR="0071692C">
        <w:t xml:space="preserve">vinga det fria näringslivet att </w:t>
      </w:r>
      <w:r w:rsidRPr="003D27AD">
        <w:t>kvotera sina styrelser.</w:t>
      </w:r>
    </w:p>
    <w:p w:rsidR="003D27AD" w:rsidP="003D27AD" w:rsidRDefault="003D27AD" w14:paraId="1A7B1722" w14:textId="77777777">
      <w:r w:rsidRPr="003D27AD">
        <w:t xml:space="preserve">Förslaget gäller även de statliga bolagen, vilket kan te sig märkligt mot bakgrund av att det är regeringen som utser representanter i dessa styrelser. </w:t>
      </w:r>
    </w:p>
    <w:p w:rsidRPr="003D27AD" w:rsidR="003D27AD" w:rsidP="003D27AD" w:rsidRDefault="003D27AD" w14:paraId="7F334086" w14:textId="77777777">
      <w:r w:rsidRPr="003D27AD">
        <w:t>Riksdagen bör, med anledning av ovanstående, tillkännage för regeringen att det fria näringslivet inte bör tvingas att kvotera vid rekrytering till styrelser.</w:t>
      </w:r>
    </w:p>
    <w:p w:rsidR="00AA293C" w:rsidP="00B11D07" w:rsidRDefault="00AA293C" w14:paraId="56E16BC8" w14:textId="77777777"/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D3BE8963E3B64D59ACEEDD3864154832"/>
        </w:placeholder>
        <w15:appearance w15:val="hidden"/>
      </w:sdtPr>
      <w:sdtEndPr/>
      <w:sdtContent>
        <w:p w:rsidR="004801AC" w:rsidP="00B11D07" w:rsidRDefault="00AA293C" w14:paraId="5AE8F646" w14:textId="1CB25D5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</w:tr>
    </w:tbl>
    <w:p w:rsidR="005C19A1" w:rsidRDefault="005C19A1" w14:paraId="647B3E9E" w14:textId="77777777"/>
    <w:sectPr w:rsidR="005C19A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60A1" w14:textId="77777777" w:rsidR="00F736E3" w:rsidRDefault="00F736E3" w:rsidP="000C1CAD">
      <w:pPr>
        <w:spacing w:line="240" w:lineRule="auto"/>
      </w:pPr>
      <w:r>
        <w:separator/>
      </w:r>
    </w:p>
  </w:endnote>
  <w:endnote w:type="continuationSeparator" w:id="0">
    <w:p w14:paraId="03C0EF76" w14:textId="77777777" w:rsidR="00F736E3" w:rsidRDefault="00F736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4FD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1C53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A29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AFB5" w14:textId="77777777" w:rsidR="00F736E3" w:rsidRDefault="00F736E3" w:rsidP="000C1CAD">
      <w:pPr>
        <w:spacing w:line="240" w:lineRule="auto"/>
      </w:pPr>
      <w:r>
        <w:separator/>
      </w:r>
    </w:p>
  </w:footnote>
  <w:footnote w:type="continuationSeparator" w:id="0">
    <w:p w14:paraId="73979B3A" w14:textId="77777777" w:rsidR="00F736E3" w:rsidRDefault="00F736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86AF8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5047B1" wp14:anchorId="23187B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A293C" w14:paraId="0BDB54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93F88FCA3943D0AE9E5A8683024A2D"/>
                              </w:placeholder>
                              <w:text/>
                            </w:sdtPr>
                            <w:sdtEndPr/>
                            <w:sdtContent>
                              <w:r w:rsidR="003D27A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D6E3BDE4F0477A8010D69CC42FAD95"/>
                              </w:placeholder>
                              <w:text/>
                            </w:sdtPr>
                            <w:sdtEndPr/>
                            <w:sdtContent>
                              <w:r w:rsidR="007343F1">
                                <w:t>1702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187B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A293C" w14:paraId="0BDB54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93F88FCA3943D0AE9E5A8683024A2D"/>
                        </w:placeholder>
                        <w:text/>
                      </w:sdtPr>
                      <w:sdtEndPr/>
                      <w:sdtContent>
                        <w:r w:rsidR="003D27A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D6E3BDE4F0477A8010D69CC42FAD95"/>
                        </w:placeholder>
                        <w:text/>
                      </w:sdtPr>
                      <w:sdtEndPr/>
                      <w:sdtContent>
                        <w:r w:rsidR="007343F1">
                          <w:t>1702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AC128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A293C" w14:paraId="1BFDC5B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D27A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343F1">
          <w:t>1702</w:t>
        </w:r>
      </w:sdtContent>
    </w:sdt>
  </w:p>
  <w:p w:rsidR="007A5507" w:rsidP="00776B74" w:rsidRDefault="007A5507" w14:paraId="7195E66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A293C" w14:paraId="5522560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D27A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343F1">
          <w:t>1702</w:t>
        </w:r>
      </w:sdtContent>
    </w:sdt>
  </w:p>
  <w:p w:rsidR="007A5507" w:rsidP="00A314CF" w:rsidRDefault="00AA293C" w14:paraId="24AB46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AA293C" w14:paraId="7339FB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A293C" w14:paraId="126C31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:1109</w:t>
        </w:r>
      </w:sdtContent>
    </w:sdt>
  </w:p>
  <w:p w:rsidR="007A5507" w:rsidP="00E03A3D" w:rsidRDefault="00AA293C" w14:paraId="5BB27B9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Malmer Stenergard och Annicka Engblom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D27AD" w14:paraId="693D50FC" w14:textId="77777777">
        <w:pPr>
          <w:pStyle w:val="FSHRub2"/>
        </w:pPr>
        <w:r>
          <w:t>Kvotering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058C5A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D27A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07D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7C0"/>
    <w:rsid w:val="003B38E9"/>
    <w:rsid w:val="003C0D8C"/>
    <w:rsid w:val="003C10FB"/>
    <w:rsid w:val="003C1239"/>
    <w:rsid w:val="003C1A2D"/>
    <w:rsid w:val="003C3343"/>
    <w:rsid w:val="003C72A0"/>
    <w:rsid w:val="003D27AD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015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A1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662F"/>
    <w:rsid w:val="0071692C"/>
    <w:rsid w:val="00717A37"/>
    <w:rsid w:val="0072057F"/>
    <w:rsid w:val="00720B21"/>
    <w:rsid w:val="00721417"/>
    <w:rsid w:val="00722159"/>
    <w:rsid w:val="00724C96"/>
    <w:rsid w:val="00731450"/>
    <w:rsid w:val="007340C5"/>
    <w:rsid w:val="007343F1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1956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93C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1730"/>
    <w:rsid w:val="00B01FFD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1D07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2F28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19A0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66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6552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6EC0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36E3"/>
    <w:rsid w:val="00F755BD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EBEF8E"/>
  <w15:chartTrackingRefBased/>
  <w15:docId w15:val="{4348D9F0-AC69-420C-9479-0B0935F7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C81C56645D4E1A84C62AB1E26BF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B8EF9-7492-4547-8069-904BBF988BB1}"/>
      </w:docPartPr>
      <w:docPartBody>
        <w:p w:rsidR="00FF699E" w:rsidRDefault="008549B5">
          <w:pPr>
            <w:pStyle w:val="4CC81C56645D4E1A84C62AB1E26BF6C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BE8963E3B64D59ACEEDD3864154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6A0D6-F19C-47B7-AC21-66EF8B752490}"/>
      </w:docPartPr>
      <w:docPartBody>
        <w:p w:rsidR="00FF699E" w:rsidRDefault="008549B5">
          <w:pPr>
            <w:pStyle w:val="D3BE8963E3B64D59ACEEDD386415483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193F88FCA3943D0AE9E5A8683024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0B6F3-0DF8-4408-98F6-B6350F69E39C}"/>
      </w:docPartPr>
      <w:docPartBody>
        <w:p w:rsidR="00FF699E" w:rsidRDefault="008549B5">
          <w:pPr>
            <w:pStyle w:val="1193F88FCA3943D0AE9E5A8683024A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D6E3BDE4F0477A8010D69CC42FA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6C1D8-2B84-4900-849F-43F7F0F627E6}"/>
      </w:docPartPr>
      <w:docPartBody>
        <w:p w:rsidR="00FF699E" w:rsidRDefault="008549B5">
          <w:pPr>
            <w:pStyle w:val="A6D6E3BDE4F0477A8010D69CC42FAD9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5"/>
    <w:rsid w:val="00074C03"/>
    <w:rsid w:val="00807929"/>
    <w:rsid w:val="008549B5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C81C56645D4E1A84C62AB1E26BF6CD">
    <w:name w:val="4CC81C56645D4E1A84C62AB1E26BF6CD"/>
  </w:style>
  <w:style w:type="paragraph" w:customStyle="1" w:styleId="C34B456EB6F5437C9534C6366FBB2222">
    <w:name w:val="C34B456EB6F5437C9534C6366FBB2222"/>
  </w:style>
  <w:style w:type="paragraph" w:customStyle="1" w:styleId="6BD0E1332A6A411396C56237B7E7A9B8">
    <w:name w:val="6BD0E1332A6A411396C56237B7E7A9B8"/>
  </w:style>
  <w:style w:type="paragraph" w:customStyle="1" w:styleId="D3BE8963E3B64D59ACEEDD3864154832">
    <w:name w:val="D3BE8963E3B64D59ACEEDD3864154832"/>
  </w:style>
  <w:style w:type="paragraph" w:customStyle="1" w:styleId="1193F88FCA3943D0AE9E5A8683024A2D">
    <w:name w:val="1193F88FCA3943D0AE9E5A8683024A2D"/>
  </w:style>
  <w:style w:type="paragraph" w:customStyle="1" w:styleId="A6D6E3BDE4F0477A8010D69CC42FAD95">
    <w:name w:val="A6D6E3BDE4F0477A8010D69CC42FA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7699</RubrikLookup>
    <MotionGuid xmlns="00d11361-0b92-4bae-a181-288d6a55b763">b88d302e-ed33-4ec8-b23f-c729d3be5d06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5621E1-2E92-4DDF-B2EC-AAF92C21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864FB-7996-410F-ADE0-20927E8A2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2653B-93DD-40AE-A298-2AF22AC54DF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A32C3FF-C462-4214-98B7-BD87330A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283</Words>
  <Characters>1681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201617M1702 Kvotering</vt:lpstr>
      <vt:lpstr/>
    </vt:vector>
  </TitlesOfParts>
  <Company>Sveriges riksdag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201617M1702 Kvotering</dc:title>
  <dc:subject/>
  <dc:creator>Riksdagsförvaltningen</dc:creator>
  <cp:keywords/>
  <dc:description/>
  <cp:lastModifiedBy>Kerstin Carlqvist</cp:lastModifiedBy>
  <cp:revision>8</cp:revision>
  <cp:lastPrinted>2016-06-13T12:10:00Z</cp:lastPrinted>
  <dcterms:created xsi:type="dcterms:W3CDTF">2016-10-03T10:59:00Z</dcterms:created>
  <dcterms:modified xsi:type="dcterms:W3CDTF">2017-05-29T08:44:00Z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*T87721BEA5027*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https://filur.riksdagen.se/drop/DropOffLibrary/T87721BEA5027.docx</vt:lpwstr>
  </property>
  <property fmtid="{D5CDD505-2E9C-101B-9397-08002B2CF9AE}" pid="13" name="RevisionsOn">
    <vt:lpwstr>1</vt:lpwstr>
  </property>
</Properties>
</file>