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2676A7BD" w14:textId="77777777" w:rsidTr="00782EA9">
        <w:tc>
          <w:tcPr>
            <w:tcW w:w="9141" w:type="dxa"/>
          </w:tcPr>
          <w:p w14:paraId="2BE266B7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278B4F87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310DD241" w14:textId="77777777" w:rsidR="0096348C" w:rsidRPr="00477C9F" w:rsidRDefault="0096348C" w:rsidP="00477C9F">
      <w:pPr>
        <w:rPr>
          <w:sz w:val="22"/>
          <w:szCs w:val="22"/>
        </w:rPr>
      </w:pPr>
    </w:p>
    <w:p w14:paraId="7A47E439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0664D924" w14:textId="77777777" w:rsidTr="00F86ACF">
        <w:trPr>
          <w:cantSplit/>
          <w:trHeight w:val="742"/>
        </w:trPr>
        <w:tc>
          <w:tcPr>
            <w:tcW w:w="1790" w:type="dxa"/>
          </w:tcPr>
          <w:p w14:paraId="330B4C07" w14:textId="77777777"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14:paraId="537082FB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1E5DBA3E" w14:textId="56E1AC6B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3D34BA">
              <w:rPr>
                <w:b/>
                <w:sz w:val="22"/>
                <w:szCs w:val="22"/>
              </w:rPr>
              <w:t>4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3D34BA">
              <w:rPr>
                <w:b/>
                <w:sz w:val="22"/>
                <w:szCs w:val="22"/>
              </w:rPr>
              <w:t>5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CF1A94">
              <w:rPr>
                <w:b/>
                <w:sz w:val="22"/>
                <w:szCs w:val="22"/>
              </w:rPr>
              <w:t>39</w:t>
            </w:r>
          </w:p>
          <w:p w14:paraId="0CBE94F3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694F650D" w14:textId="77777777" w:rsidTr="00F86ACF">
        <w:tc>
          <w:tcPr>
            <w:tcW w:w="1790" w:type="dxa"/>
          </w:tcPr>
          <w:p w14:paraId="65EAE9A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0012B8FD" w14:textId="1B2E3E3B" w:rsidR="0096348C" w:rsidRPr="00477C9F" w:rsidRDefault="0078549D" w:rsidP="00A54D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2025-</w:t>
            </w:r>
            <w:r w:rsidR="00CF1A94">
              <w:rPr>
                <w:sz w:val="22"/>
                <w:szCs w:val="22"/>
              </w:rPr>
              <w:t>04-22</w:t>
            </w:r>
          </w:p>
        </w:tc>
      </w:tr>
      <w:tr w:rsidR="0096348C" w:rsidRPr="00477C9F" w14:paraId="1017BACC" w14:textId="77777777" w:rsidTr="00F86ACF">
        <w:tc>
          <w:tcPr>
            <w:tcW w:w="1790" w:type="dxa"/>
          </w:tcPr>
          <w:p w14:paraId="25E484D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4AC8B014" w14:textId="29039F49" w:rsidR="00BD53C1" w:rsidRPr="00477C9F" w:rsidRDefault="009B3631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  <w:r w:rsidR="00CF4ED5">
              <w:rPr>
                <w:sz w:val="22"/>
                <w:szCs w:val="22"/>
              </w:rPr>
              <w:t>0</w:t>
            </w:r>
            <w:r w:rsidR="00CF1A94">
              <w:rPr>
                <w:sz w:val="22"/>
                <w:szCs w:val="22"/>
              </w:rPr>
              <w:t>6</w:t>
            </w:r>
            <w:r w:rsidR="00CF4ED5">
              <w:rPr>
                <w:sz w:val="22"/>
                <w:szCs w:val="22"/>
              </w:rPr>
              <w:t>–</w:t>
            </w:r>
            <w:r w:rsidR="00356A05">
              <w:rPr>
                <w:sz w:val="22"/>
                <w:szCs w:val="22"/>
              </w:rPr>
              <w:t>1</w:t>
            </w:r>
            <w:r w:rsidR="001634BC">
              <w:rPr>
                <w:sz w:val="22"/>
                <w:szCs w:val="22"/>
              </w:rPr>
              <w:t>3</w:t>
            </w:r>
            <w:r w:rsidR="00356A05">
              <w:rPr>
                <w:sz w:val="22"/>
                <w:szCs w:val="22"/>
              </w:rPr>
              <w:t>.</w:t>
            </w:r>
            <w:r w:rsidR="001634BC">
              <w:rPr>
                <w:sz w:val="22"/>
                <w:szCs w:val="22"/>
              </w:rPr>
              <w:t>06</w:t>
            </w:r>
          </w:p>
        </w:tc>
      </w:tr>
      <w:tr w:rsidR="0096348C" w:rsidRPr="00477C9F" w14:paraId="4B126A8C" w14:textId="77777777" w:rsidTr="00F86ACF">
        <w:tc>
          <w:tcPr>
            <w:tcW w:w="1790" w:type="dxa"/>
          </w:tcPr>
          <w:p w14:paraId="7965DB2E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539660F5" w14:textId="0FCFBD80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</w:t>
            </w:r>
          </w:p>
        </w:tc>
      </w:tr>
    </w:tbl>
    <w:p w14:paraId="1C8E6B02" w14:textId="77777777" w:rsidR="0096348C" w:rsidRPr="00477C9F" w:rsidRDefault="0096348C" w:rsidP="00477C9F">
      <w:pPr>
        <w:rPr>
          <w:sz w:val="22"/>
          <w:szCs w:val="22"/>
        </w:rPr>
      </w:pPr>
    </w:p>
    <w:p w14:paraId="1EABDFA7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2AFDEC9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89"/>
        <w:gridCol w:w="7"/>
      </w:tblGrid>
      <w:tr w:rsidR="00F84080" w:rsidRPr="00733191" w14:paraId="1EE1369E" w14:textId="77777777" w:rsidTr="00F86ACF">
        <w:tc>
          <w:tcPr>
            <w:tcW w:w="753" w:type="dxa"/>
          </w:tcPr>
          <w:p w14:paraId="7002AC0B" w14:textId="77777777" w:rsidR="00F84080" w:rsidRPr="00733191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33191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733191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596" w:type="dxa"/>
            <w:gridSpan w:val="2"/>
          </w:tcPr>
          <w:p w14:paraId="318F18D5" w14:textId="77777777" w:rsidR="00336917" w:rsidRPr="00733191" w:rsidRDefault="00336917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33191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59B88083" w14:textId="77777777" w:rsidR="00F84080" w:rsidRPr="00733191" w:rsidRDefault="00F84080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6271954" w14:textId="3C8D0092" w:rsidR="0069143B" w:rsidRPr="00733191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33191">
              <w:rPr>
                <w:snapToGrid w:val="0"/>
                <w:sz w:val="22"/>
                <w:szCs w:val="22"/>
              </w:rPr>
              <w:t>Utskottet justerade särskilt protokoll 202</w:t>
            </w:r>
            <w:r w:rsidR="003D34BA" w:rsidRPr="00733191">
              <w:rPr>
                <w:snapToGrid w:val="0"/>
                <w:sz w:val="22"/>
                <w:szCs w:val="22"/>
              </w:rPr>
              <w:t>4</w:t>
            </w:r>
            <w:r w:rsidRPr="00733191">
              <w:rPr>
                <w:snapToGrid w:val="0"/>
                <w:sz w:val="22"/>
                <w:szCs w:val="22"/>
              </w:rPr>
              <w:t>/2</w:t>
            </w:r>
            <w:r w:rsidR="003D34BA" w:rsidRPr="00733191">
              <w:rPr>
                <w:snapToGrid w:val="0"/>
                <w:sz w:val="22"/>
                <w:szCs w:val="22"/>
              </w:rPr>
              <w:t>5</w:t>
            </w:r>
            <w:r w:rsidRPr="00733191">
              <w:rPr>
                <w:snapToGrid w:val="0"/>
                <w:sz w:val="22"/>
                <w:szCs w:val="22"/>
              </w:rPr>
              <w:t>:</w:t>
            </w:r>
            <w:r w:rsidR="00CF1A94" w:rsidRPr="00733191">
              <w:rPr>
                <w:snapToGrid w:val="0"/>
                <w:sz w:val="22"/>
                <w:szCs w:val="22"/>
              </w:rPr>
              <w:t>37 och 2024/25:38</w:t>
            </w:r>
            <w:r w:rsidR="00FD0038" w:rsidRPr="00733191">
              <w:rPr>
                <w:snapToGrid w:val="0"/>
                <w:sz w:val="22"/>
                <w:szCs w:val="22"/>
              </w:rPr>
              <w:t>.</w:t>
            </w:r>
          </w:p>
          <w:p w14:paraId="75036907" w14:textId="77777777" w:rsidR="007864F6" w:rsidRPr="00733191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8273F4" w:rsidRPr="00733191" w14:paraId="74BBDDEF" w14:textId="77777777" w:rsidTr="00F86ACF">
        <w:tc>
          <w:tcPr>
            <w:tcW w:w="753" w:type="dxa"/>
          </w:tcPr>
          <w:p w14:paraId="40F915A7" w14:textId="4147DEB6" w:rsidR="008273F4" w:rsidRPr="00733191" w:rsidRDefault="009D0FD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33191">
              <w:rPr>
                <w:b/>
                <w:snapToGrid w:val="0"/>
                <w:sz w:val="22"/>
                <w:szCs w:val="22"/>
              </w:rPr>
              <w:t>§</w:t>
            </w:r>
            <w:r w:rsidR="00242FFD" w:rsidRPr="00733191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CF1A94" w:rsidRPr="00733191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596" w:type="dxa"/>
            <w:gridSpan w:val="2"/>
          </w:tcPr>
          <w:p w14:paraId="2EC081BC" w14:textId="77777777" w:rsidR="0069143B" w:rsidRPr="00733191" w:rsidRDefault="00336917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33191">
              <w:rPr>
                <w:b/>
                <w:snapToGrid w:val="0"/>
                <w:sz w:val="22"/>
                <w:szCs w:val="22"/>
              </w:rPr>
              <w:t>Anmälningar</w:t>
            </w:r>
          </w:p>
          <w:p w14:paraId="2A3DC983" w14:textId="77777777" w:rsidR="0069143B" w:rsidRPr="00733191" w:rsidRDefault="0069143B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F68739E" w14:textId="6A6F0CB8" w:rsidR="00930B63" w:rsidRPr="00733191" w:rsidRDefault="00CF1A94" w:rsidP="00670574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733191">
              <w:rPr>
                <w:bCs/>
                <w:snapToGrid w:val="0"/>
                <w:sz w:val="22"/>
                <w:szCs w:val="22"/>
              </w:rPr>
              <w:t>Kanslichefen anmälde uppteckningar från utfrågningen med Andreas Carlson.</w:t>
            </w:r>
          </w:p>
          <w:p w14:paraId="052843C0" w14:textId="77777777" w:rsidR="00451D02" w:rsidRPr="00733191" w:rsidRDefault="00451D02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F84080" w:rsidRPr="00733191" w14:paraId="13F1B18C" w14:textId="77777777" w:rsidTr="00F86ACF">
        <w:tc>
          <w:tcPr>
            <w:tcW w:w="753" w:type="dxa"/>
          </w:tcPr>
          <w:p w14:paraId="663E1B13" w14:textId="26DD46A4" w:rsidR="00F84080" w:rsidRPr="00733191" w:rsidRDefault="003955E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33191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017F3A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596" w:type="dxa"/>
            <w:gridSpan w:val="2"/>
          </w:tcPr>
          <w:p w14:paraId="0BE3D1B7" w14:textId="1760B33A" w:rsidR="00376C7D" w:rsidRPr="00733191" w:rsidRDefault="00733191" w:rsidP="0069143B">
            <w:pPr>
              <w:rPr>
                <w:b/>
                <w:snapToGrid w:val="0"/>
                <w:sz w:val="22"/>
                <w:szCs w:val="22"/>
              </w:rPr>
            </w:pPr>
            <w:r w:rsidRPr="00733191">
              <w:rPr>
                <w:b/>
                <w:sz w:val="22"/>
                <w:szCs w:val="22"/>
              </w:rPr>
              <w:t>Statsråds uppgifter om vidareförmedling av bistånd – G9</w:t>
            </w:r>
          </w:p>
          <w:p w14:paraId="3DF10277" w14:textId="77777777" w:rsidR="00376C7D" w:rsidRPr="00733191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0D211B7E" w14:textId="461BFC98" w:rsidR="00733191" w:rsidRPr="00F33858" w:rsidRDefault="00733191" w:rsidP="00733191">
            <w:pPr>
              <w:spacing w:after="240"/>
              <w:rPr>
                <w:snapToGrid w:val="0"/>
                <w:sz w:val="22"/>
                <w:szCs w:val="22"/>
              </w:rPr>
            </w:pPr>
            <w:r w:rsidRPr="00F33858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4A287050" w14:textId="77777777" w:rsidR="00733191" w:rsidRPr="00F33858" w:rsidRDefault="00733191" w:rsidP="00733191">
            <w:pPr>
              <w:rPr>
                <w:snapToGrid w:val="0"/>
                <w:sz w:val="22"/>
                <w:szCs w:val="22"/>
              </w:rPr>
            </w:pPr>
            <w:r w:rsidRPr="00F33858">
              <w:rPr>
                <w:snapToGrid w:val="0"/>
                <w:sz w:val="22"/>
                <w:szCs w:val="22"/>
              </w:rPr>
              <w:t>Ärendet bordlades.</w:t>
            </w:r>
          </w:p>
          <w:p w14:paraId="61F876C8" w14:textId="77777777" w:rsidR="0069143B" w:rsidRPr="00733191" w:rsidRDefault="0069143B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376C7D" w:rsidRPr="00733191" w14:paraId="1EF1F6D0" w14:textId="77777777" w:rsidTr="00F86ACF">
        <w:tc>
          <w:tcPr>
            <w:tcW w:w="753" w:type="dxa"/>
          </w:tcPr>
          <w:p w14:paraId="3A350800" w14:textId="1E75FEC1" w:rsidR="00376C7D" w:rsidRPr="00733191" w:rsidRDefault="00376C7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33191">
              <w:rPr>
                <w:b/>
                <w:snapToGrid w:val="0"/>
                <w:sz w:val="22"/>
                <w:szCs w:val="22"/>
              </w:rPr>
              <w:t>§</w:t>
            </w:r>
            <w:r w:rsidR="00017F3A">
              <w:rPr>
                <w:b/>
                <w:snapToGrid w:val="0"/>
                <w:sz w:val="22"/>
                <w:szCs w:val="22"/>
              </w:rPr>
              <w:t xml:space="preserve"> 4</w:t>
            </w:r>
          </w:p>
        </w:tc>
        <w:tc>
          <w:tcPr>
            <w:tcW w:w="6596" w:type="dxa"/>
            <w:gridSpan w:val="2"/>
          </w:tcPr>
          <w:p w14:paraId="26A248EC" w14:textId="751E696D" w:rsidR="00376C7D" w:rsidRPr="00733191" w:rsidRDefault="00733191" w:rsidP="0069143B">
            <w:pPr>
              <w:rPr>
                <w:b/>
                <w:snapToGrid w:val="0"/>
                <w:sz w:val="22"/>
                <w:szCs w:val="22"/>
              </w:rPr>
            </w:pPr>
            <w:r w:rsidRPr="00733191">
              <w:rPr>
                <w:b/>
                <w:sz w:val="22"/>
                <w:szCs w:val="22"/>
              </w:rPr>
              <w:t>Hantering av kringgående av sanktioner mot Ryssland – G10</w:t>
            </w:r>
          </w:p>
          <w:p w14:paraId="3AD4468C" w14:textId="77777777" w:rsidR="00376C7D" w:rsidRPr="00733191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7B0BE746" w14:textId="25E20B05" w:rsidR="00733191" w:rsidRPr="00F33858" w:rsidRDefault="00733191" w:rsidP="00733191">
            <w:pPr>
              <w:spacing w:after="240"/>
              <w:rPr>
                <w:snapToGrid w:val="0"/>
                <w:sz w:val="22"/>
                <w:szCs w:val="22"/>
              </w:rPr>
            </w:pPr>
            <w:r w:rsidRPr="00F33858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12B45621" w14:textId="77777777" w:rsidR="00733191" w:rsidRPr="00F33858" w:rsidRDefault="00733191" w:rsidP="00733191">
            <w:pPr>
              <w:rPr>
                <w:snapToGrid w:val="0"/>
                <w:sz w:val="22"/>
                <w:szCs w:val="22"/>
              </w:rPr>
            </w:pPr>
            <w:r w:rsidRPr="00F33858">
              <w:rPr>
                <w:snapToGrid w:val="0"/>
                <w:sz w:val="22"/>
                <w:szCs w:val="22"/>
              </w:rPr>
              <w:t>Ärendet bordlades.</w:t>
            </w:r>
          </w:p>
          <w:p w14:paraId="7CA34744" w14:textId="77777777" w:rsidR="00930B63" w:rsidRPr="00733191" w:rsidRDefault="00930B63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733191" w:rsidRPr="00733191" w14:paraId="54ED7DE3" w14:textId="77777777" w:rsidTr="00F86ACF">
        <w:tc>
          <w:tcPr>
            <w:tcW w:w="753" w:type="dxa"/>
          </w:tcPr>
          <w:p w14:paraId="5CB78236" w14:textId="3381BB70" w:rsidR="00733191" w:rsidRPr="00733191" w:rsidRDefault="0073319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017F3A">
              <w:rPr>
                <w:b/>
                <w:snapToGrid w:val="0"/>
                <w:sz w:val="22"/>
                <w:szCs w:val="22"/>
              </w:rPr>
              <w:t xml:space="preserve"> 5</w:t>
            </w:r>
          </w:p>
        </w:tc>
        <w:tc>
          <w:tcPr>
            <w:tcW w:w="6596" w:type="dxa"/>
            <w:gridSpan w:val="2"/>
          </w:tcPr>
          <w:p w14:paraId="0BA82314" w14:textId="77777777" w:rsidR="00733191" w:rsidRDefault="00733191" w:rsidP="0069143B">
            <w:pPr>
              <w:rPr>
                <w:b/>
                <w:sz w:val="22"/>
                <w:szCs w:val="22"/>
              </w:rPr>
            </w:pPr>
            <w:r w:rsidRPr="00733191">
              <w:rPr>
                <w:b/>
                <w:sz w:val="22"/>
                <w:szCs w:val="22"/>
              </w:rPr>
              <w:t>Justitieministerns uttalanden om ett utredningsuppdrag om visitationszoner – G3</w:t>
            </w:r>
            <w:r w:rsidRPr="00733191">
              <w:rPr>
                <w:b/>
                <w:sz w:val="22"/>
                <w:szCs w:val="22"/>
              </w:rPr>
              <w:br/>
            </w:r>
          </w:p>
          <w:p w14:paraId="4C5674AE" w14:textId="33C279C0" w:rsidR="00733191" w:rsidRPr="00F33858" w:rsidRDefault="00733191" w:rsidP="00733191">
            <w:pPr>
              <w:spacing w:after="240"/>
              <w:rPr>
                <w:snapToGrid w:val="0"/>
                <w:sz w:val="22"/>
                <w:szCs w:val="22"/>
              </w:rPr>
            </w:pPr>
            <w:r w:rsidRPr="00F33858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2BC71CD1" w14:textId="77777777" w:rsidR="00733191" w:rsidRPr="00F33858" w:rsidRDefault="00733191" w:rsidP="00733191">
            <w:pPr>
              <w:rPr>
                <w:snapToGrid w:val="0"/>
                <w:sz w:val="22"/>
                <w:szCs w:val="22"/>
              </w:rPr>
            </w:pPr>
            <w:r w:rsidRPr="00F33858">
              <w:rPr>
                <w:snapToGrid w:val="0"/>
                <w:sz w:val="22"/>
                <w:szCs w:val="22"/>
              </w:rPr>
              <w:t>Ärendet bordlades.</w:t>
            </w:r>
          </w:p>
          <w:p w14:paraId="070B3B45" w14:textId="2B58E078" w:rsidR="00733191" w:rsidRPr="00733191" w:rsidRDefault="00733191" w:rsidP="0069143B">
            <w:pPr>
              <w:rPr>
                <w:b/>
                <w:sz w:val="22"/>
                <w:szCs w:val="22"/>
              </w:rPr>
            </w:pPr>
          </w:p>
        </w:tc>
      </w:tr>
      <w:tr w:rsidR="00733191" w:rsidRPr="00733191" w14:paraId="7FD3CC74" w14:textId="77777777" w:rsidTr="00F86ACF">
        <w:tc>
          <w:tcPr>
            <w:tcW w:w="753" w:type="dxa"/>
          </w:tcPr>
          <w:p w14:paraId="7BF317D1" w14:textId="6ECB6DA0" w:rsidR="00733191" w:rsidRPr="00733191" w:rsidRDefault="0073319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3B6CAD">
              <w:rPr>
                <w:b/>
                <w:snapToGrid w:val="0"/>
                <w:sz w:val="22"/>
                <w:szCs w:val="22"/>
              </w:rPr>
              <w:t xml:space="preserve"> 6</w:t>
            </w:r>
          </w:p>
        </w:tc>
        <w:tc>
          <w:tcPr>
            <w:tcW w:w="6596" w:type="dxa"/>
            <w:gridSpan w:val="2"/>
          </w:tcPr>
          <w:p w14:paraId="479979EA" w14:textId="77777777" w:rsidR="00733191" w:rsidRDefault="00733191" w:rsidP="0069143B">
            <w:pPr>
              <w:rPr>
                <w:b/>
                <w:sz w:val="22"/>
                <w:szCs w:val="22"/>
              </w:rPr>
            </w:pPr>
            <w:r w:rsidRPr="00733191">
              <w:rPr>
                <w:b/>
                <w:sz w:val="22"/>
                <w:szCs w:val="22"/>
              </w:rPr>
              <w:t>Statsministerns och klimat- och miljöministerns uttalanden om trålning – G13</w:t>
            </w:r>
          </w:p>
          <w:p w14:paraId="66798A3E" w14:textId="77777777" w:rsidR="00733191" w:rsidRDefault="00733191" w:rsidP="0069143B">
            <w:pPr>
              <w:rPr>
                <w:b/>
                <w:sz w:val="22"/>
                <w:szCs w:val="22"/>
              </w:rPr>
            </w:pPr>
          </w:p>
          <w:p w14:paraId="5FB95259" w14:textId="29764A92" w:rsidR="00733191" w:rsidRPr="00F33858" w:rsidRDefault="00733191" w:rsidP="00733191">
            <w:pPr>
              <w:spacing w:after="240"/>
              <w:rPr>
                <w:snapToGrid w:val="0"/>
                <w:sz w:val="22"/>
                <w:szCs w:val="22"/>
              </w:rPr>
            </w:pPr>
            <w:r w:rsidRPr="00F33858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63991AC3" w14:textId="77777777" w:rsidR="00733191" w:rsidRPr="00F33858" w:rsidRDefault="00733191" w:rsidP="00733191">
            <w:pPr>
              <w:rPr>
                <w:snapToGrid w:val="0"/>
                <w:sz w:val="22"/>
                <w:szCs w:val="22"/>
              </w:rPr>
            </w:pPr>
            <w:r w:rsidRPr="00F33858">
              <w:rPr>
                <w:snapToGrid w:val="0"/>
                <w:sz w:val="22"/>
                <w:szCs w:val="22"/>
              </w:rPr>
              <w:t>Ärendet bordlades.</w:t>
            </w:r>
          </w:p>
          <w:p w14:paraId="37E5A410" w14:textId="65E6E8B0" w:rsidR="00733191" w:rsidRPr="00733191" w:rsidRDefault="00733191" w:rsidP="0069143B">
            <w:pPr>
              <w:rPr>
                <w:b/>
                <w:sz w:val="22"/>
                <w:szCs w:val="22"/>
              </w:rPr>
            </w:pPr>
          </w:p>
        </w:tc>
      </w:tr>
      <w:tr w:rsidR="00733191" w:rsidRPr="00733191" w14:paraId="3B96D419" w14:textId="77777777" w:rsidTr="00F86ACF">
        <w:tc>
          <w:tcPr>
            <w:tcW w:w="753" w:type="dxa"/>
          </w:tcPr>
          <w:p w14:paraId="248D7315" w14:textId="72494C8B" w:rsidR="00733191" w:rsidRPr="00733191" w:rsidRDefault="0073319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3B6CAD">
              <w:rPr>
                <w:b/>
                <w:snapToGrid w:val="0"/>
                <w:sz w:val="22"/>
                <w:szCs w:val="22"/>
              </w:rPr>
              <w:t xml:space="preserve"> 7</w:t>
            </w:r>
          </w:p>
        </w:tc>
        <w:tc>
          <w:tcPr>
            <w:tcW w:w="6596" w:type="dxa"/>
            <w:gridSpan w:val="2"/>
          </w:tcPr>
          <w:p w14:paraId="5E1D63DC" w14:textId="77777777" w:rsidR="00733191" w:rsidRDefault="00733191" w:rsidP="0069143B">
            <w:pPr>
              <w:rPr>
                <w:b/>
                <w:sz w:val="22"/>
                <w:szCs w:val="22"/>
              </w:rPr>
            </w:pPr>
            <w:r w:rsidRPr="00733191">
              <w:rPr>
                <w:b/>
                <w:sz w:val="22"/>
                <w:szCs w:val="22"/>
              </w:rPr>
              <w:t>Regeringens beräkningar av reduktionspliktens effekter – G18</w:t>
            </w:r>
          </w:p>
          <w:p w14:paraId="3BAE3622" w14:textId="77777777" w:rsidR="00733191" w:rsidRDefault="00733191" w:rsidP="0069143B">
            <w:pPr>
              <w:rPr>
                <w:b/>
                <w:sz w:val="22"/>
                <w:szCs w:val="22"/>
              </w:rPr>
            </w:pPr>
          </w:p>
          <w:p w14:paraId="255F900B" w14:textId="436720F0" w:rsidR="00733191" w:rsidRPr="00F33858" w:rsidRDefault="00733191" w:rsidP="00733191">
            <w:pPr>
              <w:spacing w:after="240"/>
              <w:rPr>
                <w:snapToGrid w:val="0"/>
                <w:sz w:val="22"/>
                <w:szCs w:val="22"/>
              </w:rPr>
            </w:pPr>
            <w:r w:rsidRPr="00F33858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5E25B9BB" w14:textId="77777777" w:rsidR="00733191" w:rsidRPr="00F33858" w:rsidRDefault="00733191" w:rsidP="00733191">
            <w:pPr>
              <w:rPr>
                <w:snapToGrid w:val="0"/>
                <w:sz w:val="22"/>
                <w:szCs w:val="22"/>
              </w:rPr>
            </w:pPr>
            <w:r w:rsidRPr="00F33858">
              <w:rPr>
                <w:snapToGrid w:val="0"/>
                <w:sz w:val="22"/>
                <w:szCs w:val="22"/>
              </w:rPr>
              <w:t>Ärendet bordlades.</w:t>
            </w:r>
          </w:p>
          <w:p w14:paraId="6184B814" w14:textId="288CC6AA" w:rsidR="00733191" w:rsidRPr="00733191" w:rsidRDefault="00733191" w:rsidP="0069143B">
            <w:pPr>
              <w:rPr>
                <w:b/>
                <w:sz w:val="22"/>
                <w:szCs w:val="22"/>
              </w:rPr>
            </w:pPr>
          </w:p>
        </w:tc>
      </w:tr>
      <w:tr w:rsidR="00733191" w:rsidRPr="00733191" w14:paraId="400915F5" w14:textId="77777777" w:rsidTr="00F86ACF">
        <w:tc>
          <w:tcPr>
            <w:tcW w:w="753" w:type="dxa"/>
          </w:tcPr>
          <w:p w14:paraId="6B3A6A85" w14:textId="676C57D5" w:rsidR="00733191" w:rsidRPr="00733191" w:rsidRDefault="0073319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8204D2">
              <w:rPr>
                <w:b/>
                <w:snapToGrid w:val="0"/>
                <w:sz w:val="22"/>
                <w:szCs w:val="22"/>
              </w:rPr>
              <w:t xml:space="preserve"> 8</w:t>
            </w:r>
          </w:p>
        </w:tc>
        <w:tc>
          <w:tcPr>
            <w:tcW w:w="6596" w:type="dxa"/>
            <w:gridSpan w:val="2"/>
          </w:tcPr>
          <w:p w14:paraId="577BB427" w14:textId="77777777" w:rsidR="00733191" w:rsidRDefault="00733191" w:rsidP="0069143B">
            <w:pPr>
              <w:rPr>
                <w:b/>
                <w:sz w:val="22"/>
                <w:szCs w:val="22"/>
              </w:rPr>
            </w:pPr>
            <w:r w:rsidRPr="00733191">
              <w:rPr>
                <w:b/>
                <w:sz w:val="22"/>
                <w:szCs w:val="22"/>
              </w:rPr>
              <w:t>Finansministerns uttalande om ekonomiska effekter av reformerad arbetslöshetsförsäkring – G15</w:t>
            </w:r>
          </w:p>
          <w:p w14:paraId="0639E88F" w14:textId="77777777" w:rsidR="00733191" w:rsidRDefault="00733191" w:rsidP="0069143B">
            <w:pPr>
              <w:rPr>
                <w:b/>
                <w:sz w:val="22"/>
                <w:szCs w:val="22"/>
              </w:rPr>
            </w:pPr>
          </w:p>
          <w:p w14:paraId="769B6CB8" w14:textId="77777777" w:rsidR="00733191" w:rsidRPr="00F33858" w:rsidRDefault="00733191" w:rsidP="00733191">
            <w:pPr>
              <w:spacing w:after="240"/>
              <w:rPr>
                <w:snapToGrid w:val="0"/>
                <w:sz w:val="22"/>
                <w:szCs w:val="22"/>
              </w:rPr>
            </w:pPr>
            <w:r w:rsidRPr="00F33858">
              <w:rPr>
                <w:snapToGrid w:val="0"/>
                <w:sz w:val="22"/>
                <w:szCs w:val="22"/>
              </w:rPr>
              <w:t xml:space="preserve">Utskottet behandlade granskningsärendet.  </w:t>
            </w:r>
          </w:p>
          <w:p w14:paraId="4142C62D" w14:textId="2C5CEDC3" w:rsidR="00733191" w:rsidRPr="00AF66AF" w:rsidRDefault="00733191" w:rsidP="0073319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F66AF">
              <w:rPr>
                <w:snapToGrid w:val="0"/>
                <w:sz w:val="22"/>
                <w:szCs w:val="22"/>
              </w:rPr>
              <w:t xml:space="preserve">Utskottet beslutade att en skrivelse med </w:t>
            </w:r>
            <w:r>
              <w:rPr>
                <w:snapToGrid w:val="0"/>
                <w:sz w:val="22"/>
                <w:szCs w:val="22"/>
              </w:rPr>
              <w:t>vissa</w:t>
            </w:r>
            <w:r w:rsidRPr="00AF66AF">
              <w:rPr>
                <w:snapToGrid w:val="0"/>
                <w:sz w:val="22"/>
                <w:szCs w:val="22"/>
              </w:rPr>
              <w:t xml:space="preserve"> kompletterande fråg</w:t>
            </w:r>
            <w:r>
              <w:rPr>
                <w:snapToGrid w:val="0"/>
                <w:sz w:val="22"/>
                <w:szCs w:val="22"/>
              </w:rPr>
              <w:t xml:space="preserve">or </w:t>
            </w:r>
            <w:r w:rsidRPr="00AF66AF">
              <w:rPr>
                <w:snapToGrid w:val="0"/>
                <w:sz w:val="22"/>
                <w:szCs w:val="22"/>
              </w:rPr>
              <w:lastRenderedPageBreak/>
              <w:t>skulle sändas till Regeringskansliet.</w:t>
            </w:r>
          </w:p>
          <w:p w14:paraId="233EF4D1" w14:textId="77777777" w:rsidR="00733191" w:rsidRDefault="00733191" w:rsidP="00733191">
            <w:pPr>
              <w:rPr>
                <w:snapToGrid w:val="0"/>
                <w:sz w:val="22"/>
                <w:szCs w:val="22"/>
              </w:rPr>
            </w:pPr>
          </w:p>
          <w:p w14:paraId="43A6C694" w14:textId="40DAC185" w:rsidR="00733191" w:rsidRPr="00F33858" w:rsidRDefault="00733191" w:rsidP="00733191">
            <w:pPr>
              <w:rPr>
                <w:snapToGrid w:val="0"/>
                <w:sz w:val="22"/>
                <w:szCs w:val="22"/>
              </w:rPr>
            </w:pPr>
            <w:r w:rsidRPr="00F33858">
              <w:rPr>
                <w:snapToGrid w:val="0"/>
                <w:sz w:val="22"/>
                <w:szCs w:val="22"/>
              </w:rPr>
              <w:t>Ärendet bordlades.</w:t>
            </w:r>
          </w:p>
          <w:p w14:paraId="3B156D26" w14:textId="3FBB0EF7" w:rsidR="00733191" w:rsidRPr="00733191" w:rsidRDefault="00733191" w:rsidP="0069143B">
            <w:pPr>
              <w:rPr>
                <w:b/>
                <w:sz w:val="22"/>
                <w:szCs w:val="22"/>
              </w:rPr>
            </w:pPr>
          </w:p>
        </w:tc>
      </w:tr>
      <w:tr w:rsidR="00733191" w:rsidRPr="00733191" w14:paraId="056BA174" w14:textId="77777777" w:rsidTr="00F86ACF">
        <w:tc>
          <w:tcPr>
            <w:tcW w:w="753" w:type="dxa"/>
          </w:tcPr>
          <w:p w14:paraId="65BF7EC4" w14:textId="372858F4" w:rsidR="00733191" w:rsidRPr="00733191" w:rsidRDefault="0073319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>§</w:t>
            </w:r>
            <w:r w:rsidR="0017270C">
              <w:rPr>
                <w:b/>
                <w:snapToGrid w:val="0"/>
                <w:sz w:val="22"/>
                <w:szCs w:val="22"/>
              </w:rPr>
              <w:t xml:space="preserve"> 9</w:t>
            </w:r>
          </w:p>
        </w:tc>
        <w:tc>
          <w:tcPr>
            <w:tcW w:w="6596" w:type="dxa"/>
            <w:gridSpan w:val="2"/>
          </w:tcPr>
          <w:p w14:paraId="238DFB65" w14:textId="77777777" w:rsidR="00733191" w:rsidRDefault="00733191" w:rsidP="0069143B">
            <w:pPr>
              <w:rPr>
                <w:b/>
                <w:sz w:val="22"/>
                <w:szCs w:val="22"/>
              </w:rPr>
            </w:pPr>
            <w:r w:rsidRPr="00733191">
              <w:rPr>
                <w:b/>
                <w:sz w:val="22"/>
                <w:szCs w:val="22"/>
              </w:rPr>
              <w:t>Landsbygdsministerns agerande i fråga om avvecklingen av Renmarkskommittén – G31</w:t>
            </w:r>
          </w:p>
          <w:p w14:paraId="19F07AF3" w14:textId="77777777" w:rsidR="00733191" w:rsidRDefault="00733191" w:rsidP="0069143B">
            <w:pPr>
              <w:rPr>
                <w:b/>
                <w:sz w:val="22"/>
                <w:szCs w:val="22"/>
              </w:rPr>
            </w:pPr>
          </w:p>
          <w:p w14:paraId="39A96D35" w14:textId="77777777" w:rsidR="00733191" w:rsidRPr="00F33858" w:rsidRDefault="00733191" w:rsidP="00733191">
            <w:pPr>
              <w:spacing w:after="240"/>
              <w:rPr>
                <w:snapToGrid w:val="0"/>
                <w:sz w:val="22"/>
                <w:szCs w:val="22"/>
              </w:rPr>
            </w:pPr>
            <w:r w:rsidRPr="00F33858">
              <w:rPr>
                <w:snapToGrid w:val="0"/>
                <w:sz w:val="22"/>
                <w:szCs w:val="22"/>
              </w:rPr>
              <w:t xml:space="preserve">Utskottet behandlade granskningsärendet.  </w:t>
            </w:r>
          </w:p>
          <w:p w14:paraId="33CF552F" w14:textId="77777777" w:rsidR="00733191" w:rsidRPr="00F33858" w:rsidRDefault="00733191" w:rsidP="00733191">
            <w:pPr>
              <w:rPr>
                <w:snapToGrid w:val="0"/>
                <w:sz w:val="22"/>
                <w:szCs w:val="22"/>
              </w:rPr>
            </w:pPr>
            <w:r w:rsidRPr="00F33858">
              <w:rPr>
                <w:snapToGrid w:val="0"/>
                <w:sz w:val="22"/>
                <w:szCs w:val="22"/>
              </w:rPr>
              <w:t>Ärendet bordlades.</w:t>
            </w:r>
          </w:p>
          <w:p w14:paraId="7E6F0DA6" w14:textId="18F213DB" w:rsidR="00733191" w:rsidRPr="00733191" w:rsidRDefault="00733191" w:rsidP="0069143B">
            <w:pPr>
              <w:rPr>
                <w:b/>
                <w:sz w:val="22"/>
                <w:szCs w:val="22"/>
              </w:rPr>
            </w:pPr>
          </w:p>
        </w:tc>
      </w:tr>
      <w:tr w:rsidR="0096348C" w:rsidRPr="00733191" w14:paraId="1EC2CE68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3ABD9106" w14:textId="77777777" w:rsidR="008273F4" w:rsidRPr="00733191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33191">
              <w:rPr>
                <w:sz w:val="22"/>
                <w:szCs w:val="22"/>
              </w:rPr>
              <w:t>Vid protokollet</w:t>
            </w:r>
          </w:p>
          <w:p w14:paraId="4E18D0A9" w14:textId="45EBBB17" w:rsidR="008273F4" w:rsidRPr="00733191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33191">
              <w:rPr>
                <w:sz w:val="22"/>
                <w:szCs w:val="22"/>
              </w:rPr>
              <w:t>Justera</w:t>
            </w:r>
            <w:r w:rsidR="0093715D">
              <w:rPr>
                <w:sz w:val="22"/>
                <w:szCs w:val="22"/>
              </w:rPr>
              <w:t xml:space="preserve">t </w:t>
            </w:r>
            <w:r w:rsidR="0093715D">
              <w:rPr>
                <w:sz w:val="22"/>
                <w:szCs w:val="22"/>
              </w:rPr>
              <w:t>2025-04-24</w:t>
            </w:r>
          </w:p>
          <w:p w14:paraId="7A54B579" w14:textId="7F753486" w:rsidR="00AF32C5" w:rsidRPr="00733191" w:rsidRDefault="000106E1" w:rsidP="0093715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33191">
              <w:rPr>
                <w:sz w:val="22"/>
                <w:szCs w:val="22"/>
              </w:rPr>
              <w:t>Ida Karkiainen</w:t>
            </w:r>
          </w:p>
        </w:tc>
      </w:tr>
    </w:tbl>
    <w:p w14:paraId="3275318A" w14:textId="77777777" w:rsidR="005805B8" w:rsidRDefault="005805B8" w:rsidP="005805B8">
      <w:pPr>
        <w:widowControl/>
        <w:rPr>
          <w:sz w:val="22"/>
          <w:szCs w:val="22"/>
        </w:rPr>
      </w:pPr>
    </w:p>
    <w:p w14:paraId="54FA5918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</w:tblGrid>
      <w:tr w:rsidR="005805B8" w14:paraId="0B4B4C50" w14:textId="77777777" w:rsidTr="005805B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38BF05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304D95D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C13A79D" w14:textId="77777777" w:rsidR="005805B8" w:rsidRDefault="001E5C5F" w:rsidP="001E5C5F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345713">
              <w:rPr>
                <w:sz w:val="20"/>
              </w:rPr>
              <w:t>5</w:t>
            </w:r>
            <w:r>
              <w:rPr>
                <w:sz w:val="20"/>
              </w:rPr>
              <w:t>-</w:t>
            </w:r>
            <w:r w:rsidR="00345713">
              <w:rPr>
                <w:sz w:val="20"/>
              </w:rPr>
              <w:t>0</w:t>
            </w:r>
            <w:r w:rsidR="004573E5">
              <w:rPr>
                <w:sz w:val="20"/>
              </w:rPr>
              <w:t>2</w:t>
            </w:r>
            <w:r>
              <w:rPr>
                <w:sz w:val="20"/>
              </w:rPr>
              <w:t>-</w:t>
            </w:r>
            <w:r w:rsidR="004E722D">
              <w:rPr>
                <w:sz w:val="20"/>
              </w:rPr>
              <w:t>21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19122248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67B9DB87" w14:textId="77777777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</w:t>
            </w:r>
          </w:p>
          <w:p w14:paraId="6027ACCC" w14:textId="77777777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14:paraId="6D1CF762" w14:textId="2DB37472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3D34BA">
              <w:rPr>
                <w:sz w:val="20"/>
              </w:rPr>
              <w:t>4</w:t>
            </w:r>
            <w:r w:rsidRPr="00D82D29">
              <w:rPr>
                <w:sz w:val="20"/>
              </w:rPr>
              <w:t>/2</w:t>
            </w:r>
            <w:r w:rsidR="003D34BA">
              <w:rPr>
                <w:sz w:val="20"/>
              </w:rPr>
              <w:t>5</w:t>
            </w:r>
            <w:r w:rsidRPr="00D82D29">
              <w:rPr>
                <w:sz w:val="20"/>
              </w:rPr>
              <w:t>:</w:t>
            </w:r>
            <w:r w:rsidR="0018191B">
              <w:rPr>
                <w:sz w:val="20"/>
              </w:rPr>
              <w:t>39</w:t>
            </w:r>
          </w:p>
        </w:tc>
      </w:tr>
      <w:tr w:rsidR="005805B8" w14:paraId="70414C6F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B4724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5251E" w14:textId="7D37CD39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1–</w:t>
            </w:r>
            <w:r w:rsidR="00CF1A94">
              <w:rPr>
                <w:sz w:val="20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DBF18" w14:textId="173DFAB6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1A94">
              <w:rPr>
                <w:sz w:val="20"/>
              </w:rPr>
              <w:t xml:space="preserve"> 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8FBB2" w14:textId="612350E3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8204D2">
              <w:rPr>
                <w:sz w:val="20"/>
              </w:rPr>
              <w:t>4–7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CBECC" w14:textId="4D1C0362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8204D2">
              <w:rPr>
                <w:sz w:val="20"/>
              </w:rPr>
              <w:t>8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05781" w14:textId="7BD11DA5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5A3183">
              <w:rPr>
                <w:sz w:val="20"/>
              </w:rPr>
              <w:t xml:space="preserve"> 9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9969B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375EC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F962F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19C207E3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E3A79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5FDC2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4F874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C7971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BD545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17D39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DE6A6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63A5B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99CE9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5670A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EE704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14C02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DD47A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D077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33997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530E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18F44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244936" w14:paraId="08414726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53D52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Ida Karkiainen (S)</w:t>
            </w:r>
            <w:r w:rsidR="00A74BBA">
              <w:rPr>
                <w:sz w:val="22"/>
                <w:szCs w:val="22"/>
              </w:rPr>
              <w:t>,</w:t>
            </w:r>
            <w:r w:rsidR="00535A12">
              <w:rPr>
                <w:sz w:val="22"/>
                <w:szCs w:val="22"/>
              </w:rPr>
              <w:t xml:space="preserve"> </w:t>
            </w:r>
            <w:r w:rsidR="00535A12" w:rsidRPr="00535A12">
              <w:rPr>
                <w:i/>
                <w:iCs/>
                <w:sz w:val="22"/>
                <w:szCs w:val="22"/>
              </w:rPr>
              <w:t>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52ED" w14:textId="45CBE61B" w:rsidR="00244936" w:rsidRPr="00003AB2" w:rsidRDefault="00CF1A94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0034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B531A" w14:textId="7F86EE45" w:rsidR="00244936" w:rsidRPr="00003AB2" w:rsidRDefault="00CF1A94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FD3C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C5023" w14:textId="55DA7C24" w:rsidR="00244936" w:rsidRPr="00003AB2" w:rsidRDefault="00CF1A94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B163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F60F1" w14:textId="0D27A6D4" w:rsidR="00244936" w:rsidRPr="00003AB2" w:rsidRDefault="008204D2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6E32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534B3" w14:textId="0F7B55A1" w:rsidR="00244936" w:rsidRPr="00003AB2" w:rsidRDefault="005A3183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36F3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EC06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7784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DD4E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D294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4C18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1889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7DCCD3A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324D1" w14:textId="77777777" w:rsidR="00244936" w:rsidRPr="0093715D" w:rsidRDefault="00766AD3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  <w:lang w:val="en-US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Louise Meijer</w:t>
            </w:r>
            <w:r w:rsidR="00244936" w:rsidRPr="0093715D">
              <w:rPr>
                <w:iCs/>
                <w:sz w:val="22"/>
                <w:szCs w:val="22"/>
                <w:lang w:val="en-US"/>
              </w:rPr>
              <w:t xml:space="preserve"> (M)</w:t>
            </w:r>
            <w:r w:rsidR="00A74BBA" w:rsidRPr="0093715D">
              <w:rPr>
                <w:iCs/>
                <w:sz w:val="22"/>
                <w:szCs w:val="22"/>
                <w:lang w:val="en-US"/>
              </w:rPr>
              <w:t>,</w:t>
            </w:r>
            <w:r w:rsidR="00535A12" w:rsidRPr="0093715D">
              <w:rPr>
                <w:iCs/>
                <w:sz w:val="22"/>
                <w:szCs w:val="22"/>
                <w:lang w:val="en-US"/>
              </w:rPr>
              <w:t xml:space="preserve"> </w:t>
            </w:r>
            <w:r w:rsidR="00535A12" w:rsidRPr="0093715D">
              <w:rPr>
                <w:i/>
                <w:sz w:val="22"/>
                <w:szCs w:val="22"/>
                <w:lang w:val="en-US"/>
              </w:rPr>
              <w:t>vice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83F9D" w14:textId="3A4764F6" w:rsidR="00244936" w:rsidRPr="00003AB2" w:rsidRDefault="00CF1A94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D542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17DFB" w14:textId="766FC5D9" w:rsidR="00244936" w:rsidRPr="00003AB2" w:rsidRDefault="00CF1A94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AFA0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68B21" w14:textId="5750E7D3" w:rsidR="00244936" w:rsidRPr="00003AB2" w:rsidRDefault="00CF1A94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4276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7D5DB" w14:textId="75CE79E8" w:rsidR="00244936" w:rsidRPr="00003AB2" w:rsidRDefault="008204D2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2B0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421D5" w14:textId="5A2318CD" w:rsidR="00244936" w:rsidRPr="00003AB2" w:rsidRDefault="005A3183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2C45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22C6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DF7E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4C1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DC88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2D4A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32C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766A165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0CC4B" w14:textId="77777777" w:rsidR="00244936" w:rsidRPr="00244936" w:rsidRDefault="00FF539A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FF539A">
              <w:rPr>
                <w:sz w:val="22"/>
                <w:szCs w:val="22"/>
              </w:rPr>
              <w:t>Michael Rubbestad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A2141" w14:textId="5FF91253" w:rsidR="00244936" w:rsidRPr="00003AB2" w:rsidRDefault="00CF1A94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A837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1752B" w14:textId="39060E8B" w:rsidR="00244936" w:rsidRPr="00003AB2" w:rsidRDefault="00CF1A94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8DAD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083B5" w14:textId="1572270D" w:rsidR="00244936" w:rsidRPr="00003AB2" w:rsidRDefault="00CF1A94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99E8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390D6" w14:textId="4D5FF889" w:rsidR="00244936" w:rsidRPr="00003AB2" w:rsidRDefault="008204D2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83BE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E1449" w14:textId="63735224" w:rsidR="00244936" w:rsidRPr="00003AB2" w:rsidRDefault="005A3183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CFD6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30E5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943D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B959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5EA6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EBF5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8C5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70D8555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78DF9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E743A" w14:textId="7140D5A3" w:rsidR="00244936" w:rsidRPr="00003AB2" w:rsidRDefault="00CF1A94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DCF0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D1AD7" w14:textId="3868B5F3" w:rsidR="00244936" w:rsidRPr="00003AB2" w:rsidRDefault="00CF1A94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B59E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51524" w14:textId="15847466" w:rsidR="00244936" w:rsidRPr="00003AB2" w:rsidRDefault="00CF1A94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8C33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61D94" w14:textId="7DD772E7" w:rsidR="00244936" w:rsidRPr="00003AB2" w:rsidRDefault="008204D2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96F5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11566" w14:textId="0A2FB65A" w:rsidR="00244936" w:rsidRPr="00003AB2" w:rsidRDefault="005A3183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EDE1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C0C9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C326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69E0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9D2C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8F54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5EFA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156AC44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F3CA1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5CBBA" w14:textId="15E38C36" w:rsidR="00244936" w:rsidRPr="00003AB2" w:rsidRDefault="009639C0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54CE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10F4" w14:textId="58B1BEBA" w:rsidR="00244936" w:rsidRPr="00003AB2" w:rsidRDefault="009639C0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E49D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397D9" w14:textId="27735FCE" w:rsidR="00244936" w:rsidRPr="00003AB2" w:rsidRDefault="009639C0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5120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1B191" w14:textId="7AE6BD7F" w:rsidR="00244936" w:rsidRPr="00003AB2" w:rsidRDefault="009639C0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600C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800B2" w14:textId="11B752E8" w:rsidR="00244936" w:rsidRPr="00003AB2" w:rsidRDefault="009639C0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F8DE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467B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C585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5A83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24E8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C162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B4A3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3BD839C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77B6E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6FCEF" w14:textId="38CC9EE6" w:rsidR="00244936" w:rsidRPr="00003AB2" w:rsidRDefault="00CF1A94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22BB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43C4F" w14:textId="6E64C763" w:rsidR="00244936" w:rsidRPr="00003AB2" w:rsidRDefault="00CF1A94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A965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55F65" w14:textId="3830C3A2" w:rsidR="00244936" w:rsidRPr="00003AB2" w:rsidRDefault="00CF1A94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9617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DA9F0" w14:textId="1DA1D04E" w:rsidR="00244936" w:rsidRPr="00003AB2" w:rsidRDefault="008204D2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D387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D57F3" w14:textId="5F7F1642" w:rsidR="00244936" w:rsidRPr="00003AB2" w:rsidRDefault="005A3183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3C9C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186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5FE9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4BD6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2C40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70F7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8462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7E46503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D91FC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Ulrik Nilsson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652B3" w14:textId="1CF8B406" w:rsidR="00244936" w:rsidRPr="00003AB2" w:rsidRDefault="00CF1A94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F9B6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AB54A" w14:textId="2B421A5A" w:rsidR="00244936" w:rsidRPr="00003AB2" w:rsidRDefault="00CF1A94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981B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14AC6" w14:textId="26AC39C3" w:rsidR="00244936" w:rsidRPr="00003AB2" w:rsidRDefault="00CF1A94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E884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F4A2F" w14:textId="51D96FC6" w:rsidR="00244936" w:rsidRPr="00003AB2" w:rsidRDefault="008204D2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DDBF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C8C57" w14:textId="67A27C15" w:rsidR="00244936" w:rsidRPr="00003AB2" w:rsidRDefault="005A3183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0B7E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B0E2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AB8B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D60C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6AEE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08A1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E7AB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0F56669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10FDF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AC470" w14:textId="75D92928" w:rsidR="00244936" w:rsidRPr="00003AB2" w:rsidRDefault="009639C0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EE22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656D2" w14:textId="5EABCA90" w:rsidR="00244936" w:rsidRPr="00003AB2" w:rsidRDefault="00CF1A94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D84B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A2752" w14:textId="6E895C70" w:rsidR="00244936" w:rsidRPr="00003AB2" w:rsidRDefault="00CF1A94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346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E356C" w14:textId="46A20CFF" w:rsidR="00244936" w:rsidRPr="00003AB2" w:rsidRDefault="008204D2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4608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8E5C7" w14:textId="6B34E783" w:rsidR="00244936" w:rsidRPr="00003AB2" w:rsidRDefault="005A3183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3D3F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882C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ECFE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AE48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DE26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4C2E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5ADB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6A9F9AC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A03A0" w14:textId="77777777" w:rsidR="00244936" w:rsidRPr="00244936" w:rsidRDefault="004E722D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E722D">
              <w:rPr>
                <w:sz w:val="22"/>
                <w:szCs w:val="22"/>
              </w:rPr>
              <w:t>Mauricio Rojas</w:t>
            </w:r>
            <w:r w:rsidR="00244936" w:rsidRPr="00244936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9CC06" w14:textId="1F7C7F19" w:rsidR="00244936" w:rsidRPr="00003AB2" w:rsidRDefault="00CF1A94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4ACD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69A77" w14:textId="21F9AC10" w:rsidR="00244936" w:rsidRPr="00003AB2" w:rsidRDefault="00CF1A94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0A2D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38E36" w14:textId="00C3B1D1" w:rsidR="00244936" w:rsidRPr="00003AB2" w:rsidRDefault="00CF1A94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766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102A9" w14:textId="752C7C1B" w:rsidR="00244936" w:rsidRPr="00003AB2" w:rsidRDefault="008204D2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FF9A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9F1A8" w14:textId="3D832526" w:rsidR="00244936" w:rsidRPr="00003AB2" w:rsidRDefault="005A3183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8A07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8DF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2C79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FF90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116B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286B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7C2F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090E106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1B9B6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Amalia Rud Stenlöf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E206E" w14:textId="06249F74" w:rsidR="00244936" w:rsidRPr="00003AB2" w:rsidRDefault="00CF1A94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F075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92CE1" w14:textId="024AB297" w:rsidR="00244936" w:rsidRPr="00003AB2" w:rsidRDefault="00CF1A94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BAE3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88021" w14:textId="1E175925" w:rsidR="00244936" w:rsidRPr="00003AB2" w:rsidRDefault="00CF1A94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8324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DA1C9" w14:textId="54C71990" w:rsidR="00244936" w:rsidRPr="00003AB2" w:rsidRDefault="008204D2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48DA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C6179" w14:textId="2450741C" w:rsidR="00244936" w:rsidRPr="00003AB2" w:rsidRDefault="005A3183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40BD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7096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F92C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F7DA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CFC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3EA3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59E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0A570D6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78545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Susanne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0AA10" w14:textId="317E7804" w:rsidR="00244936" w:rsidRPr="00003AB2" w:rsidRDefault="009639C0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92DB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B6960" w14:textId="3183A753" w:rsidR="00244936" w:rsidRPr="00003AB2" w:rsidRDefault="009639C0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3B9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85CFB" w14:textId="5D100668" w:rsidR="00244936" w:rsidRPr="00003AB2" w:rsidRDefault="009639C0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3D64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084D6" w14:textId="0CADD1AC" w:rsidR="00244936" w:rsidRPr="00003AB2" w:rsidRDefault="009639C0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4E92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21840" w14:textId="6307B2A2" w:rsidR="00244936" w:rsidRPr="00003AB2" w:rsidRDefault="009639C0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90BD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926F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8B5B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0503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118B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88D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5695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0E3DDD3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9868D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BA52B" w14:textId="4605CF8D" w:rsidR="00244936" w:rsidRPr="00003AB2" w:rsidRDefault="00CF1A94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C233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F981F" w14:textId="745D2139" w:rsidR="00244936" w:rsidRPr="00003AB2" w:rsidRDefault="00CF1A94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BBE5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0592" w14:textId="7B0F6D13" w:rsidR="00244936" w:rsidRPr="00003AB2" w:rsidRDefault="00CF1A94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9A1A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C82C6" w14:textId="003E8890" w:rsidR="00244936" w:rsidRPr="00003AB2" w:rsidRDefault="008204D2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1DBB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6EA00" w14:textId="5E31663F" w:rsidR="00244936" w:rsidRPr="00003AB2" w:rsidRDefault="005A3183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BD8C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7BE1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3EE2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4A67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3CC1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9A7E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A69E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5E56C71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BA0ED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244936">
              <w:rPr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9952A" w14:textId="67F826B7" w:rsidR="00244936" w:rsidRPr="00003AB2" w:rsidRDefault="00CF1A94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C49D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9B849" w14:textId="3D2E338C" w:rsidR="00244936" w:rsidRPr="00003AB2" w:rsidRDefault="009639C0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FBA0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0CC4E" w14:textId="123A680D" w:rsidR="00244936" w:rsidRPr="00003AB2" w:rsidRDefault="00CF1A94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A886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0B15C" w14:textId="03EF745D" w:rsidR="00244936" w:rsidRPr="00003AB2" w:rsidRDefault="008204D2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1089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441FA" w14:textId="65B721FA" w:rsidR="00244936" w:rsidRPr="00003AB2" w:rsidRDefault="005A3183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416F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116F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A952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83B4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6EB4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D16D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2800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71927C9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18877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D0A69" w14:textId="35F23A29" w:rsidR="00244936" w:rsidRPr="00003AB2" w:rsidRDefault="00CF1A94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5151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60C7D" w14:textId="62A403D3" w:rsidR="00244936" w:rsidRPr="00003AB2" w:rsidRDefault="00CF1A94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9CCA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E3509" w14:textId="7299383D" w:rsidR="00244936" w:rsidRPr="00003AB2" w:rsidRDefault="00CF1A94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55D7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00EE7" w14:textId="300D2920" w:rsidR="00244936" w:rsidRPr="00003AB2" w:rsidRDefault="008204D2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877E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BC2E9" w14:textId="41794E21" w:rsidR="00244936" w:rsidRPr="00003AB2" w:rsidRDefault="005A3183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14C2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2152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3705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9646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E8F3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87D0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260A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3F43A33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3C212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8EC01" w14:textId="28ADFE27" w:rsidR="00244936" w:rsidRPr="00003AB2" w:rsidRDefault="00CF1A94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2B66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D9285" w14:textId="49338DEB" w:rsidR="00244936" w:rsidRPr="00003AB2" w:rsidRDefault="00CF1A94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ADC1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B6902" w14:textId="47CBDAE4" w:rsidR="00244936" w:rsidRPr="00003AB2" w:rsidRDefault="00CF1A94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819B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415A" w14:textId="2B6DD83B" w:rsidR="00244936" w:rsidRPr="00003AB2" w:rsidRDefault="008204D2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7DD6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6A698" w14:textId="5868A470" w:rsidR="00244936" w:rsidRPr="00003AB2" w:rsidRDefault="005A3183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1E2C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5795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C7C9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43DA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D8A6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46D3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F776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0444096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A8E04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Jan Riise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6F908" w14:textId="2C4445CE" w:rsidR="00244936" w:rsidRPr="00003AB2" w:rsidRDefault="009639C0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C8FF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758F" w14:textId="1B0C01B6" w:rsidR="00244936" w:rsidRPr="00003AB2" w:rsidRDefault="009639C0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6E5F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FECBE" w14:textId="4291B6D1" w:rsidR="00244936" w:rsidRPr="00003AB2" w:rsidRDefault="009639C0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A3CF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0D692" w14:textId="2C5D5EDB" w:rsidR="00244936" w:rsidRPr="00003AB2" w:rsidRDefault="009639C0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483E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4AE67" w14:textId="27069086" w:rsidR="00244936" w:rsidRPr="00003AB2" w:rsidRDefault="009639C0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3608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B4DA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9A8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7D4C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9D44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2157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565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5E01BE6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A53B1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Lars Johnsson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996E1" w14:textId="1CE7E79A" w:rsidR="00244936" w:rsidRPr="00003AB2" w:rsidRDefault="00CF1A94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DE69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4192D" w14:textId="597B8D19" w:rsidR="00244936" w:rsidRPr="00003AB2" w:rsidRDefault="00CF1A94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C9E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BCA93" w14:textId="26A8D12E" w:rsidR="00244936" w:rsidRPr="00003AB2" w:rsidRDefault="00CF1A94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763B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81B32" w14:textId="3EAA0DAD" w:rsidR="00244936" w:rsidRPr="00003AB2" w:rsidRDefault="008204D2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8393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7A39C" w14:textId="591D9A23" w:rsidR="00244936" w:rsidRPr="00003AB2" w:rsidRDefault="005A3183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C6D1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1E7E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9FC2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C4F5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CCC9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2A79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3E55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1C9AFBCA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33F8E" w14:textId="77777777" w:rsidR="008E4E18" w:rsidRPr="00244936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9E9E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F090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B122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91F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FF63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554C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223F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BAEF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46F4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DFB6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2FEA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125A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C28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D30A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04E9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2A04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5222139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A38DF" w14:textId="77777777" w:rsidR="00244936" w:rsidRPr="00244936" w:rsidRDefault="00244936" w:rsidP="00244936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4773E" w14:textId="2A320BE6" w:rsidR="00244936" w:rsidRPr="00003AB2" w:rsidRDefault="00CF1A94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F29C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0C6C" w14:textId="472D0F17" w:rsidR="00244936" w:rsidRPr="00003AB2" w:rsidRDefault="00CF1A94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07B3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C566" w14:textId="0638AC0C" w:rsidR="00244936" w:rsidRPr="00003AB2" w:rsidRDefault="00CF1A94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89A6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8D5D6" w14:textId="5C8D956B" w:rsidR="00244936" w:rsidRPr="00003AB2" w:rsidRDefault="008204D2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0455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15E51" w14:textId="41D1B4CE" w:rsidR="00244936" w:rsidRPr="00003AB2" w:rsidRDefault="009639C0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C345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11BF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AA04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3C3E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FFF7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7493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FF76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56FEFC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6490C" w14:textId="77777777" w:rsidR="00244936" w:rsidRPr="00244936" w:rsidRDefault="00244936" w:rsidP="00244936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05E3" w14:textId="49320A92" w:rsidR="00244936" w:rsidRPr="00003AB2" w:rsidRDefault="00CF1A94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7959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32FBE" w14:textId="4670CE07" w:rsidR="00244936" w:rsidRPr="00003AB2" w:rsidRDefault="00CF1A94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B71C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9C06E" w14:textId="1C7252B7" w:rsidR="00244936" w:rsidRPr="00003AB2" w:rsidRDefault="008204D2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8189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3865D" w14:textId="68DC0A8C" w:rsidR="00244936" w:rsidRPr="00003AB2" w:rsidRDefault="008204D2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651D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F47FB" w14:textId="32EF9D84" w:rsidR="00244936" w:rsidRPr="00003AB2" w:rsidRDefault="005A3183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92C1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DE7A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DD49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0926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DA32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982B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8CA1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0E8510E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94590" w14:textId="77777777" w:rsidR="00244936" w:rsidRPr="00244936" w:rsidRDefault="00244936" w:rsidP="00244936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E64E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2BA1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A67C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B886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C5B6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AD6E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44CD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5AEE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2932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24F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DF89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773A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BC41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EE06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3A9C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539B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2250905C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74B50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0EF2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3F37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F70C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6284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2F8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FC13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4CBF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1091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75D3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03CA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4CB6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C39B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EC84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6C28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1BAB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4DA1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7EC8ABE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EDCC9" w14:textId="77777777" w:rsidR="00244936" w:rsidRPr="00244936" w:rsidRDefault="00A73649" w:rsidP="00244936">
            <w:pPr>
              <w:rPr>
                <w:sz w:val="22"/>
                <w:szCs w:val="22"/>
                <w:lang w:val="en-US"/>
              </w:rPr>
            </w:pPr>
            <w:r w:rsidRPr="00A73649">
              <w:rPr>
                <w:sz w:val="22"/>
                <w:szCs w:val="22"/>
                <w:lang w:val="en-US"/>
              </w:rPr>
              <w:t>Martin Westmont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8C9CF" w14:textId="1FCC626D" w:rsidR="00244936" w:rsidRPr="00003AB2" w:rsidRDefault="00CF1A94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2EC4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F5713" w14:textId="242F5661" w:rsidR="00244936" w:rsidRPr="00003AB2" w:rsidRDefault="00CF1A94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C7AB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BF62D" w14:textId="4711856E" w:rsidR="00244936" w:rsidRPr="00003AB2" w:rsidRDefault="00CF1A94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FEB5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393DD" w14:textId="31942C40" w:rsidR="00244936" w:rsidRPr="00003AB2" w:rsidRDefault="008204D2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C4E6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91D23" w14:textId="5F7552A0" w:rsidR="00244936" w:rsidRPr="00003AB2" w:rsidRDefault="005A3183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9F6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23A0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83C9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A1D5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559D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896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A422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5AA97B6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8BA86" w14:textId="77777777" w:rsidR="00244936" w:rsidRPr="00244936" w:rsidRDefault="00244936" w:rsidP="00244936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8AAA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6B76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5FCC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001F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925B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7EEE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4506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D8CD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B1A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FF07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9157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9696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D289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A63E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2A6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E965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34777C4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0711E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05D0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E645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BFBF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D88C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4D23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09FD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075F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93D9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BEB8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7333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4C66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B6BA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B00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3D0C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CA8F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B340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735578E7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8AA07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FCBC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84C3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1583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F54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C2AB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0957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2B2E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6E68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64D8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97D1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028D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C231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9FDE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F09C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7A06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E88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7D6751D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C2B68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Leonid Yurkovskiy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A076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C7D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EB53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AA93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B741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12B2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971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B58A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4A57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D3CF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8D56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AC0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748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BE21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A3C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30D7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069F330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C6366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E314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50F9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3E08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8AE1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BCAE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2CC6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7EA1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BBB4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C37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5B88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574F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480E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28DC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5C5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3472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E423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3E9D80A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4DDAC" w14:textId="77777777" w:rsidR="00244936" w:rsidRPr="00244936" w:rsidRDefault="0044659D" w:rsidP="00244936">
            <w:pPr>
              <w:rPr>
                <w:sz w:val="22"/>
                <w:szCs w:val="22"/>
              </w:rPr>
            </w:pPr>
            <w:r w:rsidRPr="0044659D">
              <w:rPr>
                <w:sz w:val="22"/>
                <w:szCs w:val="22"/>
              </w:rPr>
              <w:t>Ludvig Ceimertz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8D252" w14:textId="7EE8ABD6" w:rsidR="00244936" w:rsidRPr="00003AB2" w:rsidRDefault="00CF1A94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96E8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2099B" w14:textId="7263F833" w:rsidR="00244936" w:rsidRPr="00003AB2" w:rsidRDefault="00CF1A94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7742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EA9EC" w14:textId="00359F5D" w:rsidR="00244936" w:rsidRPr="00003AB2" w:rsidRDefault="00CF1A94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825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A7257" w14:textId="7A1FD0A4" w:rsidR="00244936" w:rsidRPr="00003AB2" w:rsidRDefault="008204D2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13D8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37B81" w14:textId="21CA0D84" w:rsidR="00244936" w:rsidRPr="00003AB2" w:rsidRDefault="005A3183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5D49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863D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B0C8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CF76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B17A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6820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85BF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4B257FB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C6F2A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17BD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8E24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DFC0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AC64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65A6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7FB5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2EA9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F5BF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888F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A97D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ECF9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FBE0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B213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6E83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6812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4CD5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0E3EE35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1014" w14:textId="77777777" w:rsidR="00244936" w:rsidRPr="00244936" w:rsidRDefault="00952C76" w:rsidP="00244936">
            <w:pPr>
              <w:rPr>
                <w:sz w:val="22"/>
                <w:szCs w:val="22"/>
              </w:rPr>
            </w:pPr>
            <w:r w:rsidRPr="00515597">
              <w:rPr>
                <w:snapToGrid w:val="0"/>
                <w:sz w:val="22"/>
                <w:szCs w:val="22"/>
                <w:lang w:val="en-GB"/>
              </w:rPr>
              <w:t>Camilla Brodin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2BA7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9248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C189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7BA1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9B88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9D0A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6E29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0D7F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8D48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D02D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227B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9F02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E876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DF4E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9246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5446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6FC1C5A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531A4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Catarina Deremar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25A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7B05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5D62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62F8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A03D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238F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0C1E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BE17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623B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5233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5830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048E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D04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4999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439D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C226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224F50A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97774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895D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997A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B91C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423E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35AD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0F43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5194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8719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BA1B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8228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26E1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62D4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464E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080E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F2A7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BEDD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25A1016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6F050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Mats Berglund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E036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483A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C127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CFC7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DC1D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212D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9DC1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CF5E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1BA4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84F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E011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C0DB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7213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1040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384D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BE3D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7BA0C7D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0ADA2" w14:textId="77777777" w:rsidR="00244936" w:rsidRPr="00244936" w:rsidRDefault="00A95C36" w:rsidP="002449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1DD1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ABE5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6439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CB6A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8E01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AAD8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ECFB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416A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80E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B062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7D04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DD98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00B6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2610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252D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0EC9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1E5B98B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0BB9B" w14:textId="77777777" w:rsidR="00244936" w:rsidRPr="00244936" w:rsidRDefault="00345713" w:rsidP="002449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Matheus Enholm</w:t>
            </w:r>
            <w:r w:rsidR="00244936" w:rsidRPr="00244936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A246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3E10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DBB2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2155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AB28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0D1A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77BB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0D31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0315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1BD2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3811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C91C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2004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249F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C40D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0C6E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27C8393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E3D35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Kajsa Fredholm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EF1D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0D24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F830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159F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6013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9B80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5D9F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57A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B999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FCE2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3C27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95B4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078A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19D2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685A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2698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725C00A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8AC08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C84B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BA00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797B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5347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A3D9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91EC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E5AC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B39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2B65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B206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7ABC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58AE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F37D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EA84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A457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8D83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7F63011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23A32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F7218" w14:textId="7CA21DF3" w:rsidR="00244936" w:rsidRPr="00003AB2" w:rsidRDefault="00CF1A94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8EC1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530D9" w14:textId="65B67923" w:rsidR="00244936" w:rsidRPr="00003AB2" w:rsidRDefault="00CF1A94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FEB8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B1C5D" w14:textId="422AF2CC" w:rsidR="00244936" w:rsidRPr="00003AB2" w:rsidRDefault="009639C0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C0DE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E22E5" w14:textId="2171E601" w:rsidR="00244936" w:rsidRPr="00003AB2" w:rsidRDefault="009639C0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D8C1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3896C" w14:textId="4D34D327" w:rsidR="00244936" w:rsidRPr="00003AB2" w:rsidRDefault="009639C0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BC9E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C87D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336E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E8EB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4F46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177B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ADFA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57C535D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30D1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38AD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1DD1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C127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D989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4347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DC85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BAF4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F685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2CAF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22FA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A775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18A5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512D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40E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507D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97B2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64D8CD8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E7FCC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98C0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DB6F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20EE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3A66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4F8B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58E9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D27F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28C5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EB13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122A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B702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A824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5A0A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1415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3BD0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7B85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3F1D09E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1BD02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F76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CFA9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7806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6A73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8FB9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87BD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3B27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30E8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1DFF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A993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3D40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ADC1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AA21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511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C0DA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4131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47DEC55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FE18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DBF6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3ABD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4AC3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F10D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6130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49DE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98C4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6EA2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12DF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D09C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C5E0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0D4E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4033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B833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681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5202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24035D8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67B25" w14:textId="77777777" w:rsidR="00244936" w:rsidRPr="00244936" w:rsidRDefault="004573E5" w:rsidP="00244936">
            <w:pPr>
              <w:rPr>
                <w:sz w:val="22"/>
                <w:szCs w:val="22"/>
              </w:rPr>
            </w:pPr>
            <w:r w:rsidRPr="004573E5">
              <w:rPr>
                <w:sz w:val="22"/>
                <w:szCs w:val="22"/>
              </w:rPr>
              <w:t>Annika Hirvonen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F05A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9590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9F8B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7C97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8C89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484C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68F0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AA78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9128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77E1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DC83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5FFB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F78A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382F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42CB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3A95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53F3498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88486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0D92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78A2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BE3F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566D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7972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EAAF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23A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F31B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2DDB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1BEE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826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AB3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38DD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431D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7DCD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F191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77033B5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95BCC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Samuel Gonzalez Westling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37613" w14:textId="3F153272" w:rsidR="00244936" w:rsidRPr="00003AB2" w:rsidRDefault="00CF1A94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5B65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199D9" w14:textId="60257001" w:rsidR="00244936" w:rsidRPr="00003AB2" w:rsidRDefault="008204D2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7FD0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32EFD" w14:textId="1746BBE5" w:rsidR="00244936" w:rsidRPr="00003AB2" w:rsidRDefault="008204D2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E8F4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A8775" w14:textId="7A09AC57" w:rsidR="00244936" w:rsidRPr="00003AB2" w:rsidRDefault="008204D2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B5AF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E5A54" w14:textId="0312B093" w:rsidR="00244936" w:rsidRPr="00003AB2" w:rsidRDefault="0032717D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C07D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53C8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F538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453B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DA59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7996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5F48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4FE21F97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8069E" w14:textId="77777777" w:rsidR="00244936" w:rsidRPr="00244936" w:rsidRDefault="00FA337E" w:rsidP="002449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Victoria</w:t>
            </w:r>
            <w:r w:rsidR="00244936" w:rsidRPr="0024493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Tiblom</w:t>
            </w:r>
            <w:r w:rsidR="00244936" w:rsidRPr="00244936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2B40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1B8E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F448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46A8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85A9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5C0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0289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2798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D2B3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01B3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13AA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4673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9AD6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E609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CA40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E51B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3DDBC4A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2C796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Matilda Ernkrans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F964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4813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D5AD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2D7B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ACA7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5432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E949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7927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AB3C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EA26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8C7C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4AA8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FE94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4D44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FB9C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7AE6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15CD4BC8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314C6FD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F229CD8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E7E881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CF7521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151E08" w14:paraId="55A16657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E0F47F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741098DB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3BC4F8FA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0E906C8F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2BE000E2" w14:textId="77777777" w:rsidR="004F680C" w:rsidRPr="00477C9F" w:rsidRDefault="004F680C" w:rsidP="008E1DE5">
      <w:pPr>
        <w:widowControl/>
        <w:rPr>
          <w:sz w:val="22"/>
          <w:szCs w:val="22"/>
        </w:rPr>
      </w:pPr>
    </w:p>
    <w:sectPr w:rsidR="004F680C" w:rsidRPr="00477C9F" w:rsidSect="00BD0DE6">
      <w:pgSz w:w="11906" w:h="16838" w:code="9"/>
      <w:pgMar w:top="993" w:right="1134" w:bottom="567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A94"/>
    <w:rsid w:val="00000C1F"/>
    <w:rsid w:val="00001E5A"/>
    <w:rsid w:val="00003AB2"/>
    <w:rsid w:val="00006AAF"/>
    <w:rsid w:val="0000744F"/>
    <w:rsid w:val="000075A7"/>
    <w:rsid w:val="000106E1"/>
    <w:rsid w:val="00011B7A"/>
    <w:rsid w:val="00011CCB"/>
    <w:rsid w:val="00012D39"/>
    <w:rsid w:val="00013261"/>
    <w:rsid w:val="00017F3A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401F"/>
    <w:rsid w:val="00084FFF"/>
    <w:rsid w:val="000A10F5"/>
    <w:rsid w:val="000A1D83"/>
    <w:rsid w:val="000A4BCF"/>
    <w:rsid w:val="000A7521"/>
    <w:rsid w:val="000A7D87"/>
    <w:rsid w:val="000B29C6"/>
    <w:rsid w:val="000B49BA"/>
    <w:rsid w:val="000B4B17"/>
    <w:rsid w:val="000B7C05"/>
    <w:rsid w:val="000D401D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51E08"/>
    <w:rsid w:val="00161AA6"/>
    <w:rsid w:val="001634BC"/>
    <w:rsid w:val="00164E3D"/>
    <w:rsid w:val="00165461"/>
    <w:rsid w:val="00166858"/>
    <w:rsid w:val="0017270C"/>
    <w:rsid w:val="0018191B"/>
    <w:rsid w:val="001828F2"/>
    <w:rsid w:val="001A1578"/>
    <w:rsid w:val="001A5B6F"/>
    <w:rsid w:val="001D766E"/>
    <w:rsid w:val="001E077A"/>
    <w:rsid w:val="001E10F3"/>
    <w:rsid w:val="001E1FAC"/>
    <w:rsid w:val="001E5C5F"/>
    <w:rsid w:val="001F0C53"/>
    <w:rsid w:val="001F70B3"/>
    <w:rsid w:val="00201D98"/>
    <w:rsid w:val="00203E67"/>
    <w:rsid w:val="00214135"/>
    <w:rsid w:val="002174A8"/>
    <w:rsid w:val="00227437"/>
    <w:rsid w:val="0023546F"/>
    <w:rsid w:val="00236A17"/>
    <w:rsid w:val="002373C0"/>
    <w:rsid w:val="00240D9B"/>
    <w:rsid w:val="00242FFD"/>
    <w:rsid w:val="00244936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878BE"/>
    <w:rsid w:val="00294DCB"/>
    <w:rsid w:val="00296D10"/>
    <w:rsid w:val="002A04AD"/>
    <w:rsid w:val="002A3854"/>
    <w:rsid w:val="002A58B5"/>
    <w:rsid w:val="002A6ADE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12782"/>
    <w:rsid w:val="0032717D"/>
    <w:rsid w:val="00331327"/>
    <w:rsid w:val="0033415B"/>
    <w:rsid w:val="00334BA1"/>
    <w:rsid w:val="00336917"/>
    <w:rsid w:val="00342116"/>
    <w:rsid w:val="00345713"/>
    <w:rsid w:val="00351D05"/>
    <w:rsid w:val="00351ED2"/>
    <w:rsid w:val="00356A05"/>
    <w:rsid w:val="00360479"/>
    <w:rsid w:val="00366117"/>
    <w:rsid w:val="00376C7D"/>
    <w:rsid w:val="0039258B"/>
    <w:rsid w:val="00393CDC"/>
    <w:rsid w:val="00394192"/>
    <w:rsid w:val="00394D0D"/>
    <w:rsid w:val="003952A4"/>
    <w:rsid w:val="003955E1"/>
    <w:rsid w:val="0039591D"/>
    <w:rsid w:val="003A48EB"/>
    <w:rsid w:val="003A729A"/>
    <w:rsid w:val="003B6CAD"/>
    <w:rsid w:val="003C73F9"/>
    <w:rsid w:val="003D31E8"/>
    <w:rsid w:val="003D34BA"/>
    <w:rsid w:val="003E0092"/>
    <w:rsid w:val="003E1AE3"/>
    <w:rsid w:val="003E3027"/>
    <w:rsid w:val="003F2270"/>
    <w:rsid w:val="003F7EB7"/>
    <w:rsid w:val="00401656"/>
    <w:rsid w:val="0041089F"/>
    <w:rsid w:val="00412359"/>
    <w:rsid w:val="004147F0"/>
    <w:rsid w:val="0041580F"/>
    <w:rsid w:val="004206DB"/>
    <w:rsid w:val="00432C24"/>
    <w:rsid w:val="004401E9"/>
    <w:rsid w:val="00441381"/>
    <w:rsid w:val="00446353"/>
    <w:rsid w:val="0044659D"/>
    <w:rsid w:val="00447115"/>
    <w:rsid w:val="00451D02"/>
    <w:rsid w:val="00453F5E"/>
    <w:rsid w:val="00454E3F"/>
    <w:rsid w:val="004573E5"/>
    <w:rsid w:val="00477C9F"/>
    <w:rsid w:val="00490212"/>
    <w:rsid w:val="0049372F"/>
    <w:rsid w:val="00494678"/>
    <w:rsid w:val="00494D58"/>
    <w:rsid w:val="004A3CE1"/>
    <w:rsid w:val="004A7B6B"/>
    <w:rsid w:val="004B2106"/>
    <w:rsid w:val="004B6B3E"/>
    <w:rsid w:val="004B6D8F"/>
    <w:rsid w:val="004C5D4F"/>
    <w:rsid w:val="004C7964"/>
    <w:rsid w:val="004D2D42"/>
    <w:rsid w:val="004D40DC"/>
    <w:rsid w:val="004E36E4"/>
    <w:rsid w:val="004E5E48"/>
    <w:rsid w:val="004E722D"/>
    <w:rsid w:val="004F10C0"/>
    <w:rsid w:val="004F1B55"/>
    <w:rsid w:val="004F3CB5"/>
    <w:rsid w:val="004F680C"/>
    <w:rsid w:val="004F6F84"/>
    <w:rsid w:val="0050040F"/>
    <w:rsid w:val="005012C3"/>
    <w:rsid w:val="00502075"/>
    <w:rsid w:val="00506ACC"/>
    <w:rsid w:val="00506EBC"/>
    <w:rsid w:val="005108E6"/>
    <w:rsid w:val="00510C80"/>
    <w:rsid w:val="005358B4"/>
    <w:rsid w:val="00535A12"/>
    <w:rsid w:val="00545403"/>
    <w:rsid w:val="005502C5"/>
    <w:rsid w:val="005522EE"/>
    <w:rsid w:val="0055348E"/>
    <w:rsid w:val="00554348"/>
    <w:rsid w:val="005622CA"/>
    <w:rsid w:val="005650F7"/>
    <w:rsid w:val="00577B92"/>
    <w:rsid w:val="005805B8"/>
    <w:rsid w:val="00581568"/>
    <w:rsid w:val="00583587"/>
    <w:rsid w:val="00584ACB"/>
    <w:rsid w:val="00586400"/>
    <w:rsid w:val="005A3183"/>
    <w:rsid w:val="005A5300"/>
    <w:rsid w:val="005B5E8D"/>
    <w:rsid w:val="005C1541"/>
    <w:rsid w:val="005C2F5F"/>
    <w:rsid w:val="005C75F9"/>
    <w:rsid w:val="005D698D"/>
    <w:rsid w:val="005E2252"/>
    <w:rsid w:val="005E28B9"/>
    <w:rsid w:val="005E439C"/>
    <w:rsid w:val="005E614D"/>
    <w:rsid w:val="005F03FF"/>
    <w:rsid w:val="005F085D"/>
    <w:rsid w:val="00612FF5"/>
    <w:rsid w:val="00614737"/>
    <w:rsid w:val="00626335"/>
    <w:rsid w:val="00627B09"/>
    <w:rsid w:val="0063744B"/>
    <w:rsid w:val="006402A0"/>
    <w:rsid w:val="00640520"/>
    <w:rsid w:val="006503A2"/>
    <w:rsid w:val="00655976"/>
    <w:rsid w:val="006609C2"/>
    <w:rsid w:val="00670574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7118C9"/>
    <w:rsid w:val="0071773D"/>
    <w:rsid w:val="00723D66"/>
    <w:rsid w:val="00726EE5"/>
    <w:rsid w:val="007273BF"/>
    <w:rsid w:val="00733191"/>
    <w:rsid w:val="00735C0D"/>
    <w:rsid w:val="007421F4"/>
    <w:rsid w:val="00750FF0"/>
    <w:rsid w:val="00754212"/>
    <w:rsid w:val="007615A5"/>
    <w:rsid w:val="00766AD3"/>
    <w:rsid w:val="00767BDA"/>
    <w:rsid w:val="0077463D"/>
    <w:rsid w:val="007767BA"/>
    <w:rsid w:val="00777B91"/>
    <w:rsid w:val="00782EA9"/>
    <w:rsid w:val="00783D2C"/>
    <w:rsid w:val="00783D32"/>
    <w:rsid w:val="0078549D"/>
    <w:rsid w:val="007864F6"/>
    <w:rsid w:val="00787586"/>
    <w:rsid w:val="007B0C0A"/>
    <w:rsid w:val="007F2B92"/>
    <w:rsid w:val="007F39BF"/>
    <w:rsid w:val="007F6B0D"/>
    <w:rsid w:val="007F7655"/>
    <w:rsid w:val="00800B4D"/>
    <w:rsid w:val="00803002"/>
    <w:rsid w:val="008038CC"/>
    <w:rsid w:val="008063DA"/>
    <w:rsid w:val="008110BE"/>
    <w:rsid w:val="008204D2"/>
    <w:rsid w:val="00821AE7"/>
    <w:rsid w:val="008253AA"/>
    <w:rsid w:val="008273F4"/>
    <w:rsid w:val="00830B72"/>
    <w:rsid w:val="00831AF6"/>
    <w:rsid w:val="0083479E"/>
    <w:rsid w:val="00834B38"/>
    <w:rsid w:val="00841A3E"/>
    <w:rsid w:val="008422E5"/>
    <w:rsid w:val="0084620D"/>
    <w:rsid w:val="008557FA"/>
    <w:rsid w:val="008572AE"/>
    <w:rsid w:val="008751C0"/>
    <w:rsid w:val="00875A5E"/>
    <w:rsid w:val="00875CAD"/>
    <w:rsid w:val="008808A5"/>
    <w:rsid w:val="008858E4"/>
    <w:rsid w:val="008A715C"/>
    <w:rsid w:val="008B5438"/>
    <w:rsid w:val="008B7FDD"/>
    <w:rsid w:val="008C1B2C"/>
    <w:rsid w:val="008C2E2A"/>
    <w:rsid w:val="008D0E72"/>
    <w:rsid w:val="008E1DE5"/>
    <w:rsid w:val="008E3B73"/>
    <w:rsid w:val="008E4795"/>
    <w:rsid w:val="008E4E18"/>
    <w:rsid w:val="008F4D68"/>
    <w:rsid w:val="00902D63"/>
    <w:rsid w:val="00902D69"/>
    <w:rsid w:val="0090428F"/>
    <w:rsid w:val="00905203"/>
    <w:rsid w:val="00906C2D"/>
    <w:rsid w:val="00930B63"/>
    <w:rsid w:val="00931220"/>
    <w:rsid w:val="0093715D"/>
    <w:rsid w:val="00937BF3"/>
    <w:rsid w:val="00937E3A"/>
    <w:rsid w:val="00940E9C"/>
    <w:rsid w:val="00944199"/>
    <w:rsid w:val="00944917"/>
    <w:rsid w:val="00946978"/>
    <w:rsid w:val="0094714D"/>
    <w:rsid w:val="009474C4"/>
    <w:rsid w:val="00950147"/>
    <w:rsid w:val="00952C76"/>
    <w:rsid w:val="00953189"/>
    <w:rsid w:val="00953843"/>
    <w:rsid w:val="00955E76"/>
    <w:rsid w:val="0096348C"/>
    <w:rsid w:val="009639C0"/>
    <w:rsid w:val="009736FF"/>
    <w:rsid w:val="00973D8B"/>
    <w:rsid w:val="00976307"/>
    <w:rsid w:val="009815DB"/>
    <w:rsid w:val="00986F0C"/>
    <w:rsid w:val="0098705B"/>
    <w:rsid w:val="00987DE8"/>
    <w:rsid w:val="009900A1"/>
    <w:rsid w:val="009A3E81"/>
    <w:rsid w:val="009A41A6"/>
    <w:rsid w:val="009A68FE"/>
    <w:rsid w:val="009B0A01"/>
    <w:rsid w:val="009B3631"/>
    <w:rsid w:val="009B36FB"/>
    <w:rsid w:val="009B6D88"/>
    <w:rsid w:val="009B7313"/>
    <w:rsid w:val="009B79AB"/>
    <w:rsid w:val="009B7E99"/>
    <w:rsid w:val="009C3BE7"/>
    <w:rsid w:val="009C51B0"/>
    <w:rsid w:val="009D0FD5"/>
    <w:rsid w:val="009D1BB5"/>
    <w:rsid w:val="009E23C6"/>
    <w:rsid w:val="009F58C9"/>
    <w:rsid w:val="009F61A0"/>
    <w:rsid w:val="009F6E99"/>
    <w:rsid w:val="00A129A0"/>
    <w:rsid w:val="00A12FFD"/>
    <w:rsid w:val="00A151D3"/>
    <w:rsid w:val="00A1592F"/>
    <w:rsid w:val="00A258F2"/>
    <w:rsid w:val="00A30C23"/>
    <w:rsid w:val="00A324B3"/>
    <w:rsid w:val="00A37318"/>
    <w:rsid w:val="00A376CF"/>
    <w:rsid w:val="00A401A5"/>
    <w:rsid w:val="00A45577"/>
    <w:rsid w:val="00A54DE5"/>
    <w:rsid w:val="00A5668F"/>
    <w:rsid w:val="00A571A1"/>
    <w:rsid w:val="00A63233"/>
    <w:rsid w:val="00A73649"/>
    <w:rsid w:val="00A744C3"/>
    <w:rsid w:val="00A74BBA"/>
    <w:rsid w:val="00A84016"/>
    <w:rsid w:val="00A84DE6"/>
    <w:rsid w:val="00A8695B"/>
    <w:rsid w:val="00A9262A"/>
    <w:rsid w:val="00A92A85"/>
    <w:rsid w:val="00A9464E"/>
    <w:rsid w:val="00A95C36"/>
    <w:rsid w:val="00AA1A69"/>
    <w:rsid w:val="00AA532B"/>
    <w:rsid w:val="00AA5A87"/>
    <w:rsid w:val="00AA5BE7"/>
    <w:rsid w:val="00AB3CC5"/>
    <w:rsid w:val="00AC1FEE"/>
    <w:rsid w:val="00AC2BE8"/>
    <w:rsid w:val="00AC3349"/>
    <w:rsid w:val="00AD797B"/>
    <w:rsid w:val="00AE179D"/>
    <w:rsid w:val="00AE23B6"/>
    <w:rsid w:val="00AF32C5"/>
    <w:rsid w:val="00AF4EF8"/>
    <w:rsid w:val="00AF6DAF"/>
    <w:rsid w:val="00AF7C8D"/>
    <w:rsid w:val="00B11C9C"/>
    <w:rsid w:val="00B15788"/>
    <w:rsid w:val="00B17845"/>
    <w:rsid w:val="00B54D41"/>
    <w:rsid w:val="00B56452"/>
    <w:rsid w:val="00B6245C"/>
    <w:rsid w:val="00B639E1"/>
    <w:rsid w:val="00B64A91"/>
    <w:rsid w:val="00B74AFA"/>
    <w:rsid w:val="00B820F6"/>
    <w:rsid w:val="00B84121"/>
    <w:rsid w:val="00B85B4A"/>
    <w:rsid w:val="00B9203B"/>
    <w:rsid w:val="00B92DC8"/>
    <w:rsid w:val="00B93FFB"/>
    <w:rsid w:val="00BA46E1"/>
    <w:rsid w:val="00BA4A28"/>
    <w:rsid w:val="00BA5688"/>
    <w:rsid w:val="00BB5499"/>
    <w:rsid w:val="00BD0DE6"/>
    <w:rsid w:val="00BD41E4"/>
    <w:rsid w:val="00BD53C1"/>
    <w:rsid w:val="00BE0742"/>
    <w:rsid w:val="00BE15A0"/>
    <w:rsid w:val="00BE329D"/>
    <w:rsid w:val="00BE3BF7"/>
    <w:rsid w:val="00BF0C0D"/>
    <w:rsid w:val="00BF6D6B"/>
    <w:rsid w:val="00C10454"/>
    <w:rsid w:val="00C11EF9"/>
    <w:rsid w:val="00C14463"/>
    <w:rsid w:val="00C26EFF"/>
    <w:rsid w:val="00C276D3"/>
    <w:rsid w:val="00C30867"/>
    <w:rsid w:val="00C35889"/>
    <w:rsid w:val="00C3798A"/>
    <w:rsid w:val="00C468A5"/>
    <w:rsid w:val="00C53145"/>
    <w:rsid w:val="00C5504B"/>
    <w:rsid w:val="00C77934"/>
    <w:rsid w:val="00C818BA"/>
    <w:rsid w:val="00C84F0D"/>
    <w:rsid w:val="00C919F3"/>
    <w:rsid w:val="00C92589"/>
    <w:rsid w:val="00C93236"/>
    <w:rsid w:val="00C96D69"/>
    <w:rsid w:val="00CA39FE"/>
    <w:rsid w:val="00CA6878"/>
    <w:rsid w:val="00CA6EF0"/>
    <w:rsid w:val="00CB0989"/>
    <w:rsid w:val="00CB5394"/>
    <w:rsid w:val="00CB6A34"/>
    <w:rsid w:val="00CB7431"/>
    <w:rsid w:val="00CC764E"/>
    <w:rsid w:val="00CD4CA0"/>
    <w:rsid w:val="00CD511F"/>
    <w:rsid w:val="00CF1A94"/>
    <w:rsid w:val="00CF4ED5"/>
    <w:rsid w:val="00CF6E9E"/>
    <w:rsid w:val="00D15194"/>
    <w:rsid w:val="00D23951"/>
    <w:rsid w:val="00D27984"/>
    <w:rsid w:val="00D40740"/>
    <w:rsid w:val="00D41B19"/>
    <w:rsid w:val="00D44270"/>
    <w:rsid w:val="00D47BAF"/>
    <w:rsid w:val="00D52626"/>
    <w:rsid w:val="00D565FE"/>
    <w:rsid w:val="00D650C7"/>
    <w:rsid w:val="00D67826"/>
    <w:rsid w:val="00D67B7E"/>
    <w:rsid w:val="00D67FEC"/>
    <w:rsid w:val="00D75A71"/>
    <w:rsid w:val="00D84771"/>
    <w:rsid w:val="00D91734"/>
    <w:rsid w:val="00D93637"/>
    <w:rsid w:val="00D93C2E"/>
    <w:rsid w:val="00D96F98"/>
    <w:rsid w:val="00DA12E0"/>
    <w:rsid w:val="00DC0E6D"/>
    <w:rsid w:val="00DC1007"/>
    <w:rsid w:val="00DC58D9"/>
    <w:rsid w:val="00DD02EC"/>
    <w:rsid w:val="00DD088F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4E39"/>
    <w:rsid w:val="00E33857"/>
    <w:rsid w:val="00E444D0"/>
    <w:rsid w:val="00E45D77"/>
    <w:rsid w:val="00E572B1"/>
    <w:rsid w:val="00E63EE4"/>
    <w:rsid w:val="00E66D19"/>
    <w:rsid w:val="00E67A3F"/>
    <w:rsid w:val="00E67EBA"/>
    <w:rsid w:val="00E67EDD"/>
    <w:rsid w:val="00E7194A"/>
    <w:rsid w:val="00E720E8"/>
    <w:rsid w:val="00E73D1D"/>
    <w:rsid w:val="00E916EA"/>
    <w:rsid w:val="00E92A77"/>
    <w:rsid w:val="00E97D34"/>
    <w:rsid w:val="00EA704C"/>
    <w:rsid w:val="00EA7B53"/>
    <w:rsid w:val="00EB08AE"/>
    <w:rsid w:val="00EC2B58"/>
    <w:rsid w:val="00EC735D"/>
    <w:rsid w:val="00EC7B83"/>
    <w:rsid w:val="00ED3B6E"/>
    <w:rsid w:val="00ED4737"/>
    <w:rsid w:val="00ED5D82"/>
    <w:rsid w:val="00EE68A3"/>
    <w:rsid w:val="00EE7911"/>
    <w:rsid w:val="00F03690"/>
    <w:rsid w:val="00F064EF"/>
    <w:rsid w:val="00F07228"/>
    <w:rsid w:val="00F101D7"/>
    <w:rsid w:val="00F16AFF"/>
    <w:rsid w:val="00F227F9"/>
    <w:rsid w:val="00F322BA"/>
    <w:rsid w:val="00F33C48"/>
    <w:rsid w:val="00F37387"/>
    <w:rsid w:val="00F454FD"/>
    <w:rsid w:val="00F54002"/>
    <w:rsid w:val="00F70370"/>
    <w:rsid w:val="00F71B2F"/>
    <w:rsid w:val="00F76406"/>
    <w:rsid w:val="00F80BF1"/>
    <w:rsid w:val="00F814F6"/>
    <w:rsid w:val="00F84080"/>
    <w:rsid w:val="00F85B64"/>
    <w:rsid w:val="00F86ACF"/>
    <w:rsid w:val="00F97E87"/>
    <w:rsid w:val="00FA06F9"/>
    <w:rsid w:val="00FA2D97"/>
    <w:rsid w:val="00FA2E8C"/>
    <w:rsid w:val="00FA337E"/>
    <w:rsid w:val="00FA384F"/>
    <w:rsid w:val="00FB200F"/>
    <w:rsid w:val="00FB3A7E"/>
    <w:rsid w:val="00FD0038"/>
    <w:rsid w:val="00FD0820"/>
    <w:rsid w:val="00FD13A3"/>
    <w:rsid w:val="00FE2AC1"/>
    <w:rsid w:val="00FF5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A17EDC"/>
  <w15:chartTrackingRefBased/>
  <w15:docId w15:val="{1211FED3-D2FC-4D6F-B3DF-0F3119805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3%20Granskning\5.%20Protokoll\S&#228;rskilt%20protokoll%20MAL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2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Särskilt protokoll MALL</Template>
  <TotalTime>84</TotalTime>
  <Pages>3</Pages>
  <Words>467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Marilena Cottone</dc:creator>
  <cp:keywords/>
  <dc:description/>
  <cp:lastModifiedBy>Marilena Cottone</cp:lastModifiedBy>
  <cp:revision>14</cp:revision>
  <cp:lastPrinted>2021-05-04T07:05:00Z</cp:lastPrinted>
  <dcterms:created xsi:type="dcterms:W3CDTF">2025-04-22T09:08:00Z</dcterms:created>
  <dcterms:modified xsi:type="dcterms:W3CDTF">2025-06-12T08:43:00Z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