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0DF6" w:rsidRPr="004636F7" w:rsidTr="008A0D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0DF6" w:rsidRPr="004636F7" w:rsidRDefault="008A0DF6" w:rsidP="008A0DF6">
            <w:pPr>
              <w:pStyle w:val="RSKRbeteckning"/>
              <w:spacing w:before="240"/>
            </w:pPr>
            <w:r w:rsidRPr="004636F7">
              <w:t>Riksdagsskrivelse</w:t>
            </w:r>
          </w:p>
          <w:p w:rsidR="008A0DF6" w:rsidRPr="004636F7" w:rsidRDefault="008A0DF6" w:rsidP="008A0DF6">
            <w:pPr>
              <w:pStyle w:val="RSKRbeteckning"/>
            </w:pPr>
            <w:r w:rsidRPr="004636F7">
              <w:t>2011/12:250</w:t>
            </w:r>
          </w:p>
        </w:tc>
        <w:tc>
          <w:tcPr>
            <w:tcW w:w="1134" w:type="dxa"/>
          </w:tcPr>
          <w:p w:rsidR="008A0DF6" w:rsidRPr="004636F7" w:rsidRDefault="004636F7" w:rsidP="008A0DF6">
            <w:pPr>
              <w:jc w:val="right"/>
            </w:pPr>
            <w:r w:rsidRPr="004636F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DF6" w:rsidRPr="004636F7" w:rsidTr="008A0D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0DF6" w:rsidRPr="004636F7" w:rsidRDefault="008A0DF6" w:rsidP="008A0DF6">
            <w:pPr>
              <w:rPr>
                <w:sz w:val="10"/>
              </w:rPr>
            </w:pPr>
          </w:p>
        </w:tc>
      </w:tr>
    </w:tbl>
    <w:p w:rsidR="008A0DF6" w:rsidRPr="004636F7" w:rsidRDefault="008A0DF6" w:rsidP="008A0DF6"/>
    <w:p w:rsidR="008A0DF6" w:rsidRPr="004636F7" w:rsidRDefault="008A0DF6" w:rsidP="008A0DF6">
      <w:pPr>
        <w:pStyle w:val="Mottagare1"/>
      </w:pPr>
      <w:r w:rsidRPr="004636F7">
        <w:t>Regeringen</w:t>
      </w:r>
    </w:p>
    <w:p w:rsidR="008A0DF6" w:rsidRPr="004636F7" w:rsidRDefault="008A0DF6" w:rsidP="008A0DF6">
      <w:pPr>
        <w:pStyle w:val="Mottagare2"/>
      </w:pPr>
      <w:r w:rsidRPr="004636F7">
        <w:t>Finansdepartementet</w:t>
      </w:r>
    </w:p>
    <w:p w:rsidR="008A0DF6" w:rsidRPr="004636F7" w:rsidRDefault="008A0DF6" w:rsidP="008A0DF6">
      <w:r w:rsidRPr="004636F7">
        <w:t>Med överlämnande av finansutskottets betänkande 2011/12:FiU39 Geografisk utvidgning av verksamhetsområdet för Europeiska utvecklingsbanken till södra och östra Medelhavsregionen får jag anmäla att riksdagen denna dag bifallit utskottets förslag till riksdagsbeslut.</w:t>
      </w:r>
    </w:p>
    <w:p w:rsidR="008A0DF6" w:rsidRPr="004636F7" w:rsidRDefault="008A0DF6" w:rsidP="008A0DF6">
      <w:pPr>
        <w:pStyle w:val="Stockholm"/>
      </w:pPr>
      <w:r w:rsidRPr="004636F7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0DF6" w:rsidRPr="004636F7" w:rsidTr="008A0D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0DF6" w:rsidRPr="004636F7" w:rsidRDefault="008A0DF6" w:rsidP="008A0DF6">
            <w:pPr>
              <w:pStyle w:val="AvsTalman"/>
            </w:pPr>
            <w:r w:rsidRPr="004636F7">
              <w:t>Susanne Eberstein</w:t>
            </w:r>
          </w:p>
        </w:tc>
        <w:tc>
          <w:tcPr>
            <w:tcW w:w="3628" w:type="dxa"/>
          </w:tcPr>
          <w:p w:rsidR="008A0DF6" w:rsidRPr="004636F7" w:rsidRDefault="008A0DF6" w:rsidP="008A0DF6">
            <w:pPr>
              <w:pStyle w:val="AvsTjnsteman"/>
            </w:pPr>
            <w:r w:rsidRPr="004636F7">
              <w:t>Claes Mårtensson</w:t>
            </w:r>
          </w:p>
        </w:tc>
      </w:tr>
    </w:tbl>
    <w:p w:rsidR="00CE5B19" w:rsidRPr="004636F7" w:rsidRDefault="00CE5B19" w:rsidP="008A0DF6"/>
    <w:sectPr w:rsidR="00CE5B19" w:rsidRPr="004636F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C"/>
    <w:rsid w:val="00041982"/>
    <w:rsid w:val="00062659"/>
    <w:rsid w:val="00137E7C"/>
    <w:rsid w:val="0028165D"/>
    <w:rsid w:val="002E72EA"/>
    <w:rsid w:val="00333AF6"/>
    <w:rsid w:val="004636F7"/>
    <w:rsid w:val="0055519C"/>
    <w:rsid w:val="0065744A"/>
    <w:rsid w:val="0067566D"/>
    <w:rsid w:val="0068755D"/>
    <w:rsid w:val="007533D1"/>
    <w:rsid w:val="007D1F51"/>
    <w:rsid w:val="008A0DF6"/>
    <w:rsid w:val="00BB0961"/>
    <w:rsid w:val="00BD505C"/>
    <w:rsid w:val="00CE0BEB"/>
    <w:rsid w:val="00CE5B19"/>
    <w:rsid w:val="00D8704B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5A92-E637-4480-B425-77F7AEE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5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353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250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39</vt:lpwstr>
  </property>
  <property fmtid="{D5CDD505-2E9C-101B-9397-08002B2CF9AE}" pid="17" name="RefRubrik">
    <vt:lpwstr>Geografisk utvidgning av verksamhetsområdet för Europeiska utvecklingsbanken till södra och östra Medelhavsregionen</vt:lpwstr>
  </property>
</Properties>
</file>