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13DC60D6CD54488874AC7F39E4DEB8E"/>
        </w:placeholder>
        <w15:appearance w15:val="hidden"/>
        <w:text/>
      </w:sdtPr>
      <w:sdtEndPr/>
      <w:sdtContent>
        <w:p w:rsidRPr="000735E6" w:rsidR="00AF30DD" w:rsidP="000735E6" w:rsidRDefault="00AF30DD" w14:paraId="78811365" w14:textId="77777777">
          <w:pPr>
            <w:pStyle w:val="RubrikFrslagTIllRiksdagsbeslut"/>
          </w:pPr>
          <w:r w:rsidRPr="000735E6">
            <w:t>Förslag till riksdagsbeslut</w:t>
          </w:r>
        </w:p>
      </w:sdtContent>
    </w:sdt>
    <w:sdt>
      <w:sdtPr>
        <w:alias w:val="Yrkande 1"/>
        <w:tag w:val="cfc884ab-d0c7-4702-bd2e-48b3b1804004"/>
        <w:id w:val="1931384173"/>
        <w:lock w:val="sdtLocked"/>
      </w:sdtPr>
      <w:sdtEndPr/>
      <w:sdtContent>
        <w:p w:rsidR="004B6FC5" w:rsidRDefault="00B60BBB" w14:paraId="78811366" w14:textId="0455B36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godkänna sporten golf som friskvårdsbidragsaktivitet och tillkännager detta för regeringen.</w:t>
          </w:r>
        </w:p>
      </w:sdtContent>
    </w:sdt>
    <w:p w:rsidR="001546CA" w:rsidP="001546CA" w:rsidRDefault="000156D9" w14:paraId="78811367" w14:textId="77777777">
      <w:pPr>
        <w:pStyle w:val="Rubrik1"/>
      </w:pPr>
      <w:bookmarkStart w:name="MotionsStart" w:id="0"/>
      <w:bookmarkEnd w:id="0"/>
      <w:r>
        <w:t>Motivering</w:t>
      </w:r>
    </w:p>
    <w:p w:rsidRPr="000735E6" w:rsidR="00702429" w:rsidP="000735E6" w:rsidRDefault="00702429" w14:paraId="78811369" w14:textId="2C824719">
      <w:pPr>
        <w:pStyle w:val="Normalutanindragellerluft"/>
      </w:pPr>
      <w:r w:rsidRPr="000735E6">
        <w:t>Att motionera och röra på sig är bra för en människas hälsa. För att uppmuntra människor att komma igån</w:t>
      </w:r>
      <w:r w:rsidRPr="000735E6" w:rsidR="007926A1">
        <w:t>g med någon form av aktivitet</w:t>
      </w:r>
      <w:r w:rsidRPr="000735E6">
        <w:t xml:space="preserve"> har staten infört friskvårdsbidrag. Genom friskvårdsbidraget kan den enskilde få viss ersättning för de kostnader som kan uppstå då han eller hon deltar i en aktivitet. </w:t>
      </w:r>
    </w:p>
    <w:p w:rsidRPr="000735E6" w:rsidR="004D1000" w:rsidP="000735E6" w:rsidRDefault="00702429" w14:paraId="7881136B" w14:textId="77777777">
      <w:r w:rsidRPr="000735E6">
        <w:t xml:space="preserve">Friskvårdsbidrag betalas </w:t>
      </w:r>
      <w:r w:rsidRPr="000735E6" w:rsidR="00380384">
        <w:t xml:space="preserve">idag </w:t>
      </w:r>
      <w:r w:rsidRPr="000735E6">
        <w:t xml:space="preserve">ut för deltagande i en lång rad av </w:t>
      </w:r>
      <w:r w:rsidRPr="000735E6" w:rsidR="007D47A7">
        <w:t xml:space="preserve">inte direkt fysiska </w:t>
      </w:r>
      <w:r w:rsidRPr="000735E6">
        <w:t xml:space="preserve">aktiviteter, exempelvis skrattgympa, körsång, bastubad, </w:t>
      </w:r>
      <w:r w:rsidRPr="000735E6" w:rsidR="004D1000">
        <w:t xml:space="preserve">bangolf och olika typer av laserbehandlingar. </w:t>
      </w:r>
    </w:p>
    <w:p w:rsidRPr="000735E6" w:rsidR="004D1000" w:rsidP="000735E6" w:rsidRDefault="004D1000" w14:paraId="7881136D" w14:textId="77777777">
      <w:r w:rsidRPr="000735E6">
        <w:t>Det betalas dock inte ut om du väljer att spela golf.</w:t>
      </w:r>
    </w:p>
    <w:p w:rsidRPr="000735E6" w:rsidR="004D1000" w:rsidP="000735E6" w:rsidRDefault="007926A1" w14:paraId="7881136F" w14:textId="77777777">
      <w:r w:rsidRPr="000735E6">
        <w:t>Det är n</w:t>
      </w:r>
      <w:r w:rsidRPr="000735E6" w:rsidR="004D1000">
        <w:t xml:space="preserve">ågot som är mycket märkligt, inte minst då golf är en av de idrotter i Sverige </w:t>
      </w:r>
      <w:r w:rsidRPr="000735E6" w:rsidR="00380384">
        <w:t>som har</w:t>
      </w:r>
      <w:r w:rsidRPr="000735E6" w:rsidR="004D1000">
        <w:t xml:space="preserve"> flest utövare – ca 460</w:t>
      </w:r>
      <w:r w:rsidRPr="000735E6" w:rsidR="00380384">
        <w:t> </w:t>
      </w:r>
      <w:r w:rsidRPr="000735E6" w:rsidR="004D1000">
        <w:t>000</w:t>
      </w:r>
      <w:r w:rsidRPr="000735E6" w:rsidR="00380384">
        <w:t xml:space="preserve"> människor spelar golf</w:t>
      </w:r>
      <w:r w:rsidRPr="000735E6" w:rsidR="004D1000">
        <w:t xml:space="preserve">. </w:t>
      </w:r>
      <w:r w:rsidRPr="000735E6" w:rsidR="00380384">
        <w:t xml:space="preserve">Golf är </w:t>
      </w:r>
      <w:r w:rsidRPr="000735E6" w:rsidR="004D1000">
        <w:t>dessutom en idrott som alla kan delta i, oavsett ålder, yrke, nationalitet eller</w:t>
      </w:r>
      <w:r w:rsidRPr="000735E6" w:rsidR="00380384">
        <w:t xml:space="preserve"> kön.</w:t>
      </w:r>
    </w:p>
    <w:p w:rsidRPr="000735E6" w:rsidR="004D1000" w:rsidP="000735E6" w:rsidRDefault="004D1000" w14:paraId="78811371" w14:textId="66021ACB">
      <w:r w:rsidRPr="000735E6">
        <w:t>Golf är också ett utmärkt sätt att få motion, en golfrunda på</w:t>
      </w:r>
      <w:r w:rsidRPr="000735E6" w:rsidR="007926A1">
        <w:t xml:space="preserve"> 18 hål motsvarar 12 000 steg. </w:t>
      </w:r>
      <w:r w:rsidRPr="000735E6" w:rsidR="00FB6BDD">
        <w:t xml:space="preserve">Statistik framtagen på man medelåldern vikt 80 kg ger </w:t>
      </w:r>
      <w:r w:rsidRPr="000735E6" w:rsidR="007926A1">
        <w:t>O</w:t>
      </w:r>
      <w:r w:rsidRPr="000735E6">
        <w:t>m en person spelar tre sådana rundor i veckan innebär det i snitt 12,5 timmar av lågintensiv träning. 2015 gick svenska golfare tillsammans ca 6,8 miljoner mil vilket motsvarar 1</w:t>
      </w:r>
      <w:r w:rsidR="00CF0A8F">
        <w:t xml:space="preserve"> </w:t>
      </w:r>
      <w:r w:rsidRPr="000735E6">
        <w:t>700 varv runt jorden. S</w:t>
      </w:r>
      <w:r w:rsidRPr="000735E6" w:rsidR="00380384">
        <w:t>tudier visar också att golfspelare lever i genomsnitt fem år längre än personer som inte spelar golf.</w:t>
      </w:r>
    </w:p>
    <w:p w:rsidRPr="000735E6" w:rsidR="00380384" w:rsidP="000735E6" w:rsidRDefault="00380384" w14:paraId="78811374" w14:textId="77777777">
      <w:r w:rsidRPr="000735E6">
        <w:lastRenderedPageBreak/>
        <w:t xml:space="preserve">Därför föreslår vi att även de som spelar golf ska ha möjlighet att få friskvårdsbidrag.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3EA8E31F9B4569A2F23F5181E4984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55494" w:rsidRDefault="004E0AA2" w14:paraId="7881137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32E05" w:rsidRDefault="00932E05" w14:paraId="7881137D" w14:textId="77777777"/>
    <w:sectPr w:rsidR="00932E05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1137F" w14:textId="77777777" w:rsidR="00AB6C77" w:rsidRDefault="00AB6C77" w:rsidP="000C1CAD">
      <w:pPr>
        <w:spacing w:line="240" w:lineRule="auto"/>
      </w:pPr>
      <w:r>
        <w:separator/>
      </w:r>
    </w:p>
  </w:endnote>
  <w:endnote w:type="continuationSeparator" w:id="0">
    <w:p w14:paraId="78811380" w14:textId="77777777" w:rsidR="00AB6C77" w:rsidRDefault="00AB6C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49F7" w14:textId="77777777" w:rsidR="004E0AA2" w:rsidRDefault="004E0A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1384" w14:textId="7162AEAA" w:rsidR="00702429" w:rsidRDefault="00702429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E0AA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24893" w14:textId="77777777" w:rsidR="004E0AA2" w:rsidRDefault="004E0A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1137D" w14:textId="77777777" w:rsidR="00AB6C77" w:rsidRDefault="00AB6C77" w:rsidP="000C1CAD">
      <w:pPr>
        <w:spacing w:line="240" w:lineRule="auto"/>
      </w:pPr>
      <w:r>
        <w:separator/>
      </w:r>
    </w:p>
  </w:footnote>
  <w:footnote w:type="continuationSeparator" w:id="0">
    <w:p w14:paraId="7881137E" w14:textId="77777777" w:rsidR="00AB6C77" w:rsidRDefault="00AB6C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AA2" w:rsidRDefault="004E0AA2" w14:paraId="767E79E8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429" w:rsidP="00B53D64" w:rsidRDefault="004E0AA2" w14:paraId="78811382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702429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37457C73E39E4D9BA821970C8349A5BD"/>
        </w:placeholder>
        <w:showingPlcHdr/>
        <w:text/>
      </w:sdtPr>
      <w:sdtEndPr/>
      <w:sdtContent>
        <w:r w:rsidR="00702429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429" w:rsidP="000B5BD0" w:rsidRDefault="004E0AA2" w14:paraId="78811385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702429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placeholder>
          <w:docPart w:val="013F6A09C3734C4EA443DD2F8A188506"/>
        </w:placeholder>
        <w:showingPlcHdr/>
        <w:text/>
      </w:sdtPr>
      <w:sdtEndPr/>
      <w:sdtContent>
        <w:r w:rsidR="00702429">
          <w:t xml:space="preserve"> </w:t>
        </w:r>
      </w:sdtContent>
    </w:sdt>
  </w:p>
  <w:p w:rsidR="00702429" w:rsidP="00283E0F" w:rsidRDefault="004E0AA2" w14:paraId="78811386" w14:textId="77777777">
    <w:pPr>
      <w:pStyle w:val="FSHNormal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FB6BDD" w:rsidP="00993DD9" w:rsidRDefault="004E0AA2" w14:paraId="78811387" w14:textId="77777777">
    <w:pPr>
      <w:pStyle w:val="MotionTIllRiksdagen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702429">
          <w:t>Motion till riksdagen</w:t>
        </w:r>
        <w:r w:rsidR="00702429">
          <w:t> </w:t>
        </w:r>
      </w:sdtContent>
    </w:sdt>
  </w:p>
  <w:p w:rsidR="00702429" w:rsidP="00993DD9" w:rsidRDefault="004E0AA2" w14:paraId="78811388" w14:textId="77777777">
    <w:pPr>
      <w:pStyle w:val="MotionTIllRiksdagen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2017/18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2FB8297D8D324374AFAC38D9142CF064"/>
        </w:placeholder>
        <w:showingPlcHdr/>
        <w15:appearance w15:val="hidden"/>
        <w:text/>
      </w:sdtPr>
      <w:sdtEndPr/>
      <w:sdtContent>
        <w:r>
          <w:t>:314</w:t>
        </w:r>
      </w:sdtContent>
    </w:sdt>
  </w:p>
  <w:p w:rsidR="00702429" w:rsidP="00993DD9" w:rsidRDefault="004E0AA2" w14:paraId="78811389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702429" w:rsidP="00993DD9" w:rsidRDefault="00D15ACC" w14:paraId="7881138A" w14:textId="19162547">
        <w:pPr>
          <w:pStyle w:val="FSHRub2"/>
        </w:pPr>
        <w:r w:rsidRPr="00993DD9">
          <w:t>Golf</w:t>
        </w:r>
        <w:r>
          <w:t xml:space="preserve"> som friskvårdsbidragsaktivitet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702429" w:rsidP="00283E0F" w:rsidRDefault="00702429" w14:paraId="788113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950D9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35E6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14E0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08DD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6CA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0D99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0384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23AA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6FC5"/>
    <w:rsid w:val="004C08A1"/>
    <w:rsid w:val="004C5B7D"/>
    <w:rsid w:val="004C6AA7"/>
    <w:rsid w:val="004C6CF3"/>
    <w:rsid w:val="004D1000"/>
    <w:rsid w:val="004E0AA2"/>
    <w:rsid w:val="004E1B8C"/>
    <w:rsid w:val="004E46C6"/>
    <w:rsid w:val="004E51DD"/>
    <w:rsid w:val="004E553E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429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375C5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1E0B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26A1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47A7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2E05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3DD9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08A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61E7"/>
    <w:rsid w:val="00A4763D"/>
    <w:rsid w:val="00A478E1"/>
    <w:rsid w:val="00A50730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6C77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0BBB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3B56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5494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A8F"/>
    <w:rsid w:val="00CF4519"/>
    <w:rsid w:val="00CF4FAC"/>
    <w:rsid w:val="00D0227E"/>
    <w:rsid w:val="00D03CE4"/>
    <w:rsid w:val="00D047CF"/>
    <w:rsid w:val="00D0513C"/>
    <w:rsid w:val="00D12A28"/>
    <w:rsid w:val="00D131C0"/>
    <w:rsid w:val="00D15950"/>
    <w:rsid w:val="00D15ACC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0D9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B6BDD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811364"/>
  <w15:chartTrackingRefBased/>
  <w15:docId w15:val="{D1B2EB1F-3CDA-4552-9604-18D2DEE5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93DD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461E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A461E7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A461E7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A461E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A461E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A461E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A461E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A461E7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A461E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461E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461E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461E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461E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461E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461E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461E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461E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461E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461E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461E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461E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461E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461E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461E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461E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461E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461E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461E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461E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461E7"/>
  </w:style>
  <w:style w:type="paragraph" w:styleId="Innehll1">
    <w:name w:val="toc 1"/>
    <w:basedOn w:val="Normalutanindragellerluft"/>
    <w:next w:val="Normal"/>
    <w:uiPriority w:val="39"/>
    <w:semiHidden/>
    <w:unhideWhenUsed/>
    <w:rsid w:val="00A461E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461E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461E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461E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461E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461E7"/>
  </w:style>
  <w:style w:type="paragraph" w:styleId="Innehll7">
    <w:name w:val="toc 7"/>
    <w:basedOn w:val="Rubrik6"/>
    <w:next w:val="Normal"/>
    <w:uiPriority w:val="39"/>
    <w:semiHidden/>
    <w:unhideWhenUsed/>
    <w:rsid w:val="00A461E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461E7"/>
  </w:style>
  <w:style w:type="paragraph" w:styleId="Innehll9">
    <w:name w:val="toc 9"/>
    <w:basedOn w:val="Innehll8"/>
    <w:next w:val="Normal"/>
    <w:uiPriority w:val="39"/>
    <w:semiHidden/>
    <w:unhideWhenUsed/>
    <w:rsid w:val="00A461E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461E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61E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461E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461E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461E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461E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461E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461E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461E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461E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461E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461E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461E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461E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461E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461E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461E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461E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461E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461E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461E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461E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461E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461E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61E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461E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461E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461E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461E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461E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461E7"/>
  </w:style>
  <w:style w:type="paragraph" w:customStyle="1" w:styleId="RubrikSammanf">
    <w:name w:val="RubrikSammanf"/>
    <w:basedOn w:val="Rubrik1"/>
    <w:next w:val="Normal"/>
    <w:uiPriority w:val="3"/>
    <w:semiHidden/>
    <w:rsid w:val="00A461E7"/>
  </w:style>
  <w:style w:type="paragraph" w:styleId="Sidfot">
    <w:name w:val="footer"/>
    <w:basedOn w:val="Normalutanindragellerluft"/>
    <w:link w:val="SidfotChar"/>
    <w:uiPriority w:val="7"/>
    <w:unhideWhenUsed/>
    <w:rsid w:val="00A461E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461E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461E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461E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461E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461E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461E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461E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461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461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1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1E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61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61E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46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461E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461E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461E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461E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461E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461E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461E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461E7"/>
    <w:pPr>
      <w:outlineLvl w:val="9"/>
    </w:pPr>
  </w:style>
  <w:style w:type="paragraph" w:customStyle="1" w:styleId="KantrubrikV">
    <w:name w:val="KantrubrikV"/>
    <w:basedOn w:val="Sidhuvud"/>
    <w:qFormat/>
    <w:rsid w:val="00A461E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461E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461E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461E7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A461E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461E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461E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461E7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461E7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461E7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461E7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A461E7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461E7"/>
    <w:pPr>
      <w:ind w:left="720"/>
      <w:contextualSpacing/>
    </w:pPr>
  </w:style>
  <w:style w:type="paragraph" w:customStyle="1" w:styleId="ListaLinje">
    <w:name w:val="ListaLinje"/>
    <w:basedOn w:val="Lista"/>
    <w:qFormat/>
    <w:rsid w:val="00A461E7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A461E7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461E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46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461E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461E7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A461E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461E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461E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461E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461E7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3DC60D6CD54488874AC7F39E4DE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E4583-A13E-4331-A611-01A903B0F860}"/>
      </w:docPartPr>
      <w:docPartBody>
        <w:p w:rsidR="00D13299" w:rsidRDefault="00190943">
          <w:pPr>
            <w:pStyle w:val="A13DC60D6CD54488874AC7F39E4DEB8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3EA8E31F9B4569A2F23F5181E49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FEC7F-9BA5-4616-A238-C125B6DC09D2}"/>
      </w:docPartPr>
      <w:docPartBody>
        <w:p w:rsidR="00D13299" w:rsidRDefault="00190943">
          <w:pPr>
            <w:pStyle w:val="673EA8E31F9B4569A2F23F5181E4984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7457C73E39E4D9BA821970C8349A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1507A-3591-4C40-8709-C3120855F3BD}"/>
      </w:docPartPr>
      <w:docPartBody>
        <w:p w:rsidR="00584386" w:rsidRDefault="00013226">
          <w:r>
            <w:t xml:space="preserve"> </w:t>
          </w:r>
        </w:p>
      </w:docPartBody>
    </w:docPart>
    <w:docPart>
      <w:docPartPr>
        <w:name w:val="013F6A09C3734C4EA443DD2F8A188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40FEE-E22C-4375-B870-3D0F1D384305}"/>
      </w:docPartPr>
      <w:docPartBody>
        <w:p w:rsidR="00584386" w:rsidRDefault="00013226">
          <w:r>
            <w:t xml:space="preserve"> </w:t>
          </w:r>
        </w:p>
      </w:docPartBody>
    </w:docPart>
    <w:docPart>
      <w:docPartPr>
        <w:name w:val="2FB8297D8D324374AFAC38D9142CF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0AC49-8567-4ED1-AD33-8D554DDE91B9}"/>
      </w:docPartPr>
      <w:docPartBody>
        <w:p w:rsidR="00584386" w:rsidRDefault="00013226" w:rsidP="00013226">
          <w:pPr>
            <w:pStyle w:val="2FB8297D8D324374AFAC38D9142CF064"/>
          </w:pPr>
          <w:r w:rsidRPr="00993DD9">
            <w:rPr>
              <w:rStyle w:val="BeteckningChar"/>
            </w:rPr>
            <w:t>:314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43"/>
    <w:rsid w:val="00013226"/>
    <w:rsid w:val="000C2775"/>
    <w:rsid w:val="00190943"/>
    <w:rsid w:val="00264052"/>
    <w:rsid w:val="00584386"/>
    <w:rsid w:val="00A01557"/>
    <w:rsid w:val="00D13299"/>
    <w:rsid w:val="00F7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3DC60D6CD54488874AC7F39E4DEB8E">
    <w:name w:val="A13DC60D6CD54488874AC7F39E4DEB8E"/>
  </w:style>
  <w:style w:type="paragraph" w:customStyle="1" w:styleId="6B789CEAC83F41BDA048F7D0689E9EF2">
    <w:name w:val="6B789CEAC83F41BDA048F7D0689E9EF2"/>
  </w:style>
  <w:style w:type="paragraph" w:customStyle="1" w:styleId="673EA8E31F9B4569A2F23F5181E49840">
    <w:name w:val="673EA8E31F9B4569A2F23F5181E49840"/>
  </w:style>
  <w:style w:type="paragraph" w:customStyle="1" w:styleId="Beteckning">
    <w:name w:val="Beteckning"/>
    <w:basedOn w:val="Normal"/>
    <w:next w:val="Normal"/>
    <w:link w:val="BeteckningChar"/>
    <w:rsid w:val="0001322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360" w:after="0" w:line="390" w:lineRule="exact"/>
      <w:ind w:firstLine="284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character" w:customStyle="1" w:styleId="BeteckningChar">
    <w:name w:val="Beteckning Char"/>
    <w:basedOn w:val="Standardstycketeckensnitt"/>
    <w:link w:val="Beteckning"/>
    <w:rsid w:val="00013226"/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2FB8297D8D324374AFAC38D9142CF064">
    <w:name w:val="2FB8297D8D324374AFAC38D9142CF064"/>
    <w:rsid w:val="00013226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ABA2D-8B9A-4FB5-BBB2-0D2A87B9E7AE}"/>
</file>

<file path=customXml/itemProps2.xml><?xml version="1.0" encoding="utf-8"?>
<ds:datastoreItem xmlns:ds="http://schemas.openxmlformats.org/officeDocument/2006/customXml" ds:itemID="{1C24275E-4FFA-4682-B102-19F464BD1EFD}"/>
</file>

<file path=customXml/itemProps3.xml><?xml version="1.0" encoding="utf-8"?>
<ds:datastoreItem xmlns:ds="http://schemas.openxmlformats.org/officeDocument/2006/customXml" ds:itemID="{79ABB8B8-BFF1-448B-8E88-EE9236F7B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1296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Godkänna sporten golf som friskvårdbidragsaktivitet</vt:lpstr>
      <vt:lpstr>
      </vt:lpstr>
    </vt:vector>
  </TitlesOfParts>
  <Company>Sveriges riksdag</Company>
  <LinksUpToDate>false</LinksUpToDate>
  <CharactersWithSpaces>1537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