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EA5D67" w14:textId="77777777">
      <w:pPr>
        <w:pStyle w:val="Normalutanindragellerluft"/>
      </w:pPr>
      <w:bookmarkStart w:name="_Toc106800475" w:id="0"/>
      <w:bookmarkStart w:name="_Toc106801300" w:id="1"/>
    </w:p>
    <w:p xmlns:w14="http://schemas.microsoft.com/office/word/2010/wordml" w:rsidRPr="009B062B" w:rsidR="00AF30DD" w:rsidP="00921642" w:rsidRDefault="00921642" w14:paraId="4A0E0F42" w14:textId="77777777">
      <w:pPr>
        <w:pStyle w:val="RubrikFrslagTIllRiksdagsbeslut"/>
      </w:pPr>
      <w:sdt>
        <w:sdtPr>
          <w:alias w:val="CC_Boilerplate_4"/>
          <w:tag w:val="CC_Boilerplate_4"/>
          <w:id w:val="-1644581176"/>
          <w:lock w:val="sdtContentLocked"/>
          <w:placeholder>
            <w:docPart w:val="D2517A9A11624BFD8A5DB0AB0F3DECA9"/>
          </w:placeholder>
          <w:text/>
        </w:sdtPr>
        <w:sdtEndPr/>
        <w:sdtContent>
          <w:r w:rsidRPr="009B062B" w:rsidR="00AF30DD">
            <w:t>Förslag till riksdagsbeslut</w:t>
          </w:r>
        </w:sdtContent>
      </w:sdt>
      <w:bookmarkEnd w:id="0"/>
      <w:bookmarkEnd w:id="1"/>
    </w:p>
    <w:sdt>
      <w:sdtPr>
        <w:tag w:val="eff7a34e-ccbb-4f82-8259-04cdf4bb8608"/>
        <w:alias w:val="Yrkande 1"/>
        <w:lock w:val="sdtLocked"/>
        <w15:appearance xmlns:w15="http://schemas.microsoft.com/office/word/2012/wordml" w15:val="boundingBox"/>
      </w:sdtPr>
      <w:sdtContent>
        <w:p>
          <w:pPr>
            <w:pStyle w:val="Frslagstext"/>
          </w:pPr>
          <w:r>
            <w:t>Riksdagen ställer sig bakom det som anförs i motionen om att se över möjligheten att stärka förutsättningarna för kommuner att snabbare få tillgång till myggbekämpning och tillkännager detta för regeringen.</w:t>
          </w:r>
        </w:p>
      </w:sdtContent>
    </w:sdt>
    <w:sdt>
      <w:sdtPr>
        <w:tag w:val="e881d0dd-614c-4bfa-9694-d42da8145e03"/>
        <w:alias w:val="Yrkande 2"/>
        <w:lock w:val="sdtLocked"/>
        <w15:appearance xmlns:w15="http://schemas.microsoft.com/office/word/2012/wordml" w15:val="boundingBox"/>
      </w:sdtPr>
      <w:sdtContent>
        <w:p>
          <w:pPr>
            <w:pStyle w:val="Frslagstext"/>
          </w:pPr>
          <w:r>
            <w:t>Riksdagen ställer sig bakom det som anförs i motionen om att överväga att utöka och i större utsträckning ge flexibla tillstånd för myggbekämpning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F3C040AECA4FACAE7AC65201BCCFCB"/>
        </w:placeholder>
        <w:text/>
      </w:sdtPr>
      <w:sdtEndPr/>
      <w:sdtContent>
        <w:p xmlns:w14="http://schemas.microsoft.com/office/word/2010/wordml" w:rsidRPr="009B062B" w:rsidR="006D79C9" w:rsidP="00333E95" w:rsidRDefault="006D79C9" w14:paraId="0C991112" w14:textId="77777777">
          <w:pPr>
            <w:pStyle w:val="Rubrik1"/>
          </w:pPr>
          <w:r>
            <w:t>Motivering</w:t>
          </w:r>
        </w:p>
      </w:sdtContent>
    </w:sdt>
    <w:bookmarkEnd w:displacedByCustomXml="prev" w:id="3"/>
    <w:bookmarkEnd w:displacedByCustomXml="prev" w:id="4"/>
    <w:p xmlns:w14="http://schemas.microsoft.com/office/word/2010/wordml" w:rsidR="00422B9E" w:rsidP="008E0FE2" w:rsidRDefault="00545526" w14:paraId="67309EC7" w14:textId="2E15925B">
      <w:pPr>
        <w:pStyle w:val="Normalutanindragellerluft"/>
      </w:pPr>
      <w:r>
        <w:t xml:space="preserve">De senaste åren har fler kommuner och områden drabbats av mygginvasioner. Ofta </w:t>
      </w:r>
      <w:r w:rsidR="003F3E5C">
        <w:t xml:space="preserve">av </w:t>
      </w:r>
      <w:r>
        <w:t xml:space="preserve">så kallade översvämningsmygg till följd av översvämningar under framförallt vår och sommar. Sedan tidigare finns ett samarbete och regeringen tillsätter medel öronmärkt för myggbekämpning, särskilt för området Nedre Dalälven, som länge varit särskilt utsatt. </w:t>
      </w:r>
      <w:r w:rsidR="003F3E5C">
        <w:t>Men de senaste åren har varit tuffa. År 2024 tillsatte även regeringen extra medel för att utöka bekämpningen.</w:t>
      </w:r>
    </w:p>
    <w:p xmlns:w14="http://schemas.microsoft.com/office/word/2010/wordml" w:rsidR="00545526" w:rsidP="00545526" w:rsidRDefault="00E35AB1" w14:paraId="17CF7852" w14:textId="250B49C1">
      <w:r>
        <w:t xml:space="preserve">I och med klimatförändringarna ser vi ett förändrat klimat där extremväder och stora skyfall blir allt vanligare. Samtidigt, på goda grunder, återskapas och nyetableras våtmarker runt om i Sverige. Detta tillsammans kan innebära att problemen med mygginvasioner fortsätter öka, men också </w:t>
      </w:r>
      <w:r w:rsidR="003F3E5C">
        <w:t xml:space="preserve">spridas </w:t>
      </w:r>
      <w:r>
        <w:t xml:space="preserve">till fler och nya områden. </w:t>
      </w:r>
      <w:r w:rsidR="0087309D">
        <w:t>I Västmanland har flera kommuner drabbats, bland annat Sala och Surahammar.</w:t>
      </w:r>
    </w:p>
    <w:p xmlns:w14="http://schemas.microsoft.com/office/word/2010/wordml" w:rsidR="00FA729C" w:rsidP="00E35AB1" w:rsidRDefault="00E35AB1" w14:paraId="1B72663E" w14:textId="6B3DA3B6">
      <w:r>
        <w:lastRenderedPageBreak/>
        <w:t xml:space="preserve">Mygginvasioner påverkar </w:t>
      </w:r>
      <w:r w:rsidR="007B58B7">
        <w:t>hela samhällen och livskvalit</w:t>
      </w:r>
      <w:r w:rsidR="003F3E5C">
        <w:t>eten</w:t>
      </w:r>
      <w:r w:rsidR="007B58B7">
        <w:t xml:space="preserve">. Översvämningsmyggen är särskilt aggressiva och kan göra det närmast omöjligt att bo och vistas i områden som påverkas. </w:t>
      </w:r>
      <w:r w:rsidR="00FA729C">
        <w:t xml:space="preserve">Det finns ett behov </w:t>
      </w:r>
      <w:r w:rsidR="00A53C41">
        <w:t xml:space="preserve">av </w:t>
      </w:r>
      <w:r w:rsidR="00FA729C">
        <w:t>att både utreda förekomsten av skadlig mygginvasion ur ett bredare perspektiv och se över möjligheten och trösklarna för kommuner som drabbas att snabbare få hjälp med bekämpning.</w:t>
      </w:r>
    </w:p>
    <w:p xmlns:w14="http://schemas.microsoft.com/office/word/2010/wordml" w:rsidRPr="00545526" w:rsidR="00E35AB1" w:rsidP="00E35AB1" w:rsidRDefault="00FA729C" w14:paraId="366E4E5D" w14:textId="63CA010D">
      <w:r>
        <w:t xml:space="preserve">Det finns också behov </w:t>
      </w:r>
      <w:r w:rsidR="00A53C41">
        <w:t xml:space="preserve">av </w:t>
      </w:r>
      <w:r>
        <w:t xml:space="preserve">att ta i beaktande inte bara förekomsten av mygglarver utan framförallt ta hänsyn till framtida påverkan och antal. Dessa kan givetvis gå hand i hand. Men Naturvårdsverket och </w:t>
      </w:r>
      <w:r w:rsidR="00A53C41">
        <w:t>l</w:t>
      </w:r>
      <w:r>
        <w:t>änsstyrelser</w:t>
      </w:r>
      <w:r w:rsidR="00A53C41">
        <w:t>na</w:t>
      </w:r>
      <w:r>
        <w:t xml:space="preserve"> behöver få uppdrag att vara mer snabbfotade gällande behovet av bekämpning</w:t>
      </w:r>
      <w:r w:rsidR="003F3E5C">
        <w:t xml:space="preserve"> även i nya eller angränsade områden.</w:t>
      </w:r>
    </w:p>
    <w:p xmlns:w14="http://schemas.microsoft.com/office/word/2010/wordml" w:rsidR="00BB6339" w:rsidP="008E0FE2" w:rsidRDefault="00BB6339" w14:paraId="4F481DD2" w14:textId="77777777">
      <w:pPr>
        <w:pStyle w:val="Normalutanindragellerluft"/>
      </w:pPr>
    </w:p>
    <w:sdt>
      <w:sdtPr>
        <w:rPr>
          <w:i/>
          <w:noProof/>
        </w:rPr>
        <w:alias w:val="CC_Underskrifter"/>
        <w:tag w:val="CC_Underskrifter"/>
        <w:id w:val="583496634"/>
        <w:lock w:val="sdtContentLocked"/>
        <w:placeholder>
          <w:docPart w:val="44C98D710311491581198D178C152CA6"/>
        </w:placeholder>
      </w:sdtPr>
      <w:sdtEndPr/>
      <w:sdtContent>
        <w:p xmlns:w14="http://schemas.microsoft.com/office/word/2010/wordml" w:rsidR="00921642" w:rsidP="00921642" w:rsidRDefault="00921642" w14:paraId="3AEAB0BF" w14:textId="77777777">
          <w:pPr/>
          <w:r/>
        </w:p>
        <w:p xmlns:w14="http://schemas.microsoft.com/office/word/2010/wordml" w:rsidR="00921642" w:rsidP="00921642" w:rsidRDefault="00921642" w14:paraId="11743E6D" w14:textId="0CD8DB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Caroline Högström (M)</w:t>
            </w:r>
          </w:p>
        </w:tc>
        <w:tc>
          <w:tcPr>
            <w:tcW w:w="50" w:type="pct"/>
            <w:vAlign w:val="bottom"/>
          </w:tcPr>
          <w:p>
            <w:pPr>
              <w:pStyle w:val="Underskrifter"/>
              <w:spacing w:after="0"/>
            </w:pPr>
            <w:r>
              <w:t>Mikael Damsgaard (M)</w:t>
            </w:r>
          </w:p>
        </w:tc>
      </w:tr>
    </w:tbl>
    <w:p xmlns:w14="http://schemas.microsoft.com/office/word/2010/wordml" w:rsidRPr="008E0FE2" w:rsidR="004801AC" w:rsidP="00DF3554" w:rsidRDefault="004801AC" w14:paraId="2F146A84" w14:textId="338B87A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E444" w14:textId="77777777" w:rsidR="00545526" w:rsidRDefault="00545526" w:rsidP="000C1CAD">
      <w:pPr>
        <w:spacing w:line="240" w:lineRule="auto"/>
      </w:pPr>
      <w:r>
        <w:separator/>
      </w:r>
    </w:p>
  </w:endnote>
  <w:endnote w:type="continuationSeparator" w:id="0">
    <w:p w14:paraId="3FE33DBE" w14:textId="77777777" w:rsidR="00545526" w:rsidRDefault="00545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F2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33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FC804" w14:textId="7A61E9A7" w:rsidR="00262EA3" w:rsidRPr="00921642" w:rsidRDefault="00262EA3" w:rsidP="009216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0804" w14:textId="77777777" w:rsidR="00545526" w:rsidRDefault="00545526" w:rsidP="000C1CAD">
      <w:pPr>
        <w:spacing w:line="240" w:lineRule="auto"/>
      </w:pPr>
      <w:r>
        <w:separator/>
      </w:r>
    </w:p>
  </w:footnote>
  <w:footnote w:type="continuationSeparator" w:id="0">
    <w:p w14:paraId="7CE785A8" w14:textId="77777777" w:rsidR="00545526" w:rsidRDefault="005455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8384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EFFC9" wp14:anchorId="18A481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1642" w14:paraId="27A03608" w14:textId="04567FAC">
                          <w:pPr>
                            <w:jc w:val="right"/>
                          </w:pPr>
                          <w:sdt>
                            <w:sdtPr>
                              <w:alias w:val="CC_Noformat_Partikod"/>
                              <w:tag w:val="CC_Noformat_Partikod"/>
                              <w:id w:val="-53464382"/>
                              <w:placeholder>
                                <w:docPart w:val="E2C74BDF9FBB4E4E8731E4E21A9E0E2D"/>
                              </w:placeholder>
                              <w:text/>
                            </w:sdtPr>
                            <w:sdtEndPr/>
                            <w:sdtContent>
                              <w:r w:rsidR="00545526">
                                <w:t>M</w:t>
                              </w:r>
                            </w:sdtContent>
                          </w:sdt>
                          <w:sdt>
                            <w:sdtPr>
                              <w:alias w:val="CC_Noformat_Partinummer"/>
                              <w:tag w:val="CC_Noformat_Partinummer"/>
                              <w:id w:val="-1709555926"/>
                              <w:placeholder>
                                <w:docPart w:val="94B140777E4B4D71B9AA6CACA322D8CC"/>
                              </w:placeholder>
                              <w:text/>
                            </w:sdtPr>
                            <w:sdtEndPr/>
                            <w:sdtContent>
                              <w:r w:rsidR="00E71B25">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A481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1642" w14:paraId="27A03608" w14:textId="04567FAC">
                    <w:pPr>
                      <w:jc w:val="right"/>
                    </w:pPr>
                    <w:sdt>
                      <w:sdtPr>
                        <w:alias w:val="CC_Noformat_Partikod"/>
                        <w:tag w:val="CC_Noformat_Partikod"/>
                        <w:id w:val="-53464382"/>
                        <w:placeholder>
                          <w:docPart w:val="E2C74BDF9FBB4E4E8731E4E21A9E0E2D"/>
                        </w:placeholder>
                        <w:text/>
                      </w:sdtPr>
                      <w:sdtEndPr/>
                      <w:sdtContent>
                        <w:r w:rsidR="00545526">
                          <w:t>M</w:t>
                        </w:r>
                      </w:sdtContent>
                    </w:sdt>
                    <w:sdt>
                      <w:sdtPr>
                        <w:alias w:val="CC_Noformat_Partinummer"/>
                        <w:tag w:val="CC_Noformat_Partinummer"/>
                        <w:id w:val="-1709555926"/>
                        <w:placeholder>
                          <w:docPart w:val="94B140777E4B4D71B9AA6CACA322D8CC"/>
                        </w:placeholder>
                        <w:text/>
                      </w:sdtPr>
                      <w:sdtEndPr/>
                      <w:sdtContent>
                        <w:r w:rsidR="00E71B25">
                          <w:t>1237</w:t>
                        </w:r>
                      </w:sdtContent>
                    </w:sdt>
                  </w:p>
                </w:txbxContent>
              </v:textbox>
              <w10:wrap anchorx="page"/>
            </v:shape>
          </w:pict>
        </mc:Fallback>
      </mc:AlternateContent>
    </w:r>
  </w:p>
  <w:p w:rsidRPr="00293C4F" w:rsidR="00262EA3" w:rsidP="00776B74" w:rsidRDefault="00262EA3" w14:paraId="38915A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FC02A3" w14:textId="77777777">
    <w:pPr>
      <w:jc w:val="right"/>
    </w:pPr>
  </w:p>
  <w:p w:rsidR="00262EA3" w:rsidP="00776B74" w:rsidRDefault="00262EA3" w14:paraId="34FE16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21642" w14:paraId="07896E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AA9844" wp14:anchorId="46A7C1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1642" w14:paraId="3E4E64F2" w14:textId="33F94D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5526">
          <w:t>M</w:t>
        </w:r>
      </w:sdtContent>
    </w:sdt>
    <w:sdt>
      <w:sdtPr>
        <w:alias w:val="CC_Noformat_Partinummer"/>
        <w:tag w:val="CC_Noformat_Partinummer"/>
        <w:id w:val="-2014525982"/>
        <w:text/>
      </w:sdtPr>
      <w:sdtEndPr/>
      <w:sdtContent>
        <w:r w:rsidR="00E71B25">
          <w:t>1237</w:t>
        </w:r>
      </w:sdtContent>
    </w:sdt>
  </w:p>
  <w:p w:rsidRPr="008227B3" w:rsidR="00262EA3" w:rsidP="008227B3" w:rsidRDefault="00921642" w14:paraId="60837B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1642" w14:paraId="2F229A1A" w14:textId="6F00DB8B">
    <w:pPr>
      <w:pStyle w:val="MotionTIllRiksdagen"/>
    </w:pPr>
    <w:sdt>
      <w:sdtPr>
        <w:rPr>
          <w:rStyle w:val="BeteckningChar"/>
        </w:rPr>
        <w:alias w:val="CC_Noformat_Riksmote"/>
        <w:tag w:val="CC_Noformat_Riksmote"/>
        <w:id w:val="1201050710"/>
        <w:lock w:val="sdtContentLocked"/>
        <w:placeholder>
          <w:docPart w:val="4B4208B797954149BA3942664A47462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:1185</w:t>
        </w:r>
      </w:sdtContent>
    </w:sdt>
  </w:p>
  <w:p w:rsidR="00262EA3" w:rsidP="00E03A3D" w:rsidRDefault="00921642" w14:paraId="5D7EB64E" w14:textId="6170D374">
    <w:pPr>
      <w:pStyle w:val="Motionr"/>
    </w:pPr>
    <w:sdt>
      <w:sdtPr>
        <w:alias w:val="CC_Noformat_Avtext"/>
        <w:tag w:val="CC_Noformat_Avtext"/>
        <w:id w:val="-2020768203"/>
        <w:lock w:val="sdtContentLocked"/>
        <w:placeholder>
          <w:docPart w:val="E2C74BDF9FBB4E4E8731E4E21A9E0E2D"/>
        </w:placeholder>
        <w15:appearance w15:val="hidden"/>
        <w:text/>
      </w:sdtPr>
      <w:sdtEndPr/>
      <w:sdtContent>
        <w:r>
          <w:t>av Caroline Högström och Mikael Damsgaard (båda M)</w:t>
        </w:r>
      </w:sdtContent>
    </w:sdt>
  </w:p>
  <w:sdt>
    <w:sdtPr>
      <w:alias w:val="CC_Noformat_Rubtext"/>
      <w:tag w:val="CC_Noformat_Rubtext"/>
      <w:id w:val="-218060500"/>
      <w:lock w:val="sdtContentLocked"/>
      <w:placeholder>
        <w:docPart w:val="94B140777E4B4D71B9AA6CACA322D8CC"/>
      </w:placeholder>
      <w:text/>
    </w:sdtPr>
    <w:sdtEndPr/>
    <w:sdtContent>
      <w:p w:rsidR="00262EA3" w:rsidP="00283E0F" w:rsidRDefault="00545526" w14:paraId="6124A686" w14:textId="06F881A3">
        <w:pPr>
          <w:pStyle w:val="FSHRub2"/>
        </w:pPr>
        <w:r>
          <w:t>Myggbekämpning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55A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55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F5F"/>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E5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526"/>
    <w:rsid w:val="00545C84"/>
    <w:rsid w:val="00547388"/>
    <w:rsid w:val="00547466"/>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366"/>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B7"/>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42"/>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186"/>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04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C41"/>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BB"/>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AB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B25"/>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29C"/>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E4108E"/>
  <w15:chartTrackingRefBased/>
  <w15:docId w15:val="{23449AF3-9C24-4926-9ED9-B0D63435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517A9A11624BFD8A5DB0AB0F3DECA9"/>
        <w:category>
          <w:name w:val="Allmänt"/>
          <w:gallery w:val="placeholder"/>
        </w:category>
        <w:types>
          <w:type w:val="bbPlcHdr"/>
        </w:types>
        <w:behaviors>
          <w:behavior w:val="content"/>
        </w:behaviors>
        <w:guid w:val="{0C25DC3C-A7BB-49A3-8CD2-FB01B7F23282}"/>
      </w:docPartPr>
      <w:docPartBody>
        <w:p w:rsidR="00F65E66" w:rsidRDefault="00897204">
          <w:pPr>
            <w:pStyle w:val="D2517A9A11624BFD8A5DB0AB0F3DECA9"/>
          </w:pPr>
          <w:r w:rsidRPr="005A0A93">
            <w:rPr>
              <w:rStyle w:val="Platshllartext"/>
            </w:rPr>
            <w:t>Förslag till riksdagsbeslut</w:t>
          </w:r>
        </w:p>
      </w:docPartBody>
    </w:docPart>
    <w:docPart>
      <w:docPartPr>
        <w:name w:val="8070144CEB334ADF8A02AB98AD31EBF2"/>
        <w:category>
          <w:name w:val="Allmänt"/>
          <w:gallery w:val="placeholder"/>
        </w:category>
        <w:types>
          <w:type w:val="bbPlcHdr"/>
        </w:types>
        <w:behaviors>
          <w:behavior w:val="content"/>
        </w:behaviors>
        <w:guid w:val="{BF221F65-9586-4338-910B-C6D98DAE7D3D}"/>
      </w:docPartPr>
      <w:docPartBody>
        <w:p w:rsidR="00F65E66" w:rsidRDefault="00897204">
          <w:pPr>
            <w:pStyle w:val="8070144CEB334ADF8A02AB98AD31EB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F3C040AECA4FACAE7AC65201BCCFCB"/>
        <w:category>
          <w:name w:val="Allmänt"/>
          <w:gallery w:val="placeholder"/>
        </w:category>
        <w:types>
          <w:type w:val="bbPlcHdr"/>
        </w:types>
        <w:behaviors>
          <w:behavior w:val="content"/>
        </w:behaviors>
        <w:guid w:val="{9FCCB115-10A7-4616-85D4-A87E91CD7C2C}"/>
      </w:docPartPr>
      <w:docPartBody>
        <w:p w:rsidR="00F65E66" w:rsidRDefault="00897204">
          <w:pPr>
            <w:pStyle w:val="8BF3C040AECA4FACAE7AC65201BCCFCB"/>
          </w:pPr>
          <w:r w:rsidRPr="005A0A93">
            <w:rPr>
              <w:rStyle w:val="Platshllartext"/>
            </w:rPr>
            <w:t>Motivering</w:t>
          </w:r>
        </w:p>
      </w:docPartBody>
    </w:docPart>
    <w:docPart>
      <w:docPartPr>
        <w:name w:val="44C98D710311491581198D178C152CA6"/>
        <w:category>
          <w:name w:val="Allmänt"/>
          <w:gallery w:val="placeholder"/>
        </w:category>
        <w:types>
          <w:type w:val="bbPlcHdr"/>
        </w:types>
        <w:behaviors>
          <w:behavior w:val="content"/>
        </w:behaviors>
        <w:guid w:val="{EF6DF5DC-2335-498D-AE91-5E1006C2AEC2}"/>
      </w:docPartPr>
      <w:docPartBody>
        <w:p w:rsidR="00F65E66" w:rsidRDefault="00897204">
          <w:pPr>
            <w:pStyle w:val="44C98D710311491581198D178C152CA6"/>
          </w:pPr>
          <w:r w:rsidRPr="009B077E">
            <w:rPr>
              <w:rStyle w:val="Platshllartext"/>
            </w:rPr>
            <w:t>Namn på motionärer infogas/tas bort via panelen.</w:t>
          </w:r>
        </w:p>
      </w:docPartBody>
    </w:docPart>
    <w:docPart>
      <w:docPartPr>
        <w:name w:val="E2C74BDF9FBB4E4E8731E4E21A9E0E2D"/>
        <w:category>
          <w:name w:val="Allmänt"/>
          <w:gallery w:val="placeholder"/>
        </w:category>
        <w:types>
          <w:type w:val="bbPlcHdr"/>
        </w:types>
        <w:behaviors>
          <w:behavior w:val="content"/>
        </w:behaviors>
        <w:guid w:val="{44452584-A74C-43C4-B5D1-B2BFDE4CE163}"/>
      </w:docPartPr>
      <w:docPartBody>
        <w:p w:rsidR="00F65E66" w:rsidRDefault="00897204">
          <w:pPr>
            <w:pStyle w:val="E2C74BDF9FBB4E4E8731E4E21A9E0E2D"/>
          </w:pPr>
          <w:r>
            <w:rPr>
              <w:rStyle w:val="Platshllartext"/>
            </w:rPr>
            <w:t xml:space="preserve"> </w:t>
          </w:r>
        </w:p>
      </w:docPartBody>
    </w:docPart>
    <w:docPart>
      <w:docPartPr>
        <w:name w:val="94B140777E4B4D71B9AA6CACA322D8CC"/>
        <w:category>
          <w:name w:val="Allmänt"/>
          <w:gallery w:val="placeholder"/>
        </w:category>
        <w:types>
          <w:type w:val="bbPlcHdr"/>
        </w:types>
        <w:behaviors>
          <w:behavior w:val="content"/>
        </w:behaviors>
        <w:guid w:val="{CF0B70DF-B2DD-4204-9470-07DDEED9B265}"/>
      </w:docPartPr>
      <w:docPartBody>
        <w:p w:rsidR="00F65E66" w:rsidRDefault="00897204">
          <w:pPr>
            <w:pStyle w:val="94B140777E4B4D71B9AA6CACA322D8CC"/>
          </w:pPr>
          <w:r>
            <w:t xml:space="preserve"> </w:t>
          </w:r>
        </w:p>
      </w:docPartBody>
    </w:docPart>
    <w:docPart>
      <w:docPartPr>
        <w:name w:val="4B4208B797954149BA3942664A474625"/>
        <w:category>
          <w:name w:val="Allmänt"/>
          <w:gallery w:val="placeholder"/>
        </w:category>
        <w:types>
          <w:type w:val="bbPlcHdr"/>
        </w:types>
        <w:behaviors>
          <w:behavior w:val="content"/>
        </w:behaviors>
        <w:guid w:val="{B2ED37B8-9858-4EC6-87B2-044C9181AD78}"/>
      </w:docPartPr>
      <w:docPartBody>
        <w:p w:rsidR="00F65E66" w:rsidRDefault="00897204">
          <w:r w:rsidRPr="009F0D4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04"/>
    <w:rsid w:val="00897204"/>
    <w:rsid w:val="00F65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7204"/>
    <w:rPr>
      <w:color w:val="F4B083" w:themeColor="accent2" w:themeTint="99"/>
    </w:rPr>
  </w:style>
  <w:style w:type="paragraph" w:customStyle="1" w:styleId="D2517A9A11624BFD8A5DB0AB0F3DECA9">
    <w:name w:val="D2517A9A11624BFD8A5DB0AB0F3DECA9"/>
  </w:style>
  <w:style w:type="paragraph" w:customStyle="1" w:styleId="8070144CEB334ADF8A02AB98AD31EBF2">
    <w:name w:val="8070144CEB334ADF8A02AB98AD31EBF2"/>
  </w:style>
  <w:style w:type="paragraph" w:customStyle="1" w:styleId="8BF3C040AECA4FACAE7AC65201BCCFCB">
    <w:name w:val="8BF3C040AECA4FACAE7AC65201BCCFCB"/>
  </w:style>
  <w:style w:type="paragraph" w:customStyle="1" w:styleId="44C98D710311491581198D178C152CA6">
    <w:name w:val="44C98D710311491581198D178C152CA6"/>
  </w:style>
  <w:style w:type="paragraph" w:customStyle="1" w:styleId="E2C74BDF9FBB4E4E8731E4E21A9E0E2D">
    <w:name w:val="E2C74BDF9FBB4E4E8731E4E21A9E0E2D"/>
  </w:style>
  <w:style w:type="paragraph" w:customStyle="1" w:styleId="94B140777E4B4D71B9AA6CACA322D8CC">
    <w:name w:val="94B140777E4B4D71B9AA6CACA322D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20195-2D27-4A10-A920-0146FA609D6C}"/>
</file>

<file path=customXml/itemProps2.xml><?xml version="1.0" encoding="utf-8"?>
<ds:datastoreItem xmlns:ds="http://schemas.openxmlformats.org/officeDocument/2006/customXml" ds:itemID="{3F91D29D-E8C4-4105-AE07-9ADBF422A64D}"/>
</file>

<file path=customXml/itemProps3.xml><?xml version="1.0" encoding="utf-8"?>
<ds:datastoreItem xmlns:ds="http://schemas.openxmlformats.org/officeDocument/2006/customXml" ds:itemID="{3CE86A9E-10F0-4931-92B7-834AAD5276B6}"/>
</file>

<file path=customXml/itemProps4.xml><?xml version="1.0" encoding="utf-8"?>
<ds:datastoreItem xmlns:ds="http://schemas.openxmlformats.org/officeDocument/2006/customXml" ds:itemID="{22181329-82EA-4776-B520-FC82953D837C}"/>
</file>

<file path=docProps/app.xml><?xml version="1.0" encoding="utf-8"?>
<Properties xmlns="http://schemas.openxmlformats.org/officeDocument/2006/extended-properties" xmlns:vt="http://schemas.openxmlformats.org/officeDocument/2006/docPropsVTypes">
  <Template>Normal</Template>
  <TotalTime>286</TotalTime>
  <Pages>2</Pages>
  <Words>299</Words>
  <Characters>1740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Myggbekämpning</vt:lpstr>
      <vt:lpstr>
      </vt:lpstr>
    </vt:vector>
  </TitlesOfParts>
  <Company>Sveriges riksdag</Company>
  <LinksUpToDate>false</LinksUpToDate>
  <CharactersWithSpaces>2028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