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B5266C" w:rsidRDefault="006E04A4">
      <w:pPr>
        <w:pStyle w:val="Dokumentbeteckning"/>
      </w:pPr>
      <w:r w:rsidRPr="00B5266C">
        <w:fldChar w:fldCharType="begin" w:fldLock="1"/>
      </w:r>
      <w:r w:rsidRPr="00B5266C">
        <w:instrText xml:space="preserve"> DOCPROPERTY "DocumentYear" </w:instrText>
      </w:r>
      <w:r w:rsidRPr="00B5266C">
        <w:fldChar w:fldCharType="separate"/>
      </w:r>
      <w:r w:rsidR="003C688A" w:rsidRPr="00B5266C">
        <w:t>2008/09</w:t>
      </w:r>
      <w:r w:rsidRPr="00B5266C">
        <w:fldChar w:fldCharType="end"/>
      </w:r>
      <w:r w:rsidRPr="00B5266C">
        <w:t>:</w:t>
      </w:r>
      <w:r w:rsidRPr="00B5266C">
        <w:fldChar w:fldCharType="begin" w:fldLock="1"/>
      </w:r>
      <w:r w:rsidRPr="00B5266C">
        <w:instrText xml:space="preserve"> DOCPROPERTY "DocumentNumber" </w:instrText>
      </w:r>
      <w:r w:rsidRPr="00B5266C">
        <w:fldChar w:fldCharType="separate"/>
      </w:r>
      <w:r w:rsidR="003C688A" w:rsidRPr="00B5266C">
        <w:t>21</w:t>
      </w:r>
      <w:r w:rsidRPr="00B5266C">
        <w:fldChar w:fldCharType="end"/>
      </w:r>
    </w:p>
    <w:p w:rsidR="006E04A4" w:rsidRPr="00B5266C" w:rsidRDefault="006E04A4">
      <w:pPr>
        <w:pStyle w:val="Datum"/>
        <w:outlineLvl w:val="0"/>
      </w:pPr>
      <w:r w:rsidRPr="00B5266C">
        <w:fldChar w:fldCharType="begin" w:fldLock="1"/>
      </w:r>
      <w:r w:rsidRPr="00B5266C">
        <w:instrText xml:space="preserve"> DOCPROPERTY "DocumentDate" </w:instrText>
      </w:r>
      <w:r w:rsidRPr="00B5266C">
        <w:fldChar w:fldCharType="separate"/>
      </w:r>
      <w:r w:rsidR="003C688A" w:rsidRPr="00B5266C">
        <w:t>Tisdagen den 28 oktober 2008</w:t>
      </w:r>
      <w:r w:rsidRPr="00B5266C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B526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B5266C" w:rsidRDefault="007732AF">
            <w:pPr>
              <w:pStyle w:val="Plenum"/>
              <w:tabs>
                <w:tab w:val="clear" w:pos="1418"/>
              </w:tabs>
            </w:pPr>
            <w:r w:rsidRPr="00B5266C">
              <w:t>Kl.</w:t>
            </w:r>
          </w:p>
        </w:tc>
        <w:tc>
          <w:tcPr>
            <w:tcW w:w="851" w:type="dxa"/>
          </w:tcPr>
          <w:p w:rsidR="006E04A4" w:rsidRPr="00B5266C" w:rsidRDefault="007732AF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B5266C">
              <w:t>13.30</w:t>
            </w:r>
          </w:p>
        </w:tc>
        <w:tc>
          <w:tcPr>
            <w:tcW w:w="397" w:type="dxa"/>
          </w:tcPr>
          <w:p w:rsidR="006E04A4" w:rsidRPr="00B5266C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B5266C" w:rsidRDefault="007732AF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B5266C">
              <w:t>Interpellationssvar</w:t>
            </w:r>
            <w:r w:rsidRPr="00B5266C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B5266C" w:rsidRDefault="006E04A4">
      <w:pPr>
        <w:pStyle w:val="StreckLngt"/>
      </w:pPr>
      <w:r w:rsidRPr="00B5266C">
        <w:tab/>
      </w:r>
    </w:p>
    <w:p w:rsidR="00D45AE3" w:rsidRPr="00B5266C" w:rsidRDefault="00D45AE3" w:rsidP="00D45AE3">
      <w:pPr>
        <w:pStyle w:val="Blankrad"/>
      </w:pPr>
      <w:r w:rsidRPr="00B5266C">
        <w:t>     </w:t>
      </w:r>
    </w:p>
    <w:p w:rsidR="00454668" w:rsidRPr="00B5266C" w:rsidRDefault="00454668" w:rsidP="00CF242C">
      <w:pPr>
        <w:pStyle w:val="Blankrad"/>
      </w:pPr>
      <w:r w:rsidRPr="00B5266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54668" w:rsidRPr="00B5266C" w:rsidTr="00EB792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54668" w:rsidRPr="00B5266C" w:rsidRDefault="00454668" w:rsidP="00EB7921">
            <w:pPr>
              <w:pStyle w:val="HuvudrubrikFlisteNr"/>
            </w:pPr>
          </w:p>
        </w:tc>
        <w:tc>
          <w:tcPr>
            <w:tcW w:w="6237" w:type="dxa"/>
          </w:tcPr>
          <w:p w:rsidR="00454668" w:rsidRPr="00B5266C" w:rsidRDefault="00454668" w:rsidP="00EB7921">
            <w:pPr>
              <w:pStyle w:val="HuvudrubrikEnsam"/>
            </w:pPr>
            <w:r w:rsidRPr="00B5266C">
              <w:t>Justering av protokoll</w:t>
            </w:r>
          </w:p>
        </w:tc>
        <w:tc>
          <w:tcPr>
            <w:tcW w:w="2481" w:type="dxa"/>
          </w:tcPr>
          <w:p w:rsidR="00454668" w:rsidRPr="00B5266C" w:rsidRDefault="00454668" w:rsidP="00EB7921">
            <w:pPr>
              <w:pStyle w:val="HuvudrubrikKolumn3"/>
            </w:pPr>
          </w:p>
        </w:tc>
      </w:tr>
      <w:tr w:rsidR="00454668" w:rsidRPr="00B5266C" w:rsidTr="00EB792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54668" w:rsidRPr="00B5266C" w:rsidRDefault="00454668" w:rsidP="00EB7921">
            <w:pPr>
              <w:pStyle w:val="FlistaNrText"/>
            </w:pPr>
          </w:p>
        </w:tc>
        <w:tc>
          <w:tcPr>
            <w:tcW w:w="6237" w:type="dxa"/>
          </w:tcPr>
          <w:p w:rsidR="00454668" w:rsidRPr="00B5266C" w:rsidRDefault="00454668" w:rsidP="00EB7921">
            <w:r w:rsidRPr="00B5266C">
              <w:t>Protokollet från sammanträdet onsdagen den 22 oktober</w:t>
            </w:r>
          </w:p>
        </w:tc>
        <w:tc>
          <w:tcPr>
            <w:tcW w:w="2481" w:type="dxa"/>
          </w:tcPr>
          <w:p w:rsidR="00454668" w:rsidRPr="00B5266C" w:rsidRDefault="00454668" w:rsidP="00EB7921">
            <w:pPr>
              <w:rPr>
                <w:spacing w:val="-4"/>
              </w:rPr>
            </w:pPr>
          </w:p>
        </w:tc>
      </w:tr>
    </w:tbl>
    <w:p w:rsidR="00454668" w:rsidRPr="00B5266C" w:rsidRDefault="00454668" w:rsidP="00454668">
      <w:pPr>
        <w:pStyle w:val="Blankrad"/>
      </w:pPr>
      <w:r w:rsidRPr="00B5266C">
        <w:t>     </w:t>
      </w:r>
    </w:p>
    <w:p w:rsidR="00454668" w:rsidRPr="00B5266C" w:rsidRDefault="00454668" w:rsidP="00454668">
      <w:pPr>
        <w:pStyle w:val="Blankrad"/>
      </w:pPr>
      <w:r w:rsidRPr="00B5266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54668" w:rsidRPr="00B5266C" w:rsidTr="00EB792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54668" w:rsidRPr="00B5266C" w:rsidRDefault="00454668" w:rsidP="00EB7921">
            <w:pPr>
              <w:pStyle w:val="HuvudrubrikFlisteNr"/>
            </w:pPr>
          </w:p>
        </w:tc>
        <w:tc>
          <w:tcPr>
            <w:tcW w:w="6237" w:type="dxa"/>
          </w:tcPr>
          <w:p w:rsidR="00454668" w:rsidRPr="00B5266C" w:rsidRDefault="00454668" w:rsidP="00EB7921">
            <w:pPr>
              <w:pStyle w:val="HuvudrubrikEnsam"/>
            </w:pPr>
            <w:r w:rsidRPr="00B5266C">
              <w:t>Meddelande om val</w:t>
            </w:r>
          </w:p>
        </w:tc>
        <w:tc>
          <w:tcPr>
            <w:tcW w:w="2481" w:type="dxa"/>
          </w:tcPr>
          <w:p w:rsidR="00454668" w:rsidRPr="00B5266C" w:rsidRDefault="00454668" w:rsidP="00EB7921">
            <w:pPr>
              <w:pStyle w:val="HuvudrubrikKolumn3"/>
            </w:pPr>
          </w:p>
        </w:tc>
      </w:tr>
      <w:tr w:rsidR="00454668" w:rsidRPr="00B5266C" w:rsidTr="00EB79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4668" w:rsidRPr="00B5266C" w:rsidRDefault="00454668" w:rsidP="00EB7921">
            <w:pPr>
              <w:pStyle w:val="FlistaNrText"/>
            </w:pPr>
          </w:p>
        </w:tc>
        <w:tc>
          <w:tcPr>
            <w:tcW w:w="6237" w:type="dxa"/>
          </w:tcPr>
          <w:p w:rsidR="00454668" w:rsidRPr="00B5266C" w:rsidRDefault="00454668" w:rsidP="00EB7921">
            <w:r w:rsidRPr="00B5266C">
              <w:t>Vid morgondagens sammanträde företas val av chefsjustitieombudsman och ställföreträdande ombudsman</w:t>
            </w:r>
          </w:p>
        </w:tc>
        <w:tc>
          <w:tcPr>
            <w:tcW w:w="2481" w:type="dxa"/>
          </w:tcPr>
          <w:p w:rsidR="00454668" w:rsidRPr="00B5266C" w:rsidRDefault="00454668" w:rsidP="00EB7921">
            <w:pPr>
              <w:rPr>
                <w:spacing w:val="-4"/>
              </w:rPr>
            </w:pPr>
          </w:p>
        </w:tc>
      </w:tr>
    </w:tbl>
    <w:p w:rsidR="00454668" w:rsidRPr="00B5266C" w:rsidRDefault="00454668" w:rsidP="00454668">
      <w:pPr>
        <w:pStyle w:val="Blankrad"/>
      </w:pPr>
      <w:r w:rsidRPr="00B5266C">
        <w:t>     </w:t>
      </w:r>
    </w:p>
    <w:p w:rsidR="00454668" w:rsidRPr="00B5266C" w:rsidRDefault="00454668" w:rsidP="00454668">
      <w:pPr>
        <w:pStyle w:val="Blankrad"/>
      </w:pPr>
      <w:r w:rsidRPr="00B5266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54668" w:rsidRPr="00B5266C" w:rsidTr="00EB792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54668" w:rsidRPr="00B5266C" w:rsidRDefault="00454668" w:rsidP="00EB7921">
            <w:pPr>
              <w:pStyle w:val="HuvudrubrikFlisteNr"/>
            </w:pPr>
          </w:p>
        </w:tc>
        <w:tc>
          <w:tcPr>
            <w:tcW w:w="6237" w:type="dxa"/>
          </w:tcPr>
          <w:p w:rsidR="00454668" w:rsidRPr="00B5266C" w:rsidRDefault="00454668" w:rsidP="00EB7921">
            <w:pPr>
              <w:pStyle w:val="HuvudrubrikEnsam"/>
            </w:pPr>
            <w:bookmarkStart w:id="1" w:name="Start_FördröjdaInterpellationer"/>
            <w:bookmarkEnd w:id="1"/>
            <w:r w:rsidRPr="00B5266C">
              <w:t>Anmälan om fördröjda svar på interpellationer</w:t>
            </w:r>
          </w:p>
        </w:tc>
        <w:tc>
          <w:tcPr>
            <w:tcW w:w="2481" w:type="dxa"/>
          </w:tcPr>
          <w:p w:rsidR="00454668" w:rsidRPr="00B5266C" w:rsidRDefault="00454668" w:rsidP="00EB7921">
            <w:pPr>
              <w:pStyle w:val="HuvudrubrikKolumn3"/>
            </w:pPr>
          </w:p>
        </w:tc>
      </w:tr>
      <w:tr w:rsidR="00454668" w:rsidRPr="00B5266C" w:rsidTr="00EB79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4668" w:rsidRPr="00B5266C" w:rsidRDefault="00454668" w:rsidP="00EB7921">
            <w:pPr>
              <w:pStyle w:val="FlistaNrText"/>
            </w:pPr>
          </w:p>
        </w:tc>
        <w:tc>
          <w:tcPr>
            <w:tcW w:w="6237" w:type="dxa"/>
          </w:tcPr>
          <w:p w:rsidR="00454668" w:rsidRPr="00B5266C" w:rsidRDefault="00454668" w:rsidP="00EB7921">
            <w:r w:rsidRPr="00B5266C">
              <w:t>2008/09:48 av Bosse Ringholm (s)</w:t>
            </w:r>
          </w:p>
          <w:p w:rsidR="00454668" w:rsidRPr="00B5266C" w:rsidRDefault="00454668" w:rsidP="00EB7921">
            <w:r w:rsidRPr="00B5266C">
              <w:t>Utgiftstak</w:t>
            </w:r>
          </w:p>
        </w:tc>
        <w:tc>
          <w:tcPr>
            <w:tcW w:w="2481" w:type="dxa"/>
          </w:tcPr>
          <w:p w:rsidR="00454668" w:rsidRPr="00B5266C" w:rsidRDefault="00454668" w:rsidP="00EB7921">
            <w:pPr>
              <w:rPr>
                <w:spacing w:val="-4"/>
              </w:rPr>
            </w:pPr>
          </w:p>
        </w:tc>
      </w:tr>
      <w:tr w:rsidR="00454668" w:rsidRPr="00B5266C" w:rsidTr="00EB79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4668" w:rsidRPr="00B5266C" w:rsidRDefault="00454668" w:rsidP="00EB7921">
            <w:pPr>
              <w:pStyle w:val="FlistaNrText"/>
            </w:pPr>
          </w:p>
        </w:tc>
        <w:tc>
          <w:tcPr>
            <w:tcW w:w="6237" w:type="dxa"/>
          </w:tcPr>
          <w:p w:rsidR="00454668" w:rsidRPr="00B5266C" w:rsidRDefault="00454668" w:rsidP="00EB7921">
            <w:r w:rsidRPr="00B5266C">
              <w:t>2008/09:49 av Tommy Waidelich (s)</w:t>
            </w:r>
          </w:p>
          <w:p w:rsidR="00454668" w:rsidRPr="00B5266C" w:rsidRDefault="00454668" w:rsidP="00EB7921">
            <w:r w:rsidRPr="00B5266C">
              <w:t>Växande vårdköer</w:t>
            </w:r>
          </w:p>
        </w:tc>
        <w:tc>
          <w:tcPr>
            <w:tcW w:w="2481" w:type="dxa"/>
          </w:tcPr>
          <w:p w:rsidR="00454668" w:rsidRPr="00B5266C" w:rsidRDefault="00454668" w:rsidP="00EB7921">
            <w:pPr>
              <w:rPr>
                <w:spacing w:val="-4"/>
              </w:rPr>
            </w:pPr>
          </w:p>
        </w:tc>
      </w:tr>
      <w:tr w:rsidR="00454668" w:rsidRPr="00B5266C" w:rsidTr="00EB79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4668" w:rsidRPr="00B5266C" w:rsidRDefault="00454668" w:rsidP="00EB7921">
            <w:pPr>
              <w:pStyle w:val="FlistaNrText"/>
            </w:pPr>
          </w:p>
        </w:tc>
        <w:tc>
          <w:tcPr>
            <w:tcW w:w="6237" w:type="dxa"/>
          </w:tcPr>
          <w:p w:rsidR="00454668" w:rsidRPr="00B5266C" w:rsidRDefault="00454668" w:rsidP="00EB7921">
            <w:r w:rsidRPr="00B5266C">
              <w:t>2008/09:52 av Eva Olofsson (v)</w:t>
            </w:r>
          </w:p>
          <w:p w:rsidR="00454668" w:rsidRPr="00B5266C" w:rsidRDefault="00454668" w:rsidP="00EB7921">
            <w:r w:rsidRPr="00B5266C">
              <w:t>Mäns sexualiserade våld mot kvinnor</w:t>
            </w:r>
          </w:p>
        </w:tc>
        <w:tc>
          <w:tcPr>
            <w:tcW w:w="2481" w:type="dxa"/>
          </w:tcPr>
          <w:p w:rsidR="00454668" w:rsidRPr="00B5266C" w:rsidRDefault="00454668" w:rsidP="00EB7921">
            <w:pPr>
              <w:rPr>
                <w:spacing w:val="-4"/>
              </w:rPr>
            </w:pPr>
          </w:p>
        </w:tc>
      </w:tr>
    </w:tbl>
    <w:p w:rsidR="00454668" w:rsidRPr="00B5266C" w:rsidRDefault="00454668" w:rsidP="00454668">
      <w:pPr>
        <w:pStyle w:val="Blankrad"/>
      </w:pPr>
      <w:r w:rsidRPr="00B5266C">
        <w:t>     </w:t>
      </w:r>
    </w:p>
    <w:p w:rsidR="00454668" w:rsidRPr="00B5266C" w:rsidRDefault="00454668" w:rsidP="00454668">
      <w:pPr>
        <w:pStyle w:val="Blankrad"/>
      </w:pPr>
      <w:r w:rsidRPr="00B5266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54668" w:rsidRPr="00B5266C" w:rsidTr="00EB792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54668" w:rsidRPr="00B5266C" w:rsidRDefault="00454668" w:rsidP="00EB7921">
            <w:pPr>
              <w:pStyle w:val="HuvudrubrikFlisteNr"/>
            </w:pPr>
          </w:p>
        </w:tc>
        <w:tc>
          <w:tcPr>
            <w:tcW w:w="6237" w:type="dxa"/>
          </w:tcPr>
          <w:p w:rsidR="00454668" w:rsidRPr="00B5266C" w:rsidRDefault="00454668" w:rsidP="00EB7921">
            <w:pPr>
              <w:pStyle w:val="Huvudrubrik"/>
            </w:pPr>
            <w:bookmarkStart w:id="2" w:name="Start_Interpellationer"/>
            <w:bookmarkEnd w:id="2"/>
            <w:r w:rsidRPr="00B5266C">
              <w:t>Svar på interpellationer</w:t>
            </w:r>
          </w:p>
        </w:tc>
        <w:tc>
          <w:tcPr>
            <w:tcW w:w="2481" w:type="dxa"/>
          </w:tcPr>
          <w:p w:rsidR="00454668" w:rsidRPr="00B5266C" w:rsidRDefault="00454668" w:rsidP="00EB7921">
            <w:pPr>
              <w:pStyle w:val="HuvudrubrikKolumn3"/>
            </w:pPr>
          </w:p>
        </w:tc>
      </w:tr>
      <w:tr w:rsidR="00454668" w:rsidRPr="00B5266C" w:rsidTr="00EB79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4668" w:rsidRPr="00B5266C" w:rsidRDefault="00454668" w:rsidP="00EB7921">
            <w:pPr>
              <w:pStyle w:val="Besvaradav"/>
            </w:pPr>
          </w:p>
        </w:tc>
        <w:tc>
          <w:tcPr>
            <w:tcW w:w="6237" w:type="dxa"/>
          </w:tcPr>
          <w:p w:rsidR="00454668" w:rsidRPr="00B5266C" w:rsidRDefault="00454668" w:rsidP="00EB7921">
            <w:pPr>
              <w:pStyle w:val="Underrubrik"/>
            </w:pPr>
            <w:r w:rsidRPr="00B5266C">
              <w:t>Interpellationer upptagna under samma punkt besvaras i ett sammanhang</w:t>
            </w:r>
          </w:p>
        </w:tc>
        <w:tc>
          <w:tcPr>
            <w:tcW w:w="2481" w:type="dxa"/>
          </w:tcPr>
          <w:p w:rsidR="00454668" w:rsidRPr="00B5266C" w:rsidRDefault="00454668" w:rsidP="00EB7921">
            <w:pPr>
              <w:pStyle w:val="Besvaradav"/>
              <w:rPr>
                <w:spacing w:val="-4"/>
              </w:rPr>
            </w:pPr>
          </w:p>
        </w:tc>
      </w:tr>
      <w:tr w:rsidR="00454668" w:rsidRPr="00B5266C" w:rsidTr="00EB79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4668" w:rsidRPr="00B5266C" w:rsidRDefault="00454668" w:rsidP="00EB7921">
            <w:pPr>
              <w:pStyle w:val="Besvaradav"/>
            </w:pPr>
          </w:p>
        </w:tc>
        <w:tc>
          <w:tcPr>
            <w:tcW w:w="6237" w:type="dxa"/>
          </w:tcPr>
          <w:p w:rsidR="00454668" w:rsidRPr="00B5266C" w:rsidRDefault="00454668" w:rsidP="00EB7921">
            <w:pPr>
              <w:pStyle w:val="Besvaradav"/>
            </w:pPr>
            <w:r w:rsidRPr="00B5266C">
              <w:t>Näringsminister Maud Olofsson (c)</w:t>
            </w:r>
          </w:p>
        </w:tc>
        <w:tc>
          <w:tcPr>
            <w:tcW w:w="2481" w:type="dxa"/>
          </w:tcPr>
          <w:p w:rsidR="00454668" w:rsidRPr="00B5266C" w:rsidRDefault="00454668" w:rsidP="00EB7921">
            <w:pPr>
              <w:pStyle w:val="Besvaradav"/>
              <w:rPr>
                <w:spacing w:val="-4"/>
              </w:rPr>
            </w:pPr>
          </w:p>
        </w:tc>
      </w:tr>
      <w:tr w:rsidR="00454668" w:rsidRPr="00B5266C" w:rsidTr="00EB79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4668" w:rsidRPr="00B5266C" w:rsidRDefault="00454668" w:rsidP="00EB7921">
            <w:pPr>
              <w:pStyle w:val="FlistaNrText"/>
            </w:pPr>
          </w:p>
        </w:tc>
        <w:tc>
          <w:tcPr>
            <w:tcW w:w="6237" w:type="dxa"/>
          </w:tcPr>
          <w:p w:rsidR="00454668" w:rsidRPr="00B5266C" w:rsidRDefault="00454668" w:rsidP="00EB7921">
            <w:r w:rsidRPr="00B5266C">
              <w:t>2008/09:22 av Egon Frid (v)</w:t>
            </w:r>
          </w:p>
          <w:p w:rsidR="00454668" w:rsidRPr="00B5266C" w:rsidRDefault="00454668" w:rsidP="00EB7921">
            <w:r w:rsidRPr="00B5266C">
              <w:t>Neutralisering av hyresläget i Kiruna</w:t>
            </w:r>
          </w:p>
        </w:tc>
        <w:tc>
          <w:tcPr>
            <w:tcW w:w="2481" w:type="dxa"/>
          </w:tcPr>
          <w:p w:rsidR="00454668" w:rsidRPr="00B5266C" w:rsidRDefault="00454668" w:rsidP="00EB7921">
            <w:pPr>
              <w:rPr>
                <w:spacing w:val="-4"/>
              </w:rPr>
            </w:pPr>
          </w:p>
        </w:tc>
      </w:tr>
      <w:tr w:rsidR="00454668" w:rsidRPr="00B5266C" w:rsidTr="00EB79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4668" w:rsidRPr="00B5266C" w:rsidRDefault="00454668" w:rsidP="00EB7921">
            <w:pPr>
              <w:pStyle w:val="FlistaNrText"/>
            </w:pPr>
          </w:p>
        </w:tc>
        <w:tc>
          <w:tcPr>
            <w:tcW w:w="6237" w:type="dxa"/>
          </w:tcPr>
          <w:p w:rsidR="00454668" w:rsidRPr="00B5266C" w:rsidRDefault="00454668" w:rsidP="00EB7921">
            <w:r w:rsidRPr="00B5266C">
              <w:t>2008/09:27 av Luciano Astudillo (s)</w:t>
            </w:r>
          </w:p>
          <w:p w:rsidR="00454668" w:rsidRPr="00B5266C" w:rsidRDefault="00454668" w:rsidP="00EB7921">
            <w:r w:rsidRPr="00B5266C">
              <w:t>Översyn av kraven för F-skatt</w:t>
            </w:r>
          </w:p>
        </w:tc>
        <w:tc>
          <w:tcPr>
            <w:tcW w:w="2481" w:type="dxa"/>
          </w:tcPr>
          <w:p w:rsidR="00454668" w:rsidRPr="00B5266C" w:rsidRDefault="00454668" w:rsidP="00EB7921">
            <w:pPr>
              <w:rPr>
                <w:spacing w:val="-4"/>
              </w:rPr>
            </w:pPr>
          </w:p>
        </w:tc>
      </w:tr>
      <w:tr w:rsidR="00454668" w:rsidRPr="00B5266C" w:rsidTr="00EB79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4668" w:rsidRPr="00B5266C" w:rsidRDefault="00454668" w:rsidP="00EB7921">
            <w:pPr>
              <w:pStyle w:val="FlistaNrText"/>
            </w:pPr>
          </w:p>
        </w:tc>
        <w:tc>
          <w:tcPr>
            <w:tcW w:w="6237" w:type="dxa"/>
          </w:tcPr>
          <w:p w:rsidR="00454668" w:rsidRPr="00B5266C" w:rsidRDefault="00454668" w:rsidP="00EB7921">
            <w:r w:rsidRPr="00B5266C">
              <w:t>2008/09:30 av Luciano Astudillo (s)</w:t>
            </w:r>
          </w:p>
          <w:p w:rsidR="00454668" w:rsidRPr="00B5266C" w:rsidRDefault="00454668" w:rsidP="00EB7921">
            <w:r w:rsidRPr="00B5266C">
              <w:t>Kapitalförsörjning</w:t>
            </w:r>
          </w:p>
        </w:tc>
        <w:tc>
          <w:tcPr>
            <w:tcW w:w="2481" w:type="dxa"/>
          </w:tcPr>
          <w:p w:rsidR="00454668" w:rsidRPr="00B5266C" w:rsidRDefault="00454668" w:rsidP="00EB7921">
            <w:pPr>
              <w:rPr>
                <w:spacing w:val="-4"/>
              </w:rPr>
            </w:pPr>
          </w:p>
        </w:tc>
      </w:tr>
      <w:tr w:rsidR="00454668" w:rsidRPr="00B5266C" w:rsidTr="00EB79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4668" w:rsidRPr="00B5266C" w:rsidRDefault="00454668" w:rsidP="00EB7921">
            <w:pPr>
              <w:pStyle w:val="FlistaNrText"/>
            </w:pPr>
          </w:p>
        </w:tc>
        <w:tc>
          <w:tcPr>
            <w:tcW w:w="6237" w:type="dxa"/>
          </w:tcPr>
          <w:p w:rsidR="00454668" w:rsidRPr="00B5266C" w:rsidRDefault="00454668" w:rsidP="00EB7921">
            <w:r w:rsidRPr="00B5266C">
              <w:t>2008/09:31 av Peter Jonsson (s)</w:t>
            </w:r>
          </w:p>
          <w:p w:rsidR="00454668" w:rsidRPr="00B5266C" w:rsidRDefault="00454668" w:rsidP="00EB7921">
            <w:r w:rsidRPr="00B5266C">
              <w:t>Konsekvenser av en avveckling av Sveriges deltagande i Arianeprogrammet</w:t>
            </w:r>
          </w:p>
        </w:tc>
        <w:tc>
          <w:tcPr>
            <w:tcW w:w="2481" w:type="dxa"/>
          </w:tcPr>
          <w:p w:rsidR="00454668" w:rsidRPr="00B5266C" w:rsidRDefault="00454668" w:rsidP="00EB7921">
            <w:pPr>
              <w:rPr>
                <w:spacing w:val="-4"/>
              </w:rPr>
            </w:pPr>
          </w:p>
        </w:tc>
      </w:tr>
      <w:tr w:rsidR="00454668" w:rsidRPr="00B5266C" w:rsidTr="00EB79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4668" w:rsidRPr="00B5266C" w:rsidRDefault="00454668" w:rsidP="00EB7921">
            <w:pPr>
              <w:pStyle w:val="FlistaNrText"/>
            </w:pPr>
          </w:p>
        </w:tc>
        <w:tc>
          <w:tcPr>
            <w:tcW w:w="6237" w:type="dxa"/>
          </w:tcPr>
          <w:p w:rsidR="00454668" w:rsidRPr="00B5266C" w:rsidRDefault="00454668" w:rsidP="00EB7921">
            <w:r w:rsidRPr="00B5266C">
              <w:t>2008/09:44 av Carina Adolfsson Elgestam (s)</w:t>
            </w:r>
          </w:p>
          <w:p w:rsidR="00454668" w:rsidRPr="00B5266C" w:rsidRDefault="00454668" w:rsidP="00EB7921">
            <w:r w:rsidRPr="00B5266C">
              <w:t>Investeringar i besöksnäringen</w:t>
            </w:r>
          </w:p>
        </w:tc>
        <w:tc>
          <w:tcPr>
            <w:tcW w:w="2481" w:type="dxa"/>
          </w:tcPr>
          <w:p w:rsidR="00454668" w:rsidRPr="00B5266C" w:rsidRDefault="00454668" w:rsidP="00EB7921">
            <w:pPr>
              <w:rPr>
                <w:spacing w:val="-4"/>
              </w:rPr>
            </w:pPr>
          </w:p>
        </w:tc>
      </w:tr>
      <w:tr w:rsidR="00454668" w:rsidRPr="00B5266C" w:rsidTr="00EB79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4668" w:rsidRPr="00B5266C" w:rsidRDefault="00454668" w:rsidP="00EB7921">
            <w:pPr>
              <w:pStyle w:val="FlistaNrText"/>
            </w:pPr>
          </w:p>
        </w:tc>
        <w:tc>
          <w:tcPr>
            <w:tcW w:w="6237" w:type="dxa"/>
          </w:tcPr>
          <w:p w:rsidR="00454668" w:rsidRPr="00B5266C" w:rsidRDefault="00454668" w:rsidP="00EB7921">
            <w:r w:rsidRPr="00B5266C">
              <w:t>2008/09:54 av Tomas Eneroth (s)</w:t>
            </w:r>
          </w:p>
          <w:p w:rsidR="00454668" w:rsidRPr="00B5266C" w:rsidRDefault="00454668" w:rsidP="00EB7921">
            <w:r w:rsidRPr="00B5266C">
              <w:t>Åtgärder för starkare småföretag</w:t>
            </w:r>
          </w:p>
        </w:tc>
        <w:tc>
          <w:tcPr>
            <w:tcW w:w="2481" w:type="dxa"/>
          </w:tcPr>
          <w:p w:rsidR="00454668" w:rsidRPr="00B5266C" w:rsidRDefault="00454668" w:rsidP="00EB7921">
            <w:pPr>
              <w:rPr>
                <w:spacing w:val="-4"/>
              </w:rPr>
            </w:pPr>
          </w:p>
        </w:tc>
      </w:tr>
      <w:tr w:rsidR="00454668" w:rsidRPr="00B5266C" w:rsidTr="00EB79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4668" w:rsidRPr="00B5266C" w:rsidRDefault="00454668" w:rsidP="00EB7921">
            <w:pPr>
              <w:pStyle w:val="Besvaradav"/>
            </w:pPr>
          </w:p>
        </w:tc>
        <w:tc>
          <w:tcPr>
            <w:tcW w:w="6237" w:type="dxa"/>
          </w:tcPr>
          <w:p w:rsidR="00454668" w:rsidRPr="00B5266C" w:rsidRDefault="00454668" w:rsidP="00EB7921">
            <w:pPr>
              <w:pStyle w:val="Besvaradav"/>
            </w:pPr>
            <w:r w:rsidRPr="00B5266C">
              <w:t>Statsrådet Åsa Torstensson (c)</w:t>
            </w:r>
          </w:p>
        </w:tc>
        <w:tc>
          <w:tcPr>
            <w:tcW w:w="2481" w:type="dxa"/>
          </w:tcPr>
          <w:p w:rsidR="00454668" w:rsidRPr="00B5266C" w:rsidRDefault="00454668" w:rsidP="00EB7921">
            <w:pPr>
              <w:pStyle w:val="Besvaradav"/>
              <w:rPr>
                <w:spacing w:val="-4"/>
              </w:rPr>
            </w:pPr>
          </w:p>
        </w:tc>
      </w:tr>
      <w:tr w:rsidR="00454668" w:rsidRPr="00B5266C" w:rsidTr="00EB79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4668" w:rsidRPr="00B5266C" w:rsidRDefault="00454668" w:rsidP="00EB7921">
            <w:pPr>
              <w:pStyle w:val="FlistaNrText"/>
            </w:pPr>
          </w:p>
        </w:tc>
        <w:tc>
          <w:tcPr>
            <w:tcW w:w="6237" w:type="dxa"/>
          </w:tcPr>
          <w:p w:rsidR="00454668" w:rsidRPr="00B5266C" w:rsidRDefault="00454668" w:rsidP="00EB7921">
            <w:r w:rsidRPr="00B5266C">
              <w:t>2008/09:42 av Gunvor G Ericson (mp)</w:t>
            </w:r>
          </w:p>
          <w:p w:rsidR="00454668" w:rsidRPr="00B5266C" w:rsidRDefault="00454668" w:rsidP="00EB7921">
            <w:r w:rsidRPr="00B5266C">
              <w:t>Fastighetsboxar som arbetsmiljöfråga</w:t>
            </w:r>
          </w:p>
        </w:tc>
        <w:tc>
          <w:tcPr>
            <w:tcW w:w="2481" w:type="dxa"/>
          </w:tcPr>
          <w:p w:rsidR="00454668" w:rsidRPr="00B5266C" w:rsidRDefault="00454668" w:rsidP="00EB7921">
            <w:pPr>
              <w:rPr>
                <w:spacing w:val="-4"/>
              </w:rPr>
            </w:pPr>
          </w:p>
        </w:tc>
      </w:tr>
      <w:tr w:rsidR="00454668" w:rsidRPr="00B5266C" w:rsidTr="00EB79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4668" w:rsidRPr="00B5266C" w:rsidRDefault="00454668" w:rsidP="00EB7921"/>
        </w:tc>
        <w:tc>
          <w:tcPr>
            <w:tcW w:w="6237" w:type="dxa"/>
          </w:tcPr>
          <w:p w:rsidR="00454668" w:rsidRPr="00B5266C" w:rsidRDefault="00454668" w:rsidP="00EB7921">
            <w:r w:rsidRPr="00B5266C">
              <w:t>2008/09:53 av Eva-Lena Jansson (s)</w:t>
            </w:r>
          </w:p>
          <w:p w:rsidR="00454668" w:rsidRPr="00B5266C" w:rsidRDefault="00454668" w:rsidP="00EB7921">
            <w:r w:rsidRPr="00B5266C">
              <w:t>Regeringens agerande kring fastighetsboxar</w:t>
            </w:r>
          </w:p>
        </w:tc>
        <w:tc>
          <w:tcPr>
            <w:tcW w:w="2481" w:type="dxa"/>
          </w:tcPr>
          <w:p w:rsidR="00454668" w:rsidRPr="00B5266C" w:rsidRDefault="00454668" w:rsidP="00EB7921">
            <w:pPr>
              <w:rPr>
                <w:spacing w:val="-4"/>
              </w:rPr>
            </w:pPr>
          </w:p>
        </w:tc>
      </w:tr>
    </w:tbl>
    <w:p w:rsidR="00454668" w:rsidRPr="00B5266C" w:rsidRDefault="00454668" w:rsidP="00454668">
      <w:pPr>
        <w:pStyle w:val="Blankrad"/>
      </w:pPr>
      <w:r w:rsidRPr="00B5266C">
        <w:t>     </w:t>
      </w:r>
    </w:p>
    <w:p w:rsidR="00454668" w:rsidRPr="00B5266C" w:rsidRDefault="00454668" w:rsidP="00454668">
      <w:pPr>
        <w:pStyle w:val="Blankrad"/>
      </w:pPr>
      <w:r w:rsidRPr="00B5266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54668" w:rsidRPr="00B5266C" w:rsidTr="00EB792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54668" w:rsidRPr="00B5266C" w:rsidRDefault="00454668" w:rsidP="00EB7921">
            <w:pPr>
              <w:pStyle w:val="HuvudrubrikFlisteNr"/>
            </w:pPr>
          </w:p>
        </w:tc>
        <w:tc>
          <w:tcPr>
            <w:tcW w:w="6237" w:type="dxa"/>
          </w:tcPr>
          <w:p w:rsidR="00454668" w:rsidRPr="00B5266C" w:rsidRDefault="00454668" w:rsidP="00EB7921">
            <w:pPr>
              <w:pStyle w:val="HuvudrubrikEnsam"/>
            </w:pPr>
            <w:bookmarkStart w:id="3" w:name="Start_EUdokument"/>
            <w:bookmarkEnd w:id="3"/>
            <w:r w:rsidRPr="00B5266C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454668" w:rsidRPr="00B5266C" w:rsidRDefault="00454668" w:rsidP="00EB7921">
            <w:pPr>
              <w:pStyle w:val="HuvudrubrikKolumn3"/>
            </w:pPr>
            <w:r w:rsidRPr="00B5266C">
              <w:t>Ansvarigt utskott</w:t>
            </w:r>
          </w:p>
        </w:tc>
      </w:tr>
      <w:tr w:rsidR="00454668" w:rsidRPr="00B5266C" w:rsidTr="00EB79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4668" w:rsidRPr="00B5266C" w:rsidRDefault="00454668" w:rsidP="00EB7921">
            <w:pPr>
              <w:pStyle w:val="FlistaNrText"/>
            </w:pPr>
          </w:p>
        </w:tc>
        <w:tc>
          <w:tcPr>
            <w:tcW w:w="6237" w:type="dxa"/>
          </w:tcPr>
          <w:p w:rsidR="00454668" w:rsidRPr="00B5266C" w:rsidRDefault="00454668" w:rsidP="00EB7921">
            <w:r w:rsidRPr="00B5266C">
              <w:t>2008/09:FPM18 "Hälsokontroll" av den gemensamma jordbrukspolitiken</w:t>
            </w:r>
            <w:r w:rsidRPr="00B5266C">
              <w:rPr>
                <w:i/>
              </w:rPr>
              <w:t xml:space="preserve"> KOM(2008)306</w:t>
            </w:r>
          </w:p>
        </w:tc>
        <w:tc>
          <w:tcPr>
            <w:tcW w:w="2481" w:type="dxa"/>
          </w:tcPr>
          <w:p w:rsidR="00454668" w:rsidRPr="00B5266C" w:rsidRDefault="00454668" w:rsidP="00EB7921">
            <w:pPr>
              <w:rPr>
                <w:spacing w:val="-4"/>
              </w:rPr>
            </w:pPr>
            <w:r w:rsidRPr="00B5266C">
              <w:rPr>
                <w:spacing w:val="-4"/>
              </w:rPr>
              <w:t xml:space="preserve">MJU </w:t>
            </w:r>
          </w:p>
        </w:tc>
      </w:tr>
      <w:tr w:rsidR="00454668" w:rsidRPr="00B5266C" w:rsidTr="00EB79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4668" w:rsidRPr="00B5266C" w:rsidRDefault="00454668" w:rsidP="00EB7921">
            <w:pPr>
              <w:pStyle w:val="FlistaNrText"/>
            </w:pPr>
          </w:p>
        </w:tc>
        <w:tc>
          <w:tcPr>
            <w:tcW w:w="6237" w:type="dxa"/>
          </w:tcPr>
          <w:p w:rsidR="00454668" w:rsidRPr="00B5266C" w:rsidRDefault="00454668" w:rsidP="00EB7921">
            <w:r w:rsidRPr="00B5266C">
              <w:t>2008/09:FPM19 Direktiv om fondföretag (UCITS-direktivet)</w:t>
            </w:r>
            <w:r w:rsidRPr="00B5266C">
              <w:rPr>
                <w:i/>
              </w:rPr>
              <w:t xml:space="preserve"> KOM(2008)458</w:t>
            </w:r>
          </w:p>
        </w:tc>
        <w:tc>
          <w:tcPr>
            <w:tcW w:w="2481" w:type="dxa"/>
          </w:tcPr>
          <w:p w:rsidR="00454668" w:rsidRPr="00B5266C" w:rsidRDefault="00454668" w:rsidP="00EB7921">
            <w:pPr>
              <w:rPr>
                <w:spacing w:val="-4"/>
              </w:rPr>
            </w:pPr>
            <w:r w:rsidRPr="00B5266C">
              <w:rPr>
                <w:spacing w:val="-4"/>
              </w:rPr>
              <w:t xml:space="preserve">FiU </w:t>
            </w:r>
          </w:p>
        </w:tc>
      </w:tr>
    </w:tbl>
    <w:p w:rsidR="00454668" w:rsidRPr="00B5266C" w:rsidRDefault="00454668" w:rsidP="00454668">
      <w:pPr>
        <w:pStyle w:val="Blankrad"/>
      </w:pPr>
      <w:r w:rsidRPr="00B5266C">
        <w:t>     </w:t>
      </w:r>
    </w:p>
    <w:p w:rsidR="00454668" w:rsidRPr="00B5266C" w:rsidRDefault="00454668" w:rsidP="00454668">
      <w:pPr>
        <w:pStyle w:val="Blankrad"/>
      </w:pPr>
      <w:r w:rsidRPr="00B5266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54668" w:rsidRPr="00B5266C" w:rsidTr="00EB792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54668" w:rsidRPr="00B5266C" w:rsidRDefault="00454668" w:rsidP="00EB7921">
            <w:pPr>
              <w:pStyle w:val="HuvudrubrikFlisteNr"/>
            </w:pPr>
          </w:p>
        </w:tc>
        <w:tc>
          <w:tcPr>
            <w:tcW w:w="6237" w:type="dxa"/>
          </w:tcPr>
          <w:p w:rsidR="00454668" w:rsidRPr="00B5266C" w:rsidRDefault="00454668" w:rsidP="00EB7921">
            <w:pPr>
              <w:pStyle w:val="Huvudrubrik"/>
            </w:pPr>
            <w:bookmarkStart w:id="4" w:name="Start_ÄrendenFörBordläggning"/>
            <w:bookmarkEnd w:id="4"/>
            <w:r w:rsidRPr="00B5266C">
              <w:t>Ärenden för bordläggning</w:t>
            </w:r>
          </w:p>
        </w:tc>
        <w:tc>
          <w:tcPr>
            <w:tcW w:w="2481" w:type="dxa"/>
          </w:tcPr>
          <w:p w:rsidR="00454668" w:rsidRPr="00B5266C" w:rsidRDefault="00454668" w:rsidP="00EB7921">
            <w:pPr>
              <w:pStyle w:val="HuvudrubrikKolumn3"/>
            </w:pPr>
            <w:r w:rsidRPr="00B5266C">
              <w:t>Reservationer</w:t>
            </w:r>
          </w:p>
        </w:tc>
      </w:tr>
      <w:tr w:rsidR="00454668" w:rsidRPr="00B5266C" w:rsidTr="00EB79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4668" w:rsidRPr="00B5266C" w:rsidRDefault="00454668" w:rsidP="00EB7921">
            <w:pPr>
              <w:pStyle w:val="renderubrik"/>
            </w:pPr>
          </w:p>
        </w:tc>
        <w:tc>
          <w:tcPr>
            <w:tcW w:w="6237" w:type="dxa"/>
          </w:tcPr>
          <w:p w:rsidR="00454668" w:rsidRPr="00B5266C" w:rsidRDefault="00454668" w:rsidP="00EB7921">
            <w:pPr>
              <w:pStyle w:val="renderubrik"/>
            </w:pPr>
            <w:r w:rsidRPr="00B5266C">
              <w:t>Finansutskottets betänkanden</w:t>
            </w:r>
          </w:p>
        </w:tc>
        <w:tc>
          <w:tcPr>
            <w:tcW w:w="2481" w:type="dxa"/>
          </w:tcPr>
          <w:p w:rsidR="00454668" w:rsidRPr="00B5266C" w:rsidRDefault="00454668" w:rsidP="00EB7921">
            <w:pPr>
              <w:pStyle w:val="renderubrik"/>
              <w:rPr>
                <w:spacing w:val="-4"/>
              </w:rPr>
            </w:pPr>
          </w:p>
        </w:tc>
      </w:tr>
      <w:tr w:rsidR="00454668" w:rsidRPr="00B5266C" w:rsidTr="00EB79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4668" w:rsidRPr="00B5266C" w:rsidRDefault="00454668" w:rsidP="00EB7921">
            <w:pPr>
              <w:pStyle w:val="FlistaNrText"/>
            </w:pPr>
          </w:p>
        </w:tc>
        <w:tc>
          <w:tcPr>
            <w:tcW w:w="6237" w:type="dxa"/>
          </w:tcPr>
          <w:p w:rsidR="00454668" w:rsidRPr="00B5266C" w:rsidRDefault="00454668" w:rsidP="00EB7921">
            <w:r w:rsidRPr="00B5266C">
              <w:t>2008/09:FiU8 Ändring i lagen om lägenhetsregister</w:t>
            </w:r>
          </w:p>
        </w:tc>
        <w:tc>
          <w:tcPr>
            <w:tcW w:w="2481" w:type="dxa"/>
          </w:tcPr>
          <w:p w:rsidR="00454668" w:rsidRPr="00B5266C" w:rsidRDefault="00454668" w:rsidP="00EB7921">
            <w:pPr>
              <w:rPr>
                <w:spacing w:val="-4"/>
              </w:rPr>
            </w:pPr>
            <w:r w:rsidRPr="00B5266C">
              <w:rPr>
                <w:spacing w:val="-4"/>
              </w:rPr>
              <w:t>1 res. (v)</w:t>
            </w:r>
          </w:p>
        </w:tc>
      </w:tr>
      <w:tr w:rsidR="00454668" w:rsidRPr="00B5266C" w:rsidTr="00EB79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4668" w:rsidRPr="00B5266C" w:rsidRDefault="00454668" w:rsidP="00EB7921">
            <w:pPr>
              <w:pStyle w:val="FlistaNrText"/>
            </w:pPr>
          </w:p>
        </w:tc>
        <w:tc>
          <w:tcPr>
            <w:tcW w:w="6237" w:type="dxa"/>
          </w:tcPr>
          <w:p w:rsidR="00454668" w:rsidRPr="00B5266C" w:rsidRDefault="00454668" w:rsidP="00EB7921">
            <w:r w:rsidRPr="00B5266C">
              <w:t>2008/09:FiU9 Medgivande för Riksbanken att delta i finansieringen av avskrivningen av Liberias skuld till Internationella valutafonden</w:t>
            </w:r>
          </w:p>
        </w:tc>
        <w:tc>
          <w:tcPr>
            <w:tcW w:w="2481" w:type="dxa"/>
          </w:tcPr>
          <w:p w:rsidR="00454668" w:rsidRPr="00B5266C" w:rsidRDefault="00454668" w:rsidP="00EB7921">
            <w:pPr>
              <w:rPr>
                <w:spacing w:val="-4"/>
              </w:rPr>
            </w:pPr>
          </w:p>
        </w:tc>
      </w:tr>
      <w:tr w:rsidR="00454668" w:rsidRPr="00B5266C" w:rsidTr="00EB79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4668" w:rsidRPr="00B5266C" w:rsidRDefault="00454668" w:rsidP="00EB7921">
            <w:pPr>
              <w:pStyle w:val="FlistaNrText"/>
            </w:pPr>
          </w:p>
        </w:tc>
        <w:tc>
          <w:tcPr>
            <w:tcW w:w="6237" w:type="dxa"/>
          </w:tcPr>
          <w:p w:rsidR="00454668" w:rsidRPr="00B5266C" w:rsidRDefault="00454668" w:rsidP="00EB7921">
            <w:r w:rsidRPr="00B5266C">
              <w:t>2008/09:FiU14 Utvidgning av insättningsgarantin</w:t>
            </w:r>
          </w:p>
        </w:tc>
        <w:tc>
          <w:tcPr>
            <w:tcW w:w="2481" w:type="dxa"/>
          </w:tcPr>
          <w:p w:rsidR="00454668" w:rsidRPr="00B5266C" w:rsidRDefault="00454668" w:rsidP="00EB7921">
            <w:pPr>
              <w:rPr>
                <w:spacing w:val="-4"/>
              </w:rPr>
            </w:pPr>
          </w:p>
        </w:tc>
      </w:tr>
      <w:tr w:rsidR="00454668" w:rsidRPr="00B5266C" w:rsidTr="00EB79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4668" w:rsidRPr="00B5266C" w:rsidRDefault="00454668" w:rsidP="00EB7921">
            <w:pPr>
              <w:pStyle w:val="renderubrik"/>
            </w:pPr>
          </w:p>
        </w:tc>
        <w:tc>
          <w:tcPr>
            <w:tcW w:w="6237" w:type="dxa"/>
          </w:tcPr>
          <w:p w:rsidR="00454668" w:rsidRPr="00B5266C" w:rsidRDefault="00454668" w:rsidP="00EB7921">
            <w:pPr>
              <w:pStyle w:val="renderubrik"/>
            </w:pPr>
            <w:r w:rsidRPr="00B5266C">
              <w:t>Justitieutskottets betänkande</w:t>
            </w:r>
          </w:p>
        </w:tc>
        <w:tc>
          <w:tcPr>
            <w:tcW w:w="2481" w:type="dxa"/>
          </w:tcPr>
          <w:p w:rsidR="00454668" w:rsidRPr="00B5266C" w:rsidRDefault="00454668" w:rsidP="00EB7921">
            <w:pPr>
              <w:pStyle w:val="renderubrik"/>
              <w:rPr>
                <w:spacing w:val="-4"/>
              </w:rPr>
            </w:pPr>
          </w:p>
        </w:tc>
      </w:tr>
      <w:tr w:rsidR="00454668" w:rsidRPr="00B5266C" w:rsidTr="00EB79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4668" w:rsidRPr="00B5266C" w:rsidRDefault="00454668" w:rsidP="00EB7921">
            <w:pPr>
              <w:pStyle w:val="FlistaNrText"/>
            </w:pPr>
          </w:p>
        </w:tc>
        <w:tc>
          <w:tcPr>
            <w:tcW w:w="6237" w:type="dxa"/>
          </w:tcPr>
          <w:p w:rsidR="00454668" w:rsidRPr="00B5266C" w:rsidRDefault="00454668" w:rsidP="00EB7921">
            <w:r w:rsidRPr="00B5266C">
              <w:t>2008/09:JuU8 Övergångsbestämmelserna till polisdatalagen</w:t>
            </w:r>
          </w:p>
        </w:tc>
        <w:tc>
          <w:tcPr>
            <w:tcW w:w="2481" w:type="dxa"/>
          </w:tcPr>
          <w:p w:rsidR="00454668" w:rsidRPr="00B5266C" w:rsidRDefault="00454668" w:rsidP="00EB7921">
            <w:pPr>
              <w:rPr>
                <w:spacing w:val="-4"/>
              </w:rPr>
            </w:pPr>
          </w:p>
        </w:tc>
      </w:tr>
      <w:tr w:rsidR="00454668" w:rsidRPr="00B5266C" w:rsidTr="00EB79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4668" w:rsidRPr="00B5266C" w:rsidRDefault="00454668" w:rsidP="00EB7921">
            <w:pPr>
              <w:pStyle w:val="renderubrik"/>
            </w:pPr>
          </w:p>
        </w:tc>
        <w:tc>
          <w:tcPr>
            <w:tcW w:w="6237" w:type="dxa"/>
          </w:tcPr>
          <w:p w:rsidR="00454668" w:rsidRPr="00B5266C" w:rsidRDefault="00454668" w:rsidP="00EB7921">
            <w:pPr>
              <w:pStyle w:val="renderubrik"/>
            </w:pPr>
            <w:r w:rsidRPr="00B5266C">
              <w:t>Utrikesutskottets betänkanden och utlåtande</w:t>
            </w:r>
          </w:p>
        </w:tc>
        <w:tc>
          <w:tcPr>
            <w:tcW w:w="2481" w:type="dxa"/>
          </w:tcPr>
          <w:p w:rsidR="00454668" w:rsidRPr="00B5266C" w:rsidRDefault="00454668" w:rsidP="00EB7921">
            <w:pPr>
              <w:pStyle w:val="renderubrik"/>
              <w:rPr>
                <w:spacing w:val="-4"/>
              </w:rPr>
            </w:pPr>
          </w:p>
        </w:tc>
      </w:tr>
      <w:tr w:rsidR="00454668" w:rsidRPr="00B5266C" w:rsidTr="00EB79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4668" w:rsidRPr="00B5266C" w:rsidRDefault="00454668" w:rsidP="00EB7921">
            <w:pPr>
              <w:pStyle w:val="FlistaNrText"/>
            </w:pPr>
          </w:p>
        </w:tc>
        <w:tc>
          <w:tcPr>
            <w:tcW w:w="6237" w:type="dxa"/>
          </w:tcPr>
          <w:p w:rsidR="00454668" w:rsidRPr="00B5266C" w:rsidRDefault="00454668" w:rsidP="00EB7921">
            <w:r w:rsidRPr="00B5266C">
              <w:t>2008/09:UU4 Nytt avgiftssystem för finansiering av Inspektionen för strategiska produkter</w:t>
            </w:r>
          </w:p>
        </w:tc>
        <w:tc>
          <w:tcPr>
            <w:tcW w:w="2481" w:type="dxa"/>
          </w:tcPr>
          <w:p w:rsidR="00454668" w:rsidRPr="00B5266C" w:rsidRDefault="00454668" w:rsidP="00EB7921">
            <w:pPr>
              <w:rPr>
                <w:spacing w:val="-4"/>
              </w:rPr>
            </w:pPr>
          </w:p>
        </w:tc>
      </w:tr>
      <w:tr w:rsidR="00454668" w:rsidRPr="00B5266C" w:rsidTr="00EB79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4668" w:rsidRPr="00B5266C" w:rsidRDefault="00454668" w:rsidP="00EB7921">
            <w:pPr>
              <w:pStyle w:val="FlistaNrText"/>
            </w:pPr>
          </w:p>
        </w:tc>
        <w:tc>
          <w:tcPr>
            <w:tcW w:w="6237" w:type="dxa"/>
          </w:tcPr>
          <w:p w:rsidR="00454668" w:rsidRPr="00B5266C" w:rsidRDefault="00454668" w:rsidP="00EB7921">
            <w:r w:rsidRPr="00B5266C">
              <w:t>2008/09:UU5 Stabiliserings- och associeringsavtal mellan Europeiska gemenskaperna och deras medlemsstater å ena sidan och Republiken Montenegro å den andra</w:t>
            </w:r>
          </w:p>
        </w:tc>
        <w:tc>
          <w:tcPr>
            <w:tcW w:w="2481" w:type="dxa"/>
          </w:tcPr>
          <w:p w:rsidR="00454668" w:rsidRPr="00B5266C" w:rsidRDefault="00454668" w:rsidP="00EB7921">
            <w:pPr>
              <w:rPr>
                <w:spacing w:val="-4"/>
              </w:rPr>
            </w:pPr>
          </w:p>
        </w:tc>
      </w:tr>
      <w:tr w:rsidR="00454668" w:rsidRPr="00B5266C" w:rsidTr="00EB79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4668" w:rsidRPr="00B5266C" w:rsidRDefault="00454668" w:rsidP="00EB7921">
            <w:pPr>
              <w:pStyle w:val="FlistaNrText"/>
            </w:pPr>
          </w:p>
        </w:tc>
        <w:tc>
          <w:tcPr>
            <w:tcW w:w="6237" w:type="dxa"/>
          </w:tcPr>
          <w:p w:rsidR="00454668" w:rsidRPr="00B5266C" w:rsidRDefault="00454668" w:rsidP="00EB7921">
            <w:r w:rsidRPr="00B5266C">
              <w:t>2008/09:UU7 Grönbok om EU och de utomeuropeiska länderna och territorierna</w:t>
            </w:r>
          </w:p>
        </w:tc>
        <w:tc>
          <w:tcPr>
            <w:tcW w:w="2481" w:type="dxa"/>
          </w:tcPr>
          <w:p w:rsidR="00454668" w:rsidRPr="00B5266C" w:rsidRDefault="00454668" w:rsidP="00EB7921">
            <w:pPr>
              <w:rPr>
                <w:spacing w:val="-4"/>
              </w:rPr>
            </w:pPr>
          </w:p>
        </w:tc>
      </w:tr>
      <w:tr w:rsidR="00454668" w:rsidRPr="00B5266C" w:rsidTr="00EB79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4668" w:rsidRPr="00B5266C" w:rsidRDefault="00454668" w:rsidP="00EB7921">
            <w:pPr>
              <w:pStyle w:val="renderubrik"/>
            </w:pPr>
          </w:p>
        </w:tc>
        <w:tc>
          <w:tcPr>
            <w:tcW w:w="6237" w:type="dxa"/>
          </w:tcPr>
          <w:p w:rsidR="00454668" w:rsidRPr="00B5266C" w:rsidRDefault="00454668" w:rsidP="00EB7921">
            <w:pPr>
              <w:pStyle w:val="renderubrik"/>
            </w:pPr>
            <w:r w:rsidRPr="00B5266C">
              <w:t>Socialutskottets betänkande</w:t>
            </w:r>
          </w:p>
        </w:tc>
        <w:tc>
          <w:tcPr>
            <w:tcW w:w="2481" w:type="dxa"/>
          </w:tcPr>
          <w:p w:rsidR="00454668" w:rsidRPr="00B5266C" w:rsidRDefault="00454668" w:rsidP="00EB7921">
            <w:pPr>
              <w:pStyle w:val="renderubrik"/>
              <w:rPr>
                <w:spacing w:val="-4"/>
              </w:rPr>
            </w:pPr>
          </w:p>
        </w:tc>
      </w:tr>
      <w:tr w:rsidR="00454668" w:rsidRPr="00B5266C" w:rsidTr="00EB79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4668" w:rsidRPr="00B5266C" w:rsidRDefault="00454668" w:rsidP="00EB7921">
            <w:pPr>
              <w:pStyle w:val="FlistaNrText"/>
            </w:pPr>
          </w:p>
        </w:tc>
        <w:tc>
          <w:tcPr>
            <w:tcW w:w="6237" w:type="dxa"/>
          </w:tcPr>
          <w:p w:rsidR="00454668" w:rsidRPr="00B5266C" w:rsidRDefault="00454668" w:rsidP="00EB7921">
            <w:r w:rsidRPr="00B5266C">
              <w:t>2008/09:SoU2 Redovisning av fördelning av medel från Allmänna arvsfonden under budgetåret 2007</w:t>
            </w:r>
          </w:p>
        </w:tc>
        <w:tc>
          <w:tcPr>
            <w:tcW w:w="2481" w:type="dxa"/>
          </w:tcPr>
          <w:p w:rsidR="00454668" w:rsidRPr="00B5266C" w:rsidRDefault="00454668" w:rsidP="00EB7921">
            <w:pPr>
              <w:rPr>
                <w:spacing w:val="-4"/>
              </w:rPr>
            </w:pPr>
          </w:p>
        </w:tc>
      </w:tr>
      <w:tr w:rsidR="00454668" w:rsidRPr="00B5266C" w:rsidTr="00EB79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4668" w:rsidRPr="00B5266C" w:rsidRDefault="00454668" w:rsidP="00EB7921">
            <w:pPr>
              <w:pStyle w:val="renderubrik"/>
            </w:pPr>
          </w:p>
        </w:tc>
        <w:tc>
          <w:tcPr>
            <w:tcW w:w="6237" w:type="dxa"/>
          </w:tcPr>
          <w:p w:rsidR="00454668" w:rsidRPr="00B5266C" w:rsidRDefault="00454668" w:rsidP="00EB7921">
            <w:pPr>
              <w:pStyle w:val="renderubrik"/>
            </w:pPr>
            <w:r w:rsidRPr="00B5266C">
              <w:t>Näringsutskottets betänkande</w:t>
            </w:r>
          </w:p>
        </w:tc>
        <w:tc>
          <w:tcPr>
            <w:tcW w:w="2481" w:type="dxa"/>
          </w:tcPr>
          <w:p w:rsidR="00454668" w:rsidRPr="00B5266C" w:rsidRDefault="00454668" w:rsidP="00EB7921">
            <w:pPr>
              <w:pStyle w:val="renderubrik"/>
              <w:rPr>
                <w:spacing w:val="-4"/>
              </w:rPr>
            </w:pPr>
          </w:p>
        </w:tc>
      </w:tr>
      <w:tr w:rsidR="00454668" w:rsidRPr="00B5266C" w:rsidTr="00EB79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4668" w:rsidRPr="00B5266C" w:rsidRDefault="00454668" w:rsidP="00EB7921">
            <w:pPr>
              <w:pStyle w:val="FlistaNrText"/>
            </w:pPr>
          </w:p>
        </w:tc>
        <w:tc>
          <w:tcPr>
            <w:tcW w:w="6237" w:type="dxa"/>
          </w:tcPr>
          <w:p w:rsidR="00454668" w:rsidRPr="00B5266C" w:rsidRDefault="00454668" w:rsidP="00EB7921">
            <w:r w:rsidRPr="00B5266C">
              <w:t>2008/09:NU6 Standardiseringens betydelse i en globaliserad värld</w:t>
            </w:r>
          </w:p>
        </w:tc>
        <w:tc>
          <w:tcPr>
            <w:tcW w:w="2481" w:type="dxa"/>
          </w:tcPr>
          <w:p w:rsidR="00454668" w:rsidRPr="00B5266C" w:rsidRDefault="00454668" w:rsidP="00EB7921">
            <w:pPr>
              <w:rPr>
                <w:spacing w:val="-4"/>
              </w:rPr>
            </w:pPr>
          </w:p>
        </w:tc>
      </w:tr>
    </w:tbl>
    <w:p w:rsidR="00454668" w:rsidRPr="00B5266C" w:rsidRDefault="00454668" w:rsidP="00454668">
      <w:pPr>
        <w:pStyle w:val="Blankrad"/>
      </w:pPr>
      <w:r w:rsidRPr="00B5266C">
        <w:t>     </w:t>
      </w:r>
    </w:p>
    <w:p w:rsidR="00454668" w:rsidRPr="00B5266C" w:rsidRDefault="00454668" w:rsidP="00454668">
      <w:pPr>
        <w:pStyle w:val="Blankrad"/>
      </w:pPr>
      <w:r w:rsidRPr="00B5266C">
        <w:t>     </w:t>
      </w:r>
    </w:p>
    <w:p w:rsidR="007732AF" w:rsidRPr="00B5266C" w:rsidRDefault="007732AF">
      <w:pPr>
        <w:pStyle w:val="Blankrad"/>
      </w:pPr>
      <w:bookmarkStart w:id="5" w:name="Start"/>
      <w:bookmarkEnd w:id="5"/>
      <w:r w:rsidRPr="00B5266C">
        <w:t>    </w:t>
      </w:r>
    </w:p>
    <w:p w:rsidR="007732AF" w:rsidRPr="00B5266C" w:rsidRDefault="007732AF">
      <w:pPr>
        <w:pStyle w:val="Blankrad"/>
      </w:pPr>
      <w:r w:rsidRPr="00B5266C">
        <w:t>    </w:t>
      </w:r>
    </w:p>
    <w:p w:rsidR="007732AF" w:rsidRPr="00B5266C" w:rsidRDefault="007732AF">
      <w:pPr>
        <w:pStyle w:val="Blankrad"/>
      </w:pPr>
      <w:r w:rsidRPr="00B5266C">
        <w:t>    </w:t>
      </w:r>
    </w:p>
    <w:p w:rsidR="000C3803" w:rsidRPr="00B5266C" w:rsidRDefault="000C3803">
      <w:pPr>
        <w:pStyle w:val="Blankrad"/>
      </w:pPr>
      <w:r w:rsidRPr="00B5266C">
        <w:t xml:space="preserve">     </w:t>
      </w:r>
    </w:p>
    <w:p w:rsidR="000C3803" w:rsidRPr="00B5266C" w:rsidRDefault="000C3803">
      <w:pPr>
        <w:pStyle w:val="Blankrad"/>
      </w:pPr>
      <w:r w:rsidRPr="00B5266C">
        <w:t xml:space="preserve">     </w:t>
      </w:r>
    </w:p>
    <w:p w:rsidR="00454668" w:rsidRPr="00B5266C" w:rsidRDefault="00454668">
      <w:pPr>
        <w:pStyle w:val="Blankrad"/>
      </w:pPr>
      <w:r w:rsidRPr="00B5266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54668" w:rsidRPr="00B5266C" w:rsidTr="00EB792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54668" w:rsidRPr="00B5266C" w:rsidRDefault="00454668" w:rsidP="00EB7921">
            <w:pPr>
              <w:pStyle w:val="HuvudrubrikFlisteNr"/>
            </w:pPr>
          </w:p>
        </w:tc>
        <w:tc>
          <w:tcPr>
            <w:tcW w:w="6237" w:type="dxa"/>
          </w:tcPr>
          <w:p w:rsidR="00454668" w:rsidRPr="00B5266C" w:rsidRDefault="00454668" w:rsidP="00454668">
            <w:pPr>
              <w:pStyle w:val="HuvudrubrikEnsam"/>
            </w:pPr>
            <w:bookmarkStart w:id="6" w:name="TypRubrik"/>
            <w:bookmarkEnd w:id="6"/>
            <w:r w:rsidRPr="00B5266C">
              <w:t xml:space="preserve">Ärende för avgörande </w:t>
            </w:r>
            <w:r w:rsidRPr="00B5266C">
              <w:br/>
              <w:t>onsdagen den 29 oktober</w:t>
            </w:r>
          </w:p>
        </w:tc>
        <w:tc>
          <w:tcPr>
            <w:tcW w:w="2481" w:type="dxa"/>
          </w:tcPr>
          <w:p w:rsidR="00454668" w:rsidRPr="00B5266C" w:rsidRDefault="00454668" w:rsidP="00EB7921">
            <w:pPr>
              <w:pStyle w:val="HuvudrubrikKolumn3"/>
            </w:pPr>
            <w:r w:rsidRPr="00B5266C">
              <w:t>Reservationer</w:t>
            </w:r>
          </w:p>
        </w:tc>
      </w:tr>
      <w:tr w:rsidR="00454668" w:rsidRPr="00B5266C" w:rsidTr="00EB79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4668" w:rsidRPr="00B5266C" w:rsidRDefault="00454668" w:rsidP="00EB7921">
            <w:pPr>
              <w:pStyle w:val="Underrubrik"/>
            </w:pPr>
          </w:p>
        </w:tc>
        <w:tc>
          <w:tcPr>
            <w:tcW w:w="6237" w:type="dxa"/>
          </w:tcPr>
          <w:p w:rsidR="00454668" w:rsidRPr="00B5266C" w:rsidRDefault="00454668" w:rsidP="00EB7921">
            <w:pPr>
              <w:pStyle w:val="Underrubrik"/>
            </w:pPr>
            <w:bookmarkStart w:id="7" w:name="TypUnderrubrik"/>
            <w:bookmarkEnd w:id="7"/>
            <w:r w:rsidRPr="00B5266C">
              <w:t>Tidigare slutdebatterat</w:t>
            </w:r>
          </w:p>
        </w:tc>
        <w:tc>
          <w:tcPr>
            <w:tcW w:w="2481" w:type="dxa"/>
          </w:tcPr>
          <w:p w:rsidR="00454668" w:rsidRPr="00B5266C" w:rsidRDefault="00454668" w:rsidP="00EB7921">
            <w:pPr>
              <w:rPr>
                <w:spacing w:val="-4"/>
              </w:rPr>
            </w:pPr>
          </w:p>
        </w:tc>
      </w:tr>
      <w:tr w:rsidR="00454668" w:rsidRPr="00B5266C" w:rsidTr="00EB79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4668" w:rsidRPr="00B5266C" w:rsidRDefault="00454668" w:rsidP="00454668">
            <w:pPr>
              <w:pStyle w:val="FlistaNrText"/>
              <w:numPr>
                <w:ilvl w:val="0"/>
                <w:numId w:val="0"/>
              </w:numPr>
            </w:pPr>
            <w:bookmarkStart w:id="8" w:name="StartText"/>
            <w:bookmarkEnd w:id="8"/>
          </w:p>
        </w:tc>
        <w:tc>
          <w:tcPr>
            <w:tcW w:w="6237" w:type="dxa"/>
          </w:tcPr>
          <w:p w:rsidR="00454668" w:rsidRPr="00B5266C" w:rsidRDefault="00454668" w:rsidP="00EB7921">
            <w:pPr>
              <w:pStyle w:val="renderubrik"/>
            </w:pPr>
            <w:r w:rsidRPr="00B5266C">
              <w:t>Utrikesutskottets betänkande</w:t>
            </w:r>
          </w:p>
        </w:tc>
        <w:tc>
          <w:tcPr>
            <w:tcW w:w="2481" w:type="dxa"/>
          </w:tcPr>
          <w:p w:rsidR="00454668" w:rsidRPr="00B5266C" w:rsidRDefault="00454668" w:rsidP="00EB7921">
            <w:pPr>
              <w:rPr>
                <w:spacing w:val="-4"/>
              </w:rPr>
            </w:pPr>
          </w:p>
        </w:tc>
      </w:tr>
      <w:tr w:rsidR="00454668" w:rsidRPr="00B5266C" w:rsidTr="00EB79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4668" w:rsidRPr="00B5266C" w:rsidRDefault="00454668" w:rsidP="00EB7921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454668" w:rsidRPr="00B5266C" w:rsidRDefault="00454668" w:rsidP="00EB7921">
            <w:r w:rsidRPr="00B5266C">
              <w:t>2008/09:UU3 Norden</w:t>
            </w:r>
          </w:p>
        </w:tc>
        <w:tc>
          <w:tcPr>
            <w:tcW w:w="2481" w:type="dxa"/>
          </w:tcPr>
          <w:p w:rsidR="00454668" w:rsidRPr="00B5266C" w:rsidRDefault="00454668" w:rsidP="00EB7921">
            <w:pPr>
              <w:rPr>
                <w:spacing w:val="-4"/>
              </w:rPr>
            </w:pPr>
            <w:r w:rsidRPr="00B5266C">
              <w:rPr>
                <w:spacing w:val="-4"/>
              </w:rPr>
              <w:t>3 res. (v,mp)</w:t>
            </w:r>
          </w:p>
        </w:tc>
      </w:tr>
      <w:tr w:rsidR="00454668" w:rsidRPr="00B5266C" w:rsidTr="00EB79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4668" w:rsidRPr="00B5266C" w:rsidRDefault="00454668" w:rsidP="00454668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454668" w:rsidRPr="00B5266C" w:rsidRDefault="00454668" w:rsidP="00EB7921">
            <w:pPr>
              <w:rPr>
                <w:i/>
              </w:rPr>
            </w:pPr>
            <w:r w:rsidRPr="00B5266C">
              <w:rPr>
                <w:i/>
              </w:rPr>
              <w:t>Kammaren har beslutat att ärendet får behandlas efter endast en bordläggning</w:t>
            </w:r>
          </w:p>
        </w:tc>
        <w:tc>
          <w:tcPr>
            <w:tcW w:w="2481" w:type="dxa"/>
          </w:tcPr>
          <w:p w:rsidR="00454668" w:rsidRPr="00B5266C" w:rsidRDefault="00454668" w:rsidP="00EB7921">
            <w:pPr>
              <w:rPr>
                <w:spacing w:val="-4"/>
              </w:rPr>
            </w:pPr>
          </w:p>
        </w:tc>
      </w:tr>
    </w:tbl>
    <w:p w:rsidR="00454668" w:rsidRPr="00B5266C" w:rsidRDefault="00454668" w:rsidP="00454668">
      <w:pPr>
        <w:pStyle w:val="Blankrad"/>
      </w:pPr>
      <w:r w:rsidRPr="00B5266C">
        <w:t>     </w:t>
      </w:r>
    </w:p>
    <w:p w:rsidR="00454668" w:rsidRPr="00B5266C" w:rsidRDefault="00454668" w:rsidP="00454668">
      <w:pPr>
        <w:pStyle w:val="Blankrad"/>
      </w:pPr>
      <w:r w:rsidRPr="00B5266C">
        <w:t>     </w:t>
      </w:r>
    </w:p>
    <w:p w:rsidR="006E04A4" w:rsidRPr="00B5266C" w:rsidRDefault="006E04A4">
      <w:pPr>
        <w:pStyle w:val="Blankrad"/>
      </w:pPr>
      <w:r w:rsidRPr="00B5266C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B5266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B5266C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B5266C" w:rsidRDefault="006E04A4">
            <w:pPr>
              <w:pStyle w:val="StreckMitten"/>
            </w:pPr>
            <w:r w:rsidRPr="00B5266C">
              <w:tab/>
            </w:r>
            <w:r w:rsidRPr="00B5266C">
              <w:tab/>
            </w:r>
          </w:p>
        </w:tc>
      </w:tr>
    </w:tbl>
    <w:p w:rsidR="006E04A4" w:rsidRPr="00B5266C" w:rsidRDefault="006E04A4" w:rsidP="00CE4300">
      <w:pPr>
        <w:pStyle w:val="Blankrad"/>
      </w:pPr>
    </w:p>
    <w:sectPr w:rsidR="006E04A4" w:rsidRPr="00B5266C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7921" w:rsidRPr="00B5266C" w:rsidRDefault="00EB7921">
      <w:r w:rsidRPr="00B5266C">
        <w:separator/>
      </w:r>
    </w:p>
  </w:endnote>
  <w:endnote w:type="continuationSeparator" w:id="0">
    <w:p w:rsidR="00EB7921" w:rsidRPr="00B5266C" w:rsidRDefault="00EB7921">
      <w:r w:rsidRPr="00B5266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32AF" w:rsidRPr="00B5266C" w:rsidRDefault="007732AF">
    <w:pPr>
      <w:pStyle w:val="Sidhuvud"/>
      <w:jc w:val="center"/>
    </w:pPr>
    <w:r w:rsidRPr="00B5266C">
      <w:fldChar w:fldCharType="begin" w:fldLock="1"/>
    </w:r>
    <w:r w:rsidRPr="00B5266C">
      <w:instrText xml:space="preserve"> PAGE </w:instrText>
    </w:r>
    <w:r w:rsidRPr="00B5266C">
      <w:fldChar w:fldCharType="separate"/>
    </w:r>
    <w:r w:rsidR="00454668" w:rsidRPr="00B5266C">
      <w:t>2</w:t>
    </w:r>
    <w:r w:rsidRPr="00B5266C">
      <w:fldChar w:fldCharType="end"/>
    </w:r>
    <w:r w:rsidRPr="00B5266C">
      <w:t xml:space="preserve"> (</w:t>
    </w:r>
    <w:r w:rsidRPr="00B5266C">
      <w:fldChar w:fldCharType="begin" w:fldLock="1"/>
    </w:r>
    <w:r w:rsidRPr="00B5266C">
      <w:instrText xml:space="preserve"> NUMPAGES </w:instrText>
    </w:r>
    <w:r w:rsidRPr="00B5266C">
      <w:fldChar w:fldCharType="separate"/>
    </w:r>
    <w:r w:rsidR="00454668" w:rsidRPr="00B5266C">
      <w:t>3</w:t>
    </w:r>
    <w:r w:rsidRPr="00B5266C">
      <w:fldChar w:fldCharType="end"/>
    </w:r>
    <w:r w:rsidRPr="00B5266C">
      <w:t>)</w:t>
    </w:r>
  </w:p>
  <w:p w:rsidR="007732AF" w:rsidRPr="00B5266C" w:rsidRDefault="007732A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32AF" w:rsidRPr="00B5266C" w:rsidRDefault="007732AF">
    <w:pPr>
      <w:pStyle w:val="Sidhuvud"/>
      <w:jc w:val="center"/>
    </w:pPr>
    <w:r w:rsidRPr="00B5266C">
      <w:fldChar w:fldCharType="begin" w:fldLock="1"/>
    </w:r>
    <w:r w:rsidRPr="00B5266C">
      <w:instrText xml:space="preserve"> PAGE </w:instrText>
    </w:r>
    <w:r w:rsidRPr="00B5266C">
      <w:fldChar w:fldCharType="separate"/>
    </w:r>
    <w:r w:rsidR="00EB7921" w:rsidRPr="00B5266C">
      <w:t>1</w:t>
    </w:r>
    <w:r w:rsidRPr="00B5266C">
      <w:fldChar w:fldCharType="end"/>
    </w:r>
    <w:r w:rsidRPr="00B5266C">
      <w:t xml:space="preserve"> (</w:t>
    </w:r>
    <w:r w:rsidRPr="00B5266C">
      <w:fldChar w:fldCharType="begin" w:fldLock="1"/>
    </w:r>
    <w:r w:rsidRPr="00B5266C">
      <w:instrText xml:space="preserve"> NUMPAGES </w:instrText>
    </w:r>
    <w:r w:rsidRPr="00B5266C">
      <w:fldChar w:fldCharType="separate"/>
    </w:r>
    <w:r w:rsidR="00454668" w:rsidRPr="00B5266C">
      <w:t>3</w:t>
    </w:r>
    <w:r w:rsidRPr="00B5266C">
      <w:fldChar w:fldCharType="end"/>
    </w:r>
    <w:r w:rsidRPr="00B5266C">
      <w:t>)</w:t>
    </w:r>
  </w:p>
  <w:p w:rsidR="007732AF" w:rsidRPr="00B5266C" w:rsidRDefault="007732A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7921" w:rsidRPr="00B5266C" w:rsidRDefault="00EB7921">
      <w:r w:rsidRPr="00B5266C">
        <w:separator/>
      </w:r>
    </w:p>
  </w:footnote>
  <w:footnote w:type="continuationSeparator" w:id="0">
    <w:p w:rsidR="00EB7921" w:rsidRPr="00B5266C" w:rsidRDefault="00EB7921">
      <w:r w:rsidRPr="00B5266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32AF" w:rsidRPr="00B5266C" w:rsidRDefault="007732A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32AF" w:rsidRPr="00B5266C" w:rsidRDefault="007732AF">
    <w:pPr>
      <w:pStyle w:val="Sidhuvud"/>
      <w:tabs>
        <w:tab w:val="clear" w:pos="4536"/>
      </w:tabs>
    </w:pPr>
    <w:r w:rsidRPr="00B5266C">
      <w:fldChar w:fldCharType="begin" w:fldLock="1"/>
    </w:r>
    <w:r w:rsidRPr="00B5266C">
      <w:instrText xml:space="preserve"> DOCPROPERTY "DocumentDate" </w:instrText>
    </w:r>
    <w:r w:rsidRPr="00B5266C">
      <w:fldChar w:fldCharType="separate"/>
    </w:r>
    <w:r w:rsidR="003C688A" w:rsidRPr="00B5266C">
      <w:t>Tisdagen den 28 oktober 2008</w:t>
    </w:r>
    <w:r w:rsidRPr="00B5266C">
      <w:fldChar w:fldCharType="end"/>
    </w:r>
    <w:r w:rsidRPr="00B5266C">
      <w:tab/>
    </w:r>
  </w:p>
  <w:p w:rsidR="007732AF" w:rsidRPr="00B5266C" w:rsidRDefault="007732A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B5266C">
      <w:rPr>
        <w:sz w:val="12"/>
      </w:rPr>
      <w:tab/>
    </w:r>
  </w:p>
  <w:p w:rsidR="007732AF" w:rsidRPr="00B5266C" w:rsidRDefault="007732AF"/>
  <w:p w:rsidR="007732AF" w:rsidRPr="00B5266C" w:rsidRDefault="007732A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32AF" w:rsidRPr="00B5266C" w:rsidRDefault="00B5266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B5266C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732AF" w:rsidRPr="00B5266C" w:rsidRDefault="007732AF">
    <w:pPr>
      <w:pStyle w:val="Dokumentrubrik"/>
      <w:spacing w:after="360"/>
    </w:pPr>
    <w:r w:rsidRPr="00B5266C">
      <w:t>Föredragningslista</w:t>
    </w:r>
  </w:p>
  <w:p w:rsidR="007732AF" w:rsidRPr="00B5266C" w:rsidRDefault="007732A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000114488">
    <w:abstractNumId w:val="5"/>
  </w:num>
  <w:num w:numId="2" w16cid:durableId="1305617626">
    <w:abstractNumId w:val="2"/>
  </w:num>
  <w:num w:numId="3" w16cid:durableId="35399377">
    <w:abstractNumId w:val="4"/>
  </w:num>
  <w:num w:numId="4" w16cid:durableId="1735424605">
    <w:abstractNumId w:val="1"/>
  </w:num>
  <w:num w:numId="5" w16cid:durableId="28653066">
    <w:abstractNumId w:val="0"/>
  </w:num>
  <w:num w:numId="6" w16cid:durableId="1567300893">
    <w:abstractNumId w:val="3"/>
  </w:num>
  <w:num w:numId="7" w16cid:durableId="199897728">
    <w:abstractNumId w:val="3"/>
  </w:num>
  <w:num w:numId="8" w16cid:durableId="95175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43A74"/>
    <w:rsid w:val="00000608"/>
    <w:rsid w:val="000025B1"/>
    <w:rsid w:val="00003249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83022"/>
    <w:rsid w:val="00092904"/>
    <w:rsid w:val="00096F15"/>
    <w:rsid w:val="000A51FF"/>
    <w:rsid w:val="000C3803"/>
    <w:rsid w:val="000C5F2C"/>
    <w:rsid w:val="000C6C04"/>
    <w:rsid w:val="000E30A0"/>
    <w:rsid w:val="00102B56"/>
    <w:rsid w:val="00103C04"/>
    <w:rsid w:val="0012112E"/>
    <w:rsid w:val="00130979"/>
    <w:rsid w:val="00146992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008A"/>
    <w:rsid w:val="00211667"/>
    <w:rsid w:val="00215146"/>
    <w:rsid w:val="00223EF7"/>
    <w:rsid w:val="002257C6"/>
    <w:rsid w:val="00231A04"/>
    <w:rsid w:val="00233D5B"/>
    <w:rsid w:val="00233E62"/>
    <w:rsid w:val="00242820"/>
    <w:rsid w:val="0025181C"/>
    <w:rsid w:val="002760B5"/>
    <w:rsid w:val="002826A6"/>
    <w:rsid w:val="0029386E"/>
    <w:rsid w:val="002A09ED"/>
    <w:rsid w:val="002A6592"/>
    <w:rsid w:val="002B3051"/>
    <w:rsid w:val="002C244C"/>
    <w:rsid w:val="002C2EDB"/>
    <w:rsid w:val="002C6F0F"/>
    <w:rsid w:val="002E46D7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52CF"/>
    <w:rsid w:val="00365CD2"/>
    <w:rsid w:val="00371E50"/>
    <w:rsid w:val="00376480"/>
    <w:rsid w:val="00377B34"/>
    <w:rsid w:val="003863CC"/>
    <w:rsid w:val="00386486"/>
    <w:rsid w:val="003945BB"/>
    <w:rsid w:val="003A3C72"/>
    <w:rsid w:val="003B796F"/>
    <w:rsid w:val="003C1FD3"/>
    <w:rsid w:val="003C5072"/>
    <w:rsid w:val="003C688A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1994"/>
    <w:rsid w:val="00415884"/>
    <w:rsid w:val="00426681"/>
    <w:rsid w:val="0045348A"/>
    <w:rsid w:val="00454668"/>
    <w:rsid w:val="004603CE"/>
    <w:rsid w:val="00481275"/>
    <w:rsid w:val="004C1300"/>
    <w:rsid w:val="004C1FA3"/>
    <w:rsid w:val="004C2F95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21986"/>
    <w:rsid w:val="00533A3C"/>
    <w:rsid w:val="00537A01"/>
    <w:rsid w:val="005510B5"/>
    <w:rsid w:val="00585ED4"/>
    <w:rsid w:val="00593F37"/>
    <w:rsid w:val="00594D74"/>
    <w:rsid w:val="00597CFF"/>
    <w:rsid w:val="005A4129"/>
    <w:rsid w:val="005B2016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75C2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03DA"/>
    <w:rsid w:val="0075111F"/>
    <w:rsid w:val="007526CB"/>
    <w:rsid w:val="00752B4A"/>
    <w:rsid w:val="007532ED"/>
    <w:rsid w:val="00755F48"/>
    <w:rsid w:val="007732AF"/>
    <w:rsid w:val="007737CA"/>
    <w:rsid w:val="007743CC"/>
    <w:rsid w:val="0078127D"/>
    <w:rsid w:val="007A090E"/>
    <w:rsid w:val="007A24F6"/>
    <w:rsid w:val="007B01A2"/>
    <w:rsid w:val="007B3D13"/>
    <w:rsid w:val="007C00AC"/>
    <w:rsid w:val="007C0AB9"/>
    <w:rsid w:val="007D165E"/>
    <w:rsid w:val="007D7A4C"/>
    <w:rsid w:val="007D7F1E"/>
    <w:rsid w:val="007F3C22"/>
    <w:rsid w:val="007F5CBC"/>
    <w:rsid w:val="00807049"/>
    <w:rsid w:val="00814CAC"/>
    <w:rsid w:val="00821A25"/>
    <w:rsid w:val="008348FA"/>
    <w:rsid w:val="00835D03"/>
    <w:rsid w:val="0084643C"/>
    <w:rsid w:val="00854C30"/>
    <w:rsid w:val="008600DA"/>
    <w:rsid w:val="008614A3"/>
    <w:rsid w:val="0086222B"/>
    <w:rsid w:val="00873E43"/>
    <w:rsid w:val="00887B6F"/>
    <w:rsid w:val="00891A92"/>
    <w:rsid w:val="008C2406"/>
    <w:rsid w:val="008C2C60"/>
    <w:rsid w:val="008C79FF"/>
    <w:rsid w:val="008D2C42"/>
    <w:rsid w:val="008D70CE"/>
    <w:rsid w:val="008E0710"/>
    <w:rsid w:val="008E1049"/>
    <w:rsid w:val="008F481D"/>
    <w:rsid w:val="008F66F9"/>
    <w:rsid w:val="00902758"/>
    <w:rsid w:val="00916262"/>
    <w:rsid w:val="009339AC"/>
    <w:rsid w:val="00935A09"/>
    <w:rsid w:val="00943639"/>
    <w:rsid w:val="00945CF1"/>
    <w:rsid w:val="00953F6C"/>
    <w:rsid w:val="00954C81"/>
    <w:rsid w:val="0096765E"/>
    <w:rsid w:val="0097005E"/>
    <w:rsid w:val="00974789"/>
    <w:rsid w:val="0099091B"/>
    <w:rsid w:val="00993003"/>
    <w:rsid w:val="009936B7"/>
    <w:rsid w:val="009A4BE1"/>
    <w:rsid w:val="009B58A6"/>
    <w:rsid w:val="009E024F"/>
    <w:rsid w:val="009E29D2"/>
    <w:rsid w:val="009E2A19"/>
    <w:rsid w:val="009F16CD"/>
    <w:rsid w:val="00A047C8"/>
    <w:rsid w:val="00A10980"/>
    <w:rsid w:val="00A14C18"/>
    <w:rsid w:val="00A20302"/>
    <w:rsid w:val="00A209BB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D51C2"/>
    <w:rsid w:val="00AE255A"/>
    <w:rsid w:val="00AE413F"/>
    <w:rsid w:val="00AE4186"/>
    <w:rsid w:val="00AF003C"/>
    <w:rsid w:val="00AF07F6"/>
    <w:rsid w:val="00AF62E9"/>
    <w:rsid w:val="00B01905"/>
    <w:rsid w:val="00B04D39"/>
    <w:rsid w:val="00B11B39"/>
    <w:rsid w:val="00B15011"/>
    <w:rsid w:val="00B27DC3"/>
    <w:rsid w:val="00B4159D"/>
    <w:rsid w:val="00B503C7"/>
    <w:rsid w:val="00B5266C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6962"/>
    <w:rsid w:val="00BB32D1"/>
    <w:rsid w:val="00BC1B9D"/>
    <w:rsid w:val="00BD1E8E"/>
    <w:rsid w:val="00BD5B2F"/>
    <w:rsid w:val="00BE1F3F"/>
    <w:rsid w:val="00BE26EA"/>
    <w:rsid w:val="00BE2EB7"/>
    <w:rsid w:val="00BF1A01"/>
    <w:rsid w:val="00BF2ADF"/>
    <w:rsid w:val="00BF319E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6587A"/>
    <w:rsid w:val="00C76C1F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05D5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82A04"/>
    <w:rsid w:val="00E975DB"/>
    <w:rsid w:val="00EA0896"/>
    <w:rsid w:val="00EB446D"/>
    <w:rsid w:val="00EB7921"/>
    <w:rsid w:val="00EC278F"/>
    <w:rsid w:val="00EC40C9"/>
    <w:rsid w:val="00ED095E"/>
    <w:rsid w:val="00EE0105"/>
    <w:rsid w:val="00EF1642"/>
    <w:rsid w:val="00EF3B77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43A74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F5AB10A-BF19-4B44-86A3-8EE3449C1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386</Words>
  <Characters>2698</Characters>
  <Application>Microsoft Office Word</Application>
  <DocSecurity>4</DocSecurity>
  <Lines>224</Lines>
  <Paragraphs>110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2008/09:21</vt:lpstr>
      <vt:lpstr>Tisdagen den 28 oktober 2008</vt:lpstr>
    </vt:vector>
  </TitlesOfParts>
  <Company>Riksdagen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2008-10-27T14:25:00Z</cp:lastPrinted>
  <dcterms:created xsi:type="dcterms:W3CDTF">2025-12-17T19:19:00Z</dcterms:created>
  <dcterms:modified xsi:type="dcterms:W3CDTF">2025-12-17T19:19:00Z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28 oktober 2008</vt:lpwstr>
  </property>
  <property fmtid="{D5CDD505-2E9C-101B-9397-08002B2CF9AE}" pid="3" name="DocumentNumber">
    <vt:lpwstr>21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2008-10-28</vt:lpwstr>
  </property>
</Properties>
</file>