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83921" w:rsidR="00C57C2E" w:rsidP="00C57C2E" w:rsidRDefault="00C57C2E" w14:paraId="52C0D9A8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6A4E7BBD998406092CFA86CD48B550C"/>
        </w:placeholder>
        <w15:appearance w15:val="hidden"/>
        <w:text/>
      </w:sdtPr>
      <w:sdtEndPr/>
      <w:sdtContent>
        <w:p w:rsidRPr="00983921" w:rsidR="00AF30DD" w:rsidP="00CC4C93" w:rsidRDefault="00AF30DD" w14:paraId="4B6AD101" w14:textId="77777777">
          <w:pPr>
            <w:pStyle w:val="Rubrik1"/>
          </w:pPr>
          <w:r w:rsidRPr="00983921">
            <w:t>Förslag till riksdagsbeslut</w:t>
          </w:r>
        </w:p>
      </w:sdtContent>
    </w:sdt>
    <w:sdt>
      <w:sdtPr>
        <w:alias w:val="Förslag 1"/>
        <w:tag w:val="0e527d70-d6b4-4947-82a7-0420037edecb"/>
        <w:id w:val="1948419395"/>
        <w:lock w:val="sdtLocked"/>
      </w:sdtPr>
      <w:sdtEndPr/>
      <w:sdtContent>
        <w:p w:rsidR="007215FE" w:rsidRDefault="00371B60" w14:paraId="604B0BD1" w14:textId="7493C4D6">
          <w:pPr>
            <w:pStyle w:val="Frslagstext"/>
          </w:pPr>
          <w:r>
            <w:t xml:space="preserve">Riksdagen tillkännager för regeringen som sin mening vad som anförs i motionen om att se över behovet av </w:t>
          </w:r>
          <w:proofErr w:type="spellStart"/>
          <w:r>
            <w:t>hbt</w:t>
          </w:r>
          <w:proofErr w:type="spellEnd"/>
          <w:r>
            <w:t>-certifieringar av offentligt finansierad omsorg och vård.</w:t>
          </w:r>
        </w:p>
      </w:sdtContent>
    </w:sdt>
    <w:p w:rsidRPr="00983921" w:rsidR="00AF30DD" w:rsidP="00AF30DD" w:rsidRDefault="000156D9" w14:paraId="618DD7D1" w14:textId="77777777">
      <w:pPr>
        <w:pStyle w:val="Rubrik1"/>
      </w:pPr>
      <w:bookmarkStart w:name="MotionsStart" w:id="1"/>
      <w:bookmarkEnd w:id="1"/>
      <w:r w:rsidRPr="00983921">
        <w:t>Motivering</w:t>
      </w:r>
    </w:p>
    <w:p w:rsidRPr="00983921" w:rsidR="000A7A66" w:rsidP="000A7A66" w:rsidRDefault="000A7A66" w14:paraId="199D518F" w14:textId="22BD13C5">
      <w:pPr>
        <w:pStyle w:val="Normalutanindragellerluft"/>
      </w:pPr>
      <w:r w:rsidRPr="00983921">
        <w:t>Alla verksamheter som erbjuder vård och omsorg till medborgarna bör bemöta sina kunder, patienter och brukare med kunskap och respek</w:t>
      </w:r>
      <w:r w:rsidR="00A55C27">
        <w:t xml:space="preserve">tfullt bemötande utifrån ett </w:t>
      </w:r>
      <w:proofErr w:type="spellStart"/>
      <w:r w:rsidR="00A55C27">
        <w:t>hbt</w:t>
      </w:r>
      <w:proofErr w:type="spellEnd"/>
      <w:r w:rsidRPr="00983921">
        <w:t>-perspektiv. Sverige har kommit långt när det gäller att motverka diskriminering av homo-, bi- och transpersoner, men fortfarande är det långt kvar innan vår lagstiftning och vårt antidiskrimineringsskydd efterlevs till hundra procent i alla offentligt drivna verksamheter.</w:t>
      </w:r>
    </w:p>
    <w:p w:rsidRPr="00983921" w:rsidR="000A7A66" w:rsidP="000A7A66" w:rsidRDefault="000A7A66" w14:paraId="434E8C41" w14:textId="0557B8B4">
      <w:r w:rsidRPr="00983921">
        <w:t xml:space="preserve">En viktig del i det fortsatta arbetet med att motverka okunskap och främja respekt och tolerans handlar om att på alla nivåer </w:t>
      </w:r>
      <w:r w:rsidR="00A55C27">
        <w:t xml:space="preserve">öka personalens kunskaper om </w:t>
      </w:r>
      <w:proofErr w:type="spellStart"/>
      <w:r w:rsidR="00A55C27">
        <w:t>hbt</w:t>
      </w:r>
      <w:r w:rsidRPr="00983921">
        <w:t>-personers</w:t>
      </w:r>
      <w:proofErr w:type="spellEnd"/>
      <w:r w:rsidRPr="00983921">
        <w:t xml:space="preserve"> särskilda förutsättningar och villkor. Det kan handla om i skolan, i ett äldreboende eller i landstingens ungdomsmottagningar. På alla nivåer behöver persona</w:t>
      </w:r>
      <w:r w:rsidR="00A55C27">
        <w:t xml:space="preserve">len ständigt utbildas i ökad </w:t>
      </w:r>
      <w:proofErr w:type="spellStart"/>
      <w:r w:rsidR="00A55C27">
        <w:t>hbt</w:t>
      </w:r>
      <w:proofErr w:type="spellEnd"/>
      <w:r w:rsidRPr="00983921">
        <w:t>-kunskap.</w:t>
      </w:r>
    </w:p>
    <w:p w:rsidRPr="00983921" w:rsidR="000A7A66" w:rsidP="000A7A66" w:rsidRDefault="000A7A66" w14:paraId="37676105" w14:textId="2058C704">
      <w:r w:rsidRPr="00983921">
        <w:t>Certifieringsarbetet innebär ett åtagande där en överenskommen genomförandeplan, innefattande utbildningsinsatser och annat internt utvecklingsarbete, ska följas. Målsättningen måste vara att samtliga anställda ska ha en kunskapsnivå m</w:t>
      </w:r>
      <w:r w:rsidR="00A55C27">
        <w:t xml:space="preserve">otsvarande grundutbildning i </w:t>
      </w:r>
      <w:proofErr w:type="spellStart"/>
      <w:r w:rsidR="00A55C27">
        <w:t>hbt</w:t>
      </w:r>
      <w:r w:rsidRPr="00983921">
        <w:t>-frågor</w:t>
      </w:r>
      <w:proofErr w:type="spellEnd"/>
      <w:r w:rsidRPr="00983921">
        <w:t>. Kommuner och landsting måste samtidigt säkerställa att man aktivt och kontinuerligt arbetar för att skapa en öppen och inkluder</w:t>
      </w:r>
      <w:r w:rsidR="00A55C27">
        <w:t xml:space="preserve">ande arbetsmiljö utifrån ett </w:t>
      </w:r>
      <w:proofErr w:type="spellStart"/>
      <w:r w:rsidR="00A55C27">
        <w:t>hbt</w:t>
      </w:r>
      <w:proofErr w:type="spellEnd"/>
      <w:r w:rsidRPr="00983921">
        <w:t xml:space="preserve">-perspektiv och skapa ett välkomnande och respektfullt bemötande av </w:t>
      </w:r>
      <w:r w:rsidRPr="00983921">
        <w:lastRenderedPageBreak/>
        <w:t>brukare, patien</w:t>
      </w:r>
      <w:r w:rsidR="00A55C27">
        <w:t xml:space="preserve">ter och klienter utifrån ett </w:t>
      </w:r>
      <w:proofErr w:type="spellStart"/>
      <w:r w:rsidR="00A55C27">
        <w:t>hbt</w:t>
      </w:r>
      <w:proofErr w:type="spellEnd"/>
      <w:r w:rsidRPr="00983921">
        <w:t>-perspektiv. Alla verksamheter bör ha en plan för att motverka diskriminering och klagomål utifrån sexuell läggning eller könsidentitet.</w:t>
      </w:r>
    </w:p>
    <w:p w:rsidRPr="00983921" w:rsidR="00AF30DD" w:rsidP="000A7A66" w:rsidRDefault="000A7A66" w14:paraId="1401DAA1" w14:textId="55870D9E">
      <w:r w:rsidRPr="00983921">
        <w:t>Regeringen bör därför se närmre på möjligheterna att mer aktivt stödja och uppmuntra kommuner och landsting så att dessa i större omfattning kan erbjuda sin</w:t>
      </w:r>
      <w:r w:rsidR="00A55C27">
        <w:t xml:space="preserve">a klientnära verksamheter en </w:t>
      </w:r>
      <w:proofErr w:type="spellStart"/>
      <w:r w:rsidR="00A55C27">
        <w:t>hbt</w:t>
      </w:r>
      <w:proofErr w:type="spellEnd"/>
      <w:r w:rsidRPr="00983921">
        <w:t>-certifiering enligt ovanstående.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E1AF618DD54DDE91DA82154EED1F1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42AB4" w:rsidRDefault="00983921" w14:paraId="7B7EBC68" w14:textId="46309A6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6748" w:rsidRDefault="001C6748" w14:paraId="5C07683D" w14:textId="77777777"/>
    <w:sectPr w:rsidR="001C674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F81E" w14:textId="77777777" w:rsidR="0086615A" w:rsidRDefault="0086615A" w:rsidP="000C1CAD">
      <w:pPr>
        <w:spacing w:line="240" w:lineRule="auto"/>
      </w:pPr>
      <w:r>
        <w:separator/>
      </w:r>
    </w:p>
  </w:endnote>
  <w:endnote w:type="continuationSeparator" w:id="0">
    <w:p w14:paraId="6E78F88A" w14:textId="77777777" w:rsidR="0086615A" w:rsidRDefault="008661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5E9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1568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AB4E" w14:textId="77777777" w:rsidR="00956C96" w:rsidRDefault="00956C9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16:02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D2AEA" w14:textId="77777777" w:rsidR="0086615A" w:rsidRDefault="0086615A" w:rsidP="000C1CAD">
      <w:pPr>
        <w:spacing w:line="240" w:lineRule="auto"/>
      </w:pPr>
      <w:r>
        <w:separator/>
      </w:r>
    </w:p>
  </w:footnote>
  <w:footnote w:type="continuationSeparator" w:id="0">
    <w:p w14:paraId="3638C592" w14:textId="77777777" w:rsidR="0086615A" w:rsidRDefault="008661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1DE5C1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15688" w14:paraId="1B8E54A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2475</w:t>
        </w:r>
      </w:sdtContent>
    </w:sdt>
  </w:p>
  <w:p w:rsidR="00467151" w:rsidP="00283E0F" w:rsidRDefault="00E15688" w14:paraId="3E5378B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Eva Lohman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71B60" w14:paraId="234A0435" w14:textId="1ECA9826">
        <w:pPr>
          <w:pStyle w:val="FSHRub2"/>
        </w:pPr>
        <w:r>
          <w:t>Hbt-certifiering inom offentligt finansierad vård och omsorg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99019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DD3912A-49FC-483C-85F7-51D720D26D72}"/>
  </w:docVars>
  <w:rsids>
    <w:rsidRoot w:val="0086615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A7A66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6748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45D0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1B60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38AE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5FE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6615A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6C96"/>
    <w:rsid w:val="009573B3"/>
    <w:rsid w:val="009639BD"/>
    <w:rsid w:val="00967184"/>
    <w:rsid w:val="00970635"/>
    <w:rsid w:val="00974758"/>
    <w:rsid w:val="00980BA4"/>
    <w:rsid w:val="0098267A"/>
    <w:rsid w:val="0098312F"/>
    <w:rsid w:val="00983921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5C27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AF7749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36BC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07A2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2AB4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3EE1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5688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7064FB"/>
  <w15:chartTrackingRefBased/>
  <w15:docId w15:val="{89A5AA7B-7864-43FA-9749-C62E1A3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A4E7BBD998406092CFA86CD48B5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DD603-2097-46A0-869B-62242A9AFAA0}"/>
      </w:docPartPr>
      <w:docPartBody>
        <w:p w:rsidR="005F0B44" w:rsidRDefault="005F0B44">
          <w:pPr>
            <w:pStyle w:val="36A4E7BBD998406092CFA86CD48B550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E1AF618DD54DDE91DA82154EED1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9B73A-2307-4658-8237-D33FDB1D8466}"/>
      </w:docPartPr>
      <w:docPartBody>
        <w:p w:rsidR="005F0B44" w:rsidRDefault="005F0B44">
          <w:pPr>
            <w:pStyle w:val="D9E1AF618DD54DDE91DA82154EED1F1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44"/>
    <w:rsid w:val="005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6A4E7BBD998406092CFA86CD48B550C">
    <w:name w:val="36A4E7BBD998406092CFA86CD48B550C"/>
  </w:style>
  <w:style w:type="paragraph" w:customStyle="1" w:styleId="859AECFA7DA74C97B765246B2D6558CA">
    <w:name w:val="859AECFA7DA74C97B765246B2D6558CA"/>
  </w:style>
  <w:style w:type="paragraph" w:customStyle="1" w:styleId="D9E1AF618DD54DDE91DA82154EED1F1A">
    <w:name w:val="D9E1AF618DD54DDE91DA82154EED1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2503</RubrikLookup>
    <MotionGuid xmlns="00d11361-0b92-4bae-a181-288d6a55b763">dc1fa1b1-847d-4880-b381-586dd371ceae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289BD-AD72-4229-B230-E09ED84269CC}"/>
</file>

<file path=customXml/itemProps2.xml><?xml version="1.0" encoding="utf-8"?>
<ds:datastoreItem xmlns:ds="http://schemas.openxmlformats.org/officeDocument/2006/customXml" ds:itemID="{0F46A61D-4719-4013-84BC-70303CED9A40}"/>
</file>

<file path=customXml/itemProps3.xml><?xml version="1.0" encoding="utf-8"?>
<ds:datastoreItem xmlns:ds="http://schemas.openxmlformats.org/officeDocument/2006/customXml" ds:itemID="{4EB59D4F-491B-48DD-8B2C-15C8637FAC48}"/>
</file>

<file path=customXml/itemProps4.xml><?xml version="1.0" encoding="utf-8"?>
<ds:datastoreItem xmlns:ds="http://schemas.openxmlformats.org/officeDocument/2006/customXml" ds:itemID="{D4E9784E-BBF8-4BD2-B7E4-FA4965B67EB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265</Words>
  <Characters>1683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201415M1914 HBT certifiering inom offentligt finansierad vård och omsorg</dc:title>
  <dc:subject/>
  <dc:creator>It-avdelningen</dc:creator>
  <cp:keywords/>
  <dc:description/>
  <cp:lastModifiedBy>Kerstin Carlqvist</cp:lastModifiedBy>
  <cp:revision>11</cp:revision>
  <cp:lastPrinted>2014-11-07T15:02:00Z</cp:lastPrinted>
  <dcterms:created xsi:type="dcterms:W3CDTF">2014-11-03T05:31:00Z</dcterms:created>
  <dcterms:modified xsi:type="dcterms:W3CDTF">2015-07-16T06:28:00Z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*TF3CB2C472A56*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http://filur.riksdagen.se/drop/DropOffLibrary/TF3CB2C472A56.docx</vt:lpwstr>
  </property>
</Properties>
</file>