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5C07841F" w14:textId="77777777" w:rsidTr="00782EA9">
        <w:tc>
          <w:tcPr>
            <w:tcW w:w="9141" w:type="dxa"/>
          </w:tcPr>
          <w:p w14:paraId="1414B75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9CA2C04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27647E0B" w14:textId="77777777" w:rsidR="0096348C" w:rsidRPr="00477C9F" w:rsidRDefault="0096348C" w:rsidP="00477C9F">
      <w:pPr>
        <w:rPr>
          <w:sz w:val="22"/>
          <w:szCs w:val="22"/>
        </w:rPr>
      </w:pPr>
    </w:p>
    <w:p w14:paraId="55442B3C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587EFC56" w14:textId="77777777" w:rsidTr="00F86ACF">
        <w:trPr>
          <w:cantSplit/>
          <w:trHeight w:val="742"/>
        </w:trPr>
        <w:tc>
          <w:tcPr>
            <w:tcW w:w="1790" w:type="dxa"/>
          </w:tcPr>
          <w:p w14:paraId="333B8253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D0388B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5BA090CC" w14:textId="0CDA2BA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AF4C18">
              <w:rPr>
                <w:b/>
                <w:sz w:val="22"/>
                <w:szCs w:val="22"/>
              </w:rPr>
              <w:t>:26</w:t>
            </w:r>
          </w:p>
          <w:p w14:paraId="39DFC46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117A95C9" w14:textId="77777777" w:rsidTr="00F86ACF">
        <w:tc>
          <w:tcPr>
            <w:tcW w:w="1790" w:type="dxa"/>
          </w:tcPr>
          <w:p w14:paraId="1AA3435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045A2643" w14:textId="61388C4C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AF4C18">
              <w:rPr>
                <w:sz w:val="22"/>
                <w:szCs w:val="22"/>
              </w:rPr>
              <w:t>02-25</w:t>
            </w:r>
          </w:p>
        </w:tc>
      </w:tr>
      <w:tr w:rsidR="0096348C" w:rsidRPr="00477C9F" w14:paraId="2AB5E9A7" w14:textId="77777777" w:rsidTr="00F86ACF">
        <w:tc>
          <w:tcPr>
            <w:tcW w:w="1790" w:type="dxa"/>
          </w:tcPr>
          <w:p w14:paraId="26D0F16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041D8D2" w14:textId="77777777" w:rsidR="00BD53C1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006E36">
              <w:rPr>
                <w:sz w:val="22"/>
                <w:szCs w:val="22"/>
              </w:rPr>
              <w:t>20</w:t>
            </w:r>
            <w:r w:rsidR="00CF4ED5">
              <w:rPr>
                <w:sz w:val="22"/>
                <w:szCs w:val="22"/>
              </w:rPr>
              <w:t>–</w:t>
            </w:r>
            <w:r w:rsidR="00836740">
              <w:rPr>
                <w:sz w:val="22"/>
                <w:szCs w:val="22"/>
              </w:rPr>
              <w:t>11.29</w:t>
            </w:r>
          </w:p>
          <w:p w14:paraId="38C9A46E" w14:textId="047E2F21" w:rsidR="00836740" w:rsidRPr="00477C9F" w:rsidRDefault="00836740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11.40–12.58</w:t>
            </w:r>
          </w:p>
        </w:tc>
      </w:tr>
      <w:tr w:rsidR="0096348C" w:rsidRPr="00477C9F" w14:paraId="13C15434" w14:textId="77777777" w:rsidTr="00F86ACF">
        <w:tc>
          <w:tcPr>
            <w:tcW w:w="1790" w:type="dxa"/>
          </w:tcPr>
          <w:p w14:paraId="1FD16F6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ABA40D" w14:textId="61A42A0D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  <w:r w:rsidR="00713DD0">
              <w:rPr>
                <w:sz w:val="22"/>
                <w:szCs w:val="22"/>
              </w:rPr>
              <w:t xml:space="preserve"> 1</w:t>
            </w:r>
          </w:p>
        </w:tc>
      </w:tr>
    </w:tbl>
    <w:p w14:paraId="7AC7FB52" w14:textId="77777777" w:rsidR="0096348C" w:rsidRPr="00477C9F" w:rsidRDefault="0096348C" w:rsidP="00477C9F">
      <w:pPr>
        <w:rPr>
          <w:sz w:val="22"/>
          <w:szCs w:val="22"/>
        </w:rPr>
      </w:pPr>
    </w:p>
    <w:p w14:paraId="65016DFA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2E4ECF6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F33858" w14:paraId="1EE95ECC" w14:textId="77777777" w:rsidTr="00F86ACF">
        <w:tc>
          <w:tcPr>
            <w:tcW w:w="753" w:type="dxa"/>
          </w:tcPr>
          <w:p w14:paraId="23634461" w14:textId="77777777" w:rsidR="00F84080" w:rsidRPr="00F33858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3858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F33858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3242FAC2" w14:textId="77777777" w:rsidR="00336917" w:rsidRPr="00F33858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3858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E9AB3D3" w14:textId="77777777" w:rsidR="00F84080" w:rsidRPr="00F33858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FF18D35" w14:textId="4CDEA02D" w:rsidR="0069143B" w:rsidRPr="00F33858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F33858">
              <w:rPr>
                <w:snapToGrid w:val="0"/>
                <w:sz w:val="22"/>
                <w:szCs w:val="22"/>
              </w:rPr>
              <w:t>4</w:t>
            </w:r>
            <w:r w:rsidRPr="00F33858">
              <w:rPr>
                <w:snapToGrid w:val="0"/>
                <w:sz w:val="22"/>
                <w:szCs w:val="22"/>
              </w:rPr>
              <w:t>/2</w:t>
            </w:r>
            <w:r w:rsidR="003D34BA" w:rsidRPr="00F33858">
              <w:rPr>
                <w:snapToGrid w:val="0"/>
                <w:sz w:val="22"/>
                <w:szCs w:val="22"/>
              </w:rPr>
              <w:t>5</w:t>
            </w:r>
            <w:r w:rsidRPr="00F33858">
              <w:rPr>
                <w:snapToGrid w:val="0"/>
                <w:sz w:val="22"/>
                <w:szCs w:val="22"/>
              </w:rPr>
              <w:t>:</w:t>
            </w:r>
            <w:r w:rsidR="00AF4C18" w:rsidRPr="00F33858">
              <w:rPr>
                <w:snapToGrid w:val="0"/>
                <w:sz w:val="22"/>
                <w:szCs w:val="22"/>
              </w:rPr>
              <w:t>25</w:t>
            </w:r>
            <w:r w:rsidR="00FD0038" w:rsidRPr="00F33858">
              <w:rPr>
                <w:snapToGrid w:val="0"/>
                <w:sz w:val="22"/>
                <w:szCs w:val="22"/>
              </w:rPr>
              <w:t>.</w:t>
            </w:r>
          </w:p>
          <w:p w14:paraId="10C2DEC8" w14:textId="77777777" w:rsidR="007864F6" w:rsidRPr="00F33858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F33858" w14:paraId="40EBFFE1" w14:textId="77777777" w:rsidTr="00F86ACF">
        <w:tc>
          <w:tcPr>
            <w:tcW w:w="753" w:type="dxa"/>
          </w:tcPr>
          <w:p w14:paraId="01073EF1" w14:textId="5F9C8093" w:rsidR="00F84080" w:rsidRPr="00F33858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385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A4F1A" w:rsidRPr="00F3385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24091BEF" w14:textId="7155B1F3" w:rsidR="00376C7D" w:rsidRPr="00F33858" w:rsidRDefault="00D33893" w:rsidP="0069143B">
            <w:pPr>
              <w:rPr>
                <w:b/>
                <w:snapToGrid w:val="0"/>
                <w:sz w:val="22"/>
                <w:szCs w:val="22"/>
              </w:rPr>
            </w:pPr>
            <w:r w:rsidRPr="00F33858">
              <w:rPr>
                <w:b/>
                <w:bCs/>
                <w:sz w:val="22"/>
                <w:szCs w:val="22"/>
              </w:rPr>
              <w:t>Ministern för civilt försvars agerande och kontakter med Energimyndigheten i samband med en anställning – G4–5</w:t>
            </w:r>
            <w:r w:rsidRPr="00F33858">
              <w:rPr>
                <w:sz w:val="22"/>
                <w:szCs w:val="22"/>
              </w:rPr>
              <w:t xml:space="preserve"> </w:t>
            </w:r>
          </w:p>
          <w:p w14:paraId="0C81682C" w14:textId="77777777" w:rsidR="00376C7D" w:rsidRPr="00F33858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B058FBA" w14:textId="77777777" w:rsidR="001050B3" w:rsidRPr="00F33858" w:rsidRDefault="001050B3" w:rsidP="001050B3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F679DE0" w14:textId="77777777" w:rsidR="001050B3" w:rsidRPr="00F33858" w:rsidRDefault="001050B3" w:rsidP="001050B3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5B860EA0" w14:textId="77777777" w:rsidR="0069143B" w:rsidRPr="00F33858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F33858" w14:paraId="0F4AFD18" w14:textId="77777777" w:rsidTr="00F86ACF">
        <w:tc>
          <w:tcPr>
            <w:tcW w:w="753" w:type="dxa"/>
          </w:tcPr>
          <w:p w14:paraId="38C4448A" w14:textId="4373B792" w:rsidR="00376C7D" w:rsidRPr="00F33858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3858">
              <w:rPr>
                <w:b/>
                <w:snapToGrid w:val="0"/>
                <w:sz w:val="22"/>
                <w:szCs w:val="22"/>
              </w:rPr>
              <w:t>§</w:t>
            </w:r>
            <w:r w:rsidR="00BA4F1A" w:rsidRPr="00F33858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21B533CA" w14:textId="54924BF7" w:rsidR="00376C7D" w:rsidRPr="00F33858" w:rsidRDefault="00D33893" w:rsidP="0069143B">
            <w:pPr>
              <w:rPr>
                <w:b/>
                <w:snapToGrid w:val="0"/>
                <w:sz w:val="22"/>
                <w:szCs w:val="22"/>
              </w:rPr>
            </w:pPr>
            <w:r w:rsidRPr="00F33858">
              <w:rPr>
                <w:b/>
                <w:sz w:val="22"/>
                <w:szCs w:val="22"/>
              </w:rPr>
              <w:t>Regeringens beslut att tillsätta en ledamot i styrelsen för Stockholms internationella fredsforskningsinstitut (Sipri) – G14</w:t>
            </w:r>
          </w:p>
          <w:p w14:paraId="3F909DAE" w14:textId="77777777" w:rsidR="00376C7D" w:rsidRPr="00F33858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F44ADEF" w14:textId="77777777" w:rsidR="001050B3" w:rsidRPr="00F33858" w:rsidRDefault="001050B3" w:rsidP="001050B3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8D1A5AE" w14:textId="77777777" w:rsidR="001050B3" w:rsidRPr="00F33858" w:rsidRDefault="001050B3" w:rsidP="001050B3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29FDF920" w14:textId="77777777" w:rsidR="00930B63" w:rsidRPr="00F33858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F33858" w14:paraId="4DDDF87D" w14:textId="77777777" w:rsidTr="00F86ACF">
        <w:tc>
          <w:tcPr>
            <w:tcW w:w="753" w:type="dxa"/>
          </w:tcPr>
          <w:p w14:paraId="4ADC4B99" w14:textId="303795D6" w:rsidR="00376C7D" w:rsidRPr="00F33858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3858">
              <w:rPr>
                <w:b/>
                <w:snapToGrid w:val="0"/>
                <w:sz w:val="22"/>
                <w:szCs w:val="22"/>
              </w:rPr>
              <w:t>§</w:t>
            </w:r>
            <w:r w:rsidR="00441A47" w:rsidRPr="00F33858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004D0A2C" w14:textId="7C48031F" w:rsidR="00376C7D" w:rsidRPr="00F33858" w:rsidRDefault="00D33893" w:rsidP="0069143B">
            <w:pPr>
              <w:rPr>
                <w:b/>
                <w:snapToGrid w:val="0"/>
                <w:sz w:val="22"/>
                <w:szCs w:val="22"/>
              </w:rPr>
            </w:pPr>
            <w:r w:rsidRPr="00F33858">
              <w:rPr>
                <w:b/>
                <w:sz w:val="22"/>
                <w:szCs w:val="22"/>
              </w:rPr>
              <w:t>Civilministerns hantering av avslutandet av länsöverdirektörens förordnande vid Länsstyrelsen i Stockholms län – G16</w:t>
            </w:r>
          </w:p>
          <w:p w14:paraId="268BE871" w14:textId="77777777" w:rsidR="00930B63" w:rsidRPr="00F33858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DCDFEB8" w14:textId="77777777" w:rsidR="001050B3" w:rsidRPr="00F33858" w:rsidRDefault="001050B3" w:rsidP="001050B3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72B1B201" w14:textId="77777777" w:rsidR="001050B3" w:rsidRPr="00F33858" w:rsidRDefault="001050B3" w:rsidP="001050B3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049E743D" w14:textId="77777777" w:rsidR="00376C7D" w:rsidRPr="00F33858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B7657" w:rsidRPr="00F33858" w14:paraId="2320BD11" w14:textId="77777777" w:rsidTr="00F86ACF">
        <w:tc>
          <w:tcPr>
            <w:tcW w:w="753" w:type="dxa"/>
          </w:tcPr>
          <w:p w14:paraId="175B7FBA" w14:textId="013666AF" w:rsidR="006B7657" w:rsidRPr="00F33858" w:rsidRDefault="006B765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3858">
              <w:rPr>
                <w:b/>
                <w:snapToGrid w:val="0"/>
                <w:sz w:val="22"/>
                <w:szCs w:val="22"/>
              </w:rPr>
              <w:t>§</w:t>
            </w:r>
            <w:r w:rsidR="00836740" w:rsidRPr="00F33858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52C410F8" w14:textId="77777777" w:rsidR="006B7657" w:rsidRPr="00F33858" w:rsidRDefault="006B7657" w:rsidP="0069143B">
            <w:pPr>
              <w:rPr>
                <w:b/>
                <w:sz w:val="22"/>
                <w:szCs w:val="22"/>
              </w:rPr>
            </w:pPr>
            <w:r w:rsidRPr="00F33858">
              <w:rPr>
                <w:b/>
                <w:sz w:val="22"/>
                <w:szCs w:val="22"/>
              </w:rPr>
              <w:t>Ajournering</w:t>
            </w:r>
          </w:p>
          <w:p w14:paraId="161AF7A7" w14:textId="77E2C593" w:rsidR="006B7657" w:rsidRPr="00F33858" w:rsidRDefault="006B7657" w:rsidP="0069143B">
            <w:pPr>
              <w:rPr>
                <w:b/>
                <w:sz w:val="22"/>
                <w:szCs w:val="22"/>
              </w:rPr>
            </w:pPr>
          </w:p>
          <w:p w14:paraId="51C28845" w14:textId="4BE7C6BC" w:rsidR="00836740" w:rsidRPr="00F33858" w:rsidRDefault="00836740" w:rsidP="0069143B">
            <w:pPr>
              <w:rPr>
                <w:bCs/>
                <w:sz w:val="22"/>
                <w:szCs w:val="22"/>
              </w:rPr>
            </w:pPr>
            <w:r w:rsidRPr="00F33858">
              <w:rPr>
                <w:bCs/>
                <w:sz w:val="22"/>
                <w:szCs w:val="22"/>
              </w:rPr>
              <w:t>Utskottet beslutade att ajournera sammanträdet.</w:t>
            </w:r>
          </w:p>
          <w:p w14:paraId="2C3FB573" w14:textId="46CBDE46" w:rsidR="006B7657" w:rsidRPr="00F33858" w:rsidRDefault="006B7657" w:rsidP="0069143B">
            <w:pPr>
              <w:rPr>
                <w:b/>
                <w:sz w:val="22"/>
                <w:szCs w:val="22"/>
              </w:rPr>
            </w:pPr>
          </w:p>
        </w:tc>
      </w:tr>
      <w:tr w:rsidR="00836740" w:rsidRPr="00F33858" w14:paraId="01A9A772" w14:textId="77777777" w:rsidTr="00101A2E">
        <w:tc>
          <w:tcPr>
            <w:tcW w:w="753" w:type="dxa"/>
          </w:tcPr>
          <w:p w14:paraId="66BE4D5B" w14:textId="3A29789D" w:rsidR="00836740" w:rsidRPr="00F33858" w:rsidRDefault="00836740" w:rsidP="00101A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3858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596" w:type="dxa"/>
            <w:gridSpan w:val="2"/>
          </w:tcPr>
          <w:p w14:paraId="2DAA851C" w14:textId="2F9709CE" w:rsidR="00836740" w:rsidRPr="00F33858" w:rsidRDefault="00836740" w:rsidP="00101A2E">
            <w:pPr>
              <w:rPr>
                <w:b/>
                <w:bCs/>
                <w:sz w:val="22"/>
                <w:szCs w:val="22"/>
              </w:rPr>
            </w:pPr>
            <w:r w:rsidRPr="00F33858">
              <w:rPr>
                <w:b/>
                <w:bCs/>
                <w:sz w:val="22"/>
                <w:szCs w:val="22"/>
              </w:rPr>
              <w:t>Tystnadsplikt</w:t>
            </w:r>
          </w:p>
          <w:p w14:paraId="01C14FFA" w14:textId="77777777" w:rsidR="00836740" w:rsidRPr="00F33858" w:rsidRDefault="00836740" w:rsidP="00101A2E">
            <w:pPr>
              <w:rPr>
                <w:b/>
                <w:bCs/>
                <w:sz w:val="22"/>
                <w:szCs w:val="22"/>
              </w:rPr>
            </w:pPr>
          </w:p>
          <w:p w14:paraId="7025E443" w14:textId="40CC6D72" w:rsidR="00836740" w:rsidRPr="00F33858" w:rsidRDefault="00836740" w:rsidP="00101A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Inför behandlingen av granskningsärende 27, 32–33 och fråga om utlämnande av allmän</w:t>
            </w:r>
            <w:r w:rsidR="00713DD0">
              <w:rPr>
                <w:snapToGrid w:val="0"/>
                <w:sz w:val="22"/>
                <w:szCs w:val="22"/>
              </w:rPr>
              <w:t>na</w:t>
            </w:r>
            <w:r w:rsidRPr="00F33858">
              <w:rPr>
                <w:snapToGrid w:val="0"/>
                <w:sz w:val="22"/>
                <w:szCs w:val="22"/>
              </w:rPr>
              <w:t xml:space="preserve"> handling</w:t>
            </w:r>
            <w:r w:rsidR="00713DD0">
              <w:rPr>
                <w:snapToGrid w:val="0"/>
                <w:sz w:val="22"/>
                <w:szCs w:val="22"/>
              </w:rPr>
              <w:t>ar</w:t>
            </w:r>
            <w:r w:rsidRPr="00F33858">
              <w:rPr>
                <w:snapToGrid w:val="0"/>
                <w:sz w:val="22"/>
                <w:szCs w:val="22"/>
              </w:rPr>
              <w:t xml:space="preserve"> (se § 8 nedan) uppkom fråga om tystnadsplikt för vissa uppgifter i </w:t>
            </w:r>
            <w:r w:rsidR="00713DD0">
              <w:rPr>
                <w:snapToGrid w:val="0"/>
                <w:sz w:val="22"/>
                <w:szCs w:val="22"/>
              </w:rPr>
              <w:t>två</w:t>
            </w:r>
            <w:r w:rsidRPr="00F33858">
              <w:rPr>
                <w:snapToGrid w:val="0"/>
                <w:sz w:val="22"/>
                <w:szCs w:val="22"/>
              </w:rPr>
              <w:t xml:space="preserve"> handling</w:t>
            </w:r>
            <w:r w:rsidR="00713DD0">
              <w:rPr>
                <w:snapToGrid w:val="0"/>
                <w:sz w:val="22"/>
                <w:szCs w:val="22"/>
              </w:rPr>
              <w:t>ar</w:t>
            </w:r>
            <w:r w:rsidRPr="00F33858">
              <w:rPr>
                <w:snapToGrid w:val="0"/>
                <w:sz w:val="22"/>
                <w:szCs w:val="22"/>
              </w:rPr>
              <w:t xml:space="preserve"> från Regeringskansliet som inkom till utskottet den 20 februari 2025 och som bedömts omfattas av sekretess enligt </w:t>
            </w:r>
            <w:r w:rsidR="004B39A8">
              <w:rPr>
                <w:snapToGrid w:val="0"/>
                <w:sz w:val="22"/>
                <w:szCs w:val="22"/>
              </w:rPr>
              <w:t xml:space="preserve">bland annat </w:t>
            </w:r>
            <w:r w:rsidRPr="00F33858">
              <w:rPr>
                <w:snapToGrid w:val="0"/>
                <w:sz w:val="22"/>
                <w:szCs w:val="22"/>
              </w:rPr>
              <w:t>15 kap. 2 §</w:t>
            </w:r>
            <w:r w:rsidR="00F33858" w:rsidRPr="00F33858">
              <w:rPr>
                <w:snapToGrid w:val="0"/>
                <w:sz w:val="22"/>
                <w:szCs w:val="22"/>
              </w:rPr>
              <w:t xml:space="preserve"> </w:t>
            </w:r>
            <w:r w:rsidRPr="00F33858">
              <w:rPr>
                <w:snapToGrid w:val="0"/>
                <w:sz w:val="22"/>
                <w:szCs w:val="22"/>
              </w:rPr>
              <w:t>offentlighets- och sekretesslagen (2009:400).</w:t>
            </w:r>
          </w:p>
          <w:p w14:paraId="78B2D241" w14:textId="77777777" w:rsidR="00836740" w:rsidRPr="00F33858" w:rsidRDefault="00836740" w:rsidP="00101A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BB8E39A" w14:textId="070DBE98" w:rsidR="00713DD0" w:rsidRPr="00F33858" w:rsidRDefault="00836740" w:rsidP="00713D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Utskottet beslutade att tystnadsplikt ska gälla enligt 7 kap. 20 § riksdagsordningen för de uppgifter i ovan nämnda handling</w:t>
            </w:r>
            <w:r w:rsidR="00713DD0">
              <w:rPr>
                <w:snapToGrid w:val="0"/>
                <w:sz w:val="22"/>
                <w:szCs w:val="22"/>
              </w:rPr>
              <w:t>ar</w:t>
            </w:r>
            <w:r w:rsidRPr="00F33858">
              <w:rPr>
                <w:snapToGrid w:val="0"/>
                <w:sz w:val="22"/>
                <w:szCs w:val="22"/>
              </w:rPr>
              <w:t xml:space="preserve"> som omfattas av sekretess till skydd för rikets säkerhet</w:t>
            </w:r>
            <w:r w:rsidR="00713DD0">
              <w:rPr>
                <w:snapToGrid w:val="0"/>
                <w:sz w:val="22"/>
                <w:szCs w:val="22"/>
              </w:rPr>
              <w:t xml:space="preserve"> enligt </w:t>
            </w:r>
            <w:r w:rsidR="00713DD0" w:rsidRPr="00F33858">
              <w:rPr>
                <w:snapToGrid w:val="0"/>
                <w:sz w:val="22"/>
                <w:szCs w:val="22"/>
              </w:rPr>
              <w:t>15 kap. 2 § offentlighets- och sekretesslagen (2009:400).</w:t>
            </w:r>
          </w:p>
          <w:p w14:paraId="7F38F860" w14:textId="5F0072CB" w:rsidR="00836740" w:rsidRPr="00F33858" w:rsidRDefault="00836740" w:rsidP="00101A2E">
            <w:pPr>
              <w:rPr>
                <w:snapToGrid w:val="0"/>
                <w:sz w:val="22"/>
                <w:szCs w:val="22"/>
              </w:rPr>
            </w:pPr>
          </w:p>
          <w:p w14:paraId="0550C7CD" w14:textId="77777777" w:rsidR="00836740" w:rsidRDefault="00713DD0" w:rsidP="00101A2E">
            <w:pPr>
              <w:rPr>
                <w:sz w:val="22"/>
                <w:szCs w:val="22"/>
              </w:rPr>
            </w:pPr>
            <w:r w:rsidRPr="008C79B7">
              <w:rPr>
                <w:sz w:val="22"/>
                <w:szCs w:val="22"/>
              </w:rPr>
              <w:t>Denna paragraf förklarades omedelbart justerad.</w:t>
            </w:r>
          </w:p>
          <w:p w14:paraId="479D8950" w14:textId="6655D171" w:rsidR="00713DD0" w:rsidRPr="00F33858" w:rsidRDefault="00713DD0" w:rsidP="00101A2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33893" w:rsidRPr="008C79B7" w14:paraId="29EAEF7B" w14:textId="77777777" w:rsidTr="00F86ACF">
        <w:tc>
          <w:tcPr>
            <w:tcW w:w="753" w:type="dxa"/>
          </w:tcPr>
          <w:p w14:paraId="7BC9C83F" w14:textId="7868609F" w:rsidR="00D33893" w:rsidRPr="008C79B7" w:rsidRDefault="00D3389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79B7">
              <w:rPr>
                <w:b/>
                <w:snapToGrid w:val="0"/>
                <w:sz w:val="22"/>
                <w:szCs w:val="22"/>
              </w:rPr>
              <w:t>§</w:t>
            </w:r>
            <w:r w:rsidR="00836740" w:rsidRPr="008C79B7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2DFFFCE4" w14:textId="77777777" w:rsidR="00D33893" w:rsidRPr="008C79B7" w:rsidRDefault="00D33893" w:rsidP="0069143B">
            <w:pPr>
              <w:rPr>
                <w:b/>
                <w:bCs/>
                <w:sz w:val="22"/>
                <w:szCs w:val="22"/>
              </w:rPr>
            </w:pPr>
            <w:r w:rsidRPr="008C79B7">
              <w:rPr>
                <w:b/>
                <w:bCs/>
                <w:sz w:val="22"/>
                <w:szCs w:val="22"/>
              </w:rPr>
              <w:t>Statsministerns ansvar och skyldigheter gällande Regeringskansliets säkerhetsrutiner samt frågor kring den nationella säkerhetsrådgivaren – G27, 32–33</w:t>
            </w:r>
          </w:p>
          <w:p w14:paraId="6F5C5255" w14:textId="77777777" w:rsidR="00D33893" w:rsidRPr="008C79B7" w:rsidRDefault="00D33893" w:rsidP="0069143B">
            <w:pPr>
              <w:rPr>
                <w:b/>
                <w:sz w:val="22"/>
                <w:szCs w:val="22"/>
              </w:rPr>
            </w:pPr>
          </w:p>
          <w:p w14:paraId="43CF7F10" w14:textId="77777777" w:rsidR="001050B3" w:rsidRPr="008C79B7" w:rsidRDefault="001050B3" w:rsidP="001050B3">
            <w:pPr>
              <w:spacing w:after="240"/>
              <w:rPr>
                <w:snapToGrid w:val="0"/>
                <w:sz w:val="22"/>
                <w:szCs w:val="22"/>
              </w:rPr>
            </w:pPr>
            <w:r w:rsidRPr="008C79B7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0A4A7024" w14:textId="77777777" w:rsidR="001050B3" w:rsidRPr="008C79B7" w:rsidRDefault="001050B3" w:rsidP="001050B3">
            <w:pPr>
              <w:rPr>
                <w:snapToGrid w:val="0"/>
                <w:sz w:val="22"/>
                <w:szCs w:val="22"/>
              </w:rPr>
            </w:pPr>
            <w:r w:rsidRPr="008C79B7">
              <w:rPr>
                <w:snapToGrid w:val="0"/>
                <w:sz w:val="22"/>
                <w:szCs w:val="22"/>
              </w:rPr>
              <w:t>Ärendet bordlades.</w:t>
            </w:r>
          </w:p>
          <w:p w14:paraId="07141EB6" w14:textId="2606D669" w:rsidR="001050B3" w:rsidRPr="008C79B7" w:rsidRDefault="001050B3" w:rsidP="0069143B">
            <w:pPr>
              <w:rPr>
                <w:b/>
                <w:sz w:val="22"/>
                <w:szCs w:val="22"/>
              </w:rPr>
            </w:pPr>
          </w:p>
        </w:tc>
      </w:tr>
      <w:tr w:rsidR="00D33893" w:rsidRPr="008C79B7" w14:paraId="0F88540F" w14:textId="77777777" w:rsidTr="00F86ACF">
        <w:tc>
          <w:tcPr>
            <w:tcW w:w="753" w:type="dxa"/>
          </w:tcPr>
          <w:p w14:paraId="60FBFD7B" w14:textId="6024A204" w:rsidR="00D33893" w:rsidRPr="008C79B7" w:rsidRDefault="00D3389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79B7">
              <w:rPr>
                <w:b/>
                <w:snapToGrid w:val="0"/>
                <w:sz w:val="22"/>
                <w:szCs w:val="22"/>
              </w:rPr>
              <w:t>§</w:t>
            </w:r>
            <w:r w:rsidR="00836740" w:rsidRPr="008C79B7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4FED3E8B" w14:textId="0D7FF58C" w:rsidR="00D33893" w:rsidRPr="008C79B7" w:rsidRDefault="00D33893" w:rsidP="0069143B">
            <w:pPr>
              <w:rPr>
                <w:b/>
                <w:sz w:val="22"/>
                <w:szCs w:val="22"/>
              </w:rPr>
            </w:pPr>
            <w:r w:rsidRPr="008C79B7">
              <w:rPr>
                <w:b/>
                <w:sz w:val="22"/>
                <w:szCs w:val="22"/>
              </w:rPr>
              <w:t>Fråga om utlämnande av allmän handling</w:t>
            </w:r>
          </w:p>
          <w:p w14:paraId="00FBABBE" w14:textId="77777777" w:rsidR="00145682" w:rsidRPr="008C79B7" w:rsidRDefault="00145682" w:rsidP="0069143B">
            <w:pPr>
              <w:rPr>
                <w:b/>
                <w:sz w:val="22"/>
                <w:szCs w:val="22"/>
              </w:rPr>
            </w:pPr>
          </w:p>
          <w:p w14:paraId="4A248CD7" w14:textId="51EB0191" w:rsidR="00145682" w:rsidRPr="008C79B7" w:rsidRDefault="00145682" w:rsidP="00145682">
            <w:pPr>
              <w:spacing w:after="240"/>
              <w:rPr>
                <w:color w:val="000000"/>
                <w:sz w:val="22"/>
                <w:szCs w:val="22"/>
              </w:rPr>
            </w:pPr>
            <w:r w:rsidRPr="008C79B7">
              <w:rPr>
                <w:snapToGrid w:val="0"/>
                <w:sz w:val="22"/>
                <w:szCs w:val="22"/>
              </w:rPr>
              <w:t>Kanslichefen anmälde begäran (dnr 1152-2024/25 och 1153-2024/25) om att få ut vissa handlingar i ett granskningsärende</w:t>
            </w:r>
            <w:r w:rsidRPr="008C79B7">
              <w:rPr>
                <w:color w:val="000000"/>
                <w:sz w:val="22"/>
                <w:szCs w:val="22"/>
              </w:rPr>
              <w:t xml:space="preserve">. </w:t>
            </w:r>
          </w:p>
          <w:p w14:paraId="40326184" w14:textId="77467F55" w:rsidR="008C79B7" w:rsidRPr="008C79B7" w:rsidRDefault="008C79B7" w:rsidP="008C79B7">
            <w:pPr>
              <w:pStyle w:val="Normalwebb"/>
              <w:spacing w:before="0" w:beforeAutospacing="0" w:after="240" w:afterAutospacing="0"/>
              <w:rPr>
                <w:sz w:val="22"/>
                <w:szCs w:val="22"/>
              </w:rPr>
            </w:pPr>
            <w:r w:rsidRPr="008C79B7">
              <w:rPr>
                <w:snapToGrid w:val="0"/>
                <w:sz w:val="22"/>
                <w:szCs w:val="22"/>
              </w:rPr>
              <w:t xml:space="preserve">Utskottet behandlade </w:t>
            </w:r>
            <w:r w:rsidRPr="008C79B7">
              <w:rPr>
                <w:sz w:val="22"/>
                <w:szCs w:val="22"/>
              </w:rPr>
              <w:t xml:space="preserve">begäran och beslutade att lämna ut </w:t>
            </w:r>
            <w:r>
              <w:rPr>
                <w:sz w:val="22"/>
                <w:szCs w:val="22"/>
              </w:rPr>
              <w:t>hand</w:t>
            </w:r>
            <w:r w:rsidR="00F33858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ingarna</w:t>
            </w:r>
            <w:r w:rsidRPr="008C79B7">
              <w:rPr>
                <w:sz w:val="22"/>
                <w:szCs w:val="22"/>
              </w:rPr>
              <w:t xml:space="preserve"> med undantag för vissa delar. De delar som inte lämnas ut bedöms av utskottet omfattas av sekretess enligt 15 kap. 2 § </w:t>
            </w:r>
            <w:r w:rsidR="00F33858">
              <w:rPr>
                <w:sz w:val="22"/>
                <w:szCs w:val="22"/>
              </w:rPr>
              <w:t>och</w:t>
            </w:r>
            <w:r w:rsidRPr="008C79B7">
              <w:rPr>
                <w:sz w:val="22"/>
                <w:szCs w:val="22"/>
              </w:rPr>
              <w:t xml:space="preserve"> 18 kap. </w:t>
            </w:r>
            <w:r w:rsidR="00F33858">
              <w:rPr>
                <w:sz w:val="22"/>
                <w:szCs w:val="22"/>
              </w:rPr>
              <w:t>1</w:t>
            </w:r>
            <w:r w:rsidRPr="008C79B7">
              <w:rPr>
                <w:sz w:val="22"/>
                <w:szCs w:val="22"/>
              </w:rPr>
              <w:t xml:space="preserve"> § offentlighets- och sekretesslagen (2009:400).</w:t>
            </w:r>
          </w:p>
          <w:p w14:paraId="67D3E695" w14:textId="274CD705" w:rsidR="008C79B7" w:rsidRPr="008C79B7" w:rsidRDefault="002F6DAE" w:rsidP="008C79B7">
            <w:pPr>
              <w:tabs>
                <w:tab w:val="left" w:pos="1701"/>
              </w:tabs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Handlingarna</w:t>
            </w:r>
            <w:r w:rsidR="008C79B7" w:rsidRPr="008C79B7">
              <w:rPr>
                <w:sz w:val="22"/>
                <w:szCs w:val="22"/>
              </w:rPr>
              <w:t xml:space="preserve"> lämnas ut i den omfattning som framgår av </w:t>
            </w:r>
            <w:r w:rsidR="008C79B7" w:rsidRPr="008C79B7">
              <w:rPr>
                <w:iCs/>
                <w:sz w:val="22"/>
                <w:szCs w:val="22"/>
              </w:rPr>
              <w:t>bilaga 2</w:t>
            </w:r>
            <w:r w:rsidR="008C79B7" w:rsidRPr="008C79B7">
              <w:rPr>
                <w:sz w:val="22"/>
                <w:szCs w:val="22"/>
              </w:rPr>
              <w:t>.</w:t>
            </w:r>
          </w:p>
          <w:p w14:paraId="3E3843A8" w14:textId="66DC4485" w:rsidR="00145682" w:rsidRPr="008C79B7" w:rsidRDefault="008C79B7" w:rsidP="008C79B7">
            <w:pPr>
              <w:spacing w:after="240"/>
              <w:rPr>
                <w:color w:val="000000"/>
                <w:sz w:val="22"/>
                <w:szCs w:val="22"/>
              </w:rPr>
            </w:pPr>
            <w:r w:rsidRPr="008C79B7">
              <w:rPr>
                <w:sz w:val="22"/>
                <w:szCs w:val="22"/>
              </w:rPr>
              <w:t>Denna paragraf förklarades omedelbart justerad.</w:t>
            </w:r>
          </w:p>
        </w:tc>
      </w:tr>
      <w:tr w:rsidR="0096348C" w:rsidRPr="008C79B7" w14:paraId="3853782C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792B351" w14:textId="77777777" w:rsidR="008273F4" w:rsidRPr="008C79B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C79B7">
              <w:rPr>
                <w:sz w:val="22"/>
                <w:szCs w:val="22"/>
              </w:rPr>
              <w:t>Vid protokollet</w:t>
            </w:r>
          </w:p>
          <w:p w14:paraId="113C84AE" w14:textId="4C572F8A" w:rsidR="008273F4" w:rsidRPr="008C79B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C79B7">
              <w:rPr>
                <w:sz w:val="22"/>
                <w:szCs w:val="22"/>
              </w:rPr>
              <w:t>Justera</w:t>
            </w:r>
            <w:r w:rsidR="000418B4">
              <w:rPr>
                <w:sz w:val="22"/>
                <w:szCs w:val="22"/>
              </w:rPr>
              <w:t>t 2025-02-27</w:t>
            </w:r>
          </w:p>
          <w:p w14:paraId="01E69F70" w14:textId="77777777" w:rsidR="008273F4" w:rsidRPr="008C79B7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C79B7">
              <w:rPr>
                <w:sz w:val="22"/>
                <w:szCs w:val="22"/>
              </w:rPr>
              <w:t>Ida Karkiainen</w:t>
            </w:r>
          </w:p>
          <w:p w14:paraId="077F43AA" w14:textId="77777777" w:rsidR="00AF32C5" w:rsidRPr="008C79B7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5360F48" w14:textId="77777777" w:rsidR="005805B8" w:rsidRDefault="005805B8" w:rsidP="005805B8">
      <w:pPr>
        <w:widowControl/>
        <w:rPr>
          <w:sz w:val="22"/>
          <w:szCs w:val="22"/>
        </w:rPr>
      </w:pPr>
    </w:p>
    <w:p w14:paraId="35F52FDF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6BC61498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A5B73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BD311A9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B5953C9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</w:t>
            </w:r>
            <w:r w:rsidR="004573E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722D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CF04C98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9B71F64" w14:textId="572CBF6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  <w:r w:rsidR="00713DD0">
              <w:rPr>
                <w:b/>
                <w:sz w:val="22"/>
                <w:szCs w:val="22"/>
              </w:rPr>
              <w:t xml:space="preserve"> 1</w:t>
            </w:r>
          </w:p>
          <w:p w14:paraId="213BED56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130CC3F4" w14:textId="04318F70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AF4C18">
              <w:rPr>
                <w:sz w:val="20"/>
              </w:rPr>
              <w:t>26</w:t>
            </w:r>
          </w:p>
        </w:tc>
      </w:tr>
      <w:tr w:rsidR="005805B8" w14:paraId="6E5E6A4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0AD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0105" w14:textId="37218822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F33858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D16A" w14:textId="1E746DA3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F33858">
              <w:rPr>
                <w:sz w:val="20"/>
              </w:rPr>
              <w:t xml:space="preserve"> 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BCF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AB2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981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277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CA0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91F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0DBD708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EC7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DCB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D8E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FF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21B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854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BA6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F78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19F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C2D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B52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B38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FC2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DBB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4E1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05E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0E9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4936" w14:paraId="1015A9D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EC0A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 w:rsidR="00A74BBA">
              <w:rPr>
                <w:sz w:val="22"/>
                <w:szCs w:val="22"/>
              </w:rPr>
              <w:t>,</w:t>
            </w:r>
            <w:r w:rsidR="00535A12">
              <w:rPr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1A0A" w14:textId="34AA473B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EC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F949" w14:textId="7C055971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2B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57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6B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0E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EC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25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4A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7F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04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06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9B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D1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0D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6AA447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8841" w14:textId="77777777" w:rsidR="00244936" w:rsidRPr="00244936" w:rsidRDefault="00766A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244936" w:rsidRPr="00244936">
              <w:rPr>
                <w:iCs/>
                <w:sz w:val="22"/>
                <w:szCs w:val="22"/>
              </w:rPr>
              <w:t xml:space="preserve"> (M)</w:t>
            </w:r>
            <w:r w:rsidR="00A74BBA">
              <w:rPr>
                <w:iCs/>
                <w:sz w:val="22"/>
                <w:szCs w:val="22"/>
              </w:rPr>
              <w:t>,</w:t>
            </w:r>
            <w:r w:rsidR="00535A12">
              <w:rPr>
                <w:iCs/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F5B6" w14:textId="037B6174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27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FD2B" w14:textId="744546CC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1E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2A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A9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86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87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EA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F1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3D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10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A7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D8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44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E4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A2EB8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54C9" w14:textId="77777777" w:rsidR="00244936" w:rsidRPr="00244936" w:rsidRDefault="00FF539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9A01" w14:textId="2F564967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03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E927" w14:textId="668FD66A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4A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6E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17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CD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55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DA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0D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4E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B0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E4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08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43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2F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8EA6EC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245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FC36" w14:textId="1C4AB8FB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73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13FC" w14:textId="20B9FEF7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A8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5C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50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76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14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9A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F4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F9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08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42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A8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29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95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A74C37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D74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C855" w14:textId="79A73060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38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1606" w14:textId="1A771124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D3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53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AB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E2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DA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FC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92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FE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24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D6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63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88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22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646BB8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D038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CC15" w14:textId="1DF7BFC0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36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8DFD" w14:textId="64D94986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F4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D1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A9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05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34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76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A5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73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F9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59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03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82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42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5C5BF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E17B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E7EE" w14:textId="4483D961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4A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6E46" w14:textId="7EE68366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47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6C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3E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F5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0A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25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27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F6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26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B1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52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C1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6A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AC990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CD42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1B05" w14:textId="2E1DCC41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51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6E8A" w14:textId="4831AC42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5A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08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3A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B9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70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F8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2C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3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46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26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08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CB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EB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EFBBB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7CE0" w14:textId="77777777" w:rsidR="00244936" w:rsidRPr="00244936" w:rsidRDefault="004E722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="00244936"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71E5" w14:textId="113733A9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33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63D3" w14:textId="6C4BEB92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49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13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4D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87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48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87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80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A6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26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2A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CE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F9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BB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8590F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D2CB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63FB" w14:textId="0DC59092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4A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4B48" w14:textId="37992245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E3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41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EF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13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1D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33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63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0B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97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D9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67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18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8D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3BE7B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833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82CC" w14:textId="6F47F106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72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0671" w14:textId="08C49001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03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85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43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79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DC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C9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B2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7F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43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46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13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E1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25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84BC3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423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1046" w14:textId="35F67807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3F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2951" w14:textId="77D52F28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FF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AA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F1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1F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70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17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5F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35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9C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65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A5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A8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E0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EFC65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641A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E307" w14:textId="4B678054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7C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34C1" w14:textId="487F0598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A1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76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BC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85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CC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E7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0F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62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80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BD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EE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D5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41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636D1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5DE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056A" w14:textId="5CB303E9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8A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E5A8" w14:textId="4C067FFE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58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3F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3A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C3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20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EB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70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70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3B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DC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2A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24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D3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3840F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1BAF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051A" w14:textId="5AA9E2FA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B2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178E" w14:textId="30692311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65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9A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24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F3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4F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38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0F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52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2E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CE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B6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1A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46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08E18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23BB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B053" w14:textId="427568C9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2F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290D" w14:textId="4C731D50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B2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F1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11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96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FC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C0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E1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A3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81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76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60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2A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10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AE532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770F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59C2" w14:textId="2D41CA4D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43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8EFF" w14:textId="7738739B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8F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4F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69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2E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3C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BE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BB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7C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50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D6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61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E3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C7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B83B4E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FEBF" w14:textId="77777777" w:rsidR="008E4E18" w:rsidRPr="00244936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A47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B3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D87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6F5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6C5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481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DDC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9D9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821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FE4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A86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7E7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9AC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E42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D11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0AD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AD52F2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54CF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7C11" w14:textId="4FFAB94C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5D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B915" w14:textId="2C866AA1" w:rsidR="00244936" w:rsidRPr="00003AB2" w:rsidRDefault="00503B52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08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7D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1F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CA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9F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65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9D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0B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BF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05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1C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0A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B0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1356F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C86D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C3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58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89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FA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CA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9C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E8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62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30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F6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CA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E5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B1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C2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A8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28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EBD660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48A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7D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4F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8D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51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8A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2E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06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27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59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0B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4E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B5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3F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A5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A6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18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BB3217B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B4D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92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04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E5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D7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8B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02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A8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F1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85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B7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EE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7A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82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6B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9B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AC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00C01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3650" w14:textId="77777777" w:rsidR="00244936" w:rsidRPr="00244936" w:rsidRDefault="00A73649" w:rsidP="0024493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719B" w14:textId="60A383D5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19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AE0F" w14:textId="6A952D90" w:rsidR="00244936" w:rsidRPr="00003AB2" w:rsidRDefault="00F3385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33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AC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52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1C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54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B2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6C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36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73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55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F6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03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39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D3532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E38D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58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4D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48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70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D4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71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D7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38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1D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CC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50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3F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0B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0B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F3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33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C89C2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1D5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2A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5A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7E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2C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93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E8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C7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F9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2E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BF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17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67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C6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00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C2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C0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4C24B48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2D3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3A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FD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17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31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7C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72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0C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4E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46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17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34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43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41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55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9C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78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942E9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DF7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08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99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29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AF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16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1B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BD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7E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08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1B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F1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B3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F7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6B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B9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FF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9130E1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854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93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9B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C5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A8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8B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63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EE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7A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D8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C9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FB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F9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22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E3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98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B5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735EEC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7FA5" w14:textId="77777777" w:rsidR="00244936" w:rsidRPr="00244936" w:rsidRDefault="0044659D" w:rsidP="00244936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97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1F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56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37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4B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3B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20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7C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BD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14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0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9E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A5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20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99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C6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032B3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0EF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8B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F3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C7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E7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7D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46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58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E8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7A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AE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1B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E0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0B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31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07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78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C0DDCB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A34B" w14:textId="77777777" w:rsidR="00244936" w:rsidRPr="00244936" w:rsidRDefault="00952C76" w:rsidP="0024493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44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C3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A3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B9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45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84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F5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F6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EC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13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C9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1D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DB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44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CB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1A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4757D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3C4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6E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18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D7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EA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51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D9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14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66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73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C8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42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4C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23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49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C2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74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BD339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8EA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66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65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1F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A1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88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83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5A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B7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CA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C2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79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D9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09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91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75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C9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85079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B2C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A1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9F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B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71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AF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37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6D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AA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8D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61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A8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8B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72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9D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2A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E7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0F2006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1A28" w14:textId="77777777" w:rsidR="00244936" w:rsidRPr="00244936" w:rsidRDefault="00A95C36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50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26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57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57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DE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B5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B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E8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65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DF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97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10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9B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29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A9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B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78F49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1633" w14:textId="77777777" w:rsidR="00244936" w:rsidRPr="00244936" w:rsidRDefault="00345713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8C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B7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5A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20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04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1F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D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AE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F2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73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A3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23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11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4E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44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CC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DB8DF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F7E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30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92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BD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82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83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02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77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2D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D5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5F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8B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42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9C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CE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F5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D0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B5CCE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86E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0B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29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8F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85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5C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62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F0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C9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E6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F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2D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1E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87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D3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E1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AF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6E57E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B23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6E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96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23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1C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09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F3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70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02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CB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53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98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FA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7B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18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CE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63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77A5A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749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08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A7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CF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EE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BD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BB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C1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F3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56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00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92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0C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3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21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15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52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EEAA4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572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9B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2A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1B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B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ED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01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7E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D8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F8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21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09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D2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06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B1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3C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AF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DC880C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CC4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0A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44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25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B8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E6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1B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0B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18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17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D7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8C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FE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B8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6E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62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B0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C5573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D6B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F9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A2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EB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03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62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94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FC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EE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2C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36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4E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2A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3E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F9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66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9D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823BA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979F" w14:textId="77777777" w:rsidR="00244936" w:rsidRPr="00244936" w:rsidRDefault="004573E5" w:rsidP="0024493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95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F6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00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64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DA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E0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5D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E4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12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6A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79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7D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3C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D9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EE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32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ED9BF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8F3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0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BE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99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A2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6D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36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DD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A9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7A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00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45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83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25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82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E9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D0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73FE5B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A6C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31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56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8C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D8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2F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42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A4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9C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CA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9C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3A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F9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0E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D1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2E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5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DC67DA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D1CE" w14:textId="77777777" w:rsidR="00244936" w:rsidRPr="00244936" w:rsidRDefault="00FA337E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="00244936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4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0D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90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50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4F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3A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22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17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E1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0A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1A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F8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4F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CE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FE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C6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21ECC2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673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D8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10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16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F1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30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03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1F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B4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56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83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63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C9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91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91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2E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29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A241844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8A8ED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96C16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7149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2EB6B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224E1716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C3D2B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478044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B4A234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637B60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28D86EDA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C18"/>
    <w:rsid w:val="00000C1F"/>
    <w:rsid w:val="00001E5A"/>
    <w:rsid w:val="00003AB2"/>
    <w:rsid w:val="00006AAF"/>
    <w:rsid w:val="00006E36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18B4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6568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02B17"/>
    <w:rsid w:val="001050B3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5682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2F6DAE"/>
    <w:rsid w:val="003075B8"/>
    <w:rsid w:val="00312782"/>
    <w:rsid w:val="00331327"/>
    <w:rsid w:val="0033415B"/>
    <w:rsid w:val="00334BA1"/>
    <w:rsid w:val="00336917"/>
    <w:rsid w:val="00342116"/>
    <w:rsid w:val="00345713"/>
    <w:rsid w:val="00346EEA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1A47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39A8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3B52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67E3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657"/>
    <w:rsid w:val="006B7B0C"/>
    <w:rsid w:val="006C1E27"/>
    <w:rsid w:val="006C21FA"/>
    <w:rsid w:val="006D3126"/>
    <w:rsid w:val="007118C9"/>
    <w:rsid w:val="00713DD0"/>
    <w:rsid w:val="0071773D"/>
    <w:rsid w:val="00723D66"/>
    <w:rsid w:val="00726EE5"/>
    <w:rsid w:val="007273BF"/>
    <w:rsid w:val="00735C0D"/>
    <w:rsid w:val="007421F4"/>
    <w:rsid w:val="0074647A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36740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C79B7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C18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4F1A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33893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EF4E7C"/>
    <w:rsid w:val="00F03690"/>
    <w:rsid w:val="00F064EF"/>
    <w:rsid w:val="00F07228"/>
    <w:rsid w:val="00F101D7"/>
    <w:rsid w:val="00F16AFF"/>
    <w:rsid w:val="00F227F9"/>
    <w:rsid w:val="00F322BA"/>
    <w:rsid w:val="00F33858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6AF5B"/>
  <w15:chartTrackingRefBased/>
  <w15:docId w15:val="{197A57F9-7EFE-467C-B26C-14A18887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Normalwebb">
    <w:name w:val="Normal (Web)"/>
    <w:basedOn w:val="Normal"/>
    <w:uiPriority w:val="99"/>
    <w:unhideWhenUsed/>
    <w:rsid w:val="00145682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2</TotalTime>
  <Pages>3</Pages>
  <Words>553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</cp:revision>
  <cp:lastPrinted>2025-02-25T16:57:00Z</cp:lastPrinted>
  <dcterms:created xsi:type="dcterms:W3CDTF">2025-02-25T16:58:00Z</dcterms:created>
  <dcterms:modified xsi:type="dcterms:W3CDTF">2025-03-26T09:18:00Z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