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424F12D" w14:textId="77777777" w:rsidTr="00782EA9">
        <w:tc>
          <w:tcPr>
            <w:tcW w:w="9141" w:type="dxa"/>
          </w:tcPr>
          <w:p w14:paraId="361C3CC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454CC0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8453F43" w14:textId="77777777" w:rsidR="0096348C" w:rsidRPr="00477C9F" w:rsidRDefault="0096348C" w:rsidP="00477C9F">
      <w:pPr>
        <w:rPr>
          <w:sz w:val="22"/>
          <w:szCs w:val="22"/>
        </w:rPr>
      </w:pPr>
    </w:p>
    <w:p w14:paraId="2398C72E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3562298" w14:textId="77777777" w:rsidTr="00F86ACF">
        <w:trPr>
          <w:cantSplit/>
          <w:trHeight w:val="742"/>
        </w:trPr>
        <w:tc>
          <w:tcPr>
            <w:tcW w:w="1790" w:type="dxa"/>
          </w:tcPr>
          <w:p w14:paraId="371E016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527E5F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6AF0F80" w14:textId="7D60318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24E83">
              <w:rPr>
                <w:b/>
                <w:sz w:val="22"/>
                <w:szCs w:val="22"/>
              </w:rPr>
              <w:t>16</w:t>
            </w:r>
          </w:p>
          <w:p w14:paraId="74F26D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6B9AC22" w14:textId="77777777" w:rsidTr="00F86ACF">
        <w:tc>
          <w:tcPr>
            <w:tcW w:w="1790" w:type="dxa"/>
          </w:tcPr>
          <w:p w14:paraId="6A79DBE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FF575EB" w14:textId="0C681DC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524E83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524E83">
              <w:rPr>
                <w:sz w:val="22"/>
                <w:szCs w:val="22"/>
              </w:rPr>
              <w:t>12</w:t>
            </w:r>
          </w:p>
        </w:tc>
      </w:tr>
      <w:tr w:rsidR="0096348C" w:rsidRPr="00477C9F" w14:paraId="51ADACE3" w14:textId="77777777" w:rsidTr="00F86ACF">
        <w:tc>
          <w:tcPr>
            <w:tcW w:w="1790" w:type="dxa"/>
          </w:tcPr>
          <w:p w14:paraId="7C0D868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DEF5571" w14:textId="463630A3" w:rsidR="00BD53C1" w:rsidRPr="00477C9F" w:rsidRDefault="00D2495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C2A15">
              <w:rPr>
                <w:sz w:val="22"/>
                <w:szCs w:val="22"/>
              </w:rPr>
              <w:t>40</w:t>
            </w:r>
            <w:r w:rsidR="00CF4ED5">
              <w:rPr>
                <w:sz w:val="22"/>
                <w:szCs w:val="22"/>
              </w:rPr>
              <w:t>–</w:t>
            </w:r>
            <w:r w:rsidR="001C2A15">
              <w:rPr>
                <w:sz w:val="22"/>
                <w:szCs w:val="22"/>
              </w:rPr>
              <w:t>9.50</w:t>
            </w:r>
          </w:p>
        </w:tc>
      </w:tr>
      <w:tr w:rsidR="0096348C" w:rsidRPr="00477C9F" w14:paraId="5624352A" w14:textId="77777777" w:rsidTr="00F86ACF">
        <w:tc>
          <w:tcPr>
            <w:tcW w:w="1790" w:type="dxa"/>
          </w:tcPr>
          <w:p w14:paraId="0ECE5C5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DB8D085" w14:textId="7A14624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6186499" w14:textId="77777777" w:rsidR="0096348C" w:rsidRPr="00477C9F" w:rsidRDefault="0096348C" w:rsidP="00477C9F">
      <w:pPr>
        <w:rPr>
          <w:sz w:val="22"/>
          <w:szCs w:val="22"/>
        </w:rPr>
      </w:pPr>
    </w:p>
    <w:p w14:paraId="30D8215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E83E5B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05476" w14:paraId="37F71E31" w14:textId="77777777" w:rsidTr="003564B7">
        <w:tc>
          <w:tcPr>
            <w:tcW w:w="753" w:type="dxa"/>
          </w:tcPr>
          <w:p w14:paraId="550F7E08" w14:textId="77777777" w:rsidR="00F84080" w:rsidRPr="0010547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0547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E62E4BA" w14:textId="77777777" w:rsidR="00336917" w:rsidRPr="0010547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2ED9C05" w14:textId="77777777" w:rsidR="00F84080" w:rsidRPr="0010547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874D99" w14:textId="2BC48123" w:rsidR="0069143B" w:rsidRPr="0010547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105476">
              <w:rPr>
                <w:snapToGrid w:val="0"/>
                <w:sz w:val="22"/>
                <w:szCs w:val="22"/>
              </w:rPr>
              <w:t>4</w:t>
            </w:r>
            <w:r w:rsidRPr="00105476">
              <w:rPr>
                <w:snapToGrid w:val="0"/>
                <w:sz w:val="22"/>
                <w:szCs w:val="22"/>
              </w:rPr>
              <w:t>/2</w:t>
            </w:r>
            <w:r w:rsidR="003D34BA" w:rsidRPr="00105476">
              <w:rPr>
                <w:snapToGrid w:val="0"/>
                <w:sz w:val="22"/>
                <w:szCs w:val="22"/>
              </w:rPr>
              <w:t>5</w:t>
            </w:r>
            <w:r w:rsidRPr="00105476">
              <w:rPr>
                <w:snapToGrid w:val="0"/>
                <w:sz w:val="22"/>
                <w:szCs w:val="22"/>
              </w:rPr>
              <w:t>:</w:t>
            </w:r>
            <w:r w:rsidR="00524E83" w:rsidRPr="00105476">
              <w:rPr>
                <w:snapToGrid w:val="0"/>
                <w:sz w:val="22"/>
                <w:szCs w:val="22"/>
              </w:rPr>
              <w:t>15</w:t>
            </w:r>
            <w:r w:rsidR="00FD0038" w:rsidRPr="00105476">
              <w:rPr>
                <w:snapToGrid w:val="0"/>
                <w:sz w:val="22"/>
                <w:szCs w:val="22"/>
              </w:rPr>
              <w:t>.</w:t>
            </w:r>
          </w:p>
          <w:p w14:paraId="51B8C1FE" w14:textId="77777777" w:rsidR="007864F6" w:rsidRPr="0010547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105476" w14:paraId="60834575" w14:textId="77777777" w:rsidTr="003564B7">
        <w:tc>
          <w:tcPr>
            <w:tcW w:w="753" w:type="dxa"/>
          </w:tcPr>
          <w:p w14:paraId="2EC1C21A" w14:textId="563EA287" w:rsidR="00F84080" w:rsidRPr="0010547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73BD" w:rsidRPr="0010547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A9A3640" w14:textId="77777777" w:rsidR="00D24957" w:rsidRPr="00105476" w:rsidRDefault="00D24957" w:rsidP="00D24957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6920106F" w14:textId="77777777" w:rsidR="00D24957" w:rsidRPr="00105476" w:rsidRDefault="00D24957" w:rsidP="00D24957">
            <w:pPr>
              <w:rPr>
                <w:b/>
                <w:snapToGrid w:val="0"/>
                <w:sz w:val="22"/>
                <w:szCs w:val="22"/>
              </w:rPr>
            </w:pPr>
          </w:p>
          <w:p w14:paraId="0E2374B4" w14:textId="77777777" w:rsidR="00D24957" w:rsidRPr="00105476" w:rsidRDefault="00D24957" w:rsidP="00D24957">
            <w:pPr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behandlade förslag till granskningsbetänkande.</w:t>
            </w:r>
          </w:p>
          <w:p w14:paraId="0140D2F8" w14:textId="77777777" w:rsidR="00D24957" w:rsidRPr="00105476" w:rsidRDefault="00D24957" w:rsidP="00D24957">
            <w:pPr>
              <w:rPr>
                <w:snapToGrid w:val="0"/>
                <w:sz w:val="22"/>
                <w:szCs w:val="22"/>
              </w:rPr>
            </w:pPr>
          </w:p>
          <w:p w14:paraId="6AB4D29F" w14:textId="007D84BF" w:rsidR="00376C7D" w:rsidRPr="00105476" w:rsidRDefault="00D24957" w:rsidP="0069143B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justerade betänkande 2024/25:KU10.</w:t>
            </w:r>
          </w:p>
          <w:p w14:paraId="36010756" w14:textId="77777777" w:rsidR="0069143B" w:rsidRPr="00105476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05476" w14:paraId="1E48DCE5" w14:textId="77777777" w:rsidTr="003564B7">
        <w:tc>
          <w:tcPr>
            <w:tcW w:w="753" w:type="dxa"/>
          </w:tcPr>
          <w:p w14:paraId="270C83D4" w14:textId="36395480" w:rsidR="00376C7D" w:rsidRPr="0010547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napToGrid w:val="0"/>
                <w:sz w:val="22"/>
                <w:szCs w:val="22"/>
              </w:rPr>
              <w:t>§</w:t>
            </w:r>
            <w:r w:rsidR="008A73BD" w:rsidRPr="00105476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AEE14EA" w14:textId="5854E1EE" w:rsidR="00376C7D" w:rsidRPr="00105476" w:rsidRDefault="00831F81" w:rsidP="0069143B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z w:val="22"/>
                <w:szCs w:val="22"/>
              </w:rPr>
              <w:t>Ministern för civilt försvars agerande och kontakter med Energimyndigheten i samband med en anställning – G4–5</w:t>
            </w:r>
          </w:p>
          <w:p w14:paraId="5AA528ED" w14:textId="77777777" w:rsidR="00376C7D" w:rsidRPr="0010547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5DDB937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6174A20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836A9F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A9E03B1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008467" w14:textId="77777777" w:rsidR="00831F81" w:rsidRPr="00105476" w:rsidRDefault="00831F81" w:rsidP="00831F81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Ärendet bordlades.</w:t>
            </w:r>
          </w:p>
          <w:p w14:paraId="0D1FF6B9" w14:textId="77777777" w:rsidR="00930B63" w:rsidRPr="00105476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05476" w14:paraId="5B3A68DE" w14:textId="77777777" w:rsidTr="003564B7">
        <w:tc>
          <w:tcPr>
            <w:tcW w:w="753" w:type="dxa"/>
          </w:tcPr>
          <w:p w14:paraId="6C4EEDD1" w14:textId="494CD345" w:rsidR="00376C7D" w:rsidRPr="0010547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napToGrid w:val="0"/>
                <w:sz w:val="22"/>
                <w:szCs w:val="22"/>
              </w:rPr>
              <w:t>§</w:t>
            </w:r>
            <w:r w:rsidR="008A73BD" w:rsidRPr="0010547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B0666B5" w14:textId="38F31D4F" w:rsidR="00376C7D" w:rsidRPr="00105476" w:rsidRDefault="00831F81" w:rsidP="0069143B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bCs/>
                <w:color w:val="000000"/>
                <w:sz w:val="22"/>
                <w:szCs w:val="22"/>
              </w:rPr>
              <w:t xml:space="preserve">Civilministerns hantering av avslutandet av länsöverdirektörens förordnande vid Länsstyrelsen i Stockholms län </w:t>
            </w:r>
            <w:r w:rsidRPr="00105476">
              <w:rPr>
                <w:b/>
                <w:bCs/>
                <w:sz w:val="22"/>
                <w:szCs w:val="22"/>
              </w:rPr>
              <w:t>– G16</w:t>
            </w:r>
          </w:p>
          <w:p w14:paraId="2F9F0A4B" w14:textId="77777777" w:rsidR="00930B63" w:rsidRPr="00105476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DE43ADC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B2E2C9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B32332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759F766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74F3C6" w14:textId="77777777" w:rsidR="00831F81" w:rsidRPr="00105476" w:rsidRDefault="00831F81" w:rsidP="00831F81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Ärendet bordlades.</w:t>
            </w:r>
          </w:p>
          <w:p w14:paraId="469B9F48" w14:textId="77777777" w:rsidR="00376C7D" w:rsidRPr="0010547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1F81" w:rsidRPr="00105476" w14:paraId="360B0F7F" w14:textId="77777777" w:rsidTr="003564B7">
        <w:tc>
          <w:tcPr>
            <w:tcW w:w="753" w:type="dxa"/>
          </w:tcPr>
          <w:p w14:paraId="6EF12905" w14:textId="13DDA797" w:rsidR="00831F81" w:rsidRPr="00105476" w:rsidRDefault="00831F8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b/>
                <w:snapToGrid w:val="0"/>
                <w:sz w:val="22"/>
                <w:szCs w:val="22"/>
              </w:rPr>
              <w:t>§</w:t>
            </w:r>
            <w:r w:rsidR="008A73BD" w:rsidRPr="0010547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4826931" w14:textId="77777777" w:rsidR="00831F81" w:rsidRPr="00105476" w:rsidRDefault="00831F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476">
              <w:rPr>
                <w:b/>
                <w:bCs/>
                <w:color w:val="000000"/>
                <w:sz w:val="22"/>
                <w:szCs w:val="22"/>
              </w:rPr>
              <w:t>Utbildningsministerns uttalande om innehållet i en studiecirkel – G21</w:t>
            </w:r>
          </w:p>
          <w:p w14:paraId="41949EC0" w14:textId="77777777" w:rsidR="00831F81" w:rsidRPr="00105476" w:rsidRDefault="00831F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9AF45A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C9D2146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124894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F7740EA" w14:textId="77777777" w:rsidR="00831F81" w:rsidRPr="00105476" w:rsidRDefault="00831F81" w:rsidP="00831F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022142" w14:textId="77777777" w:rsidR="00831F81" w:rsidRPr="00105476" w:rsidRDefault="00831F81" w:rsidP="00831F81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Ärendet bordlades.</w:t>
            </w:r>
          </w:p>
          <w:p w14:paraId="34BF9D87" w14:textId="6EB8C619" w:rsidR="00831F81" w:rsidRPr="00105476" w:rsidRDefault="00831F8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105476" w14:paraId="3C2190AB" w14:textId="77777777" w:rsidTr="003564B7">
        <w:trPr>
          <w:gridAfter w:val="1"/>
          <w:wAfter w:w="7" w:type="dxa"/>
        </w:trPr>
        <w:tc>
          <w:tcPr>
            <w:tcW w:w="7342" w:type="dxa"/>
            <w:gridSpan w:val="2"/>
          </w:tcPr>
          <w:p w14:paraId="6AD5F313" w14:textId="4B215A22" w:rsidR="008273F4" w:rsidRPr="0010547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5476">
              <w:rPr>
                <w:sz w:val="22"/>
                <w:szCs w:val="22"/>
              </w:rPr>
              <w:t>Vid protokollet</w:t>
            </w:r>
          </w:p>
          <w:p w14:paraId="509F7F62" w14:textId="07D1F16D" w:rsidR="008273F4" w:rsidRPr="0010547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5476">
              <w:rPr>
                <w:sz w:val="22"/>
                <w:szCs w:val="22"/>
              </w:rPr>
              <w:t>Justera</w:t>
            </w:r>
            <w:r w:rsidR="003564B7">
              <w:rPr>
                <w:sz w:val="22"/>
                <w:szCs w:val="22"/>
              </w:rPr>
              <w:t>t 2024-12-17</w:t>
            </w:r>
          </w:p>
          <w:p w14:paraId="11E6A16E" w14:textId="77777777" w:rsidR="008273F4" w:rsidRPr="00105476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5476">
              <w:rPr>
                <w:sz w:val="22"/>
                <w:szCs w:val="22"/>
              </w:rPr>
              <w:t>Ida Karkiainen</w:t>
            </w:r>
          </w:p>
          <w:p w14:paraId="57CBAFBB" w14:textId="77777777" w:rsidR="00AF32C5" w:rsidRPr="00105476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6EB7D3FF" w14:textId="77777777" w:rsidR="005805B8" w:rsidRDefault="005805B8" w:rsidP="005805B8">
      <w:pPr>
        <w:widowControl/>
        <w:rPr>
          <w:sz w:val="22"/>
          <w:szCs w:val="22"/>
        </w:rPr>
      </w:pPr>
    </w:p>
    <w:p w14:paraId="1D4CE2B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D2B736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22A5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D40589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892E5F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68D9B3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18835F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18B2C5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33180EA" w14:textId="0F647FE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831F81">
              <w:rPr>
                <w:sz w:val="20"/>
              </w:rPr>
              <w:t>16</w:t>
            </w:r>
          </w:p>
        </w:tc>
      </w:tr>
      <w:tr w:rsidR="005805B8" w14:paraId="6E93BB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9C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DCA" w14:textId="2CE373A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95254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0F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C0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073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590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97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63D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6D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5DE48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85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068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DB5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42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A9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A6A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DB1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B2D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AA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02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3B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987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C70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4C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9F3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D0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C5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68928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C6A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309" w14:textId="78632E8B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8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1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E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20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C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A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3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7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B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4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1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A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D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E4FB7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3325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E635" w14:textId="0FFD8D66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8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8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2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8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BD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8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3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4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0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2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57AB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95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CE7" w14:textId="0D26421F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3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5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2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E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3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7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3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C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6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9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D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35025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796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EDD" w14:textId="0FC35E5B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B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0A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8F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D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0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F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0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E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B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69FA7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32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EB1" w14:textId="55077A49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9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D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B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3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C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A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9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2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9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0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6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B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6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0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15A40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81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F3B" w14:textId="1AEB2953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8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4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A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6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C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D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E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C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6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6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37115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2E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F5ED" w14:textId="753187DF" w:rsidR="00244936" w:rsidRPr="00003AB2" w:rsidRDefault="00831F8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D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6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7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8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9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8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5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46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A1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3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D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E139C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86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582" w14:textId="2C003220" w:rsidR="00244936" w:rsidRPr="00003AB2" w:rsidRDefault="00831F8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4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37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0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8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B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5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4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7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0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F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A351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BA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CF8D" w14:textId="4A9D10B8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9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1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B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33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F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3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0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E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D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B7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DF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6598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CF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BD1" w14:textId="06974C32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F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1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C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F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5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8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AF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2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4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F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D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9B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AAD42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DD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9BE" w14:textId="7552DC79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E2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1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1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A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8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6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2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B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AF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9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D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B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1A2F8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91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A7E" w14:textId="06E104A6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D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2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7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4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13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F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C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0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9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06F84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18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911" w14:textId="017BFCFF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1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5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5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E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4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A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7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B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2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D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40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7B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0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CCB4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57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5E1" w14:textId="0CA567F4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3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04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9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0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F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5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7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1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1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DC01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44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0B9" w14:textId="4091C0A7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7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E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F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3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E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D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C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3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A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40A9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877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B13" w14:textId="329890D0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A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3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5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0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5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8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5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1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4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3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9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D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8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3527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11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801" w14:textId="21F837F5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5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2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F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7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8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C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B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3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F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F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4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C8A8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B54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8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8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45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7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F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71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B8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5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5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D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8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E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B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8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9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0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5F2A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3A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6DE" w14:textId="4A8774EA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9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8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D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8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A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5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7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2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C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F0CB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7A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3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9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2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9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E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82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D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5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D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F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D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A3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A655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5B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D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5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0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C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5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C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C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4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2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B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F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D5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4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C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5790D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FF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D0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5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F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9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F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8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F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D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5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9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F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B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C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D20E6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9D1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C3A" w14:textId="3CFFF321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4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E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32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7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6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9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5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B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7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285C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406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F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7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4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A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2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0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12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0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D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7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C5CD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FF5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1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7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1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47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2D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E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1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7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3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A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4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9521DF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71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7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6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B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2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5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A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A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A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B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6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F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3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6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D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BCCB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1C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9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B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0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3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D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FE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0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4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C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B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9F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3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9F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C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3ACD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F8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E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0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9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8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D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9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C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C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6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4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8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A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6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2B61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F67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E64" w14:textId="499D16B7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9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1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23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5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9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9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B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1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F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6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7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EA0E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F6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D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5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4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F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C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6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F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B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9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F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B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2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B7DF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1B5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2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E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8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1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6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E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3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F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B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92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E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C5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1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00A6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FB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6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D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A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F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9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9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E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F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D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E4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E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1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C456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ED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F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D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3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E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4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1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D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2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1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B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B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1960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A9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F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9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9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E8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D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E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D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F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1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4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7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6A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D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78AC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F2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C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9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1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8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3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B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5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8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D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7D50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FC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D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5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3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3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E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67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E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89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B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1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C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90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ABFC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46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D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B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7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B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D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A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4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2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1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2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5DAF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C3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DA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0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6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A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7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B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C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9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4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0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C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79E2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17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5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9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7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D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2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2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4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1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3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E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A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974F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D9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0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A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B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8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F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2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E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4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5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3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8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0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9BE7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E4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9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4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1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1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B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A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1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A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4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4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A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A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8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A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A9C7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0D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9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8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0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E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4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1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1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83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CE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5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4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4F07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E0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2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A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4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C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D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5E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A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7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B9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2E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8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2978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0C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9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4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A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8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F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8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08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E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6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FC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7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7FE3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35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4897" w14:textId="2A7D3EED" w:rsidR="00244936" w:rsidRPr="00003AB2" w:rsidRDefault="00D55EF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4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6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C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4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0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E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5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1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5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5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A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4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2241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CD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BE3" w14:textId="21E3D8C6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CA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7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D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6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8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C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8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D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2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2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273F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8B2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4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4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A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A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E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C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C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2F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F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A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3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9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B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BD685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9B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C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1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C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E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6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DB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5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A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B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2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C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5416BB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697A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5C22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556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88AC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EE762B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DD00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7B35FA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768ACA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5B57F7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DC34E6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0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6768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5476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C2A15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564B7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4E83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95254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1F81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A73BD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5700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957"/>
    <w:rsid w:val="00D27984"/>
    <w:rsid w:val="00D40740"/>
    <w:rsid w:val="00D41B19"/>
    <w:rsid w:val="00D44270"/>
    <w:rsid w:val="00D47BAF"/>
    <w:rsid w:val="00D52626"/>
    <w:rsid w:val="00D55EFC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14B0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ED8A3"/>
  <w15:chartTrackingRefBased/>
  <w15:docId w15:val="{1A6C92F5-CDA2-48AF-B1FA-8DDF117C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66</TotalTime>
  <Pages>2</Pages>
  <Words>369</Words>
  <Characters>3034</Characters>
  <Application>Microsoft Office Word</Application>
  <DocSecurity>0</DocSecurity>
  <Lines>1517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2024-12-12T09:39:00Z</cp:lastPrinted>
  <dcterms:created xsi:type="dcterms:W3CDTF">2024-12-11T14:23:00Z</dcterms:created>
  <dcterms:modified xsi:type="dcterms:W3CDTF">2024-12-17T14:19:00Z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