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86A84A41CE3A4C4A81B1C0F85B597510"/>
        </w:placeholder>
        <w:text/>
      </w:sdtPr>
      <w:sdtEndPr/>
      <w:sdtContent>
        <w:p w:rsidRPr="009B062B" w:rsidR="00AF30DD" w:rsidP="00D91C65" w:rsidRDefault="00AF30DD" w14:paraId="1B93FE2D" w14:textId="77777777">
          <w:pPr>
            <w:pStyle w:val="Rubrik1"/>
            <w:spacing w:after="300"/>
          </w:pPr>
          <w:r w:rsidRPr="009B062B">
            <w:t>Förslag till riksdagsbeslut</w:t>
          </w:r>
        </w:p>
      </w:sdtContent>
    </w:sdt>
    <w:sdt>
      <w:sdtPr>
        <w:alias w:val="Yrkande 1"/>
        <w:tag w:val="1010e3df-a60a-4bcd-99bf-a138292a0095"/>
        <w:id w:val="-1506581472"/>
        <w:lock w:val="sdtLocked"/>
      </w:sdtPr>
      <w:sdtEndPr/>
      <w:sdtContent>
        <w:p w:rsidR="00706559" w:rsidRDefault="00F3630C" w14:paraId="5613DD36" w14:textId="77777777">
          <w:pPr>
            <w:pStyle w:val="Frslagstext"/>
          </w:pPr>
          <w:r>
            <w:t>Riksdagen ställer sig bakom det som anförs i motionen om bolån riktade till unga och tillkännager detta för regeringen.</w:t>
          </w:r>
        </w:p>
      </w:sdtContent>
    </w:sdt>
    <w:sdt>
      <w:sdtPr>
        <w:alias w:val="Yrkande 2"/>
        <w:tag w:val="1482b983-838b-4759-8c7d-7c6a8ece0536"/>
        <w:id w:val="1636984084"/>
        <w:lock w:val="sdtLocked"/>
      </w:sdtPr>
      <w:sdtEndPr/>
      <w:sdtContent>
        <w:p w:rsidR="00706559" w:rsidRDefault="00F3630C" w14:paraId="33286C23" w14:textId="77777777">
          <w:pPr>
            <w:pStyle w:val="Frslagstext"/>
          </w:pPr>
          <w:r>
            <w:t>Riksdagen ställer sig bakom det som anförs i motionen om bolån riktat till förstagångsköpare och tillkännager detta för regeringen.</w:t>
          </w:r>
        </w:p>
      </w:sdtContent>
    </w:sdt>
    <w:sdt>
      <w:sdtPr>
        <w:alias w:val="Yrkande 3"/>
        <w:tag w:val="f72eb6e2-a2dd-42d8-a902-7f532b9abe50"/>
        <w:id w:val="930078456"/>
        <w:lock w:val="sdtLocked"/>
      </w:sdtPr>
      <w:sdtEndPr/>
      <w:sdtContent>
        <w:p w:rsidR="00706559" w:rsidRDefault="00F3630C" w14:paraId="08681343" w14:textId="77777777">
          <w:pPr>
            <w:pStyle w:val="Frslagstext"/>
          </w:pPr>
          <w:r>
            <w:t>Riksdagen ställer sig bakom det som anförs i motionen om ett skattefritt bosparande inför köp av första bostaden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18262C906458294F01218097F0F05"/>
        </w:placeholder>
        <w:text/>
      </w:sdtPr>
      <w:sdtEndPr/>
      <w:sdtContent>
        <w:p w:rsidRPr="009B062B" w:rsidR="006D79C9" w:rsidP="00333E95" w:rsidRDefault="00182C03" w14:paraId="1A168248" w14:textId="45653D1C">
          <w:pPr>
            <w:pStyle w:val="Rubrik1"/>
          </w:pPr>
          <w:r w:rsidRPr="00182C03">
            <w:t>Bolån riktade till unga och förstagångsköpare</w:t>
          </w:r>
        </w:p>
      </w:sdtContent>
    </w:sdt>
    <w:bookmarkEnd w:displacedByCustomXml="prev" w:id="3"/>
    <w:bookmarkEnd w:displacedByCustomXml="prev" w:id="4"/>
    <w:p w:rsidR="00A14EA6" w:rsidP="00182C03" w:rsidRDefault="00A14EA6" w14:paraId="09A4B3B6" w14:textId="3D4B9671">
      <w:pPr>
        <w:pStyle w:val="Normalutanindragellerluft"/>
      </w:pPr>
      <w:r>
        <w:t>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w:t>
      </w:r>
      <w:r w:rsidR="00182C03">
        <w:softHyphen/>
      </w:r>
      <w:r>
        <w:t>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33554C" w:rsidR="0033554C" w:rsidP="00182C03" w:rsidRDefault="00A14EA6" w14:paraId="225273A6" w14:textId="388B0D37">
      <w:r>
        <w:t>Även för de billigare bostäderna på marknaden kan kravet på kontantinsats stoppa flera unga från att investera i en egen bostad. I Norge har man löst det genom att unga får separata fördelaktiga villkor för bostadslån</w:t>
      </w:r>
      <w:r w:rsidR="00AF7539">
        <w:t>,</w:t>
      </w:r>
      <w:r>
        <w:t xml:space="preserve"> vilket stimulerar </w:t>
      </w:r>
      <w:r w:rsidR="00AF7539">
        <w:t xml:space="preserve">till </w:t>
      </w:r>
      <w:r>
        <w:t>ett ökat bostads</w:t>
      </w:r>
      <w:r w:rsidR="00182C03">
        <w:softHyphen/>
      </w:r>
      <w:r>
        <w:t xml:space="preserve">byggande. Dessa lån som sker genom den s.k. bosparandemodellen boligsparing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w:t>
      </w:r>
      <w:r w:rsidR="00182C03">
        <w:softHyphen/>
      </w:r>
      <w:r w:rsidR="0033554C">
        <w:t>starka anhöriga</w:t>
      </w:r>
      <w:r>
        <w:t xml:space="preserve">. </w:t>
      </w:r>
    </w:p>
    <w:p w:rsidR="0033554C" w:rsidP="00182C03" w:rsidRDefault="0033554C" w14:paraId="2A9138F8" w14:textId="5A3A989C">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w:t>
      </w:r>
      <w:r w:rsidR="0012390D">
        <w:t> </w:t>
      </w:r>
      <w:r w:rsidRPr="0033554C">
        <w:t>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w:rsidR="00BF4522" w:rsidP="00182C03" w:rsidRDefault="00BF4522" w14:paraId="4E8A66C7" w14:textId="5CB8B279">
      <w:r>
        <w:t>Mot bakgrund av detta bör det införas särskilda bolån rikta</w:t>
      </w:r>
      <w:r w:rsidR="00F3630C">
        <w:t>de</w:t>
      </w:r>
      <w:r>
        <w:t xml:space="preserve"> till unga och första</w:t>
      </w:r>
      <w:r w:rsidR="00182C03">
        <w:softHyphen/>
      </w:r>
      <w:r>
        <w:t>gångs</w:t>
      </w:r>
      <w:r w:rsidR="00182C03">
        <w:softHyphen/>
      </w:r>
      <w:r>
        <w:t xml:space="preserve">köpare i syfte att underlätta intåget på fastighetsmarknaden samt korta spartiden. </w:t>
      </w:r>
    </w:p>
    <w:p w:rsidRPr="00182C03" w:rsidR="00524F20" w:rsidP="00182C03" w:rsidRDefault="00442220" w14:paraId="427CABBB" w14:textId="77777777">
      <w:pPr>
        <w:pStyle w:val="Rubrik1"/>
      </w:pPr>
      <w:r w:rsidRPr="00182C03">
        <w:t>S</w:t>
      </w:r>
      <w:r w:rsidRPr="00182C03" w:rsidR="00524F20">
        <w:t>kattefritt bosparande</w:t>
      </w:r>
    </w:p>
    <w:p w:rsidRPr="0033554C" w:rsidR="00524F20" w:rsidP="00182C03" w:rsidRDefault="00524F20" w14:paraId="43D4E9CB" w14:textId="34A3B409">
      <w:pPr>
        <w:pStyle w:val="Normalutanindragellerluft"/>
      </w:pPr>
      <w:r>
        <w:t>Det finns idag flera länder där det idag finns fördelaktiga villkor för de som sparar inför bostadsköp. Exempelvis har vi återigen ett exempel i vårat grannland Norge, där man kan få en skatterabatt på 20 procent av det sparade beloppet upp till 25</w:t>
      </w:r>
      <w:r w:rsidR="0012390D">
        <w:t> </w:t>
      </w:r>
      <w:r>
        <w:t>000 kronor per år</w:t>
      </w:r>
      <w:r w:rsidR="00F3630C">
        <w:t>,</w:t>
      </w:r>
      <w:r>
        <w:t xml:space="preserve"> där maxtaket ligget på 300</w:t>
      </w:r>
      <w:r w:rsidR="0012390D">
        <w:t> </w:t>
      </w:r>
      <w:r>
        <w:t>000</w:t>
      </w:r>
      <w:r w:rsidR="0012390D">
        <w:t> </w:t>
      </w:r>
      <w:r>
        <w:t xml:space="preserve">kr. Denna förmån finns för samtliga som inte än hunnit fylla 34 år, vilket visar på att man i första hand riktat in sig på personer som ska ge sig in på bostadsmarknaden. Nackdelen med denna modell är dock att man missar de individer som kanske först </w:t>
      </w:r>
      <w:r w:rsidR="001220E5">
        <w:t xml:space="preserve">när </w:t>
      </w:r>
      <w:r w:rsidR="00F3630C">
        <w:t>de</w:t>
      </w:r>
      <w:r w:rsidR="001220E5">
        <w:t xml:space="preserve"> blivit lite</w:t>
      </w:r>
      <w:r>
        <w:t xml:space="preserve"> äldre </w:t>
      </w:r>
      <w:r w:rsidR="001220E5">
        <w:t>valt att försöka ge sig in på bostads</w:t>
      </w:r>
      <w:r w:rsidR="00182C03">
        <w:softHyphen/>
      </w:r>
      <w:r w:rsidR="001220E5">
        <w:t>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att skapa ett skattefritt bosparande för personer som önskar investera i sin första bostad.</w:t>
      </w:r>
    </w:p>
    <w:sdt>
      <w:sdtPr>
        <w:rPr>
          <w:i/>
          <w:noProof/>
        </w:rPr>
        <w:alias w:val="CC_Underskrifter"/>
        <w:tag w:val="CC_Underskrifter"/>
        <w:id w:val="583496634"/>
        <w:lock w:val="sdtContentLocked"/>
        <w:placeholder>
          <w:docPart w:val="C10CC99F1E65425E9E9D68EF99EDD7D7"/>
        </w:placeholder>
      </w:sdtPr>
      <w:sdtEndPr>
        <w:rPr>
          <w:i w:val="0"/>
          <w:noProof w:val="0"/>
        </w:rPr>
      </w:sdtEndPr>
      <w:sdtContent>
        <w:p w:rsidR="00D91C65" w:rsidP="00274E10" w:rsidRDefault="00D91C65" w14:paraId="0C2A9727" w14:textId="77777777"/>
        <w:p w:rsidRPr="008E0FE2" w:rsidR="00D91C65" w:rsidP="00274E10" w:rsidRDefault="00182C03" w14:paraId="67DC94A9" w14:textId="29CCA59E"/>
      </w:sdtContent>
    </w:sdt>
    <w:tbl>
      <w:tblPr>
        <w:tblW w:w="5000" w:type="pct"/>
        <w:tblLook w:val="04A0" w:firstRow="1" w:lastRow="0" w:firstColumn="1" w:lastColumn="0" w:noHBand="0" w:noVBand="1"/>
        <w:tblCaption w:val="underskrifter"/>
      </w:tblPr>
      <w:tblGrid>
        <w:gridCol w:w="4252"/>
        <w:gridCol w:w="4252"/>
      </w:tblGrid>
      <w:tr w:rsidR="00706559" w14:paraId="57A54DD0" w14:textId="77777777">
        <w:trPr>
          <w:cantSplit/>
        </w:trPr>
        <w:tc>
          <w:tcPr>
            <w:tcW w:w="50" w:type="pct"/>
            <w:vAlign w:val="bottom"/>
          </w:tcPr>
          <w:p w:rsidR="00706559" w:rsidRDefault="00F3630C" w14:paraId="22F5C575" w14:textId="77777777">
            <w:pPr>
              <w:pStyle w:val="Underskrifter"/>
              <w:spacing w:after="0"/>
            </w:pPr>
            <w:r>
              <w:t>Markus Wiechel (SD)</w:t>
            </w:r>
          </w:p>
        </w:tc>
        <w:tc>
          <w:tcPr>
            <w:tcW w:w="50" w:type="pct"/>
            <w:vAlign w:val="bottom"/>
          </w:tcPr>
          <w:p w:rsidR="00706559" w:rsidRDefault="00F3630C" w14:paraId="49A4F058" w14:textId="77777777">
            <w:pPr>
              <w:pStyle w:val="Underskrifter"/>
              <w:spacing w:after="0"/>
            </w:pPr>
            <w:r>
              <w:t>Ann-Christine Frohm (SD)</w:t>
            </w:r>
          </w:p>
        </w:tc>
      </w:tr>
    </w:tbl>
    <w:p w:rsidRPr="008E0FE2" w:rsidR="004801AC" w:rsidP="00DF3554" w:rsidRDefault="004801AC" w14:paraId="55600C81" w14:textId="14400F5C"/>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EFFB" w14:textId="77777777" w:rsidR="00792B48" w:rsidRDefault="00792B48" w:rsidP="000C1CAD">
      <w:pPr>
        <w:spacing w:line="240" w:lineRule="auto"/>
      </w:pPr>
      <w:r>
        <w:separator/>
      </w:r>
    </w:p>
  </w:endnote>
  <w:endnote w:type="continuationSeparator" w:id="0">
    <w:p w14:paraId="08B9907D" w14:textId="77777777" w:rsidR="00792B48" w:rsidRDefault="00792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F8B5" w14:textId="51D0C658" w:rsidR="00FD6362" w:rsidRPr="00274E10" w:rsidRDefault="00FD6362" w:rsidP="00274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B75E" w14:textId="77777777" w:rsidR="00792B48" w:rsidRDefault="00792B48" w:rsidP="000C1CAD">
      <w:pPr>
        <w:spacing w:line="240" w:lineRule="auto"/>
      </w:pPr>
      <w:r>
        <w:separator/>
      </w:r>
    </w:p>
  </w:footnote>
  <w:footnote w:type="continuationSeparator" w:id="0">
    <w:p w14:paraId="49B3AE86" w14:textId="77777777" w:rsidR="00792B48" w:rsidRDefault="00792B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3320" w14:textId="77777777" w:rsidR="00FD6362" w:rsidRDefault="00FD636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FE200" wp14:editId="5A9E0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F9E37" w14:textId="77777777" w:rsidR="00FD6362" w:rsidRDefault="00182C03"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775CDEDE2DA049098984EF3B0B0C6F45"/>
                              </w:placeholder>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FE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AF9E37" w14:textId="77777777" w:rsidR="00FD6362" w:rsidRDefault="00182C03"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775CDEDE2DA049098984EF3B0B0C6F45"/>
                        </w:placeholder>
                        <w:showingPlcHdr/>
                        <w:text/>
                      </w:sdtPr>
                      <w:sdtEndPr/>
                      <w:sdtContent>
                        <w:r w:rsidR="00FD6362">
                          <w:t xml:space="preserve"> </w:t>
                        </w:r>
                      </w:sdtContent>
                    </w:sdt>
                  </w:p>
                </w:txbxContent>
              </v:textbox>
              <w10:wrap anchorx="page"/>
            </v:shape>
          </w:pict>
        </mc:Fallback>
      </mc:AlternateContent>
    </w:r>
  </w:p>
  <w:p w14:paraId="5D9E2246" w14:textId="77777777" w:rsidR="00FD6362" w:rsidRPr="00293C4F" w:rsidRDefault="00FD636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102E" w14:textId="77777777" w:rsidR="00FD6362" w:rsidRDefault="00FD6362" w:rsidP="008563AC">
    <w:pPr>
      <w:jc w:val="right"/>
    </w:pPr>
  </w:p>
  <w:p w14:paraId="368B7659" w14:textId="77777777" w:rsidR="00FD6362" w:rsidRDefault="00FD636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1221" w14:textId="77777777" w:rsidR="00FD6362" w:rsidRDefault="00182C03" w:rsidP="008563AC">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anchorId="7A975A4B" wp14:editId="1B6FD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933D0" w14:textId="77777777" w:rsidR="00FD6362" w:rsidRDefault="00182C03" w:rsidP="00A314CF">
    <w:pPr>
      <w:pStyle w:val="FSHNormal"/>
      <w:spacing w:before="40"/>
    </w:pPr>
    <w:sdt>
      <w:sdtPr>
        <w:alias w:val="CC_Noformat_Motionstyp"/>
        <w:tag w:val="CC_Noformat_Motionstyp"/>
        <w:id w:val="1162973129"/>
        <w:lock w:val="sdtContentLocked"/>
        <w15:appearance w15:val="hidden"/>
        <w:text/>
      </w:sdtPr>
      <w:sdtEndPr/>
      <w:sdtContent>
        <w:r w:rsidR="00274E10">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placeholder>
          <w:docPart w:val="95112B4122BB4F21AE794ECB6A711E17"/>
        </w:placeholder>
        <w:showingPlcHdr/>
        <w:text/>
      </w:sdtPr>
      <w:sdtEndPr/>
      <w:sdtContent>
        <w:r w:rsidR="00FD6362">
          <w:t xml:space="preserve"> </w:t>
        </w:r>
      </w:sdtContent>
    </w:sdt>
  </w:p>
  <w:p w14:paraId="60E57266" w14:textId="77777777" w:rsidR="00FD6362" w:rsidRPr="008227B3" w:rsidRDefault="00182C03" w:rsidP="008227B3">
    <w:pPr>
      <w:pStyle w:val="MotionTIllRiksdagen"/>
    </w:pPr>
    <w:sdt>
      <w:sdtPr>
        <w:alias w:val="CC_Boilerplate_1"/>
        <w:tag w:val="CC_Boilerplate_1"/>
        <w:id w:val="2134750458"/>
        <w:lock w:val="sdtContentLocked"/>
        <w15:appearance w15:val="hidden"/>
        <w:text/>
      </w:sdtPr>
      <w:sdtEndPr/>
      <w:sdtContent>
        <w:r w:rsidR="00FD6362" w:rsidRPr="008227B3">
          <w:t>Motion till riksdagen </w:t>
        </w:r>
      </w:sdtContent>
    </w:sdt>
  </w:p>
  <w:p w14:paraId="5D62A9F7" w14:textId="18EBB1FE" w:rsidR="00FD6362" w:rsidRPr="008227B3" w:rsidRDefault="00182C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4E10">
          <w:t>2025/26</w:t>
        </w:r>
      </w:sdtContent>
    </w:sdt>
    <w:sdt>
      <w:sdtPr>
        <w:rPr>
          <w:rStyle w:val="BeteckningChar"/>
        </w:rPr>
        <w:alias w:val="CC_Noformat_Partibet"/>
        <w:tag w:val="CC_Noformat_Partibet"/>
        <w:id w:val="405810658"/>
        <w:lock w:val="sdtContentLocked"/>
        <w:placeholder>
          <w:docPart w:val="49C44DE0EAB343A280D7A4E480EAEEAF"/>
        </w:placeholder>
        <w:showingPlcHdr/>
        <w15:appearance w15:val="hidden"/>
        <w:text/>
      </w:sdtPr>
      <w:sdtEndPr>
        <w:rPr>
          <w:rStyle w:val="Rubrik1Char"/>
          <w:rFonts w:asciiTheme="majorHAnsi" w:hAnsiTheme="majorHAnsi"/>
          <w:sz w:val="38"/>
        </w:rPr>
      </w:sdtEndPr>
      <w:sdtContent>
        <w:r w:rsidR="00274E10">
          <w:t>:2804</w:t>
        </w:r>
      </w:sdtContent>
    </w:sdt>
  </w:p>
  <w:p w14:paraId="2D1F4CB0" w14:textId="0910772C" w:rsidR="00FD6362" w:rsidRDefault="00182C03" w:rsidP="00E03A3D">
    <w:pPr>
      <w:pStyle w:val="Motionr"/>
    </w:pPr>
    <w:sdt>
      <w:sdtPr>
        <w:alias w:val="CC_Noformat_Avtext"/>
        <w:tag w:val="CC_Noformat_Avtext"/>
        <w:id w:val="-2020768203"/>
        <w:lock w:val="sdtContentLocked"/>
        <w15:appearance w15:val="hidden"/>
        <w:text/>
      </w:sdtPr>
      <w:sdtEndPr/>
      <w:sdtContent>
        <w:r w:rsidR="00274E10">
          <w:t>av Markus Wiechel och Ann-Christine Frohm (båda SD)</w:t>
        </w:r>
      </w:sdtContent>
    </w:sdt>
  </w:p>
  <w:sdt>
    <w:sdtPr>
      <w:alias w:val="CC_Noformat_Rubtext"/>
      <w:tag w:val="CC_Noformat_Rubtext"/>
      <w:id w:val="-218060500"/>
      <w:lock w:val="sdtLocked"/>
      <w:text/>
    </w:sdtPr>
    <w:sdtEndPr/>
    <w:sdtContent>
      <w:p w14:paraId="24CDBB41" w14:textId="782D5F7E" w:rsidR="00FD6362" w:rsidRDefault="00E04ECA" w:rsidP="00283E0F">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14:paraId="039572C0" w14:textId="77777777" w:rsidR="00FD6362" w:rsidRDefault="00FD636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25797465">
    <w:abstractNumId w:val="9"/>
  </w:num>
  <w:num w:numId="2" w16cid:durableId="1593516187">
    <w:abstractNumId w:val="8"/>
  </w:num>
  <w:num w:numId="3" w16cid:durableId="690184285">
    <w:abstractNumId w:val="7"/>
  </w:num>
  <w:num w:numId="4" w16cid:durableId="524172461">
    <w:abstractNumId w:val="6"/>
  </w:num>
  <w:num w:numId="5" w16cid:durableId="1169102999">
    <w:abstractNumId w:val="5"/>
  </w:num>
  <w:num w:numId="6" w16cid:durableId="2087795690">
    <w:abstractNumId w:val="4"/>
  </w:num>
  <w:num w:numId="7" w16cid:durableId="271478306">
    <w:abstractNumId w:val="3"/>
  </w:num>
  <w:num w:numId="8" w16cid:durableId="1415518454">
    <w:abstractNumId w:val="2"/>
  </w:num>
  <w:num w:numId="9" w16cid:durableId="1417358245">
    <w:abstractNumId w:val="1"/>
  </w:num>
  <w:num w:numId="10" w16cid:durableId="1986160547">
    <w:abstractNumId w:val="0"/>
  </w:num>
  <w:num w:numId="11" w16cid:durableId="1434518272">
    <w:abstractNumId w:val="27"/>
  </w:num>
  <w:num w:numId="12" w16cid:durableId="1529178357">
    <w:abstractNumId w:val="26"/>
  </w:num>
  <w:num w:numId="13" w16cid:durableId="1372800043">
    <w:abstractNumId w:val="16"/>
  </w:num>
  <w:num w:numId="14" w16cid:durableId="973173074">
    <w:abstractNumId w:val="19"/>
  </w:num>
  <w:num w:numId="15" w16cid:durableId="1095320923">
    <w:abstractNumId w:val="13"/>
  </w:num>
  <w:num w:numId="16" w16cid:durableId="222184800">
    <w:abstractNumId w:val="30"/>
  </w:num>
  <w:num w:numId="17" w16cid:durableId="1073818317">
    <w:abstractNumId w:val="37"/>
  </w:num>
  <w:num w:numId="18" w16cid:durableId="490486653">
    <w:abstractNumId w:val="28"/>
  </w:num>
  <w:num w:numId="19" w16cid:durableId="845942530">
    <w:abstractNumId w:val="28"/>
  </w:num>
  <w:num w:numId="20" w16cid:durableId="720179074">
    <w:abstractNumId w:val="28"/>
  </w:num>
  <w:num w:numId="21" w16cid:durableId="1624074481">
    <w:abstractNumId w:val="23"/>
  </w:num>
  <w:num w:numId="22" w16cid:durableId="1987321061">
    <w:abstractNumId w:val="14"/>
  </w:num>
  <w:num w:numId="23" w16cid:durableId="1820415325">
    <w:abstractNumId w:val="20"/>
  </w:num>
  <w:num w:numId="24" w16cid:durableId="1773939592">
    <w:abstractNumId w:val="10"/>
  </w:num>
  <w:num w:numId="25" w16cid:durableId="1502430311">
    <w:abstractNumId w:val="22"/>
  </w:num>
  <w:num w:numId="26" w16cid:durableId="583613108">
    <w:abstractNumId w:val="33"/>
  </w:num>
  <w:num w:numId="27" w16cid:durableId="451705718">
    <w:abstractNumId w:val="29"/>
  </w:num>
  <w:num w:numId="28" w16cid:durableId="1839996449">
    <w:abstractNumId w:val="25"/>
  </w:num>
  <w:num w:numId="29" w16cid:durableId="734158407">
    <w:abstractNumId w:val="31"/>
  </w:num>
  <w:num w:numId="30" w16cid:durableId="315840903">
    <w:abstractNumId w:val="15"/>
  </w:num>
  <w:num w:numId="31" w16cid:durableId="774595219">
    <w:abstractNumId w:val="17"/>
  </w:num>
  <w:num w:numId="32" w16cid:durableId="1249268239">
    <w:abstractNumId w:val="12"/>
  </w:num>
  <w:num w:numId="33" w16cid:durableId="1480153897">
    <w:abstractNumId w:val="21"/>
  </w:num>
  <w:num w:numId="34" w16cid:durableId="425809588">
    <w:abstractNumId w:val="24"/>
  </w:num>
  <w:num w:numId="35" w16cid:durableId="1198201557">
    <w:abstractNumId w:val="31"/>
    <w:lvlOverride w:ilvl="0">
      <w:startOverride w:val="1"/>
    </w:lvlOverride>
  </w:num>
  <w:num w:numId="36" w16cid:durableId="1912110681">
    <w:abstractNumId w:val="36"/>
  </w:num>
  <w:num w:numId="37" w16cid:durableId="823085599">
    <w:abstractNumId w:val="35"/>
  </w:num>
  <w:num w:numId="38" w16cid:durableId="702436957">
    <w:abstractNumId w:val="32"/>
  </w:num>
  <w:num w:numId="39" w16cid:durableId="1678144592">
    <w:abstractNumId w:val="31"/>
    <w:lvlOverride w:ilvl="0">
      <w:startOverride w:val="1"/>
    </w:lvlOverride>
  </w:num>
  <w:num w:numId="40" w16cid:durableId="564684600">
    <w:abstractNumId w:val="18"/>
  </w:num>
  <w:num w:numId="41" w16cid:durableId="1749301005">
    <w:abstractNumId w:val="11"/>
  </w:num>
  <w:num w:numId="42" w16cid:durableId="8150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390D"/>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0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5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D6"/>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59"/>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39"/>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0C"/>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line="240" w:lineRule="exact"/>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C10CC99F1E65425E9E9D68EF99EDD7D7"/>
        <w:category>
          <w:name w:val="Allmänt"/>
          <w:gallery w:val="placeholder"/>
        </w:category>
        <w:types>
          <w:type w:val="bbPlcHdr"/>
        </w:types>
        <w:behaviors>
          <w:behavior w:val="content"/>
        </w:behaviors>
        <w:guid w:val="{3238FE3B-2942-4B0D-8CA5-022284722025}"/>
      </w:docPartPr>
      <w:docPartBody>
        <w:p w:rsidR="00B063A2" w:rsidRDefault="00B063A2"/>
      </w:docPartBody>
    </w:docPart>
    <w:docPart>
      <w:docPartPr>
        <w:name w:val="775CDEDE2DA049098984EF3B0B0C6F45"/>
        <w:category>
          <w:name w:val="Allmänt"/>
          <w:gallery w:val="placeholder"/>
        </w:category>
        <w:types>
          <w:type w:val="bbPlcHdr"/>
        </w:types>
        <w:behaviors>
          <w:behavior w:val="content"/>
        </w:behaviors>
        <w:guid w:val="{8224DC54-2422-44A5-8366-7052314CA9F3}"/>
      </w:docPartPr>
      <w:docPartBody>
        <w:p w:rsidR="00E5348F" w:rsidRDefault="00E5348F">
          <w:r>
            <w:t xml:space="preserve"> </w:t>
          </w:r>
        </w:p>
      </w:docPartBody>
    </w:docPart>
    <w:docPart>
      <w:docPartPr>
        <w:name w:val="95112B4122BB4F21AE794ECB6A711E17"/>
        <w:category>
          <w:name w:val="Allmänt"/>
          <w:gallery w:val="placeholder"/>
        </w:category>
        <w:types>
          <w:type w:val="bbPlcHdr"/>
        </w:types>
        <w:behaviors>
          <w:behavior w:val="content"/>
        </w:behaviors>
        <w:guid w:val="{03D6A284-253F-46A6-8C58-2972FE56FAA1}"/>
      </w:docPartPr>
      <w:docPartBody>
        <w:p w:rsidR="00E5348F" w:rsidRDefault="00E5348F">
          <w:r>
            <w:t xml:space="preserve"> </w:t>
          </w:r>
        </w:p>
      </w:docPartBody>
    </w:docPart>
    <w:docPart>
      <w:docPartPr>
        <w:name w:val="49C44DE0EAB343A280D7A4E480EAEEAF"/>
        <w:category>
          <w:name w:val="Allmänt"/>
          <w:gallery w:val="placeholder"/>
        </w:category>
        <w:types>
          <w:type w:val="bbPlcHdr"/>
        </w:types>
        <w:behaviors>
          <w:behavior w:val="content"/>
        </w:behaviors>
        <w:guid w:val="{3F90C813-2C67-4FC8-AB22-DCD5170B8ED8}"/>
      </w:docPartPr>
      <w:docPartBody>
        <w:p w:rsidR="00E5348F" w:rsidRDefault="00E5348F">
          <w:r>
            <w:t>:2804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07640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A31B8"/>
    <w:rsid w:val="00667363"/>
    <w:rsid w:val="00680BD6"/>
    <w:rsid w:val="008A4ACC"/>
    <w:rsid w:val="00B063A2"/>
    <w:rsid w:val="00B560E1"/>
    <w:rsid w:val="00CF348E"/>
    <w:rsid w:val="00E5348F"/>
    <w:rsid w:val="00E55BE0"/>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A84A41CE3A4C4A81B1C0F85B597510">
    <w:name w:val="86A84A41CE3A4C4A81B1C0F85B597510"/>
  </w:style>
  <w:style w:type="paragraph" w:customStyle="1" w:styleId="E2518262C906458294F01218097F0F05">
    <w:name w:val="E2518262C906458294F01218097F0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D22C2-746A-4DC2-B84F-AD3A98E3D137}"/>
</file>

<file path=customXml/itemProps2.xml><?xml version="1.0" encoding="utf-8"?>
<ds:datastoreItem xmlns:ds="http://schemas.openxmlformats.org/officeDocument/2006/customXml" ds:itemID="{4761C312-3806-410F-85CA-841835D5FD7A}"/>
</file>

<file path=customXml/itemProps3.xml><?xml version="1.0" encoding="utf-8"?>
<ds:datastoreItem xmlns:ds="http://schemas.openxmlformats.org/officeDocument/2006/customXml" ds:itemID="{9376A902-8FB1-468C-8CD9-8030DCC07F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587</Words>
  <Characters>3038</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