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A3E14" w:rsidRDefault="00AF15A6" w14:paraId="3D1D4C0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7888057DCCB4FE38D7B7EAAFDADB1B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ec21cdb-1756-484b-84d4-426fff81c193"/>
        <w:id w:val="565534512"/>
        <w:lock w:val="sdtLocked"/>
      </w:sdtPr>
      <w:sdtEndPr/>
      <w:sdtContent>
        <w:p w:rsidR="00E50FF2" w:rsidRDefault="00494C2F" w14:paraId="6737B9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eventuell överklagan mot vattenbruksnäringen endast ska ske om du är direkt påverkad av näringen,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F78FBB1691E4AF78C124316E4AA3B3D"/>
        </w:placeholder>
        <w:text/>
      </w:sdtPr>
      <w:sdtEndPr/>
      <w:sdtContent>
        <w:p w:rsidRPr="009B062B" w:rsidR="006D79C9" w:rsidP="00333E95" w:rsidRDefault="006D79C9" w14:paraId="25D4A5A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AF15A6" w:rsidRDefault="006A6719" w14:paraId="69E4C46C" w14:textId="15A6294B">
      <w:pPr>
        <w:pStyle w:val="Normalutanindragellerluft"/>
      </w:pPr>
      <w:r>
        <w:t>Idag har vattenbruket vuxit allt mer och samhället ser sjömat som en del av det svenska köket. Detta har vuxit i takt med kunskapen kring vad man faktiskt kan äta från havet. Detta är en positiv utveckling för oss som land. Men också för att kunna öka vår själv</w:t>
      </w:r>
      <w:r w:rsidR="00AF15A6">
        <w:softHyphen/>
      </w:r>
      <w:r>
        <w:t>försörjningsgrad inom livsmedel i tider av kris och krig. Då vattenbruket är något som på sina håll överklagas från människor som egentligen inte har någon direkt inverkan av vattenbruket</w:t>
      </w:r>
      <w:r w:rsidR="00494C2F">
        <w:t xml:space="preserve"> r</w:t>
      </w:r>
      <w:r>
        <w:t>iskerar detta att stoppa och minska våra chanser att använda mer av sjömaten i det svenska köket. Men stoppar också enskilda företag att kunna utvecklas eller i värsta fall</w:t>
      </w:r>
      <w:r w:rsidR="00315E8D">
        <w:t xml:space="preserve"> från att</w:t>
      </w:r>
      <w:r>
        <w:t xml:space="preserve"> finnas alls.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A5D13B01BDE4FAEBA8E1AC0F0CB54BF"/>
        </w:placeholder>
      </w:sdtPr>
      <w:sdtEndPr>
        <w:rPr>
          <w:i w:val="0"/>
          <w:noProof w:val="0"/>
        </w:rPr>
      </w:sdtEndPr>
      <w:sdtContent>
        <w:p w:rsidR="007A3E14" w:rsidP="000D751E" w:rsidRDefault="007A3E14" w14:paraId="3BCCF85B" w14:textId="77777777"/>
        <w:p w:rsidRPr="008E0FE2" w:rsidR="004801AC" w:rsidP="000D751E" w:rsidRDefault="00AF15A6" w14:paraId="6DE39481" w14:textId="22FE65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50FF2" w14:paraId="60A9C4B4" w14:textId="77777777">
        <w:trPr>
          <w:cantSplit/>
        </w:trPr>
        <w:tc>
          <w:tcPr>
            <w:tcW w:w="50" w:type="pct"/>
            <w:vAlign w:val="bottom"/>
          </w:tcPr>
          <w:p w:rsidR="00E50FF2" w:rsidRDefault="00494C2F" w14:paraId="0BA8BF3B" w14:textId="77777777"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 w:rsidR="00E50FF2" w:rsidRDefault="00494C2F" w14:paraId="63BCE4FE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</w:tr>
    </w:tbl>
    <w:p w:rsidR="00A80F59" w:rsidRDefault="00A80F59" w14:paraId="302DBAEA" w14:textId="77777777"/>
    <w:sectPr w:rsidR="00A80F5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25F3" w14:textId="77777777" w:rsidR="00661208" w:rsidRDefault="00661208" w:rsidP="000C1CAD">
      <w:pPr>
        <w:spacing w:line="240" w:lineRule="auto"/>
      </w:pPr>
      <w:r>
        <w:separator/>
      </w:r>
    </w:p>
  </w:endnote>
  <w:endnote w:type="continuationSeparator" w:id="0">
    <w:p w14:paraId="56D483A9" w14:textId="77777777" w:rsidR="00661208" w:rsidRDefault="006612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CF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5EA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E834" w14:textId="56CBA91F" w:rsidR="00262EA3" w:rsidRPr="000D751E" w:rsidRDefault="00262EA3" w:rsidP="000D75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B11C" w14:textId="77777777" w:rsidR="00661208" w:rsidRDefault="00661208" w:rsidP="000C1CAD">
      <w:pPr>
        <w:spacing w:line="240" w:lineRule="auto"/>
      </w:pPr>
      <w:r>
        <w:separator/>
      </w:r>
    </w:p>
  </w:footnote>
  <w:footnote w:type="continuationSeparator" w:id="0">
    <w:p w14:paraId="6D11CDA9" w14:textId="77777777" w:rsidR="00661208" w:rsidRDefault="006612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6D2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48E9A" wp14:editId="30CF7F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80A5D" w14:textId="507CCC67" w:rsidR="00262EA3" w:rsidRDefault="00AF15A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612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15E8D">
                                <w:t>1512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B48E9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F80A5D" w14:textId="507CCC67" w:rsidR="00262EA3" w:rsidRDefault="00AF15A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612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15E8D">
                          <w:t>1512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D4E62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4EC0" w14:textId="77777777" w:rsidR="00262EA3" w:rsidRDefault="00262EA3" w:rsidP="008563AC">
    <w:pPr>
      <w:jc w:val="right"/>
    </w:pPr>
  </w:p>
  <w:p w14:paraId="5E7BEA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1CD2" w14:textId="77777777" w:rsidR="00262EA3" w:rsidRDefault="00AF15A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3530F74" wp14:editId="448499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359953" w14:textId="30020431" w:rsidR="00262EA3" w:rsidRDefault="00AF15A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D751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612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15E8D">
          <w:t>1512</w:t>
        </w:r>
      </w:sdtContent>
    </w:sdt>
  </w:p>
  <w:p w14:paraId="5547FAB7" w14:textId="77777777" w:rsidR="00262EA3" w:rsidRPr="008227B3" w:rsidRDefault="00AF15A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6A1818" w14:textId="1D09776D" w:rsidR="00262EA3" w:rsidRPr="008227B3" w:rsidRDefault="00AF15A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751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751E">
          <w:t>:1832</w:t>
        </w:r>
      </w:sdtContent>
    </w:sdt>
  </w:p>
  <w:p w14:paraId="122B33DA" w14:textId="4341BC43" w:rsidR="00262EA3" w:rsidRDefault="00AF15A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D751E">
          <w:t>av Jennie Wernäng och Marléne Lund Kopparklint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70F196" w14:textId="6AE79AFA" w:rsidR="00262EA3" w:rsidRDefault="00661208" w:rsidP="00283E0F">
        <w:pPr>
          <w:pStyle w:val="FSHRub2"/>
        </w:pPr>
        <w:r>
          <w:t>Vattenbruksnäringen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F0D49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612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51E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5E8D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619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C2F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08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719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3E14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0F59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5A6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D8E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FF2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4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747C82"/>
  <w15:chartTrackingRefBased/>
  <w15:docId w15:val="{FB54B474-79B6-4B5E-A55C-D480F56E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88057DCCB4FE38D7B7EAAFDADB1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B20F7-2CDE-499A-875C-C1B6168C5FF2}"/>
      </w:docPartPr>
      <w:docPartBody>
        <w:p w:rsidR="00505773" w:rsidRDefault="00505773">
          <w:pPr>
            <w:pStyle w:val="E7888057DCCB4FE38D7B7EAAFDADB1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78FBB1691E4AF78C124316E4AA3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46A75-418D-4D3B-BDE1-88326186709E}"/>
      </w:docPartPr>
      <w:docPartBody>
        <w:p w:rsidR="00505773" w:rsidRDefault="00505773">
          <w:pPr>
            <w:pStyle w:val="CF78FBB1691E4AF78C124316E4AA3B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5D13B01BDE4FAEBA8E1AC0F0CB5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1DC52-BBA9-4D82-AD7B-AB3E65D426FA}"/>
      </w:docPartPr>
      <w:docPartBody>
        <w:p w:rsidR="003A4B78" w:rsidRDefault="003A4B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73"/>
    <w:rsid w:val="003A4B78"/>
    <w:rsid w:val="005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888057DCCB4FE38D7B7EAAFDADB1B6">
    <w:name w:val="E7888057DCCB4FE38D7B7EAAFDADB1B6"/>
  </w:style>
  <w:style w:type="paragraph" w:customStyle="1" w:styleId="CF78FBB1691E4AF78C124316E4AA3B3D">
    <w:name w:val="CF78FBB1691E4AF78C124316E4AA3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1FEA8-B82E-49D8-99B9-B18534C8EC59}"/>
</file>

<file path=customXml/itemProps2.xml><?xml version="1.0" encoding="utf-8"?>
<ds:datastoreItem xmlns:ds="http://schemas.openxmlformats.org/officeDocument/2006/customXml" ds:itemID="{D6A809F9-CCFF-4630-8BEB-6C7F4BB55498}"/>
</file>

<file path=customXml/itemProps3.xml><?xml version="1.0" encoding="utf-8"?>
<ds:datastoreItem xmlns:ds="http://schemas.openxmlformats.org/officeDocument/2006/customXml" ds:itemID="{1D4C63D4-FEC3-40E5-8520-E263B3327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800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Vattenbruksnäringen</vt:lpstr>
      <vt:lpstr>
      </vt:lpstr>
    </vt:vector>
  </TitlesOfParts>
  <Company>Sveriges riksdag</Company>
  <LinksUpToDate>false</LinksUpToDate>
  <CharactersWithSpaces>947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