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73191" w:rsidRDefault="00DB32AF" w14:paraId="186979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6CA5616F5D41A69330D3EE8ED2DE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18f1fb-2667-40be-9dec-423f827da4fd"/>
        <w:id w:val="640392335"/>
        <w:lock w:val="sdtLocked"/>
      </w:sdtPr>
      <w:sdtEndPr/>
      <w:sdtContent>
        <w:p w:rsidR="00585562" w:rsidRDefault="00D662EE" w14:paraId="64BF1F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säkerställa att varje region har en specialistmottagning för sexualbrottsutsatta,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EAF16E3A9B42809152A5E0D777DC89"/>
        </w:placeholder>
        <w:text/>
      </w:sdtPr>
      <w:sdtEndPr/>
      <w:sdtContent>
        <w:p w:rsidRPr="009B062B" w:rsidR="006D79C9" w:rsidP="00333E95" w:rsidRDefault="006D79C9" w14:paraId="6AC2B5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628A" w:rsidP="0071440A" w:rsidRDefault="00875085" w14:paraId="496C7103" w14:textId="32F18129">
      <w:pPr>
        <w:ind w:firstLine="0"/>
      </w:pPr>
      <w:r w:rsidRPr="00875085">
        <w:t>I</w:t>
      </w:r>
      <w:r w:rsidR="00C6798A">
        <w:t xml:space="preserve"> </w:t>
      </w:r>
      <w:r w:rsidRPr="00875085">
        <w:t xml:space="preserve">dag finns endast en enda specialistmottagning i hela Sverige för vuxna som utsatts för sexuella övergrepp i barndomen. Den drivs av stiftelsen </w:t>
      </w:r>
      <w:r w:rsidRPr="00875085" w:rsidR="0071440A">
        <w:t xml:space="preserve">Wonsa </w:t>
      </w:r>
      <w:r w:rsidRPr="00875085">
        <w:t>i Stockholm och är beroende av privata bidrag. Detta är fullständigt otillräckligt. Alla som utsatts för sexualbrott ska ha rätt till specialiserad vård, oavsett var i landet de bor.</w:t>
      </w:r>
      <w:r w:rsidR="00C6798A">
        <w:t xml:space="preserve"> </w:t>
      </w:r>
      <w:r w:rsidRPr="00875085">
        <w:t>Sexualbrott orsakar långvariga och ofta livshotande trauman. Konsekvenserna kan inkludera post</w:t>
      </w:r>
      <w:r w:rsidR="005D730E">
        <w:softHyphen/>
      </w:r>
      <w:r w:rsidRPr="00875085">
        <w:t>traumatiskt stressyndrom (PTSD), depression, missbruk, självskadebeteende och suicid. Utan tillgång till adekvat vård riskerar offren livslång psykisk ohälsa.</w:t>
      </w:r>
    </w:p>
    <w:p w:rsidR="000C628A" w:rsidP="007E1293" w:rsidRDefault="00875085" w14:paraId="5171B920" w14:textId="2B854F63">
      <w:r w:rsidRPr="00875085">
        <w:t>Flera regioner har lagt ner sina specialistteam, exempelvis Astateamet i Västerbotten.</w:t>
      </w:r>
    </w:p>
    <w:p w:rsidR="000C628A" w:rsidP="007E1293" w:rsidRDefault="00875085" w14:paraId="01575134" w14:textId="1A505345">
      <w:r w:rsidRPr="00875085">
        <w:t>Enligt uppgifter står över 1</w:t>
      </w:r>
      <w:r w:rsidR="0071440A">
        <w:t> </w:t>
      </w:r>
      <w:r w:rsidRPr="00875085">
        <w:t>000 personer i Region Stockholm i kö för trauma</w:t>
      </w:r>
      <w:r w:rsidR="005D730E">
        <w:softHyphen/>
      </w:r>
      <w:r w:rsidRPr="00875085">
        <w:t>behandling.</w:t>
      </w:r>
    </w:p>
    <w:p w:rsidR="000C628A" w:rsidP="007E1293" w:rsidRDefault="00875085" w14:paraId="6FAAA62C" w14:textId="1697396A">
      <w:r w:rsidRPr="005D730E">
        <w:rPr>
          <w:spacing w:val="-2"/>
        </w:rPr>
        <w:t>Detta innebär att de flesta sexualbrottsutsatta i Sverige saknar tillgång till specialiserad</w:t>
      </w:r>
      <w:r w:rsidRPr="00875085">
        <w:t xml:space="preserve"> vård. Resultatet är vårdskador i form av förvärrad psykisk ohälsa, ökade självmords</w:t>
      </w:r>
      <w:r w:rsidR="005D730E">
        <w:softHyphen/>
      </w:r>
      <w:r w:rsidRPr="00875085">
        <w:t>risker och högre samhällskostnader.</w:t>
      </w:r>
    </w:p>
    <w:p w:rsidR="000C628A" w:rsidP="007E1293" w:rsidRDefault="00875085" w14:paraId="5BDE11A2" w14:textId="1CDBAFBC">
      <w:r w:rsidRPr="00875085">
        <w:t xml:space="preserve">För att garantera jämlik vård och uppfylla både </w:t>
      </w:r>
      <w:r w:rsidR="0071440A">
        <w:t>p</w:t>
      </w:r>
      <w:r w:rsidRPr="00875085">
        <w:t>atientsäkerhetslagen och inter</w:t>
      </w:r>
      <w:r w:rsidR="005D730E">
        <w:softHyphen/>
      </w:r>
      <w:r w:rsidRPr="00875085">
        <w:t>nationella konventioner måste staten säkerställa att varje region har minst en specialist</w:t>
      </w:r>
      <w:r w:rsidR="005D730E">
        <w:softHyphen/>
      </w:r>
      <w:r w:rsidRPr="00875085">
        <w:t xml:space="preserve">mottagning för sexualbrottsutsatta. Om regionerna inte tar ansvar </w:t>
      </w:r>
      <w:r w:rsidR="00C6798A">
        <w:t>bör</w:t>
      </w:r>
      <w:r w:rsidRPr="00875085" w:rsidR="00C6798A">
        <w:t xml:space="preserve"> </w:t>
      </w:r>
      <w:r w:rsidRPr="00875085">
        <w:t xml:space="preserve">staten </w:t>
      </w:r>
      <w:r w:rsidR="00C6798A">
        <w:t>överväg</w:t>
      </w:r>
      <w:r w:rsidR="0071440A">
        <w:t>a</w:t>
      </w:r>
      <w:r w:rsidR="00C6798A">
        <w:t xml:space="preserve"> att </w:t>
      </w:r>
      <w:r w:rsidRPr="00875085">
        <w:t>skjuta till riktade medel.</w:t>
      </w:r>
    </w:p>
    <w:p w:rsidR="00BB6339" w:rsidP="007E1293" w:rsidRDefault="00875085" w14:paraId="0A4651D9" w14:textId="00B5DCA3">
      <w:r w:rsidRPr="00875085">
        <w:t>Att överlåta denna fråga till välgörenhet och enskilda aktörer är ovärdigt en rättsstat. Offren för sexualbrott har rätt till trygg, tillgänglig och vetenskapligt baserad vård – oavsett var de bor i landet.</w:t>
      </w:r>
      <w:r>
        <w:t xml:space="preserve">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931F2CAE6A4D81AF31296CB65F6EA9"/>
        </w:placeholder>
      </w:sdtPr>
      <w:sdtEndPr/>
      <w:sdtContent>
        <w:p w:rsidR="00A73191" w:rsidRDefault="00A73191" w14:paraId="6C30D8D6" w14:textId="77777777"/>
        <w:p w:rsidR="00A73191" w:rsidP="00A73191" w:rsidRDefault="00DB32AF" w14:paraId="554AEE8F" w14:textId="3DE770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5562" w14:paraId="6DB3CCC4" w14:textId="77777777">
        <w:trPr>
          <w:cantSplit/>
        </w:trPr>
        <w:tc>
          <w:tcPr>
            <w:tcW w:w="50" w:type="pct"/>
            <w:vAlign w:val="bottom"/>
          </w:tcPr>
          <w:p w:rsidR="00585562" w:rsidRDefault="00D662EE" w14:paraId="3CD8C0E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85562" w:rsidRDefault="00D662EE" w14:paraId="626C3ED8" w14:textId="77777777"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Pr="008E0FE2" w:rsidR="004801AC" w:rsidP="00DF3554" w:rsidRDefault="004801AC" w14:paraId="1C84E61B" w14:textId="36AEC88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66F9" w14:textId="77777777" w:rsidR="00DB32AF" w:rsidRDefault="00DB32AF" w:rsidP="000C1CAD">
      <w:pPr>
        <w:spacing w:line="240" w:lineRule="auto"/>
      </w:pPr>
      <w:r>
        <w:separator/>
      </w:r>
    </w:p>
  </w:endnote>
  <w:endnote w:type="continuationSeparator" w:id="0">
    <w:p w14:paraId="4E76C008" w14:textId="77777777" w:rsidR="00DB32AF" w:rsidRDefault="00DB32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12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D0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C41" w14:textId="276D7267" w:rsidR="00262EA3" w:rsidRPr="00A73191" w:rsidRDefault="00262EA3" w:rsidP="00A731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0DBE" w14:textId="77777777" w:rsidR="00DB32AF" w:rsidRDefault="00DB32AF" w:rsidP="000C1CAD">
      <w:pPr>
        <w:spacing w:line="240" w:lineRule="auto"/>
      </w:pPr>
      <w:r>
        <w:separator/>
      </w:r>
    </w:p>
  </w:footnote>
  <w:footnote w:type="continuationSeparator" w:id="0">
    <w:p w14:paraId="4962A86F" w14:textId="77777777" w:rsidR="00DB32AF" w:rsidRDefault="00DB32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81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BCFC48" wp14:editId="1F2730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25431" w14:textId="0599F343" w:rsidR="00262EA3" w:rsidRDefault="00DB32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3E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628A">
                                <w:t>1994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BCFC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C825431" w14:textId="0599F343" w:rsidR="00262EA3" w:rsidRDefault="00DB32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3E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628A">
                          <w:t>1994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853E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82D" w14:textId="77777777" w:rsidR="00262EA3" w:rsidRDefault="00262EA3" w:rsidP="008563AC">
    <w:pPr>
      <w:jc w:val="right"/>
    </w:pPr>
  </w:p>
  <w:p w14:paraId="1DD085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6C66" w14:textId="77777777" w:rsidR="00262EA3" w:rsidRDefault="00DB32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D71BAEC" wp14:editId="4F1CBC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625B4C" w14:textId="2E507143" w:rsidR="00262EA3" w:rsidRDefault="00DB32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31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E3E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C628A">
          <w:t>1994</w:t>
        </w:r>
      </w:sdtContent>
    </w:sdt>
  </w:p>
  <w:p w14:paraId="7F554F11" w14:textId="77777777" w:rsidR="00262EA3" w:rsidRPr="008227B3" w:rsidRDefault="00DB32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C744ED" w14:textId="544FF5F7" w:rsidR="00262EA3" w:rsidRPr="008227B3" w:rsidRDefault="00DB32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19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191">
          <w:t>:2954</w:t>
        </w:r>
      </w:sdtContent>
    </w:sdt>
  </w:p>
  <w:p w14:paraId="25ABF46B" w14:textId="6F1EE100" w:rsidR="00262EA3" w:rsidRDefault="00DB32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3191"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CC68D0" w14:textId="5599055D" w:rsidR="00262EA3" w:rsidRDefault="00875085" w:rsidP="00283E0F">
        <w:pPr>
          <w:pStyle w:val="FSHRub2"/>
        </w:pPr>
        <w:r>
          <w:t>Obligatoriska specialistmottagningar för sexualbrottsutsatta i varje region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DDD9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0EF6"/>
    <w:multiLevelType w:val="multilevel"/>
    <w:tmpl w:val="63E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B7ADB"/>
    <w:multiLevelType w:val="multilevel"/>
    <w:tmpl w:val="042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7953820">
    <w:abstractNumId w:val="9"/>
  </w:num>
  <w:num w:numId="2" w16cid:durableId="401830358">
    <w:abstractNumId w:val="8"/>
  </w:num>
  <w:num w:numId="3" w16cid:durableId="1094129045">
    <w:abstractNumId w:val="17"/>
  </w:num>
  <w:num w:numId="4" w16cid:durableId="286743081">
    <w:abstractNumId w:val="15"/>
  </w:num>
  <w:num w:numId="5" w16cid:durableId="714886359">
    <w:abstractNumId w:val="18"/>
  </w:num>
  <w:num w:numId="6" w16cid:durableId="742023625">
    <w:abstractNumId w:val="19"/>
  </w:num>
  <w:num w:numId="7" w16cid:durableId="411975522">
    <w:abstractNumId w:val="11"/>
  </w:num>
  <w:num w:numId="8" w16cid:durableId="1964461428">
    <w:abstractNumId w:val="13"/>
  </w:num>
  <w:num w:numId="9" w16cid:durableId="983702738">
    <w:abstractNumId w:val="16"/>
  </w:num>
  <w:num w:numId="10" w16cid:durableId="838692952">
    <w:abstractNumId w:val="24"/>
  </w:num>
  <w:num w:numId="11" w16cid:durableId="1494367676">
    <w:abstractNumId w:val="23"/>
  </w:num>
  <w:num w:numId="12" w16cid:durableId="743727373">
    <w:abstractNumId w:val="23"/>
  </w:num>
  <w:num w:numId="13" w16cid:durableId="1505392156">
    <w:abstractNumId w:val="3"/>
  </w:num>
  <w:num w:numId="14" w16cid:durableId="1321151248">
    <w:abstractNumId w:val="2"/>
  </w:num>
  <w:num w:numId="15" w16cid:durableId="2084718537">
    <w:abstractNumId w:val="1"/>
  </w:num>
  <w:num w:numId="16" w16cid:durableId="344745130">
    <w:abstractNumId w:val="0"/>
  </w:num>
  <w:num w:numId="17" w16cid:durableId="1169949387">
    <w:abstractNumId w:val="7"/>
  </w:num>
  <w:num w:numId="18" w16cid:durableId="884681737">
    <w:abstractNumId w:val="6"/>
  </w:num>
  <w:num w:numId="19" w16cid:durableId="1820069713">
    <w:abstractNumId w:val="5"/>
  </w:num>
  <w:num w:numId="20" w16cid:durableId="1490825254">
    <w:abstractNumId w:val="4"/>
  </w:num>
  <w:num w:numId="21" w16cid:durableId="609439285">
    <w:abstractNumId w:val="23"/>
  </w:num>
  <w:num w:numId="22" w16cid:durableId="1963883621">
    <w:abstractNumId w:val="23"/>
  </w:num>
  <w:num w:numId="23" w16cid:durableId="275645327">
    <w:abstractNumId w:val="23"/>
  </w:num>
  <w:num w:numId="24" w16cid:durableId="248002819">
    <w:abstractNumId w:val="23"/>
  </w:num>
  <w:num w:numId="25" w16cid:durableId="1213539007">
    <w:abstractNumId w:val="23"/>
  </w:num>
  <w:num w:numId="26" w16cid:durableId="1600868006">
    <w:abstractNumId w:val="24"/>
  </w:num>
  <w:num w:numId="27" w16cid:durableId="745494388">
    <w:abstractNumId w:val="24"/>
  </w:num>
  <w:num w:numId="28" w16cid:durableId="1888488790">
    <w:abstractNumId w:val="24"/>
  </w:num>
  <w:num w:numId="29" w16cid:durableId="997882528">
    <w:abstractNumId w:val="24"/>
  </w:num>
  <w:num w:numId="30" w16cid:durableId="799034289">
    <w:abstractNumId w:val="23"/>
  </w:num>
  <w:num w:numId="31" w16cid:durableId="449279194">
    <w:abstractNumId w:val="23"/>
  </w:num>
  <w:num w:numId="32" w16cid:durableId="69087041">
    <w:abstractNumId w:val="24"/>
  </w:num>
  <w:num w:numId="33" w16cid:durableId="1032076640">
    <w:abstractNumId w:val="23"/>
  </w:num>
  <w:num w:numId="34" w16cid:durableId="108277415">
    <w:abstractNumId w:val="19"/>
  </w:num>
  <w:num w:numId="35" w16cid:durableId="1809200140">
    <w:abstractNumId w:val="19"/>
    <w:lvlOverride w:ilvl="0">
      <w:startOverride w:val="1"/>
    </w:lvlOverride>
  </w:num>
  <w:num w:numId="36" w16cid:durableId="1004357721">
    <w:abstractNumId w:val="20"/>
  </w:num>
  <w:num w:numId="37" w16cid:durableId="1526214916">
    <w:abstractNumId w:val="19"/>
    <w:lvlOverride w:ilvl="0">
      <w:startOverride w:val="1"/>
    </w:lvlOverride>
  </w:num>
  <w:num w:numId="38" w16cid:durableId="1721250592">
    <w:abstractNumId w:val="14"/>
  </w:num>
  <w:num w:numId="39" w16cid:durableId="752504794">
    <w:abstractNumId w:val="10"/>
  </w:num>
  <w:num w:numId="40" w16cid:durableId="1642417904">
    <w:abstractNumId w:val="22"/>
  </w:num>
  <w:num w:numId="41" w16cid:durableId="1451968491">
    <w:abstractNumId w:val="12"/>
  </w:num>
  <w:num w:numId="42" w16cid:durableId="203569246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3E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28A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DE7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151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56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CA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30E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041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CCF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21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40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89D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93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85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BE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191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8A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DF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98A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2EE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2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207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62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D518"/>
  <w15:chartTrackingRefBased/>
  <w15:docId w15:val="{E3B90109-5B34-4C5B-962A-EA6913A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6CA5616F5D41A69330D3EE8ED2D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384BD-9DD8-4383-98FF-3B7740E69389}"/>
      </w:docPartPr>
      <w:docPartBody>
        <w:p w:rsidR="00150EC6" w:rsidRDefault="00150EC6">
          <w:pPr>
            <w:pStyle w:val="E46CA5616F5D41A69330D3EE8ED2DE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EAF16E3A9B42809152A5E0D777D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90B76-ADB7-40C4-A71C-1DB11EC54222}"/>
      </w:docPartPr>
      <w:docPartBody>
        <w:p w:rsidR="00150EC6" w:rsidRDefault="00150EC6">
          <w:pPr>
            <w:pStyle w:val="04EAF16E3A9B42809152A5E0D777DC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931F2CAE6A4D81AF31296CB65F6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AD647-14D0-458A-B6D2-D7BB42F618DE}"/>
      </w:docPartPr>
      <w:docPartBody>
        <w:p w:rsidR="00D8122B" w:rsidRDefault="00D81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342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C6"/>
    <w:rsid w:val="00150EC6"/>
    <w:rsid w:val="002F5E49"/>
    <w:rsid w:val="004063F2"/>
    <w:rsid w:val="0054607E"/>
    <w:rsid w:val="00767219"/>
    <w:rsid w:val="00BF5B35"/>
    <w:rsid w:val="00C525A1"/>
    <w:rsid w:val="00D8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46CA5616F5D41A69330D3EE8ED2DEAB">
    <w:name w:val="E46CA5616F5D41A69330D3EE8ED2DEAB"/>
  </w:style>
  <w:style w:type="paragraph" w:customStyle="1" w:styleId="04EAF16E3A9B42809152A5E0D777DC89">
    <w:name w:val="04EAF16E3A9B42809152A5E0D777D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ECE8C-643D-4599-8134-DA31421917FA}"/>
</file>

<file path=customXml/itemProps2.xml><?xml version="1.0" encoding="utf-8"?>
<ds:datastoreItem xmlns:ds="http://schemas.openxmlformats.org/officeDocument/2006/customXml" ds:itemID="{23A82D7C-F9E0-442B-B627-3BD0B49A5358}"/>
</file>

<file path=customXml/itemProps3.xml><?xml version="1.0" encoding="utf-8"?>
<ds:datastoreItem xmlns:ds="http://schemas.openxmlformats.org/officeDocument/2006/customXml" ds:itemID="{43A960F5-FFA1-453F-B2F8-F8513D10D01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1550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Riktlinjer för specialistvård och behandling för sexualbrottsutsatta</vt:lpstr>
      <vt:lpstr>
      </vt:lpstr>
    </vt:vector>
  </TitlesOfParts>
  <Company>Sveriges riksdag</Company>
  <LinksUpToDate>false</LinksUpToDate>
  <CharactersWithSpaces>1783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