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6D8D5062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1C6A41" w:rsidRDefault="00197AA5" w14:paraId="6151B0B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D7C1CE54F384B5493D2B830021FD1F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2a8c2e1-156a-4621-be94-b39f7e16213a"/>
        <w:id w:val="1991135818"/>
        <w:lock w:val="sdtLocked"/>
      </w:sdtPr>
      <w:sdtEndPr/>
      <w:sdtContent>
        <w:p w:rsidR="003C162B" w:rsidRDefault="00197AA5" w14:paraId="2B6ACD6D" w14:textId="77777777">
          <w:pPr>
            <w:pStyle w:val="Frslagstext"/>
          </w:pPr>
          <w:r>
            <w:t>Riksdagen ställer sig bakom det som anförs i motionen om att se över möjligheten att utbilda professionella spelutvecklare och tillkännager detta för regeringen.</w:t>
          </w:r>
        </w:p>
      </w:sdtContent>
    </w:sdt>
    <w:sdt>
      <w:sdtPr>
        <w:alias w:val="Yrkande 2"/>
        <w:tag w:val="50df1c87-72a3-4612-8994-7d42a04a13fe"/>
        <w:id w:val="-2106265696"/>
        <w:lock w:val="sdtLocked"/>
      </w:sdtPr>
      <w:sdtEndPr/>
      <w:sdtContent>
        <w:p w:rsidR="003C162B" w:rsidRDefault="00197AA5" w14:paraId="20B45555" w14:textId="77777777">
          <w:pPr>
            <w:pStyle w:val="Frslagstext"/>
          </w:pPr>
          <w:r>
            <w:t>Riksdagen ställer sig bakom det som anförs i motionen om kontakter via ambassader när branschen vill träffa kollegor utomlands och tillkännager detta för regeringen.</w:t>
          </w:r>
        </w:p>
      </w:sdtContent>
    </w:sdt>
    <w:sdt>
      <w:sdtPr>
        <w:alias w:val="Yrkande 3"/>
        <w:tag w:val="44399a46-2123-4d36-bbdf-1ae23a74200c"/>
        <w:id w:val="-1162543794"/>
        <w:lock w:val="sdtLocked"/>
      </w:sdtPr>
      <w:sdtEndPr/>
      <w:sdtContent>
        <w:p w:rsidR="003C162B" w:rsidRDefault="00197AA5" w14:paraId="23E9D9F1" w14:textId="77777777">
          <w:pPr>
            <w:pStyle w:val="Frslagstext"/>
          </w:pPr>
          <w:r>
            <w:t>Riksdagen ställer sig bakom det som anförs i motionen om att se över möjligheten till hjälp för att på ett enkelt sätt kunna delta i spelmässor i gemensam monter med andra svenska spelföretag och tillkännager detta för regeringen.</w:t>
          </w:r>
        </w:p>
      </w:sdtContent>
    </w:sdt>
    <w:sdt>
      <w:sdtPr>
        <w:alias w:val="Yrkande 4"/>
        <w:tag w:val="8514eefb-8bdf-459b-b3bf-3f45871dcf3f"/>
        <w:id w:val="-672027652"/>
        <w:lock w:val="sdtLocked"/>
      </w:sdtPr>
      <w:sdtEndPr/>
      <w:sdtContent>
        <w:p w:rsidR="003C162B" w:rsidRDefault="00197AA5" w14:paraId="0C066264" w14:textId="77777777">
          <w:pPr>
            <w:pStyle w:val="Frslagstext"/>
          </w:pPr>
          <w:r>
            <w:t>Riksdagen ställer sig bakom det som anförs i motionen om att undersöka möjligheten för ett offentligt erkännande av den framgångsrika svenska dataspelsbranschen, exempelvis i form av ett årligt pris som delas ut av en betydelsefull person,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CC2256480564672A6192605A2FC6D47"/>
        </w:placeholder>
        <w:text/>
      </w:sdtPr>
      <w:sdtEndPr/>
      <w:sdtContent>
        <w:p w:rsidRPr="009B062B" w:rsidR="006D79C9" w:rsidP="00333E95" w:rsidRDefault="006D79C9" w14:paraId="250DD75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E2EAB" w:rsidP="005E2EAB" w:rsidRDefault="005E2EAB" w14:paraId="2FF2D7A3" w14:textId="5AA5ACBD">
      <w:pPr>
        <w:pStyle w:val="Normalutanindragellerluft"/>
      </w:pPr>
      <w:r>
        <w:t>Jag har haft förmånen att besöka dataspelsutvecklande företag från Umeå i norr till Malmö i söder. Genomgående säger de besökta företagen i branschen att de inte vill ha statlig inblandning i själva spelutveckling</w:t>
      </w:r>
      <w:r w:rsidR="00EB2537">
        <w:t>en</w:t>
      </w:r>
      <w:r>
        <w:t xml:space="preserve">. De löser ofta själva sin finansiering men uppskattar möjligheten att betraktas som basnäring och få hjälp med utbildning och kontakter via ambassader när branschen vill träffa kollegor utomlands. </w:t>
      </w:r>
    </w:p>
    <w:p w:rsidR="005E2EAB" w:rsidP="005E2EAB" w:rsidRDefault="005E2EAB" w14:paraId="4C908934" w14:textId="5B42E25C">
      <w:pPr>
        <w:pStyle w:val="Normalutanindragellerluft"/>
      </w:pPr>
      <w:r>
        <w:lastRenderedPageBreak/>
        <w:t xml:space="preserve">Man vill också gärna ha hjälp för att på ett enkelt sätt kunna delta i spelmässor i gemensam monter med andra svenska spelföretag. </w:t>
      </w:r>
    </w:p>
    <w:p w:rsidR="00F16D12" w:rsidP="0047206D" w:rsidRDefault="005E2EAB" w14:paraId="3BD8AA5B" w14:textId="77777777">
      <w:r>
        <w:t>Vidare finns önskemål om lokala communities där man för en billig peng kan sitta med andra utvecklare i uppstarten av nya bolag. Och så finns drömmen om ett offentligt erkännande, exempelvis i form av ett årligt pris som delas ut av någon i kungafamiljen eller liknande.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233F716BEF040E8A783D8459F5771C9"/>
        </w:placeholder>
      </w:sdtPr>
      <w:sdtEndPr/>
      <w:sdtContent>
        <w:p w:rsidR="001C6A41" w:rsidP="001C6A41" w:rsidRDefault="001C6A41" w14:paraId="15D8CD48" w14:textId="77777777"/>
        <w:p w:rsidR="001C6A41" w:rsidP="001C6A41" w:rsidRDefault="00197AA5" w14:paraId="1CEECA3B" w14:textId="7B55628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C162B" w14:paraId="002B69E7" w14:textId="77777777">
        <w:trPr>
          <w:cantSplit/>
        </w:trPr>
        <w:tc>
          <w:tcPr>
            <w:tcW w:w="50" w:type="pct"/>
            <w:vAlign w:val="bottom"/>
          </w:tcPr>
          <w:p w:rsidR="003C162B" w:rsidRDefault="00197AA5" w14:paraId="1D324D77" w14:textId="77777777">
            <w:pPr>
              <w:pStyle w:val="Underskrifter"/>
              <w:spacing w:after="0"/>
            </w:pPr>
            <w:r>
              <w:t>Peter Ollén (M)</w:t>
            </w:r>
          </w:p>
        </w:tc>
        <w:tc>
          <w:tcPr>
            <w:tcW w:w="50" w:type="pct"/>
            <w:vAlign w:val="bottom"/>
          </w:tcPr>
          <w:p w:rsidR="003C162B" w:rsidRDefault="003C162B" w14:paraId="2DD2845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42DCA34" w14:textId="0FD0FF7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8B54D" w14:textId="77777777" w:rsidR="00197AA5" w:rsidRDefault="00197AA5" w:rsidP="000C1CAD">
      <w:pPr>
        <w:spacing w:line="240" w:lineRule="auto"/>
      </w:pPr>
      <w:r>
        <w:separator/>
      </w:r>
    </w:p>
  </w:endnote>
  <w:endnote w:type="continuationSeparator" w:id="0">
    <w:p w14:paraId="229DBB23" w14:textId="77777777" w:rsidR="00197AA5" w:rsidRDefault="00197A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D4C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226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973A" w14:textId="48E980E8" w:rsidR="00262EA3" w:rsidRPr="001C6A41" w:rsidRDefault="00262EA3" w:rsidP="001C6A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5F6EE" w14:textId="77777777" w:rsidR="00197AA5" w:rsidRDefault="00197AA5" w:rsidP="000C1CAD">
      <w:pPr>
        <w:spacing w:line="240" w:lineRule="auto"/>
      </w:pPr>
      <w:r>
        <w:separator/>
      </w:r>
    </w:p>
  </w:footnote>
  <w:footnote w:type="continuationSeparator" w:id="0">
    <w:p w14:paraId="5C553476" w14:textId="77777777" w:rsidR="00197AA5" w:rsidRDefault="00197A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776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E1A287" wp14:editId="3225164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DFAA8F" w14:textId="346B8EF8" w:rsidR="00262EA3" w:rsidRDefault="00197AA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3271C2F073A42F89D2A4106AC5E630E"/>
                              </w:placeholder>
                              <w:text/>
                            </w:sdtPr>
                            <w:sdtEndPr/>
                            <w:sdtContent>
                              <w:r w:rsidR="005E2EA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2C2E96167FF4E44B3178AD1F8043B61"/>
                              </w:placeholder>
                              <w:text/>
                            </w:sdtPr>
                            <w:sdtEndPr/>
                            <w:sdtContent>
                              <w:r w:rsidR="00F50078">
                                <w:t>1816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3E1A28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C6A41" w14:paraId="5CDFAA8F" w14:textId="346B8EF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3271C2F073A42F89D2A4106AC5E630E"/>
                        </w:placeholder>
                        <w:text/>
                      </w:sdtPr>
                      <w:sdtEndPr/>
                      <w:sdtContent>
                        <w:r w:rsidR="005E2EA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2C2E96167FF4E44B3178AD1F8043B61"/>
                        </w:placeholder>
                        <w:text/>
                      </w:sdtPr>
                      <w:sdtEndPr/>
                      <w:sdtContent>
                        <w:r w:rsidR="00F50078">
                          <w:t>1816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291089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999C" w14:textId="77777777" w:rsidR="00262EA3" w:rsidRDefault="00262EA3" w:rsidP="008563AC">
    <w:pPr>
      <w:jc w:val="right"/>
    </w:pPr>
  </w:p>
  <w:p w14:paraId="052AA70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68A3" w14:textId="77777777" w:rsidR="00262EA3" w:rsidRDefault="00197AA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D521D2" wp14:editId="327F68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3EBDDAD" w14:textId="6AFF3887" w:rsidR="00262EA3" w:rsidRDefault="00197AA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C6A4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E2EA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50078">
          <w:t>1816</w:t>
        </w:r>
      </w:sdtContent>
    </w:sdt>
  </w:p>
  <w:p w14:paraId="6AA412FB" w14:textId="77777777" w:rsidR="00262EA3" w:rsidRPr="008227B3" w:rsidRDefault="00197AA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791EEC" w14:textId="7868DC58" w:rsidR="00262EA3" w:rsidRPr="008227B3" w:rsidRDefault="00197AA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6A4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6A41">
          <w:t>:3132</w:t>
        </w:r>
      </w:sdtContent>
    </w:sdt>
  </w:p>
  <w:p w14:paraId="48A40140" w14:textId="212FDF88" w:rsidR="00262EA3" w:rsidRDefault="00197AA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3271C2F073A42F89D2A4106AC5E630E"/>
        </w:placeholder>
        <w15:appearance w15:val="hidden"/>
        <w:text/>
      </w:sdtPr>
      <w:sdtEndPr/>
      <w:sdtContent>
        <w:r w:rsidR="001C6A41">
          <w:t>av Peter Ollén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2C2E96167FF4E44B3178AD1F8043B61"/>
      </w:placeholder>
      <w:text/>
    </w:sdtPr>
    <w:sdtEndPr/>
    <w:sdtContent>
      <w:p w14:paraId="56D0D2F5" w14:textId="3F49DA19" w:rsidR="00262EA3" w:rsidRDefault="005E2EAB" w:rsidP="00283E0F">
        <w:pPr>
          <w:pStyle w:val="FSHRub2"/>
        </w:pPr>
        <w:r>
          <w:t>Förenklingar för dataspelsbranschen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439F1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F1B68"/>
    <w:multiLevelType w:val="hybridMultilevel"/>
    <w:tmpl w:val="16A417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97665150">
    <w:abstractNumId w:val="9"/>
  </w:num>
  <w:num w:numId="2" w16cid:durableId="620764614">
    <w:abstractNumId w:val="8"/>
  </w:num>
  <w:num w:numId="3" w16cid:durableId="1558590146">
    <w:abstractNumId w:val="17"/>
  </w:num>
  <w:num w:numId="4" w16cid:durableId="340161458">
    <w:abstractNumId w:val="14"/>
  </w:num>
  <w:num w:numId="5" w16cid:durableId="456490929">
    <w:abstractNumId w:val="18"/>
  </w:num>
  <w:num w:numId="6" w16cid:durableId="269095352">
    <w:abstractNumId w:val="19"/>
  </w:num>
  <w:num w:numId="7" w16cid:durableId="459342291">
    <w:abstractNumId w:val="11"/>
  </w:num>
  <w:num w:numId="8" w16cid:durableId="1722630984">
    <w:abstractNumId w:val="12"/>
  </w:num>
  <w:num w:numId="9" w16cid:durableId="985092091">
    <w:abstractNumId w:val="16"/>
  </w:num>
  <w:num w:numId="10" w16cid:durableId="1499423428">
    <w:abstractNumId w:val="23"/>
  </w:num>
  <w:num w:numId="11" w16cid:durableId="1071125752">
    <w:abstractNumId w:val="22"/>
  </w:num>
  <w:num w:numId="12" w16cid:durableId="686828506">
    <w:abstractNumId w:val="22"/>
  </w:num>
  <w:num w:numId="13" w16cid:durableId="103958873">
    <w:abstractNumId w:val="3"/>
  </w:num>
  <w:num w:numId="14" w16cid:durableId="213125355">
    <w:abstractNumId w:val="2"/>
  </w:num>
  <w:num w:numId="15" w16cid:durableId="534197359">
    <w:abstractNumId w:val="1"/>
  </w:num>
  <w:num w:numId="16" w16cid:durableId="1156191984">
    <w:abstractNumId w:val="0"/>
  </w:num>
  <w:num w:numId="17" w16cid:durableId="223373139">
    <w:abstractNumId w:val="7"/>
  </w:num>
  <w:num w:numId="18" w16cid:durableId="692417322">
    <w:abstractNumId w:val="6"/>
  </w:num>
  <w:num w:numId="19" w16cid:durableId="1010177647">
    <w:abstractNumId w:val="5"/>
  </w:num>
  <w:num w:numId="20" w16cid:durableId="1318219742">
    <w:abstractNumId w:val="4"/>
  </w:num>
  <w:num w:numId="21" w16cid:durableId="432749353">
    <w:abstractNumId w:val="22"/>
  </w:num>
  <w:num w:numId="22" w16cid:durableId="554196795">
    <w:abstractNumId w:val="22"/>
  </w:num>
  <w:num w:numId="23" w16cid:durableId="6106347">
    <w:abstractNumId w:val="22"/>
  </w:num>
  <w:num w:numId="24" w16cid:durableId="823354017">
    <w:abstractNumId w:val="22"/>
  </w:num>
  <w:num w:numId="25" w16cid:durableId="1013914593">
    <w:abstractNumId w:val="22"/>
  </w:num>
  <w:num w:numId="26" w16cid:durableId="122583626">
    <w:abstractNumId w:val="23"/>
  </w:num>
  <w:num w:numId="27" w16cid:durableId="457726458">
    <w:abstractNumId w:val="23"/>
  </w:num>
  <w:num w:numId="28" w16cid:durableId="304818172">
    <w:abstractNumId w:val="23"/>
  </w:num>
  <w:num w:numId="29" w16cid:durableId="1754353873">
    <w:abstractNumId w:val="23"/>
  </w:num>
  <w:num w:numId="30" w16cid:durableId="1031150984">
    <w:abstractNumId w:val="22"/>
  </w:num>
  <w:num w:numId="31" w16cid:durableId="1991399535">
    <w:abstractNumId w:val="22"/>
  </w:num>
  <w:num w:numId="32" w16cid:durableId="1315187358">
    <w:abstractNumId w:val="23"/>
  </w:num>
  <w:num w:numId="33" w16cid:durableId="845436961">
    <w:abstractNumId w:val="22"/>
  </w:num>
  <w:num w:numId="34" w16cid:durableId="952175068">
    <w:abstractNumId w:val="19"/>
  </w:num>
  <w:num w:numId="35" w16cid:durableId="2133749209">
    <w:abstractNumId w:val="19"/>
    <w:lvlOverride w:ilvl="0">
      <w:startOverride w:val="1"/>
    </w:lvlOverride>
  </w:num>
  <w:num w:numId="36" w16cid:durableId="720252922">
    <w:abstractNumId w:val="20"/>
  </w:num>
  <w:num w:numId="37" w16cid:durableId="1368683602">
    <w:abstractNumId w:val="19"/>
    <w:lvlOverride w:ilvl="0">
      <w:startOverride w:val="1"/>
    </w:lvlOverride>
  </w:num>
  <w:num w:numId="38" w16cid:durableId="689112045">
    <w:abstractNumId w:val="13"/>
  </w:num>
  <w:num w:numId="39" w16cid:durableId="690109445">
    <w:abstractNumId w:val="10"/>
  </w:num>
  <w:num w:numId="40" w16cid:durableId="1550604281">
    <w:abstractNumId w:val="21"/>
  </w:num>
  <w:num w:numId="41" w16cid:durableId="1397825599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E2EA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AA5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6A41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E6F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62B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06D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0DD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1AE1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EAB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0E1B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537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6D12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078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991A7"/>
  <w15:chartTrackingRefBased/>
  <w15:docId w15:val="{FF1A85FD-491C-484D-9FE5-2DB2E224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7C1CE54F384B5493D2B830021FD1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052F9C-A119-4138-B53D-DCB96163F032}"/>
      </w:docPartPr>
      <w:docPartBody>
        <w:p w:rsidR="00616B19" w:rsidRDefault="00616B19">
          <w:pPr>
            <w:pStyle w:val="ED7C1CE54F384B5493D2B830021FD1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CC2256480564672A6192605A2FC6D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F662B2-1ACE-42EA-96C4-DA58F9E7FF8A}"/>
      </w:docPartPr>
      <w:docPartBody>
        <w:p w:rsidR="00616B19" w:rsidRDefault="00616B19">
          <w:pPr>
            <w:pStyle w:val="FCC2256480564672A6192605A2FC6D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3271C2F073A42F89D2A4106AC5E63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40038-A874-439E-98DC-35DF0C97C6AA}"/>
      </w:docPartPr>
      <w:docPartBody>
        <w:p w:rsidR="00616B19" w:rsidRDefault="00616B19">
          <w:pPr>
            <w:pStyle w:val="93271C2F073A42F89D2A4106AC5E63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C2E96167FF4E44B3178AD1F8043B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0357BF-0706-4565-8766-B9865D5B81EF}"/>
      </w:docPartPr>
      <w:docPartBody>
        <w:p w:rsidR="00616B19" w:rsidRDefault="00616B19">
          <w:pPr>
            <w:pStyle w:val="02C2E96167FF4E44B3178AD1F8043B61"/>
          </w:pPr>
          <w:r>
            <w:t xml:space="preserve"> </w:t>
          </w:r>
        </w:p>
      </w:docPartBody>
    </w:docPart>
    <w:docPart>
      <w:docPartPr>
        <w:name w:val="E233F716BEF040E8A783D8459F5771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0094F-5BEC-4B86-ACCD-14C6DFA40FC3}"/>
      </w:docPartPr>
      <w:docPartBody>
        <w:p w:rsidR="005D767C" w:rsidRDefault="005D767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19"/>
    <w:rsid w:val="005D767C"/>
    <w:rsid w:val="00616B19"/>
    <w:rsid w:val="00BC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16B19"/>
    <w:rPr>
      <w:color w:val="F1A983" w:themeColor="accent2" w:themeTint="99"/>
    </w:rPr>
  </w:style>
  <w:style w:type="paragraph" w:customStyle="1" w:styleId="ED7C1CE54F384B5493D2B830021FD1FC">
    <w:name w:val="ED7C1CE54F384B5493D2B830021FD1FC"/>
  </w:style>
  <w:style w:type="paragraph" w:customStyle="1" w:styleId="755F4B14056C4A5D996EA5EE811B1362">
    <w:name w:val="755F4B14056C4A5D996EA5EE811B1362"/>
  </w:style>
  <w:style w:type="paragraph" w:customStyle="1" w:styleId="FCC2256480564672A6192605A2FC6D47">
    <w:name w:val="FCC2256480564672A6192605A2FC6D47"/>
  </w:style>
  <w:style w:type="paragraph" w:customStyle="1" w:styleId="85EE8B294DAE4AC99E6A3E3719FC47F5">
    <w:name w:val="85EE8B294DAE4AC99E6A3E3719FC47F5"/>
  </w:style>
  <w:style w:type="paragraph" w:customStyle="1" w:styleId="93271C2F073A42F89D2A4106AC5E630E">
    <w:name w:val="93271C2F073A42F89D2A4106AC5E630E"/>
  </w:style>
  <w:style w:type="paragraph" w:customStyle="1" w:styleId="02C2E96167FF4E44B3178AD1F8043B61">
    <w:name w:val="02C2E96167FF4E44B3178AD1F8043B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897C7B-57F4-416D-8DF2-79451620136E}"/>
</file>

<file path=customXml/itemProps2.xml><?xml version="1.0" encoding="utf-8"?>
<ds:datastoreItem xmlns:ds="http://schemas.openxmlformats.org/officeDocument/2006/customXml" ds:itemID="{9E957FCA-309B-48DC-A0E4-E2F34A6CD395}"/>
</file>

<file path=customXml/itemProps3.xml><?xml version="1.0" encoding="utf-8"?>
<ds:datastoreItem xmlns:ds="http://schemas.openxmlformats.org/officeDocument/2006/customXml" ds:itemID="{CDB2077D-B298-4006-85D7-BE6B0189B6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269</Words>
  <Characters>1461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M1816 Förenkla för dataspelsbranschen</vt:lpstr>
      <vt:lpstr>
      </vt:lpstr>
    </vt:vector>
  </TitlesOfParts>
  <Company>Sveriges riksdag</Company>
  <LinksUpToDate>false</LinksUpToDate>
  <CharactersWithSpaces>1719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