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BC4039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9328F8">
              <w:rPr>
                <w:b/>
              </w:rPr>
              <w:t>4</w:t>
            </w:r>
            <w:r w:rsidR="00BC4039">
              <w:rPr>
                <w:b/>
              </w:rPr>
              <w:t>9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E51304" w:rsidP="001D1CB3">
            <w:r>
              <w:t>DATUM/TID</w:t>
            </w:r>
          </w:p>
        </w:tc>
        <w:tc>
          <w:tcPr>
            <w:tcW w:w="6463" w:type="dxa"/>
          </w:tcPr>
          <w:p w:rsidR="00BC4039" w:rsidRPr="00EA2D25" w:rsidRDefault="00E51304" w:rsidP="002E4416">
            <w:r w:rsidRPr="00F139FB">
              <w:t>2018-0</w:t>
            </w:r>
            <w:r>
              <w:t>5</w:t>
            </w:r>
            <w:r w:rsidRPr="00F139FB">
              <w:t>-</w:t>
            </w:r>
            <w:r>
              <w:t>14</w:t>
            </w:r>
            <w:r>
              <w:br/>
            </w:r>
            <w:r w:rsidR="00EA2D25">
              <w:t>1</w:t>
            </w:r>
            <w:r w:rsidR="00001B86">
              <w:t>4</w:t>
            </w:r>
            <w:r w:rsidR="00CF5916" w:rsidRPr="00EA2D25">
              <w:t>.</w:t>
            </w:r>
            <w:r w:rsidR="00001B86">
              <w:t>1</w:t>
            </w:r>
            <w:r w:rsidR="00EA2D25">
              <w:t>0</w:t>
            </w:r>
            <w:r w:rsidR="008825D8" w:rsidRPr="00EA2D25">
              <w:t>–</w:t>
            </w:r>
            <w:r w:rsidR="00A53821" w:rsidRPr="00EA2D25">
              <w:t>1</w:t>
            </w:r>
            <w:r w:rsidR="00001B86">
              <w:t>5</w:t>
            </w:r>
            <w:r w:rsidR="008825D8" w:rsidRPr="00EA2D25">
              <w:t>.</w:t>
            </w:r>
            <w:r w:rsidR="00001B86">
              <w:t>1</w:t>
            </w:r>
            <w:r w:rsidR="003328CF">
              <w:t>5</w:t>
            </w:r>
            <w:r w:rsidR="00BC4039">
              <w:t xml:space="preserve">, </w:t>
            </w:r>
            <w:r w:rsidR="00A53821" w:rsidRPr="00EA2D25">
              <w:t>1</w:t>
            </w:r>
            <w:r w:rsidR="00EA2D25">
              <w:t>5</w:t>
            </w:r>
            <w:r w:rsidR="00A53821" w:rsidRPr="00EA2D25">
              <w:t>.</w:t>
            </w:r>
            <w:r w:rsidR="00A06AA3">
              <w:t>4</w:t>
            </w:r>
            <w:r w:rsidR="00EA2D25">
              <w:t>0</w:t>
            </w:r>
            <w:r w:rsidR="00A53821" w:rsidRPr="00EA2D25">
              <w:t>–1</w:t>
            </w:r>
            <w:r w:rsidR="00A06AA3">
              <w:t>6</w:t>
            </w:r>
            <w:r w:rsidR="00A53821" w:rsidRPr="00EA2D25">
              <w:t>.</w:t>
            </w:r>
            <w:r w:rsidR="00EA2D25">
              <w:t>5</w:t>
            </w:r>
            <w:r w:rsidR="00A06AA3">
              <w:t>0</w:t>
            </w:r>
            <w:r w:rsidR="00BC4039">
              <w:t xml:space="preserve">, </w:t>
            </w:r>
            <w:r w:rsidR="00A06AA3">
              <w:t>17.00–18.40</w:t>
            </w:r>
            <w:r w:rsidR="00BC4039">
              <w:br/>
              <w:t>2018-05-15</w:t>
            </w:r>
            <w:r w:rsidR="00EA2D25">
              <w:br/>
            </w:r>
            <w:r w:rsidR="00A06AA3">
              <w:t>08</w:t>
            </w:r>
            <w:r w:rsidR="00EA2D25">
              <w:t>.</w:t>
            </w:r>
            <w:r w:rsidR="00A06AA3">
              <w:t>3</w:t>
            </w:r>
            <w:r w:rsidR="002E4416">
              <w:t>0</w:t>
            </w:r>
            <w:r w:rsidR="00EA2D25">
              <w:t>–1</w:t>
            </w:r>
            <w:r w:rsidR="00A06AA3">
              <w:t>0</w:t>
            </w:r>
            <w:r w:rsidR="00EA2D25">
              <w:t>.</w:t>
            </w:r>
            <w:r w:rsidR="00A06AA3">
              <w:t>0</w:t>
            </w:r>
            <w:r w:rsidR="00EA2D25">
              <w:t>0</w:t>
            </w:r>
            <w:r w:rsidR="00A06AA3">
              <w:t>, 10.5</w:t>
            </w:r>
            <w:r w:rsidR="003328CF">
              <w:t>6</w:t>
            </w:r>
            <w:r w:rsidR="00A06AA3">
              <w:t>–11.50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2A22E5" w:rsidRDefault="004550F4" w:rsidP="001D1CB3">
            <w:r w:rsidRPr="002A22E5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2D3916">
        <w:tc>
          <w:tcPr>
            <w:tcW w:w="567" w:type="dxa"/>
          </w:tcPr>
          <w:p w:rsidR="002C576E" w:rsidRPr="002A22E5" w:rsidRDefault="00CF5916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E4B5E" w:rsidRDefault="004E4B5E" w:rsidP="004E4B5E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C576E" w:rsidRPr="002A22E5" w:rsidRDefault="004E4B5E" w:rsidP="004E4B5E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A2143D">
              <w:rPr>
                <w:snapToGrid w:val="0"/>
              </w:rPr>
              <w:t>Utskottet justerade särskilt protokoll 2017/18:</w:t>
            </w:r>
            <w:r>
              <w:rPr>
                <w:snapToGrid w:val="0"/>
              </w:rPr>
              <w:t xml:space="preserve">44, </w:t>
            </w:r>
            <w:r w:rsidR="00272632" w:rsidRPr="00A2143D">
              <w:rPr>
                <w:snapToGrid w:val="0"/>
              </w:rPr>
              <w:t>2017/18:</w:t>
            </w:r>
            <w:r>
              <w:rPr>
                <w:snapToGrid w:val="0"/>
              </w:rPr>
              <w:t xml:space="preserve">45, </w:t>
            </w:r>
            <w:r w:rsidR="00272632" w:rsidRPr="00A2143D">
              <w:rPr>
                <w:snapToGrid w:val="0"/>
              </w:rPr>
              <w:t>2017/18:</w:t>
            </w:r>
            <w:r>
              <w:rPr>
                <w:snapToGrid w:val="0"/>
              </w:rPr>
              <w:t xml:space="preserve">46, </w:t>
            </w:r>
            <w:r w:rsidR="00272632" w:rsidRPr="00A2143D">
              <w:rPr>
                <w:snapToGrid w:val="0"/>
              </w:rPr>
              <w:t>2017/18:</w:t>
            </w:r>
            <w:r>
              <w:rPr>
                <w:snapToGrid w:val="0"/>
              </w:rPr>
              <w:t xml:space="preserve">47 och </w:t>
            </w:r>
            <w:r w:rsidR="00272632" w:rsidRPr="00A2143D">
              <w:rPr>
                <w:snapToGrid w:val="0"/>
              </w:rPr>
              <w:t>2017/18:</w:t>
            </w:r>
            <w:r>
              <w:rPr>
                <w:snapToGrid w:val="0"/>
              </w:rPr>
              <w:t>48.</w:t>
            </w:r>
          </w:p>
        </w:tc>
      </w:tr>
      <w:tr w:rsidR="00EA2D25" w:rsidRPr="003023AA" w:rsidTr="00820F47">
        <w:tc>
          <w:tcPr>
            <w:tcW w:w="567" w:type="dxa"/>
          </w:tcPr>
          <w:p w:rsidR="00EA2D25" w:rsidRDefault="00EA2D25" w:rsidP="002420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202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A2D25" w:rsidRPr="009D65CB" w:rsidRDefault="004E4B5E" w:rsidP="00820F47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Anmälan</w:t>
            </w:r>
            <w:r w:rsidR="00EA2D25"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4E4B5E" w:rsidRPr="00477493" w:rsidRDefault="004E4B5E" w:rsidP="004E4B5E">
            <w:pPr>
              <w:spacing w:after="120"/>
              <w:rPr>
                <w:snapToGrid w:val="0"/>
                <w:szCs w:val="24"/>
              </w:rPr>
            </w:pPr>
            <w:r w:rsidRPr="00477493">
              <w:rPr>
                <w:snapToGrid w:val="0"/>
                <w:szCs w:val="24"/>
              </w:rPr>
              <w:t xml:space="preserve">Kanslichefen anmälde att följande granskningsanmälan hade inkommit: </w:t>
            </w:r>
          </w:p>
          <w:p w:rsidR="00EA2D25" w:rsidRPr="00477493" w:rsidRDefault="00477493" w:rsidP="00477493">
            <w:pPr>
              <w:pStyle w:val="Liststycke"/>
              <w:numPr>
                <w:ilvl w:val="0"/>
                <w:numId w:val="23"/>
              </w:numPr>
              <w:tabs>
                <w:tab w:val="clear" w:pos="284"/>
                <w:tab w:val="left" w:pos="433"/>
                <w:tab w:val="left" w:pos="1701"/>
              </w:tabs>
              <w:spacing w:after="240"/>
              <w:ind w:left="431" w:hanging="357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77493">
              <w:rPr>
                <w:sz w:val="24"/>
                <w:szCs w:val="24"/>
              </w:rPr>
              <w:t>Förflyttningen av Försäkringskassans generaldirektör (anmäld av Christer Nylander (L), inkom 2018-05-04, dnr 1878</w:t>
            </w:r>
            <w:r w:rsidRPr="00477493">
              <w:rPr>
                <w:sz w:val="24"/>
                <w:szCs w:val="24"/>
              </w:rPr>
              <w:noBreakHyphen/>
              <w:t>2017/18)</w:t>
            </w:r>
            <w:r w:rsidR="004E4B5E" w:rsidRPr="00477493">
              <w:rPr>
                <w:sz w:val="24"/>
                <w:szCs w:val="24"/>
              </w:rPr>
              <w:t>.</w:t>
            </w:r>
          </w:p>
        </w:tc>
      </w:tr>
      <w:tr w:rsidR="00A53821" w:rsidRPr="002A22E5" w:rsidTr="002D3916">
        <w:tc>
          <w:tcPr>
            <w:tcW w:w="567" w:type="dxa"/>
          </w:tcPr>
          <w:p w:rsidR="00A53821" w:rsidRDefault="00A53821" w:rsidP="002420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202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BC4039" w:rsidRPr="002A22E5" w:rsidRDefault="00BC4039" w:rsidP="00BC403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Genomgång av vårens granskningsärenden</w:t>
            </w:r>
          </w:p>
          <w:p w:rsidR="00BC4039" w:rsidRDefault="00BC4039" w:rsidP="00BC4039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 w:rsidRPr="007E5EC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samtliga granskningsärenden.</w:t>
            </w:r>
          </w:p>
          <w:p w:rsidR="00D47A3F" w:rsidRPr="00D47A3F" w:rsidRDefault="00BC4039" w:rsidP="00BC4039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Ärendena bordlades.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0E7CC8" w:rsidP="000B1049">
            <w:pPr>
              <w:tabs>
                <w:tab w:val="left" w:pos="1701"/>
              </w:tabs>
              <w:rPr>
                <w:szCs w:val="24"/>
              </w:rPr>
            </w:pPr>
            <w:r w:rsidRPr="002A22E5">
              <w:rPr>
                <w:szCs w:val="24"/>
              </w:rPr>
              <w:t>Vid protokollet</w:t>
            </w:r>
            <w:r w:rsidR="000B1049">
              <w:rPr>
                <w:szCs w:val="24"/>
              </w:rPr>
              <w:br/>
              <w:t>Justerat 2018-05-17</w:t>
            </w:r>
            <w:r w:rsidR="000B1049">
              <w:rPr>
                <w:szCs w:val="24"/>
              </w:rPr>
              <w:br/>
            </w:r>
            <w:bookmarkStart w:id="0" w:name="_GoBack"/>
            <w:bookmarkEnd w:id="0"/>
            <w:r w:rsidR="00AC0F18">
              <w:rPr>
                <w:szCs w:val="24"/>
                <w:lang w:eastAsia="en-US"/>
              </w:rPr>
              <w:t>Björn von Sydow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474"/>
        <w:gridCol w:w="1276"/>
        <w:gridCol w:w="778"/>
        <w:gridCol w:w="72"/>
        <w:gridCol w:w="376"/>
        <w:gridCol w:w="350"/>
        <w:gridCol w:w="406"/>
        <w:gridCol w:w="364"/>
        <w:gridCol w:w="434"/>
        <w:gridCol w:w="338"/>
        <w:gridCol w:w="389"/>
        <w:gridCol w:w="36"/>
        <w:gridCol w:w="286"/>
        <w:gridCol w:w="423"/>
        <w:gridCol w:w="375"/>
        <w:gridCol w:w="334"/>
        <w:gridCol w:w="324"/>
        <w:gridCol w:w="322"/>
        <w:gridCol w:w="346"/>
        <w:gridCol w:w="284"/>
      </w:tblGrid>
      <w:tr w:rsidR="00B87EEB" w:rsidRPr="002A22E5" w:rsidTr="00272632">
        <w:trPr>
          <w:gridAfter w:val="1"/>
          <w:wAfter w:w="284" w:type="dxa"/>
          <w:trHeight w:val="571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24202E" w:rsidP="007410D1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</w:t>
            </w:r>
            <w:r w:rsidR="007410D1">
              <w:rPr>
                <w:b/>
                <w:sz w:val="16"/>
                <w:szCs w:val="16"/>
              </w:rPr>
              <w:t>9</w:t>
            </w:r>
          </w:p>
        </w:tc>
      </w:tr>
      <w:tr w:rsidR="00B87EEB" w:rsidRPr="002A22E5" w:rsidTr="00863D3A">
        <w:trPr>
          <w:gridAfter w:val="1"/>
          <w:wAfter w:w="284" w:type="dxa"/>
          <w:cantSplit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8E3FA0" w:rsidP="007410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0E7CC8">
              <w:rPr>
                <w:sz w:val="22"/>
              </w:rPr>
              <w:t>–</w:t>
            </w:r>
            <w:r w:rsidR="00BC4039">
              <w:rPr>
                <w:sz w:val="22"/>
              </w:rPr>
              <w:t>3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7410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BC4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BC4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24202E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B87EEB" w:rsidRPr="002A22E5" w:rsidTr="00863D3A">
        <w:trPr>
          <w:gridAfter w:val="1"/>
          <w:wAfter w:w="284" w:type="dxa"/>
          <w:trHeight w:val="65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7410D1" w:rsidP="002726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X </w:t>
            </w:r>
            <w:r w:rsidR="00272632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7410D1" w:rsidP="002726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X </w:t>
            </w:r>
            <w:r w:rsidR="00272632"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272632" w:rsidP="002726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7410D1" w:rsidP="002726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X </w:t>
            </w:r>
            <w:r w:rsidR="00272632">
              <w:rPr>
                <w:sz w:val="22"/>
                <w:vertAlign w:val="superscript"/>
                <w:lang w:val="en-US"/>
              </w:rPr>
              <w:t>4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  <w:trHeight w:val="176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863D3A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60683" w:rsidRPr="002A22E5" w:rsidTr="00863D3A">
        <w:trPr>
          <w:gridAfter w:val="1"/>
          <w:wAfter w:w="284" w:type="dxa"/>
        </w:trPr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83" w:rsidRPr="002A22E5" w:rsidRDefault="00060683" w:rsidP="0006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BC4039" w:rsidTr="00BC4039">
        <w:trPr>
          <w:gridBefore w:val="1"/>
          <w:wBefore w:w="16" w:type="dxa"/>
          <w:trHeight w:val="128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BC4039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BC4039">
              <w:rPr>
                <w:sz w:val="18"/>
              </w:rPr>
              <w:t>N = Närvarande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BC4039" w:rsidRDefault="00BC4039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BC4039">
              <w:rPr>
                <w:sz w:val="18"/>
              </w:rPr>
              <w:t>V = Votering</w:t>
            </w:r>
          </w:p>
        </w:tc>
        <w:tc>
          <w:tcPr>
            <w:tcW w:w="3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C1863" w:rsidRPr="00BC4039" w:rsidRDefault="00BC4039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BC4039">
              <w:rPr>
                <w:sz w:val="18"/>
              </w:rPr>
              <w:t>X = ledamöter som deltagit i handläggningen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BC4039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</w:tbl>
    <w:p w:rsidR="00BC4039" w:rsidRPr="004E4B5E" w:rsidRDefault="00BC4039" w:rsidP="004E4B5E">
      <w:pPr>
        <w:tabs>
          <w:tab w:val="left" w:pos="2766"/>
          <w:tab w:val="left" w:pos="5742"/>
        </w:tabs>
        <w:rPr>
          <w:sz w:val="6"/>
        </w:rPr>
      </w:pPr>
      <w:r w:rsidRPr="005835D1">
        <w:rPr>
          <w:sz w:val="20"/>
          <w:vertAlign w:val="superscript"/>
        </w:rPr>
        <w:t>1</w:t>
      </w:r>
      <w:r w:rsidRPr="005835D1">
        <w:rPr>
          <w:sz w:val="20"/>
        </w:rPr>
        <w:t xml:space="preserve"> </w:t>
      </w:r>
      <w:r w:rsidR="00863D3A" w:rsidRPr="005835D1">
        <w:rPr>
          <w:sz w:val="20"/>
        </w:rPr>
        <w:t xml:space="preserve">deltog inte vid behandlingen av </w:t>
      </w:r>
      <w:r w:rsidR="00863D3A">
        <w:rPr>
          <w:sz w:val="20"/>
        </w:rPr>
        <w:t>gransknings</w:t>
      </w:r>
      <w:r w:rsidR="00863D3A" w:rsidRPr="005835D1">
        <w:rPr>
          <w:sz w:val="20"/>
        </w:rPr>
        <w:t>ärendena</w:t>
      </w:r>
      <w:r w:rsidR="00863D3A">
        <w:rPr>
          <w:sz w:val="20"/>
        </w:rPr>
        <w:t xml:space="preserve"> 25 och 29</w:t>
      </w:r>
      <w:r w:rsidRPr="005835D1">
        <w:rPr>
          <w:sz w:val="20"/>
        </w:rPr>
        <w:t xml:space="preserve">  </w:t>
      </w:r>
      <w:r w:rsidR="00E51304">
        <w:rPr>
          <w:sz w:val="20"/>
        </w:rPr>
        <w:br/>
      </w:r>
      <w:r w:rsidRPr="005835D1">
        <w:rPr>
          <w:sz w:val="20"/>
          <w:vertAlign w:val="superscript"/>
        </w:rPr>
        <w:t>2</w:t>
      </w:r>
      <w:r w:rsidRPr="005835D1">
        <w:rPr>
          <w:sz w:val="20"/>
        </w:rPr>
        <w:t xml:space="preserve"> </w:t>
      </w:r>
      <w:r w:rsidR="00863D3A" w:rsidRPr="005835D1">
        <w:rPr>
          <w:sz w:val="20"/>
        </w:rPr>
        <w:t>deltog i</w:t>
      </w:r>
      <w:r w:rsidR="00863D3A">
        <w:rPr>
          <w:sz w:val="20"/>
        </w:rPr>
        <w:t xml:space="preserve">nte vid behandlingen av </w:t>
      </w:r>
      <w:r w:rsidR="00E51304">
        <w:rPr>
          <w:sz w:val="20"/>
        </w:rPr>
        <w:t>gransknings</w:t>
      </w:r>
      <w:r w:rsidR="00863D3A">
        <w:rPr>
          <w:sz w:val="20"/>
        </w:rPr>
        <w:t>ärende 7</w:t>
      </w:r>
      <w:r w:rsidRPr="005835D1">
        <w:rPr>
          <w:sz w:val="20"/>
        </w:rPr>
        <w:t xml:space="preserve"> </w:t>
      </w:r>
      <w:r w:rsidR="007410D1">
        <w:rPr>
          <w:sz w:val="20"/>
        </w:rPr>
        <w:br/>
      </w:r>
      <w:r w:rsidRPr="00863D3A">
        <w:rPr>
          <w:sz w:val="20"/>
          <w:vertAlign w:val="superscript"/>
        </w:rPr>
        <w:t>3</w:t>
      </w:r>
      <w:r w:rsidR="004E4B5E" w:rsidRPr="00863D3A">
        <w:rPr>
          <w:sz w:val="20"/>
        </w:rPr>
        <w:t xml:space="preserve"> </w:t>
      </w:r>
      <w:r w:rsidR="00863D3A" w:rsidRPr="00863D3A">
        <w:rPr>
          <w:sz w:val="20"/>
        </w:rPr>
        <w:t xml:space="preserve">deltog inte vid behandlingen av </w:t>
      </w:r>
      <w:r w:rsidR="00E51304">
        <w:rPr>
          <w:sz w:val="20"/>
        </w:rPr>
        <w:t>gransknings</w:t>
      </w:r>
      <w:r w:rsidR="00863D3A" w:rsidRPr="00863D3A">
        <w:rPr>
          <w:sz w:val="20"/>
        </w:rPr>
        <w:t>ärendena</w:t>
      </w:r>
      <w:r w:rsidR="004E4B5E" w:rsidRPr="00863D3A">
        <w:rPr>
          <w:sz w:val="20"/>
        </w:rPr>
        <w:t xml:space="preserve"> </w:t>
      </w:r>
      <w:r w:rsidR="00863D3A" w:rsidRPr="00863D3A">
        <w:rPr>
          <w:sz w:val="20"/>
        </w:rPr>
        <w:t>3, 5, 6, 8, 13–14, 17, 21, 22, 24, 25, 29, 31</w:t>
      </w:r>
      <w:r w:rsidR="004E4B5E" w:rsidRPr="00863D3A">
        <w:rPr>
          <w:sz w:val="20"/>
        </w:rPr>
        <w:t xml:space="preserve"> </w:t>
      </w:r>
      <w:r w:rsidR="00863D3A" w:rsidRPr="00863D3A">
        <w:rPr>
          <w:sz w:val="20"/>
        </w:rPr>
        <w:br/>
      </w:r>
      <w:r w:rsidR="004E4B5E">
        <w:rPr>
          <w:sz w:val="20"/>
          <w:vertAlign w:val="superscript"/>
        </w:rPr>
        <w:t>4</w:t>
      </w:r>
      <w:r w:rsidR="004E4B5E" w:rsidRPr="005835D1">
        <w:rPr>
          <w:sz w:val="20"/>
        </w:rPr>
        <w:t xml:space="preserve"> </w:t>
      </w:r>
      <w:r w:rsidR="00863D3A" w:rsidRPr="005835D1">
        <w:rPr>
          <w:sz w:val="20"/>
        </w:rPr>
        <w:t xml:space="preserve">deltog inte vid behandlingen av </w:t>
      </w:r>
      <w:r w:rsidR="00E51304">
        <w:rPr>
          <w:sz w:val="20"/>
        </w:rPr>
        <w:t>gransknings</w:t>
      </w:r>
      <w:r w:rsidR="00863D3A" w:rsidRPr="005835D1">
        <w:rPr>
          <w:sz w:val="20"/>
        </w:rPr>
        <w:t>ärendena</w:t>
      </w:r>
      <w:r w:rsidR="00863D3A">
        <w:rPr>
          <w:sz w:val="20"/>
        </w:rPr>
        <w:t xml:space="preserve"> 20, 26 och 32</w:t>
      </w:r>
    </w:p>
    <w:sectPr w:rsidR="00BC4039" w:rsidRPr="004E4B5E" w:rsidSect="00E51304">
      <w:footerReference w:type="even" r:id="rId7"/>
      <w:footerReference w:type="default" r:id="rId8"/>
      <w:headerReference w:type="first" r:id="rId9"/>
      <w:pgSz w:w="11906" w:h="16838" w:code="9"/>
      <w:pgMar w:top="567" w:right="566" w:bottom="426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0D" w:rsidRDefault="007D340D">
      <w:r>
        <w:separator/>
      </w:r>
    </w:p>
  </w:endnote>
  <w:endnote w:type="continuationSeparator" w:id="0">
    <w:p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0B104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1049">
      <w:rPr>
        <w:rStyle w:val="Sidnummer"/>
        <w:noProof/>
      </w:rPr>
      <w:t>2</w:t>
    </w:r>
    <w:r>
      <w:rPr>
        <w:rStyle w:val="Sidnummer"/>
      </w:rPr>
      <w:fldChar w:fldCharType="end"/>
    </w:r>
  </w:p>
  <w:p w:rsidR="00AF1563" w:rsidRPr="00E51304" w:rsidRDefault="000B1049">
    <w:pPr>
      <w:pStyle w:val="Sidfot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0D" w:rsidRDefault="007D340D">
      <w:r>
        <w:separator/>
      </w:r>
    </w:p>
  </w:footnote>
  <w:footnote w:type="continuationSeparator" w:id="0">
    <w:p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4748"/>
    <w:multiLevelType w:val="hybridMultilevel"/>
    <w:tmpl w:val="D3D65B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C69BD"/>
    <w:multiLevelType w:val="hybridMultilevel"/>
    <w:tmpl w:val="94F0605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2"/>
  </w:num>
  <w:num w:numId="16">
    <w:abstractNumId w:val="23"/>
  </w:num>
  <w:num w:numId="17">
    <w:abstractNumId w:val="10"/>
  </w:num>
  <w:num w:numId="18">
    <w:abstractNumId w:val="19"/>
  </w:num>
  <w:num w:numId="19">
    <w:abstractNumId w:val="11"/>
  </w:num>
  <w:num w:numId="20">
    <w:abstractNumId w:val="22"/>
  </w:num>
  <w:num w:numId="21">
    <w:abstractNumId w:val="20"/>
  </w:num>
  <w:num w:numId="22">
    <w:abstractNumId w:val="15"/>
  </w:num>
  <w:num w:numId="23">
    <w:abstractNumId w:val="24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1B86"/>
    <w:rsid w:val="0000293B"/>
    <w:rsid w:val="000161E2"/>
    <w:rsid w:val="000340A0"/>
    <w:rsid w:val="000343F5"/>
    <w:rsid w:val="00034AE8"/>
    <w:rsid w:val="000353C7"/>
    <w:rsid w:val="00047564"/>
    <w:rsid w:val="00056CF9"/>
    <w:rsid w:val="0006043F"/>
    <w:rsid w:val="00060683"/>
    <w:rsid w:val="0006571E"/>
    <w:rsid w:val="00072835"/>
    <w:rsid w:val="00074206"/>
    <w:rsid w:val="0007436A"/>
    <w:rsid w:val="000759E4"/>
    <w:rsid w:val="000929C5"/>
    <w:rsid w:val="00094A50"/>
    <w:rsid w:val="000951C5"/>
    <w:rsid w:val="000B1049"/>
    <w:rsid w:val="000B5A29"/>
    <w:rsid w:val="000C00E0"/>
    <w:rsid w:val="000D3726"/>
    <w:rsid w:val="000D4930"/>
    <w:rsid w:val="000D5426"/>
    <w:rsid w:val="000E1D13"/>
    <w:rsid w:val="000E7CC8"/>
    <w:rsid w:val="00105FEF"/>
    <w:rsid w:val="00135447"/>
    <w:rsid w:val="00142E3B"/>
    <w:rsid w:val="001518E8"/>
    <w:rsid w:val="001831DA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4202E"/>
    <w:rsid w:val="0025356D"/>
    <w:rsid w:val="002560CA"/>
    <w:rsid w:val="00264772"/>
    <w:rsid w:val="00272632"/>
    <w:rsid w:val="0028015F"/>
    <w:rsid w:val="00280BC7"/>
    <w:rsid w:val="002936BD"/>
    <w:rsid w:val="002A22E5"/>
    <w:rsid w:val="002B7046"/>
    <w:rsid w:val="002C07CB"/>
    <w:rsid w:val="002C1092"/>
    <w:rsid w:val="002C20AA"/>
    <w:rsid w:val="002C576E"/>
    <w:rsid w:val="002D0FBB"/>
    <w:rsid w:val="002E4416"/>
    <w:rsid w:val="003023AA"/>
    <w:rsid w:val="00315E33"/>
    <w:rsid w:val="003328CF"/>
    <w:rsid w:val="00346387"/>
    <w:rsid w:val="00386CC5"/>
    <w:rsid w:val="003947CD"/>
    <w:rsid w:val="00397C99"/>
    <w:rsid w:val="003B400D"/>
    <w:rsid w:val="00443BBD"/>
    <w:rsid w:val="0045477A"/>
    <w:rsid w:val="004550F4"/>
    <w:rsid w:val="00471C98"/>
    <w:rsid w:val="00477493"/>
    <w:rsid w:val="00495752"/>
    <w:rsid w:val="004B7B88"/>
    <w:rsid w:val="004C1863"/>
    <w:rsid w:val="004D2A38"/>
    <w:rsid w:val="004E4B5E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A2B27"/>
    <w:rsid w:val="006A73DB"/>
    <w:rsid w:val="006D3AF9"/>
    <w:rsid w:val="00712851"/>
    <w:rsid w:val="007149F6"/>
    <w:rsid w:val="007410D1"/>
    <w:rsid w:val="00755A63"/>
    <w:rsid w:val="0076226B"/>
    <w:rsid w:val="00762671"/>
    <w:rsid w:val="00763803"/>
    <w:rsid w:val="00765E11"/>
    <w:rsid w:val="007706A7"/>
    <w:rsid w:val="007B6A85"/>
    <w:rsid w:val="007B6D53"/>
    <w:rsid w:val="007D2192"/>
    <w:rsid w:val="007D340D"/>
    <w:rsid w:val="007D6DDF"/>
    <w:rsid w:val="00863D3A"/>
    <w:rsid w:val="00874A67"/>
    <w:rsid w:val="008761AD"/>
    <w:rsid w:val="008825D8"/>
    <w:rsid w:val="008A6FE0"/>
    <w:rsid w:val="008C1431"/>
    <w:rsid w:val="008D0072"/>
    <w:rsid w:val="008D3BE8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C0FD7"/>
    <w:rsid w:val="009D4D8D"/>
    <w:rsid w:val="009F1525"/>
    <w:rsid w:val="00A06AA3"/>
    <w:rsid w:val="00A21154"/>
    <w:rsid w:val="00A2143D"/>
    <w:rsid w:val="00A339A8"/>
    <w:rsid w:val="00A33BAE"/>
    <w:rsid w:val="00A37376"/>
    <w:rsid w:val="00A53821"/>
    <w:rsid w:val="00A54FCD"/>
    <w:rsid w:val="00A5639E"/>
    <w:rsid w:val="00A60D36"/>
    <w:rsid w:val="00A678B5"/>
    <w:rsid w:val="00A82D19"/>
    <w:rsid w:val="00AC0F18"/>
    <w:rsid w:val="00B026D0"/>
    <w:rsid w:val="00B126A3"/>
    <w:rsid w:val="00B23FCA"/>
    <w:rsid w:val="00B52A37"/>
    <w:rsid w:val="00B551E3"/>
    <w:rsid w:val="00B746DF"/>
    <w:rsid w:val="00B87EEB"/>
    <w:rsid w:val="00BB388C"/>
    <w:rsid w:val="00BB3D52"/>
    <w:rsid w:val="00BB5410"/>
    <w:rsid w:val="00BC4039"/>
    <w:rsid w:val="00BD793D"/>
    <w:rsid w:val="00BF5E06"/>
    <w:rsid w:val="00C022F8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51304"/>
    <w:rsid w:val="00E67B4C"/>
    <w:rsid w:val="00EA15A0"/>
    <w:rsid w:val="00EA2D25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76FB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1284</TotalTime>
  <Pages>2</Pages>
  <Words>464</Words>
  <Characters>2516</Characters>
  <Application>Microsoft Office Word</Application>
  <DocSecurity>0</DocSecurity>
  <Lines>1258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118</cp:revision>
  <cp:lastPrinted>2018-05-15T14:19:00Z</cp:lastPrinted>
  <dcterms:created xsi:type="dcterms:W3CDTF">2017-06-02T07:13:00Z</dcterms:created>
  <dcterms:modified xsi:type="dcterms:W3CDTF">2018-05-17T08:26:00Z</dcterms:modified>
</cp:coreProperties>
</file>