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615F1D358D747BBA940A2238B3B81E8"/>
        </w:placeholder>
        <w:text/>
      </w:sdtPr>
      <w:sdtEndPr/>
      <w:sdtContent>
        <w:p w:rsidRPr="009B062B" w:rsidR="00AF30DD" w:rsidP="00DA28CE" w:rsidRDefault="00AF30DD" w14:paraId="32567A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c42e1d-d75b-4309-97b1-5b8920a0328f"/>
        <w:id w:val="682328334"/>
        <w:lock w:val="sdtLocked"/>
      </w:sdtPr>
      <w:sdtEndPr/>
      <w:sdtContent>
        <w:p w:rsidR="005F2B68" w:rsidRDefault="00832D9F" w14:paraId="3A9D2C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statlig livsmedelskontroll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E07F9C92EE346F7AA9455623FE0395F"/>
        </w:placeholder>
        <w:text/>
      </w:sdtPr>
      <w:sdtEndPr/>
      <w:sdtContent>
        <w:p w:rsidRPr="009B062B" w:rsidR="006D79C9" w:rsidP="00333E95" w:rsidRDefault="006D79C9" w14:paraId="3ACD048D" w14:textId="77777777">
          <w:pPr>
            <w:pStyle w:val="Rubrik1"/>
          </w:pPr>
          <w:r>
            <w:t>Motivering</w:t>
          </w:r>
        </w:p>
      </w:sdtContent>
    </w:sdt>
    <w:p w:rsidRPr="00422B9E" w:rsidR="00422B9E" w:rsidP="001F79AB" w:rsidRDefault="001F79AB" w14:paraId="429792D9" w14:textId="353521B2">
      <w:pPr>
        <w:pStyle w:val="Normalutanindragellerluft"/>
      </w:pPr>
      <w:r>
        <w:t>Det kommunala självstyret är viktigt för att ge väljarna en mer nära makt att avgöra</w:t>
      </w:r>
      <w:r w:rsidR="00240750">
        <w:t xml:space="preserve"> </w:t>
      </w:r>
      <w:r>
        <w:t>sin egen livssituation. Emellertid är det ändå otvetydigt så att alla kommuner inte har</w:t>
      </w:r>
      <w:r w:rsidR="00240750">
        <w:t xml:space="preserve"> </w:t>
      </w:r>
      <w:r>
        <w:t>vare sig kompetensen eller kraften att lösa vissa ansvarsområden på bästa sätt. Ett av</w:t>
      </w:r>
      <w:r w:rsidR="00240750">
        <w:t xml:space="preserve"> </w:t>
      </w:r>
      <w:r>
        <w:t>dessa ansvarsområden är livsmedelskontrollen, där staten har det övergripande ansvaret</w:t>
      </w:r>
      <w:r w:rsidR="00240750">
        <w:t xml:space="preserve"> </w:t>
      </w:r>
      <w:r>
        <w:t>för de större livsmedelsanläggningarna, men där kommunerna tar ansvar för grossister,</w:t>
      </w:r>
      <w:r w:rsidR="00240750">
        <w:t xml:space="preserve"> </w:t>
      </w:r>
      <w:r>
        <w:t>livs</w:t>
      </w:r>
      <w:r w:rsidR="00463082">
        <w:softHyphen/>
      </w:r>
      <w:r>
        <w:t>medelsbutiker och restauranger. Konsumenterna förtjänar en enhetlig och kompetent</w:t>
      </w:r>
      <w:r w:rsidR="00240750">
        <w:t xml:space="preserve"> </w:t>
      </w:r>
      <w:r>
        <w:t>livsmedelskontroll. Mot den bakgrunden bör regeringen verka för att frånta</w:t>
      </w:r>
      <w:r w:rsidR="00240750">
        <w:t xml:space="preserve"> </w:t>
      </w:r>
      <w:r>
        <w:t>kommun</w:t>
      </w:r>
      <w:r w:rsidR="00463082">
        <w:softHyphen/>
      </w:r>
      <w:bookmarkStart w:name="_GoBack" w:id="1"/>
      <w:bookmarkEnd w:id="1"/>
      <w:r>
        <w:t>erna ansvaret för livsmedelskontroller för att istället lägga hela ansvaret på den</w:t>
      </w:r>
      <w:r w:rsidR="00240750">
        <w:t xml:space="preserve"> </w:t>
      </w:r>
      <w:r>
        <w:t>statliga tillsynsmyndigheten.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B1F4E81FB8FC4FEFADEC08F879946B6A"/>
        </w:placeholder>
      </w:sdtPr>
      <w:sdtEndPr>
        <w:rPr>
          <w:i/>
          <w:noProof/>
        </w:rPr>
      </w:sdtEndPr>
      <w:sdtContent>
        <w:p w:rsidR="001F79AB" w:rsidP="00986C36" w:rsidRDefault="001F79AB" w14:paraId="52227A05" w14:textId="77777777"/>
        <w:p w:rsidR="00CC11BF" w:rsidP="00986C36" w:rsidRDefault="007E1762" w14:paraId="0FAFFDC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1B22" w14:paraId="0B0B6199" w14:textId="77777777">
        <w:trPr>
          <w:cantSplit/>
        </w:trPr>
        <w:tc>
          <w:tcPr>
            <w:tcW w:w="50" w:type="pct"/>
            <w:vAlign w:val="bottom"/>
          </w:tcPr>
          <w:p w:rsidR="003E1B22" w:rsidRDefault="00E461C4" w14:paraId="1496FFAA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3E1B22" w:rsidRDefault="003E1B22" w14:paraId="7FDAE18A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03D2C207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1B23" w14:textId="77777777" w:rsidR="001F79AB" w:rsidRDefault="001F79AB" w:rsidP="000C1CAD">
      <w:pPr>
        <w:spacing w:line="240" w:lineRule="auto"/>
      </w:pPr>
      <w:r>
        <w:separator/>
      </w:r>
    </w:p>
  </w:endnote>
  <w:endnote w:type="continuationSeparator" w:id="0">
    <w:p w14:paraId="2C2469E0" w14:textId="77777777" w:rsidR="001F79AB" w:rsidRDefault="001F79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A5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C1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18C2" w14:textId="77777777" w:rsidR="00262EA3" w:rsidRPr="00986C36" w:rsidRDefault="00262EA3" w:rsidP="00986C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96A0" w14:textId="77777777" w:rsidR="001F79AB" w:rsidRDefault="001F79AB" w:rsidP="000C1CAD">
      <w:pPr>
        <w:spacing w:line="240" w:lineRule="auto"/>
      </w:pPr>
      <w:r>
        <w:separator/>
      </w:r>
    </w:p>
  </w:footnote>
  <w:footnote w:type="continuationSeparator" w:id="0">
    <w:p w14:paraId="1DE6627A" w14:textId="77777777" w:rsidR="001F79AB" w:rsidRDefault="001F79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9A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CDC63E" wp14:editId="513B32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F46D0" w14:textId="77777777" w:rsidR="00262EA3" w:rsidRDefault="007E17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DF666DD06B4F7C8022521A59218F19"/>
                              </w:placeholder>
                              <w:text/>
                            </w:sdtPr>
                            <w:sdtEndPr/>
                            <w:sdtContent>
                              <w:r w:rsidR="001F79A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3B2889DFF94679A2A3763331577B84"/>
                              </w:placeholder>
                              <w:text/>
                            </w:sdtPr>
                            <w:sdtEndPr/>
                            <w:sdtContent>
                              <w:r w:rsidR="001F79AB">
                                <w:t>633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CDC6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CF46D0" w14:textId="77777777" w:rsidR="00262EA3" w:rsidRDefault="007E17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DF666DD06B4F7C8022521A59218F19"/>
                        </w:placeholder>
                        <w:text/>
                      </w:sdtPr>
                      <w:sdtEndPr/>
                      <w:sdtContent>
                        <w:r w:rsidR="001F79A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3B2889DFF94679A2A3763331577B84"/>
                        </w:placeholder>
                        <w:text/>
                      </w:sdtPr>
                      <w:sdtEndPr/>
                      <w:sdtContent>
                        <w:r w:rsidR="001F79AB">
                          <w:t>633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A91AE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24A0" w14:textId="77777777" w:rsidR="00262EA3" w:rsidRDefault="00262EA3" w:rsidP="008563AC">
    <w:pPr>
      <w:jc w:val="right"/>
    </w:pPr>
  </w:p>
  <w:p w14:paraId="257FCA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4C40" w14:textId="77777777" w:rsidR="00262EA3" w:rsidRDefault="007E17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1333B7" wp14:editId="66B3E7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9FED3F" w14:textId="77777777" w:rsidR="00262EA3" w:rsidRDefault="007E17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18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79A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79AB">
          <w:t>633</w:t>
        </w:r>
      </w:sdtContent>
    </w:sdt>
  </w:p>
  <w:p w14:paraId="6C5D53FD" w14:textId="77777777" w:rsidR="00262EA3" w:rsidRPr="008227B3" w:rsidRDefault="007E17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6C0366" w14:textId="77777777" w:rsidR="00262EA3" w:rsidRPr="008227B3" w:rsidRDefault="007E17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8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8DD">
          <w:t>:1912</w:t>
        </w:r>
      </w:sdtContent>
    </w:sdt>
  </w:p>
  <w:p w14:paraId="71CB4EDF" w14:textId="77777777" w:rsidR="00262EA3" w:rsidRDefault="007E17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18DD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9DB3A8" w14:textId="77777777" w:rsidR="00262EA3" w:rsidRDefault="001F79AB" w:rsidP="00283E0F">
        <w:pPr>
          <w:pStyle w:val="FSHRub2"/>
        </w:pPr>
        <w:r>
          <w:t>Statlig livsmedelskontroll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01E4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F79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8DD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9AB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750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1B22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82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68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762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D9F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D9F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C36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1C4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5783E5"/>
  <w15:chartTrackingRefBased/>
  <w15:docId w15:val="{5E659BE2-3E12-49FE-A287-A0E66402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15F1D358D747BBA940A2238B3B8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FF7CE-ACD9-4F40-A07A-D44377D99C72}"/>
      </w:docPartPr>
      <w:docPartBody>
        <w:p w:rsidR="00694815" w:rsidRDefault="00694815">
          <w:pPr>
            <w:pStyle w:val="6615F1D358D747BBA940A2238B3B81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07F9C92EE346F7AA9455623FE03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3795C-74A6-466F-A8A1-415722167563}"/>
      </w:docPartPr>
      <w:docPartBody>
        <w:p w:rsidR="00694815" w:rsidRDefault="00694815">
          <w:pPr>
            <w:pStyle w:val="EE07F9C92EE346F7AA9455623FE039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DF666DD06B4F7C8022521A59218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42D64-041D-4886-BE43-43963B645F1E}"/>
      </w:docPartPr>
      <w:docPartBody>
        <w:p w:rsidR="00694815" w:rsidRDefault="00694815">
          <w:pPr>
            <w:pStyle w:val="1BDF666DD06B4F7C8022521A59218F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3B2889DFF94679A2A3763331577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B5B8B-0C48-4406-8A4C-B8266452466A}"/>
      </w:docPartPr>
      <w:docPartBody>
        <w:p w:rsidR="00694815" w:rsidRDefault="00694815">
          <w:pPr>
            <w:pStyle w:val="193B2889DFF94679A2A3763331577B84"/>
          </w:pPr>
          <w:r>
            <w:t xml:space="preserve"> </w:t>
          </w:r>
        </w:p>
      </w:docPartBody>
    </w:docPart>
    <w:docPart>
      <w:docPartPr>
        <w:name w:val="B1F4E81FB8FC4FEFADEC08F879946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EF01E-2DE7-4397-A2BF-430A3068F52E}"/>
      </w:docPartPr>
      <w:docPartBody>
        <w:p w:rsidR="00BB1DA4" w:rsidRDefault="00BB1D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5"/>
    <w:rsid w:val="00694815"/>
    <w:rsid w:val="00B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15F1D358D747BBA940A2238B3B81E8">
    <w:name w:val="6615F1D358D747BBA940A2238B3B81E8"/>
  </w:style>
  <w:style w:type="paragraph" w:customStyle="1" w:styleId="1A8554BECBB440CF84AFCD088602295B">
    <w:name w:val="1A8554BECBB440CF84AFCD088602295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399B42D4C645368EE0AD9541FC5D57">
    <w:name w:val="24399B42D4C645368EE0AD9541FC5D57"/>
  </w:style>
  <w:style w:type="paragraph" w:customStyle="1" w:styleId="EE07F9C92EE346F7AA9455623FE0395F">
    <w:name w:val="EE07F9C92EE346F7AA9455623FE0395F"/>
  </w:style>
  <w:style w:type="paragraph" w:customStyle="1" w:styleId="2C1A04BF86D54B89B86C40BA7F9ECE23">
    <w:name w:val="2C1A04BF86D54B89B86C40BA7F9ECE23"/>
  </w:style>
  <w:style w:type="paragraph" w:customStyle="1" w:styleId="9672E9D8840A401BABF39147FB57B934">
    <w:name w:val="9672E9D8840A401BABF39147FB57B934"/>
  </w:style>
  <w:style w:type="paragraph" w:customStyle="1" w:styleId="1BDF666DD06B4F7C8022521A59218F19">
    <w:name w:val="1BDF666DD06B4F7C8022521A59218F19"/>
  </w:style>
  <w:style w:type="paragraph" w:customStyle="1" w:styleId="193B2889DFF94679A2A3763331577B84">
    <w:name w:val="193B2889DFF94679A2A3763331577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89338-3044-474B-8F90-44A7EB7B8585}"/>
</file>

<file path=customXml/itemProps2.xml><?xml version="1.0" encoding="utf-8"?>
<ds:datastoreItem xmlns:ds="http://schemas.openxmlformats.org/officeDocument/2006/customXml" ds:itemID="{AA676B34-1B75-43E7-A32C-3DAD389E3077}"/>
</file>

<file path=customXml/itemProps3.xml><?xml version="1.0" encoding="utf-8"?>
<ds:datastoreItem xmlns:ds="http://schemas.openxmlformats.org/officeDocument/2006/customXml" ds:itemID="{D972185C-8879-4D39-B101-597477CC7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786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SD633 Statlig livsmedelskontroll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