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690" w:rsidRPr="00610A3D" w:rsidRDefault="00E10690" w:rsidP="00A519D3">
      <w:pPr>
        <w:pStyle w:val="Hemstlrubrik"/>
      </w:pPr>
      <w:r w:rsidRPr="00610A3D">
        <w:t>Förslag till riksdagsbeslut</w:t>
      </w:r>
    </w:p>
    <w:p w:rsidR="00E10690" w:rsidRPr="00610A3D" w:rsidRDefault="00E10690" w:rsidP="00E52D6A">
      <w:pPr>
        <w:pStyle w:val="Hemstlatt"/>
      </w:pPr>
      <w:r w:rsidRPr="00610A3D">
        <w:t xml:space="preserve">Riksdagen </w:t>
      </w:r>
      <w:r w:rsidR="00E52D6A" w:rsidRPr="00610A3D">
        <w:t xml:space="preserve">tillkännager för regeringen som sin mening vad i motionen anförs om </w:t>
      </w:r>
      <w:r w:rsidRPr="00610A3D">
        <w:t>att utreda möjligheten att ko</w:t>
      </w:r>
      <w:r w:rsidRPr="00610A3D">
        <w:t>m</w:t>
      </w:r>
      <w:r w:rsidRPr="00610A3D">
        <w:t>munalisera närpolisen.</w:t>
      </w:r>
    </w:p>
    <w:p w:rsidR="00E52D6A" w:rsidRPr="00610A3D" w:rsidRDefault="00E52D6A" w:rsidP="00E52D6A">
      <w:pPr>
        <w:pStyle w:val="Rubrik1"/>
      </w:pPr>
      <w:r w:rsidRPr="00610A3D">
        <w:t>Motivering</w:t>
      </w:r>
    </w:p>
    <w:p w:rsidR="00E10690" w:rsidRPr="00610A3D" w:rsidRDefault="00E10690" w:rsidP="00E52D6A">
      <w:r w:rsidRPr="00610A3D">
        <w:t>Beslut skall fattas så nära de människor som blir berörda av beslutet som möjligt. Det innebär även att ansvarsfördelnin</w:t>
      </w:r>
      <w:r w:rsidRPr="00610A3D">
        <w:t>g</w:t>
      </w:r>
      <w:r w:rsidRPr="00610A3D">
        <w:t>en inom rättsväsendet borde förändras och att ko</w:t>
      </w:r>
      <w:r w:rsidRPr="00610A3D">
        <w:t>m</w:t>
      </w:r>
      <w:r w:rsidRPr="00610A3D">
        <w:t>munerna borde ha ansvaret för att alla kommuninvånare kan känna sig trygga i vardagen. Polisväse</w:t>
      </w:r>
      <w:r w:rsidRPr="00610A3D">
        <w:t>n</w:t>
      </w:r>
      <w:r w:rsidRPr="00610A3D">
        <w:t xml:space="preserve">det blev statligt först 1965. Att uppehålla lag och ordning i vårt samhälle är dock </w:t>
      </w:r>
      <w:r w:rsidR="00A519D3" w:rsidRPr="00610A3D">
        <w:t xml:space="preserve">en </w:t>
      </w:r>
      <w:r w:rsidRPr="00610A3D">
        <w:t>såväl statlig som ko</w:t>
      </w:r>
      <w:r w:rsidRPr="00610A3D">
        <w:t>m</w:t>
      </w:r>
      <w:r w:rsidR="00A519D3" w:rsidRPr="00610A3D">
        <w:t>munal</w:t>
      </w:r>
      <w:r w:rsidRPr="00610A3D">
        <w:t xml:space="preserve"> angelägenhet. Polisens resurser inom en kommun är av största betyde</w:t>
      </w:r>
      <w:r w:rsidRPr="00610A3D">
        <w:t>l</w:t>
      </w:r>
      <w:r w:rsidRPr="00610A3D">
        <w:t>se för hur lag och ordning upprätthålls inom kommunens o</w:t>
      </w:r>
      <w:r w:rsidRPr="00610A3D">
        <w:t>m</w:t>
      </w:r>
      <w:r w:rsidRPr="00610A3D">
        <w:t>råde. Det vore logiskt att kommunerna skulle kunna besluta om exempelvis hur många nä</w:t>
      </w:r>
      <w:r w:rsidRPr="00610A3D">
        <w:t>r</w:t>
      </w:r>
      <w:r w:rsidRPr="00610A3D">
        <w:t>poliser som skall finnas inom kommunen.</w:t>
      </w:r>
    </w:p>
    <w:p w:rsidR="00E10690" w:rsidRPr="00610A3D" w:rsidRDefault="00E10690" w:rsidP="00A519D3">
      <w:pPr>
        <w:pStyle w:val="Normaltindrag"/>
      </w:pPr>
      <w:r w:rsidRPr="00610A3D">
        <w:t>Kommunfullmäktige bör på så vis ges möjligheten att åte</w:t>
      </w:r>
      <w:r w:rsidRPr="00610A3D">
        <w:t>r</w:t>
      </w:r>
      <w:r w:rsidRPr="00610A3D">
        <w:t>ta befälet över rättstryggheten på gator och torg och ge ko</w:t>
      </w:r>
      <w:r w:rsidRPr="00610A3D">
        <w:t>m</w:t>
      </w:r>
      <w:r w:rsidRPr="00610A3D">
        <w:t>muninvånarna den trygghet de har rätt</w:t>
      </w:r>
      <w:r w:rsidR="00A519D3" w:rsidRPr="00610A3D">
        <w:t xml:space="preserve"> </w:t>
      </w:r>
      <w:r w:rsidRPr="00610A3D">
        <w:t>t</w:t>
      </w:r>
      <w:r w:rsidR="00A519D3" w:rsidRPr="00610A3D">
        <w:t>ill</w:t>
      </w:r>
      <w:r w:rsidRPr="00610A3D">
        <w:t xml:space="preserve"> och värderar i fö</w:t>
      </w:r>
      <w:r w:rsidRPr="00610A3D">
        <w:t>r</w:t>
      </w:r>
      <w:r w:rsidRPr="00610A3D">
        <w:t>hållande till annan verksamhet.</w:t>
      </w:r>
    </w:p>
    <w:p w:rsidR="00E10690" w:rsidRPr="00610A3D" w:rsidRDefault="00E10690" w:rsidP="00A519D3">
      <w:pPr>
        <w:pStyle w:val="Normaltindrag"/>
      </w:pPr>
      <w:r w:rsidRPr="00610A3D">
        <w:t>Ett sätt att ge kommunfullmäktige denna möjlighet är att kommunalisera närpolisen. Det bör därför utredas att återinföra systemet med att en del pol</w:t>
      </w:r>
      <w:r w:rsidRPr="00610A3D">
        <w:t>i</w:t>
      </w:r>
      <w:r w:rsidRPr="00610A3D">
        <w:t>ser är kommunalt anställda. Lämpligen bör närpoliserna sortera under ko</w:t>
      </w:r>
      <w:r w:rsidRPr="00610A3D">
        <w:t>m</w:t>
      </w:r>
      <w:r w:rsidRPr="00610A3D">
        <w:t>munen och kommunen kunna besluta om hur många som skall vara a</w:t>
      </w:r>
      <w:r w:rsidRPr="00610A3D">
        <w:t>n</w:t>
      </w:r>
      <w:r w:rsidRPr="00610A3D">
        <w:t>ställda, medan staten fortsätter att ha ansvar för övriga</w:t>
      </w:r>
      <w:r w:rsidR="00A519D3" w:rsidRPr="00610A3D">
        <w:t>,</w:t>
      </w:r>
      <w:r w:rsidRPr="00610A3D">
        <w:t xml:space="preserve"> såsom or</w:t>
      </w:r>
      <w:r w:rsidRPr="00610A3D">
        <w:t>d</w:t>
      </w:r>
      <w:r w:rsidRPr="00610A3D">
        <w:t>ningspolisen och trafikpolisen. Detta bör ges regeringen till</w:t>
      </w:r>
      <w:r w:rsidR="00E52D6A" w:rsidRPr="00610A3D">
        <w:t xml:space="preserve"> </w:t>
      </w:r>
      <w:r w:rsidRPr="00610A3D">
        <w:t>kä</w:t>
      </w:r>
      <w:r w:rsidRPr="00610A3D">
        <w:t>n</w:t>
      </w:r>
      <w:r w:rsidRPr="00610A3D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519D3" w:rsidRPr="00610A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19D3" w:rsidRPr="00610A3D" w:rsidRDefault="00A519D3" w:rsidP="00A519D3">
            <w:pPr>
              <w:pStyle w:val="UnderskriftDatum"/>
              <w:spacing w:before="240"/>
            </w:pPr>
            <w:r w:rsidRPr="00610A3D">
              <w:t>Stockholm den 22 september 2005</w:t>
            </w:r>
          </w:p>
        </w:tc>
        <w:tc>
          <w:tcPr>
            <w:tcW w:w="3047" w:type="dxa"/>
          </w:tcPr>
          <w:p w:rsidR="00A519D3" w:rsidRPr="00610A3D" w:rsidRDefault="00A519D3" w:rsidP="00A519D3">
            <w:pPr>
              <w:pStyle w:val="Underskrifter"/>
              <w:spacing w:before="240"/>
            </w:pPr>
          </w:p>
        </w:tc>
      </w:tr>
      <w:tr w:rsidR="00A519D3" w:rsidRPr="00610A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19D3" w:rsidRPr="00610A3D" w:rsidRDefault="00A519D3" w:rsidP="00A519D3">
            <w:pPr>
              <w:pStyle w:val="Underskrifter"/>
            </w:pPr>
            <w:r w:rsidRPr="00610A3D">
              <w:t>Åsa Torstensson (c)</w:t>
            </w:r>
          </w:p>
        </w:tc>
        <w:tc>
          <w:tcPr>
            <w:tcW w:w="3047" w:type="dxa"/>
          </w:tcPr>
          <w:p w:rsidR="00A519D3" w:rsidRPr="00610A3D" w:rsidRDefault="00A519D3" w:rsidP="00A519D3">
            <w:pPr>
              <w:pStyle w:val="Underskrifter"/>
            </w:pPr>
          </w:p>
        </w:tc>
      </w:tr>
    </w:tbl>
    <w:p w:rsidR="00E10690" w:rsidRPr="00610A3D" w:rsidRDefault="00E10690" w:rsidP="00A519D3">
      <w:pPr>
        <w:pStyle w:val="Normaltindrag"/>
      </w:pPr>
    </w:p>
    <w:sectPr w:rsidR="00E10690" w:rsidRPr="00610A3D" w:rsidSect="00A51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B5E" w:rsidRPr="00610A3D" w:rsidRDefault="00A90B5E">
      <w:r w:rsidRPr="00610A3D">
        <w:separator/>
      </w:r>
    </w:p>
  </w:endnote>
  <w:endnote w:type="continuationSeparator" w:id="0">
    <w:p w:rsidR="00A90B5E" w:rsidRPr="00610A3D" w:rsidRDefault="00A90B5E">
      <w:r w:rsidRPr="00610A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F02" w:rsidRPr="00610A3D" w:rsidRDefault="00610A3D" w:rsidP="00A519D3">
    <w:pPr>
      <w:pStyle w:val="Sidfot"/>
    </w:pPr>
    <w:r w:rsidRPr="00610A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564044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9D3" w:rsidRDefault="00A519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63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19D3" w:rsidRDefault="00A519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63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F02" w:rsidRPr="00610A3D" w:rsidRDefault="00610A3D" w:rsidP="00A519D3">
    <w:pPr>
      <w:pStyle w:val="Sidfot"/>
    </w:pPr>
    <w:r w:rsidRPr="00610A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048509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9D3" w:rsidRDefault="00A519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63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19D3" w:rsidRDefault="00A519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63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F02" w:rsidRPr="00610A3D" w:rsidRDefault="00610A3D" w:rsidP="00A519D3">
    <w:pPr>
      <w:pStyle w:val="Sidfot"/>
    </w:pPr>
    <w:r w:rsidRPr="00610A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089219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9D3" w:rsidRDefault="00A519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63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19D3" w:rsidRDefault="00A519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63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B5E" w:rsidRPr="00610A3D" w:rsidRDefault="00A90B5E">
      <w:r w:rsidRPr="00610A3D">
        <w:separator/>
      </w:r>
    </w:p>
  </w:footnote>
  <w:footnote w:type="continuationSeparator" w:id="0">
    <w:p w:rsidR="00A90B5E" w:rsidRPr="00610A3D" w:rsidRDefault="00A90B5E">
      <w:r w:rsidRPr="00610A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F02" w:rsidRPr="00610A3D" w:rsidRDefault="00610A3D" w:rsidP="00A519D3">
    <w:pPr>
      <w:pStyle w:val="Sidhuvud"/>
    </w:pPr>
    <w:r w:rsidRPr="00610A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666129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9D3" w:rsidRDefault="00A519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63A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63A6">
                            <w:t>Ju348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19D3" w:rsidRDefault="00A519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63A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63A6">
                      <w:t>Ju348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F02" w:rsidRPr="00610A3D" w:rsidRDefault="00610A3D" w:rsidP="00A519D3">
    <w:pPr>
      <w:pStyle w:val="Sidhuvud"/>
    </w:pPr>
    <w:r w:rsidRPr="00610A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075286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9D3" w:rsidRDefault="00A519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63A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63A6">
                            <w:t>Ju348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19D3" w:rsidRDefault="00A519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63A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63A6">
                      <w:t>Ju348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9D3" w:rsidRPr="00610A3D" w:rsidRDefault="00A519D3">
    <w:pPr>
      <w:pStyle w:val="FSHNormal"/>
      <w:tabs>
        <w:tab w:val="right" w:pos="5840"/>
      </w:tabs>
    </w:pPr>
    <w:r w:rsidRPr="00610A3D">
      <w:br/>
    </w:r>
    <w:r w:rsidRPr="00610A3D">
      <w:fldChar w:fldCharType="begin" w:fldLock="1"/>
    </w:r>
    <w:r w:rsidRPr="00610A3D">
      <w:instrText xml:space="preserve"> DOCPROPERTY</w:instrText>
    </w:r>
    <w:r w:rsidRPr="00610A3D">
      <w:rPr>
        <w:sz w:val="18"/>
      </w:rPr>
      <w:instrText xml:space="preserve"> "YearUser" *\charformat </w:instrText>
    </w:r>
    <w:r w:rsidRPr="00610A3D">
      <w:fldChar w:fldCharType="separate"/>
    </w:r>
    <w:r w:rsidR="00EC63A6" w:rsidRPr="00610A3D">
      <w:t>2005/06</w:t>
    </w:r>
    <w:r w:rsidRPr="00610A3D">
      <w:fldChar w:fldCharType="end"/>
    </w:r>
    <w:r w:rsidRPr="00610A3D">
      <w:t xml:space="preserve"> </w:t>
    </w:r>
    <w:r w:rsidRPr="00610A3D">
      <w:tab/>
      <w:t xml:space="preserve">mnr: </w:t>
    </w:r>
    <w:r w:rsidRPr="00610A3D">
      <w:fldChar w:fldCharType="begin" w:fldLock="1"/>
    </w:r>
    <w:r w:rsidRPr="00610A3D">
      <w:instrText xml:space="preserve"> DOCPROPERTY</w:instrText>
    </w:r>
    <w:r w:rsidRPr="00610A3D">
      <w:rPr>
        <w:sz w:val="18"/>
      </w:rPr>
      <w:instrText xml:space="preserve"> "Motionsnummer" *\charformat </w:instrText>
    </w:r>
    <w:r w:rsidRPr="00610A3D">
      <w:fldChar w:fldCharType="separate"/>
    </w:r>
    <w:r w:rsidR="00EC63A6" w:rsidRPr="00610A3D">
      <w:t>Ju348</w:t>
    </w:r>
    <w:r w:rsidRPr="00610A3D">
      <w:fldChar w:fldCharType="end"/>
    </w:r>
    <w:r w:rsidRPr="00610A3D">
      <w:br/>
    </w:r>
    <w:r w:rsidRPr="00610A3D">
      <w:fldChar w:fldCharType="begin" w:fldLock="1"/>
    </w:r>
    <w:r w:rsidRPr="00610A3D">
      <w:instrText xml:space="preserve"> DOCPROPERTY</w:instrText>
    </w:r>
    <w:r w:rsidRPr="00610A3D">
      <w:rPr>
        <w:sz w:val="18"/>
      </w:rPr>
      <w:instrText xml:space="preserve"> "Samling" *\charformat </w:instrText>
    </w:r>
    <w:r w:rsidRPr="00610A3D">
      <w:fldChar w:fldCharType="end"/>
    </w:r>
    <w:r w:rsidRPr="00610A3D">
      <w:tab/>
      <w:t xml:space="preserve">pnr: </w:t>
    </w:r>
    <w:r w:rsidRPr="00610A3D">
      <w:fldChar w:fldCharType="begin" w:fldLock="1"/>
    </w:r>
    <w:r w:rsidRPr="00610A3D">
      <w:instrText xml:space="preserve"> DOCPROPERTY</w:instrText>
    </w:r>
    <w:r w:rsidRPr="00610A3D">
      <w:rPr>
        <w:sz w:val="18"/>
      </w:rPr>
      <w:instrText xml:space="preserve"> "Partinummer" *\charformat </w:instrText>
    </w:r>
    <w:r w:rsidRPr="00610A3D">
      <w:fldChar w:fldCharType="separate"/>
    </w:r>
    <w:r w:rsidR="00EC63A6" w:rsidRPr="00610A3D">
      <w:t>c387</w:t>
    </w:r>
    <w:r w:rsidRPr="00610A3D">
      <w:fldChar w:fldCharType="end"/>
    </w:r>
  </w:p>
  <w:p w:rsidR="00A519D3" w:rsidRPr="00610A3D" w:rsidRDefault="00A519D3">
    <w:pPr>
      <w:pStyle w:val="FSHRub1"/>
    </w:pPr>
    <w:r w:rsidRPr="00610A3D">
      <w:t>Motion till riksdagen</w:t>
    </w:r>
    <w:r w:rsidRPr="00610A3D">
      <w:br/>
    </w:r>
    <w:r w:rsidRPr="00610A3D">
      <w:fldChar w:fldCharType="begin" w:fldLock="1"/>
    </w:r>
    <w:r w:rsidRPr="00610A3D">
      <w:instrText xml:space="preserve"> DOCPROPERTY "YearUser" *\charformat </w:instrText>
    </w:r>
    <w:r w:rsidRPr="00610A3D">
      <w:fldChar w:fldCharType="separate"/>
    </w:r>
    <w:r w:rsidR="00EC63A6" w:rsidRPr="00610A3D">
      <w:t>2005/06</w:t>
    </w:r>
    <w:r w:rsidRPr="00610A3D">
      <w:fldChar w:fldCharType="end"/>
    </w:r>
    <w:r w:rsidRPr="00610A3D">
      <w:t>:</w:t>
    </w:r>
    <w:r w:rsidRPr="00610A3D">
      <w:fldChar w:fldCharType="begin" w:fldLock="1"/>
    </w:r>
    <w:r w:rsidRPr="00610A3D">
      <w:instrText xml:space="preserve"> DOCPROPERTY "Motionsnummer" *\charformat </w:instrText>
    </w:r>
    <w:r w:rsidRPr="00610A3D">
      <w:fldChar w:fldCharType="separate"/>
    </w:r>
    <w:r w:rsidR="00EC63A6" w:rsidRPr="00610A3D">
      <w:t>Ju348</w:t>
    </w:r>
    <w:r w:rsidRPr="00610A3D">
      <w:fldChar w:fldCharType="end"/>
    </w:r>
  </w:p>
  <w:p w:rsidR="00A519D3" w:rsidRPr="00610A3D" w:rsidRDefault="00A519D3">
    <w:pPr>
      <w:pStyle w:val="FSHNormalS5"/>
    </w:pPr>
    <w:r w:rsidRPr="00610A3D">
      <w:fldChar w:fldCharType="begin" w:fldLock="1"/>
    </w:r>
    <w:r w:rsidRPr="00610A3D">
      <w:instrText xml:space="preserve"> DOCPROPERTY "MotionarText" *\charformat </w:instrText>
    </w:r>
    <w:r w:rsidRPr="00610A3D">
      <w:fldChar w:fldCharType="separate"/>
    </w:r>
    <w:r w:rsidR="00EC63A6" w:rsidRPr="00610A3D">
      <w:t>av Åsa Torstensson (c)</w:t>
    </w:r>
    <w:r w:rsidRPr="00610A3D">
      <w:fldChar w:fldCharType="end"/>
    </w:r>
    <w:r w:rsidRPr="00610A3D">
      <w:br/>
    </w:r>
    <w:r w:rsidRPr="00610A3D">
      <w:fldChar w:fldCharType="begin" w:fldLock="1"/>
    </w:r>
    <w:r w:rsidRPr="00610A3D">
      <w:instrText xml:space="preserve"> DOCPROPERTY "SvarFrasKort" *\charformat </w:instrText>
    </w:r>
    <w:r w:rsidRPr="00610A3D">
      <w:fldChar w:fldCharType="end"/>
    </w:r>
  </w:p>
  <w:p w:rsidR="00A519D3" w:rsidRPr="00610A3D" w:rsidRDefault="00A519D3">
    <w:pPr>
      <w:pStyle w:val="FSHTitel"/>
    </w:pPr>
    <w:r w:rsidRPr="00610A3D">
      <w:fldChar w:fldCharType="begin" w:fldLock="1"/>
    </w:r>
    <w:r w:rsidRPr="00610A3D">
      <w:instrText xml:space="preserve"> DOCPROPERTY</w:instrText>
    </w:r>
    <w:r w:rsidRPr="00610A3D">
      <w:rPr>
        <w:sz w:val="18"/>
      </w:rPr>
      <w:instrText xml:space="preserve"> "RubrikSvar" *\charformat </w:instrText>
    </w:r>
    <w:r w:rsidRPr="00610A3D">
      <w:fldChar w:fldCharType="separate"/>
    </w:r>
    <w:r w:rsidR="00EC63A6" w:rsidRPr="00610A3D">
      <w:t>Kommunaliserad polis</w:t>
    </w:r>
    <w:r w:rsidRPr="00610A3D">
      <w:fldChar w:fldCharType="end"/>
    </w:r>
  </w:p>
  <w:p w:rsidR="00A519D3" w:rsidRPr="00610A3D" w:rsidRDefault="00A519D3" w:rsidP="00A519D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7E7225"/>
    <w:multiLevelType w:val="hybridMultilevel"/>
    <w:tmpl w:val="99C0091E"/>
    <w:lvl w:ilvl="0" w:tplc="25D8199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5656343">
    <w:abstractNumId w:val="14"/>
  </w:num>
  <w:num w:numId="2" w16cid:durableId="186525721">
    <w:abstractNumId w:val="10"/>
  </w:num>
  <w:num w:numId="3" w16cid:durableId="279456430">
    <w:abstractNumId w:val="11"/>
  </w:num>
  <w:num w:numId="4" w16cid:durableId="168368823">
    <w:abstractNumId w:val="13"/>
  </w:num>
  <w:num w:numId="5" w16cid:durableId="244150491">
    <w:abstractNumId w:val="8"/>
  </w:num>
  <w:num w:numId="6" w16cid:durableId="1545680122">
    <w:abstractNumId w:val="3"/>
  </w:num>
  <w:num w:numId="7" w16cid:durableId="638730956">
    <w:abstractNumId w:val="2"/>
  </w:num>
  <w:num w:numId="8" w16cid:durableId="1086683489">
    <w:abstractNumId w:val="1"/>
  </w:num>
  <w:num w:numId="9" w16cid:durableId="1388601041">
    <w:abstractNumId w:val="0"/>
  </w:num>
  <w:num w:numId="10" w16cid:durableId="1282147185">
    <w:abstractNumId w:val="9"/>
  </w:num>
  <w:num w:numId="11" w16cid:durableId="1159543502">
    <w:abstractNumId w:val="7"/>
  </w:num>
  <w:num w:numId="12" w16cid:durableId="905799839">
    <w:abstractNumId w:val="6"/>
  </w:num>
  <w:num w:numId="13" w16cid:durableId="1499344522">
    <w:abstractNumId w:val="5"/>
  </w:num>
  <w:num w:numId="14" w16cid:durableId="641620481">
    <w:abstractNumId w:val="4"/>
  </w:num>
  <w:num w:numId="15" w16cid:durableId="291903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026BEB"/>
    <w:rsid w:val="00026BEB"/>
    <w:rsid w:val="00064BC3"/>
    <w:rsid w:val="00066775"/>
    <w:rsid w:val="00072FB9"/>
    <w:rsid w:val="00100531"/>
    <w:rsid w:val="00184981"/>
    <w:rsid w:val="00201DFB"/>
    <w:rsid w:val="00204A63"/>
    <w:rsid w:val="00212FF1"/>
    <w:rsid w:val="00230193"/>
    <w:rsid w:val="0025068A"/>
    <w:rsid w:val="002818D3"/>
    <w:rsid w:val="002D11A8"/>
    <w:rsid w:val="00440EC2"/>
    <w:rsid w:val="00445271"/>
    <w:rsid w:val="004A0504"/>
    <w:rsid w:val="004D6F02"/>
    <w:rsid w:val="004E38D9"/>
    <w:rsid w:val="00610A3D"/>
    <w:rsid w:val="0068154F"/>
    <w:rsid w:val="006D3BA3"/>
    <w:rsid w:val="00740D6D"/>
    <w:rsid w:val="00794149"/>
    <w:rsid w:val="007B67A7"/>
    <w:rsid w:val="007C6092"/>
    <w:rsid w:val="00A053C6"/>
    <w:rsid w:val="00A519D3"/>
    <w:rsid w:val="00A90B5E"/>
    <w:rsid w:val="00AB6035"/>
    <w:rsid w:val="00B13BF0"/>
    <w:rsid w:val="00C1285C"/>
    <w:rsid w:val="00C27B7D"/>
    <w:rsid w:val="00D1174F"/>
    <w:rsid w:val="00DC6C70"/>
    <w:rsid w:val="00E10690"/>
    <w:rsid w:val="00E22893"/>
    <w:rsid w:val="00E360DE"/>
    <w:rsid w:val="00E52D6A"/>
    <w:rsid w:val="00E75D28"/>
    <w:rsid w:val="00E84F25"/>
    <w:rsid w:val="00E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B53591-EF0E-4546-A247-C052D48C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52D6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52D6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52D6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52D6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52D6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52D6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52D6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52D6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52D6A"/>
    <w:pPr>
      <w:outlineLvl w:val="7"/>
    </w:pPr>
  </w:style>
  <w:style w:type="paragraph" w:styleId="Rubrik9">
    <w:name w:val="heading 9"/>
    <w:basedOn w:val="Rubrik8"/>
    <w:next w:val="Normal"/>
    <w:qFormat/>
    <w:rsid w:val="00E52D6A"/>
    <w:pPr>
      <w:outlineLvl w:val="8"/>
    </w:pPr>
  </w:style>
  <w:style w:type="character" w:default="1" w:styleId="Standardstycketeckensnitt">
    <w:name w:val="Default Paragraph Font"/>
    <w:semiHidden/>
    <w:rsid w:val="00E52D6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52D6A"/>
  </w:style>
  <w:style w:type="paragraph" w:styleId="Citat">
    <w:name w:val="Quote"/>
    <w:basedOn w:val="Normal"/>
    <w:next w:val="Normal"/>
    <w:qFormat/>
    <w:rsid w:val="00E52D6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52D6A"/>
    <w:pPr>
      <w:spacing w:before="0"/>
      <w:ind w:firstLine="227"/>
    </w:pPr>
  </w:style>
  <w:style w:type="paragraph" w:customStyle="1" w:styleId="FSHNormal">
    <w:name w:val="FSH_Normal"/>
    <w:semiHidden/>
    <w:rsid w:val="00E52D6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52D6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52D6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52D6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52D6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52D6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52D6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519D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52D6A"/>
    <w:pPr>
      <w:keepLines/>
      <w:spacing w:before="0"/>
      <w:ind w:left="340"/>
    </w:pPr>
  </w:style>
  <w:style w:type="paragraph" w:customStyle="1" w:styleId="KantRubrikS5H">
    <w:name w:val="KantRubrikS5H"/>
    <w:semiHidden/>
    <w:rsid w:val="00E52D6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52D6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52D6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52D6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52D6A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E52D6A"/>
    <w:pPr>
      <w:ind w:firstLine="170"/>
    </w:pPr>
  </w:style>
  <w:style w:type="paragraph" w:customStyle="1" w:styleId="Lagtextrubrik">
    <w:name w:val="Lagtext_rubrik"/>
    <w:basedOn w:val="Normal"/>
    <w:next w:val="Normal"/>
    <w:rsid w:val="00E52D6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52D6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52D6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52D6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52D6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52D6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52D6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52D6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52D6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52D6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52D6A"/>
  </w:style>
  <w:style w:type="paragraph" w:customStyle="1" w:styleId="RubrikInnehllsf">
    <w:name w:val="RubrikInnehållsf"/>
    <w:basedOn w:val="RubrikSammanf"/>
    <w:next w:val="Normal"/>
    <w:rsid w:val="00E52D6A"/>
  </w:style>
  <w:style w:type="paragraph" w:customStyle="1" w:styleId="Tabellochbildrubrik">
    <w:name w:val="Tabell och bildrubrik"/>
    <w:basedOn w:val="Normal"/>
    <w:next w:val="Normal"/>
    <w:rsid w:val="00E52D6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52D6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52D6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52D6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52D6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52D6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52D6A"/>
    <w:pPr>
      <w:ind w:left="284"/>
    </w:pPr>
  </w:style>
  <w:style w:type="paragraph" w:styleId="Innehll3">
    <w:name w:val="toc 3"/>
    <w:basedOn w:val="Innehll2"/>
    <w:next w:val="Innehll4"/>
    <w:semiHidden/>
    <w:rsid w:val="00E52D6A"/>
    <w:pPr>
      <w:ind w:left="567"/>
    </w:pPr>
  </w:style>
  <w:style w:type="paragraph" w:styleId="Innehll4">
    <w:name w:val="toc 4"/>
    <w:basedOn w:val="Innehll3"/>
    <w:next w:val="Normal"/>
    <w:semiHidden/>
    <w:rsid w:val="00E52D6A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52D6A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E52D6A"/>
    <w:rPr>
      <w:color w:val="0000FF"/>
      <w:u w:val="single"/>
    </w:rPr>
  </w:style>
  <w:style w:type="paragraph" w:styleId="Indragetstycke">
    <w:name w:val="Block Text"/>
    <w:basedOn w:val="Normal"/>
    <w:semiHidden/>
    <w:rsid w:val="00E52D6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E52D6A"/>
  </w:style>
  <w:style w:type="paragraph" w:styleId="Lista">
    <w:name w:val="List"/>
    <w:basedOn w:val="Normal"/>
    <w:semiHidden/>
    <w:rsid w:val="00E52D6A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52D6A"/>
    <w:rPr>
      <w:szCs w:val="24"/>
    </w:rPr>
  </w:style>
  <w:style w:type="paragraph" w:styleId="Numreradlista">
    <w:name w:val="List Number"/>
    <w:basedOn w:val="Normal"/>
    <w:semiHidden/>
    <w:rsid w:val="00E52D6A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52D6A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52D6A"/>
  </w:style>
  <w:style w:type="character" w:styleId="Sidnummer">
    <w:name w:val="page number"/>
    <w:basedOn w:val="Standardstycketeckensnitt"/>
    <w:semiHidden/>
    <w:rsid w:val="00E52D6A"/>
  </w:style>
  <w:style w:type="paragraph" w:styleId="Signatur">
    <w:name w:val="Signature"/>
    <w:basedOn w:val="Normal"/>
    <w:semiHidden/>
    <w:rsid w:val="00E52D6A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52D6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40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219</Words>
  <Characters>1270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Ju348</vt:lpstr>
    </vt:vector>
  </TitlesOfParts>
  <Company>Riksdagen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Ju348</dc:title>
  <dc:subject>Ju348</dc:subject>
  <dc:creator>Riksdagen</dc:creator>
  <cp:keywords>Riksdagen</cp:keywords>
  <dc:description/>
  <cp:lastModifiedBy>Lars Brink</cp:lastModifiedBy>
  <cp:revision>2</cp:revision>
  <cp:lastPrinted>2005-10-16T12:13:00Z</cp:lastPrinted>
  <dcterms:created xsi:type="dcterms:W3CDTF">2025-12-16T19:25:00Z</dcterms:created>
  <dcterms:modified xsi:type="dcterms:W3CDTF">2025-12-16T19:25:00Z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Kommunaliserad polis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Kommunaliserad polis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Torstensson (c)</vt:lpwstr>
  </property>
  <property fmtid="{D5CDD505-2E9C-101B-9397-08002B2CF9AE}" pid="26" name="MotionarLista">
    <vt:lpwstr>Torstensson, Åsa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Torstensson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20052006000000000099000003870069</vt:lpwstr>
  </property>
  <property fmtid="{D5CDD505-2E9C-101B-9397-08002B2CF9AE}" pid="47" name="datum">
    <vt:lpwstr>050922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20052006000000000099000003870069</vt:lpwstr>
  </property>
  <property fmtid="{D5CDD505-2E9C-101B-9397-08002B2CF9AE}" pid="50" name="nummer">
    <vt:lpwstr>348</vt:lpwstr>
  </property>
  <property fmtid="{D5CDD505-2E9C-101B-9397-08002B2CF9AE}" pid="51" name="utskottsbeteckning">
    <vt:lpwstr>Ju</vt:lpwstr>
  </property>
</Properties>
</file>