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D43" w:rsidRPr="00771DB5" w:rsidRDefault="00624D43" w:rsidP="00F11B39">
      <w:pPr>
        <w:pStyle w:val="Hemstlrubrik"/>
      </w:pPr>
      <w:r w:rsidRPr="00771DB5">
        <w:t>Förslag till riksdagsbeslut</w:t>
      </w:r>
    </w:p>
    <w:p w:rsidR="00E84F25" w:rsidRPr="00771DB5" w:rsidRDefault="00624D43" w:rsidP="00624D43">
      <w:pPr>
        <w:pStyle w:val="Hemstlatt"/>
      </w:pPr>
      <w:r w:rsidRPr="00771DB5">
        <w:t>Riksdagen tillkännager för regeringen som sin mening vad som i moti</w:t>
      </w:r>
      <w:r w:rsidRPr="00771DB5">
        <w:t>o</w:t>
      </w:r>
      <w:r w:rsidRPr="00771DB5">
        <w:t>nen anförs om bistånd och demokratiutveckling.</w:t>
      </w:r>
    </w:p>
    <w:p w:rsidR="00624D43" w:rsidRPr="00771DB5" w:rsidRDefault="00624D43" w:rsidP="00624D43">
      <w:pPr>
        <w:pStyle w:val="Rubrik1"/>
      </w:pPr>
      <w:r w:rsidRPr="00771DB5">
        <w:t>Motivering</w:t>
      </w:r>
    </w:p>
    <w:p w:rsidR="00624D43" w:rsidRPr="00771DB5" w:rsidRDefault="00624D43" w:rsidP="00F11B39">
      <w:r w:rsidRPr="00771DB5">
        <w:t>Det svenska biståndet kommer att uppgår till en procent av bruttonationali</w:t>
      </w:r>
      <w:r w:rsidRPr="00771DB5">
        <w:t>n</w:t>
      </w:r>
      <w:r w:rsidRPr="00771DB5">
        <w:t>komsten (BNI) 2006. Samma nivå ska enligt budgetpropositionen gälla även för 2007 och 2008. Det är en ökning jämfört med tidigare år och innebär att Sverige tillsammans med Norge blir de länder i världen som ger högst andel av sin BNI för arbetet med att utrota fattigdomen i världen.</w:t>
      </w:r>
    </w:p>
    <w:p w:rsidR="00624D43" w:rsidRPr="00771DB5" w:rsidRDefault="00624D43" w:rsidP="00624D43">
      <w:pPr>
        <w:pStyle w:val="Normaltindrag"/>
      </w:pPr>
      <w:r w:rsidRPr="00771DB5">
        <w:t>Biståndets huvuduppgift är att bekämpa fattigdom, men även att ge många ungdomar redskap för att kunna utbildas och utvecklas. En dag ska de bli vuxna och styra sitt land därför är det viktigt att våra biståndsprojekt lägger stor tyngdpunk</w:t>
      </w:r>
      <w:r w:rsidR="00F11B39" w:rsidRPr="00771DB5">
        <w:t>t</w:t>
      </w:r>
      <w:r w:rsidRPr="00771DB5">
        <w:t xml:space="preserve"> i demokratiarbete. Att rusta ungdomar med ett demokratiskt tänkande är ett viktigt vapen mot världssvälten. Med demokratiarbete menar vi inte att Sverige ska predika hur bra vi är på demokrati i Sverige, utan att projekten utgår från biståndstagarlandets förutsättningar.</w:t>
      </w:r>
    </w:p>
    <w:p w:rsidR="00624D43" w:rsidRPr="00771DB5" w:rsidRDefault="00624D43" w:rsidP="00624D43">
      <w:pPr>
        <w:pStyle w:val="Normaltindrag"/>
      </w:pPr>
      <w:r w:rsidRPr="00771DB5">
        <w:t xml:space="preserve">Millenniemålen och den nya politiken för global utveckling har gjort att den uppgiften satts än mer i centrum. Sverige bör verka för ett demokratiskt tänkande i de länder som får </w:t>
      </w:r>
      <w:r w:rsidR="00F11B39" w:rsidRPr="00771DB5">
        <w:t>s</w:t>
      </w:r>
      <w:r w:rsidRPr="00771DB5">
        <w:t>venskt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1B39" w:rsidRPr="00771DB5">
        <w:tblPrEx>
          <w:tblCellMar>
            <w:top w:w="0" w:type="dxa"/>
            <w:bottom w:w="0" w:type="dxa"/>
          </w:tblCellMar>
        </w:tblPrEx>
        <w:trPr>
          <w:cantSplit/>
        </w:trPr>
        <w:tc>
          <w:tcPr>
            <w:tcW w:w="3046" w:type="dxa"/>
          </w:tcPr>
          <w:p w:rsidR="00F11B39" w:rsidRPr="00771DB5" w:rsidRDefault="00F11B39" w:rsidP="00F11B39">
            <w:pPr>
              <w:pStyle w:val="UnderskriftDatum"/>
              <w:spacing w:before="240"/>
            </w:pPr>
            <w:r w:rsidRPr="00771DB5">
              <w:t>Stockholm den 30 september 2005</w:t>
            </w:r>
          </w:p>
        </w:tc>
        <w:tc>
          <w:tcPr>
            <w:tcW w:w="3047" w:type="dxa"/>
          </w:tcPr>
          <w:p w:rsidR="00F11B39" w:rsidRPr="00771DB5" w:rsidRDefault="00F11B39" w:rsidP="00F11B39">
            <w:pPr>
              <w:pStyle w:val="Underskrifter"/>
              <w:spacing w:before="240"/>
            </w:pPr>
          </w:p>
        </w:tc>
      </w:tr>
      <w:tr w:rsidR="00F11B39" w:rsidRPr="00771DB5">
        <w:tblPrEx>
          <w:tblCellMar>
            <w:top w:w="0" w:type="dxa"/>
            <w:bottom w:w="0" w:type="dxa"/>
          </w:tblCellMar>
        </w:tblPrEx>
        <w:trPr>
          <w:cantSplit/>
        </w:trPr>
        <w:tc>
          <w:tcPr>
            <w:tcW w:w="3046" w:type="dxa"/>
          </w:tcPr>
          <w:p w:rsidR="00F11B39" w:rsidRPr="00771DB5" w:rsidRDefault="00F11B39" w:rsidP="00F11B39">
            <w:pPr>
              <w:pStyle w:val="Underskrifter"/>
            </w:pPr>
            <w:r w:rsidRPr="00771DB5">
              <w:t>Anders Bengtsson (s)</w:t>
            </w:r>
          </w:p>
        </w:tc>
        <w:tc>
          <w:tcPr>
            <w:tcW w:w="3047" w:type="dxa"/>
          </w:tcPr>
          <w:p w:rsidR="00F11B39" w:rsidRPr="00771DB5" w:rsidRDefault="00F11B39" w:rsidP="00F11B39">
            <w:pPr>
              <w:pStyle w:val="Underskrifter"/>
            </w:pPr>
          </w:p>
        </w:tc>
      </w:tr>
      <w:tr w:rsidR="00F11B39" w:rsidRPr="00771DB5">
        <w:tblPrEx>
          <w:tblCellMar>
            <w:top w:w="0" w:type="dxa"/>
            <w:bottom w:w="0" w:type="dxa"/>
          </w:tblCellMar>
        </w:tblPrEx>
        <w:trPr>
          <w:cantSplit/>
        </w:trPr>
        <w:tc>
          <w:tcPr>
            <w:tcW w:w="3046" w:type="dxa"/>
          </w:tcPr>
          <w:p w:rsidR="00F11B39" w:rsidRPr="00771DB5" w:rsidRDefault="00F11B39" w:rsidP="00F11B39">
            <w:pPr>
              <w:pStyle w:val="Underskrifter"/>
            </w:pPr>
            <w:r w:rsidRPr="00771DB5">
              <w:t>Jan Emanuel Johansson (s)</w:t>
            </w:r>
          </w:p>
        </w:tc>
        <w:tc>
          <w:tcPr>
            <w:tcW w:w="3047" w:type="dxa"/>
          </w:tcPr>
          <w:p w:rsidR="00F11B39" w:rsidRPr="00771DB5" w:rsidRDefault="00F11B39" w:rsidP="00F11B39">
            <w:pPr>
              <w:pStyle w:val="Underskrifter"/>
            </w:pPr>
            <w:r w:rsidRPr="00771DB5">
              <w:t>Marie Nordén (s)</w:t>
            </w:r>
          </w:p>
        </w:tc>
      </w:tr>
    </w:tbl>
    <w:p w:rsidR="00624D43" w:rsidRPr="00771DB5" w:rsidRDefault="00624D43" w:rsidP="00F11B39">
      <w:pPr>
        <w:pStyle w:val="Normaltindrag"/>
      </w:pPr>
    </w:p>
    <w:sectPr w:rsidR="00624D43" w:rsidRPr="00771DB5" w:rsidSect="00F11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602" w:rsidRPr="00771DB5" w:rsidRDefault="00A45602">
      <w:r w:rsidRPr="00771DB5">
        <w:separator/>
      </w:r>
    </w:p>
  </w:endnote>
  <w:endnote w:type="continuationSeparator" w:id="0">
    <w:p w:rsidR="00A45602" w:rsidRPr="00771DB5" w:rsidRDefault="00A45602">
      <w:r w:rsidRPr="00771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A3" w:rsidRPr="00771DB5" w:rsidRDefault="00771DB5" w:rsidP="00F11B39">
    <w:pPr>
      <w:pStyle w:val="Sidfot"/>
    </w:pPr>
    <w:r w:rsidRPr="00771D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759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39" w:rsidRDefault="00F11B3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B39" w:rsidRDefault="00F11B3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D43" w:rsidRPr="00771DB5" w:rsidRDefault="00771DB5" w:rsidP="00F11B39">
    <w:pPr>
      <w:pStyle w:val="Sidfot"/>
    </w:pPr>
    <w:r w:rsidRPr="00771D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679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39" w:rsidRDefault="00F11B3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B39" w:rsidRDefault="00F11B3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D43" w:rsidRPr="00771DB5" w:rsidRDefault="00771DB5" w:rsidP="00F11B39">
    <w:pPr>
      <w:pStyle w:val="Sidfot"/>
    </w:pPr>
    <w:r w:rsidRPr="00771D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923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39" w:rsidRDefault="00F11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B39" w:rsidRDefault="00F11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602" w:rsidRPr="00771DB5" w:rsidRDefault="00A45602">
      <w:r w:rsidRPr="00771DB5">
        <w:separator/>
      </w:r>
    </w:p>
  </w:footnote>
  <w:footnote w:type="continuationSeparator" w:id="0">
    <w:p w:rsidR="00A45602" w:rsidRPr="00771DB5" w:rsidRDefault="00A45602">
      <w:r w:rsidRPr="00771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A3" w:rsidRPr="00771DB5" w:rsidRDefault="00771DB5" w:rsidP="00F11B39">
    <w:pPr>
      <w:pStyle w:val="Sidhuvud"/>
    </w:pPr>
    <w:r w:rsidRPr="00771D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003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39" w:rsidRDefault="00F11B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B39" w:rsidRDefault="00F11B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D43" w:rsidRPr="00771DB5" w:rsidRDefault="00771DB5" w:rsidP="00F11B39">
    <w:pPr>
      <w:pStyle w:val="Sidhuvud"/>
    </w:pPr>
    <w:r w:rsidRPr="00771D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8129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B39" w:rsidRDefault="00F11B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B39" w:rsidRDefault="00F11B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B39" w:rsidRPr="00771DB5" w:rsidRDefault="00F11B39">
    <w:pPr>
      <w:pStyle w:val="FSHNormal"/>
      <w:tabs>
        <w:tab w:val="right" w:pos="5840"/>
      </w:tabs>
    </w:pPr>
    <w:r w:rsidRPr="00771DB5">
      <w:br/>
    </w:r>
    <w:r w:rsidRPr="00771DB5">
      <w:fldChar w:fldCharType="begin" w:fldLock="1"/>
    </w:r>
    <w:r w:rsidRPr="00771DB5">
      <w:instrText xml:space="preserve"> DOCPROPERTY</w:instrText>
    </w:r>
    <w:r w:rsidRPr="00771DB5">
      <w:rPr>
        <w:sz w:val="18"/>
      </w:rPr>
      <w:instrText xml:space="preserve"> "YearUser" *\charformat </w:instrText>
    </w:r>
    <w:r w:rsidRPr="00771DB5">
      <w:fldChar w:fldCharType="separate"/>
    </w:r>
    <w:r w:rsidRPr="00771DB5">
      <w:t>2005/06</w:t>
    </w:r>
    <w:r w:rsidRPr="00771DB5">
      <w:fldChar w:fldCharType="end"/>
    </w:r>
    <w:r w:rsidRPr="00771DB5">
      <w:t xml:space="preserve"> </w:t>
    </w:r>
    <w:r w:rsidRPr="00771DB5">
      <w:tab/>
      <w:t xml:space="preserve">mnr: </w:t>
    </w:r>
    <w:r w:rsidRPr="00771DB5">
      <w:fldChar w:fldCharType="begin" w:fldLock="1"/>
    </w:r>
    <w:r w:rsidRPr="00771DB5">
      <w:instrText xml:space="preserve"> DOCPROPERTY</w:instrText>
    </w:r>
    <w:r w:rsidRPr="00771DB5">
      <w:rPr>
        <w:sz w:val="18"/>
      </w:rPr>
      <w:instrText xml:space="preserve"> "Motionsnummer" *\charformat </w:instrText>
    </w:r>
    <w:r w:rsidRPr="00771DB5">
      <w:fldChar w:fldCharType="separate"/>
    </w:r>
    <w:r w:rsidRPr="00771DB5">
      <w:t>U343</w:t>
    </w:r>
    <w:r w:rsidRPr="00771DB5">
      <w:fldChar w:fldCharType="end"/>
    </w:r>
    <w:r w:rsidRPr="00771DB5">
      <w:br/>
    </w:r>
    <w:r w:rsidRPr="00771DB5">
      <w:fldChar w:fldCharType="begin" w:fldLock="1"/>
    </w:r>
    <w:r w:rsidRPr="00771DB5">
      <w:instrText xml:space="preserve"> DOCPROPERTY</w:instrText>
    </w:r>
    <w:r w:rsidRPr="00771DB5">
      <w:rPr>
        <w:sz w:val="18"/>
      </w:rPr>
      <w:instrText xml:space="preserve"> "Samling" *\charformat </w:instrText>
    </w:r>
    <w:r w:rsidRPr="00771DB5">
      <w:fldChar w:fldCharType="end"/>
    </w:r>
    <w:r w:rsidRPr="00771DB5">
      <w:tab/>
      <w:t xml:space="preserve">pnr: </w:t>
    </w:r>
    <w:r w:rsidRPr="00771DB5">
      <w:fldChar w:fldCharType="begin" w:fldLock="1"/>
    </w:r>
    <w:r w:rsidRPr="00771DB5">
      <w:instrText xml:space="preserve"> DOCPROPERTY</w:instrText>
    </w:r>
    <w:r w:rsidRPr="00771DB5">
      <w:rPr>
        <w:sz w:val="18"/>
      </w:rPr>
      <w:instrText xml:space="preserve"> "Partinummer" *\charformat </w:instrText>
    </w:r>
    <w:r w:rsidRPr="00771DB5">
      <w:fldChar w:fldCharType="separate"/>
    </w:r>
    <w:r w:rsidRPr="00771DB5">
      <w:t>s36056</w:t>
    </w:r>
    <w:r w:rsidRPr="00771DB5">
      <w:fldChar w:fldCharType="end"/>
    </w:r>
  </w:p>
  <w:p w:rsidR="00F11B39" w:rsidRPr="00771DB5" w:rsidRDefault="00F11B39">
    <w:pPr>
      <w:pStyle w:val="FSHRub1"/>
    </w:pPr>
    <w:r w:rsidRPr="00771DB5">
      <w:t>Motion till riksdagen</w:t>
    </w:r>
    <w:r w:rsidRPr="00771DB5">
      <w:br/>
    </w:r>
    <w:r w:rsidRPr="00771DB5">
      <w:fldChar w:fldCharType="begin" w:fldLock="1"/>
    </w:r>
    <w:r w:rsidRPr="00771DB5">
      <w:instrText xml:space="preserve"> DOCPROPERTY "YearUser" *\charformat </w:instrText>
    </w:r>
    <w:r w:rsidRPr="00771DB5">
      <w:fldChar w:fldCharType="separate"/>
    </w:r>
    <w:r w:rsidRPr="00771DB5">
      <w:t>2005/06</w:t>
    </w:r>
    <w:r w:rsidRPr="00771DB5">
      <w:fldChar w:fldCharType="end"/>
    </w:r>
    <w:r w:rsidRPr="00771DB5">
      <w:t>:</w:t>
    </w:r>
    <w:r w:rsidRPr="00771DB5">
      <w:fldChar w:fldCharType="begin" w:fldLock="1"/>
    </w:r>
    <w:r w:rsidRPr="00771DB5">
      <w:instrText xml:space="preserve"> DOCPROPERTY "Motionsnummer" *\charformat </w:instrText>
    </w:r>
    <w:r w:rsidRPr="00771DB5">
      <w:fldChar w:fldCharType="separate"/>
    </w:r>
    <w:r w:rsidRPr="00771DB5">
      <w:t>U343</w:t>
    </w:r>
    <w:r w:rsidRPr="00771DB5">
      <w:fldChar w:fldCharType="end"/>
    </w:r>
  </w:p>
  <w:p w:rsidR="00F11B39" w:rsidRPr="00771DB5" w:rsidRDefault="00F11B39">
    <w:pPr>
      <w:pStyle w:val="FSHNormalS5"/>
    </w:pPr>
    <w:r w:rsidRPr="00771DB5">
      <w:fldChar w:fldCharType="begin" w:fldLock="1"/>
    </w:r>
    <w:r w:rsidRPr="00771DB5">
      <w:instrText xml:space="preserve"> DOCPROPERTY "MotionarText" *\charformat </w:instrText>
    </w:r>
    <w:r w:rsidRPr="00771DB5">
      <w:fldChar w:fldCharType="separate"/>
    </w:r>
    <w:r w:rsidRPr="00771DB5">
      <w:t>av Anders Bengtsson m.fl. (s)</w:t>
    </w:r>
    <w:r w:rsidRPr="00771DB5">
      <w:fldChar w:fldCharType="end"/>
    </w:r>
    <w:r w:rsidRPr="00771DB5">
      <w:br/>
    </w:r>
    <w:r w:rsidRPr="00771DB5">
      <w:fldChar w:fldCharType="begin" w:fldLock="1"/>
    </w:r>
    <w:r w:rsidRPr="00771DB5">
      <w:instrText xml:space="preserve"> DOCPROPERTY "SvarFrasKort" *\charformat </w:instrText>
    </w:r>
    <w:r w:rsidRPr="00771DB5">
      <w:fldChar w:fldCharType="end"/>
    </w:r>
  </w:p>
  <w:p w:rsidR="00F11B39" w:rsidRPr="00771DB5" w:rsidRDefault="00F11B39">
    <w:pPr>
      <w:pStyle w:val="FSHTitel"/>
    </w:pPr>
    <w:r w:rsidRPr="00771DB5">
      <w:fldChar w:fldCharType="begin" w:fldLock="1"/>
    </w:r>
    <w:r w:rsidRPr="00771DB5">
      <w:instrText xml:space="preserve"> DOCPROPERTY</w:instrText>
    </w:r>
    <w:r w:rsidRPr="00771DB5">
      <w:rPr>
        <w:sz w:val="18"/>
      </w:rPr>
      <w:instrText xml:space="preserve"> "RubrikSvar" *\charformat </w:instrText>
    </w:r>
    <w:r w:rsidRPr="00771DB5">
      <w:fldChar w:fldCharType="separate"/>
    </w:r>
    <w:r w:rsidRPr="00771DB5">
      <w:t>Bistånd för demokratin</w:t>
    </w:r>
    <w:r w:rsidRPr="00771DB5">
      <w:fldChar w:fldCharType="end"/>
    </w:r>
  </w:p>
  <w:p w:rsidR="00F11B39" w:rsidRPr="00771DB5" w:rsidRDefault="00F11B39" w:rsidP="00F11B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6201272">
    <w:abstractNumId w:val="13"/>
  </w:num>
  <w:num w:numId="2" w16cid:durableId="807012442">
    <w:abstractNumId w:val="10"/>
  </w:num>
  <w:num w:numId="3" w16cid:durableId="252008527">
    <w:abstractNumId w:val="11"/>
  </w:num>
  <w:num w:numId="4" w16cid:durableId="351539114">
    <w:abstractNumId w:val="12"/>
  </w:num>
  <w:num w:numId="5" w16cid:durableId="801001251">
    <w:abstractNumId w:val="8"/>
  </w:num>
  <w:num w:numId="6" w16cid:durableId="912548536">
    <w:abstractNumId w:val="3"/>
  </w:num>
  <w:num w:numId="7" w16cid:durableId="2005283173">
    <w:abstractNumId w:val="2"/>
  </w:num>
  <w:num w:numId="8" w16cid:durableId="822307314">
    <w:abstractNumId w:val="1"/>
  </w:num>
  <w:num w:numId="9" w16cid:durableId="1109396867">
    <w:abstractNumId w:val="0"/>
  </w:num>
  <w:num w:numId="10" w16cid:durableId="361712062">
    <w:abstractNumId w:val="9"/>
  </w:num>
  <w:num w:numId="11" w16cid:durableId="952830430">
    <w:abstractNumId w:val="7"/>
  </w:num>
  <w:num w:numId="12" w16cid:durableId="675616510">
    <w:abstractNumId w:val="6"/>
  </w:num>
  <w:num w:numId="13" w16cid:durableId="1339385696">
    <w:abstractNumId w:val="5"/>
  </w:num>
  <w:num w:numId="14" w16cid:durableId="69647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6665EB"/>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24D43"/>
    <w:rsid w:val="006665EB"/>
    <w:rsid w:val="00740D6D"/>
    <w:rsid w:val="00754DDE"/>
    <w:rsid w:val="00771DB5"/>
    <w:rsid w:val="00794149"/>
    <w:rsid w:val="007B67A7"/>
    <w:rsid w:val="007C6092"/>
    <w:rsid w:val="008F64E5"/>
    <w:rsid w:val="00A053C6"/>
    <w:rsid w:val="00A45602"/>
    <w:rsid w:val="00B13BF0"/>
    <w:rsid w:val="00C1285C"/>
    <w:rsid w:val="00C213A3"/>
    <w:rsid w:val="00C27B7D"/>
    <w:rsid w:val="00CF7A43"/>
    <w:rsid w:val="00D1174F"/>
    <w:rsid w:val="00DC6C70"/>
    <w:rsid w:val="00E22893"/>
    <w:rsid w:val="00E360DE"/>
    <w:rsid w:val="00E75D28"/>
    <w:rsid w:val="00E84F25"/>
    <w:rsid w:val="00F11B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2EE1A5-9DA8-4534-B2C6-91E3AB7D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665EB"/>
    <w:rPr>
      <w:rFonts w:ascii="Tahoma" w:hAnsi="Tahoma" w:cs="Tahoma"/>
      <w:sz w:val="16"/>
      <w:szCs w:val="16"/>
    </w:rPr>
  </w:style>
  <w:style w:type="paragraph" w:customStyle="1" w:styleId="Hemstlrubrik">
    <w:name w:val="Hemstl_rubrik"/>
    <w:basedOn w:val="Rubrik1"/>
    <w:next w:val="Normal"/>
    <w:rsid w:val="00F11B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205</Words>
  <Characters>1120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U343</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U343</dc:title>
  <dc:subject>U343</dc:subject>
  <dc:creator>Riksdagen</dc:creator>
  <cp:keywords>Riksdagen</cp:keywords>
  <dc:description/>
  <cp:lastModifiedBy>Lars Brink</cp:lastModifiedBy>
  <cp:revision>2</cp:revision>
  <cp:lastPrinted>2005-12-06T13:06:00Z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 för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för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Bengtsson m.fl. (s)</vt:lpwstr>
  </property>
  <property fmtid="{D5CDD505-2E9C-101B-9397-08002B2CF9AE}" pid="26" name="MotionarLista">
    <vt:lpwstr>Bengtsson, Anders (s)\Johansson, Jan Emanuel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Bengtsson (s), Jan Emanuel Johansson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20052006000000000115000360560069</vt:lpwstr>
  </property>
  <property fmtid="{D5CDD505-2E9C-101B-9397-08002B2CF9AE}" pid="47" name="datum">
    <vt:lpwstr>050930</vt:lpwstr>
  </property>
  <property fmtid="{D5CDD505-2E9C-101B-9397-08002B2CF9AE}" pid="48" name="avsändar-e-post">
    <vt:lpwstr>laura.luna@riksdagen.se</vt:lpwstr>
  </property>
  <property fmtid="{D5CDD505-2E9C-101B-9397-08002B2CF9AE}" pid="49" name="id">
    <vt:lpwstr>20052006000000000115000360560069</vt:lpwstr>
  </property>
  <property fmtid="{D5CDD505-2E9C-101B-9397-08002B2CF9AE}" pid="50" name="nummer">
    <vt:lpwstr>343</vt:lpwstr>
  </property>
  <property fmtid="{D5CDD505-2E9C-101B-9397-08002B2CF9AE}" pid="51" name="utskottsbeteckning">
    <vt:lpwstr>U</vt:lpwstr>
  </property>
</Properties>
</file>