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5065F" w:rsidRPr="00990623" w:rsidTr="0095065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5065F" w:rsidRPr="00990623" w:rsidRDefault="00606ACE" w:rsidP="0095065F">
            <w:pPr>
              <w:pStyle w:val="RSKRbeteckning"/>
              <w:spacing w:before="240"/>
            </w:pPr>
            <w:r w:rsidRPr="00990623">
              <w:t>Riksdagsskrivelse</w:t>
            </w:r>
          </w:p>
          <w:p w:rsidR="0095065F" w:rsidRPr="00990623" w:rsidRDefault="00606ACE" w:rsidP="0095065F">
            <w:pPr>
              <w:pStyle w:val="RSKRbeteckning"/>
            </w:pPr>
            <w:r w:rsidRPr="00990623">
              <w:t>2008/09</w:t>
            </w:r>
            <w:r w:rsidR="0095065F" w:rsidRPr="00990623">
              <w:t>:</w:t>
            </w:r>
            <w:r w:rsidRPr="00990623">
              <w:t>174</w:t>
            </w:r>
          </w:p>
        </w:tc>
        <w:tc>
          <w:tcPr>
            <w:tcW w:w="1134" w:type="dxa"/>
          </w:tcPr>
          <w:p w:rsidR="0095065F" w:rsidRPr="00990623" w:rsidRDefault="00990623" w:rsidP="0095065F">
            <w:pPr>
              <w:jc w:val="right"/>
            </w:pPr>
            <w:r w:rsidRPr="0099062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65F" w:rsidRPr="00990623" w:rsidTr="0095065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5065F" w:rsidRPr="00990623" w:rsidRDefault="0095065F">
            <w:pPr>
              <w:rPr>
                <w:sz w:val="10"/>
              </w:rPr>
            </w:pPr>
          </w:p>
        </w:tc>
      </w:tr>
    </w:tbl>
    <w:p w:rsidR="0095065F" w:rsidRPr="00990623" w:rsidRDefault="0095065F"/>
    <w:p w:rsidR="0095065F" w:rsidRPr="00990623" w:rsidRDefault="00606ACE" w:rsidP="0095065F">
      <w:pPr>
        <w:pStyle w:val="Mottagare1"/>
      </w:pPr>
      <w:r w:rsidRPr="00990623">
        <w:t>Regeringen</w:t>
      </w:r>
    </w:p>
    <w:p w:rsidR="0095065F" w:rsidRPr="00990623" w:rsidRDefault="00606ACE" w:rsidP="0095065F">
      <w:pPr>
        <w:pStyle w:val="Mottagare2"/>
      </w:pPr>
      <w:r w:rsidRPr="00990623">
        <w:t>Integrations- och jämställdhetsdepartementet</w:t>
      </w:r>
    </w:p>
    <w:p w:rsidR="0095065F" w:rsidRPr="00990623" w:rsidRDefault="0095065F" w:rsidP="0095065F">
      <w:r w:rsidRPr="00990623">
        <w:t xml:space="preserve">Med överlämnande av </w:t>
      </w:r>
      <w:r w:rsidR="00606ACE" w:rsidRPr="00990623">
        <w:t>justitieutskottet</w:t>
      </w:r>
      <w:r w:rsidRPr="00990623">
        <w:t xml:space="preserve">s betänkande </w:t>
      </w:r>
      <w:r w:rsidR="00606ACE" w:rsidRPr="00990623">
        <w:t>2008/09</w:t>
      </w:r>
      <w:r w:rsidRPr="00990623">
        <w:t>:</w:t>
      </w:r>
      <w:r w:rsidR="00606ACE" w:rsidRPr="00990623">
        <w:t>JuU4</w:t>
      </w:r>
      <w:r w:rsidRPr="00990623">
        <w:t xml:space="preserve"> </w:t>
      </w:r>
      <w:r w:rsidR="00606ACE" w:rsidRPr="00990623">
        <w:t>Handlingsplan mot prostitution och människohandel för sexuella ändamål</w:t>
      </w:r>
      <w:r w:rsidRPr="00990623">
        <w:t xml:space="preserve"> får jag anmäla att riksdagen denna dag bifallit utskottets förslag till riksdagsbeslut.</w:t>
      </w:r>
    </w:p>
    <w:p w:rsidR="0095065F" w:rsidRPr="00990623" w:rsidRDefault="0095065F" w:rsidP="0095065F">
      <w:pPr>
        <w:pStyle w:val="Stockholm"/>
      </w:pPr>
      <w:r w:rsidRPr="00990623">
        <w:t xml:space="preserve">Stockholm </w:t>
      </w:r>
      <w:r w:rsidR="00606ACE" w:rsidRPr="00990623">
        <w:t>den 25 februari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065F" w:rsidRPr="00990623" w:rsidTr="0095065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5065F" w:rsidRPr="00990623" w:rsidRDefault="00606ACE" w:rsidP="0095065F">
            <w:pPr>
              <w:pStyle w:val="AvsTalman"/>
            </w:pPr>
            <w:r w:rsidRPr="00990623">
              <w:t>Birgitta Sellén</w:t>
            </w:r>
          </w:p>
        </w:tc>
        <w:tc>
          <w:tcPr>
            <w:tcW w:w="3628" w:type="dxa"/>
          </w:tcPr>
          <w:p w:rsidR="0095065F" w:rsidRPr="00990623" w:rsidRDefault="00606ACE" w:rsidP="0095065F">
            <w:pPr>
              <w:pStyle w:val="AvsTjnsteman"/>
            </w:pPr>
            <w:r w:rsidRPr="00990623">
              <w:t>Per Persson</w:t>
            </w:r>
          </w:p>
        </w:tc>
      </w:tr>
    </w:tbl>
    <w:p w:rsidR="00D85057" w:rsidRPr="00990623" w:rsidRDefault="00D85057" w:rsidP="0095065F"/>
    <w:sectPr w:rsidR="00D85057" w:rsidRPr="0099062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5F"/>
    <w:rsid w:val="000779F7"/>
    <w:rsid w:val="0009098F"/>
    <w:rsid w:val="000C2D8D"/>
    <w:rsid w:val="001667BD"/>
    <w:rsid w:val="001C2855"/>
    <w:rsid w:val="00224A43"/>
    <w:rsid w:val="00243D3C"/>
    <w:rsid w:val="00244660"/>
    <w:rsid w:val="0026798D"/>
    <w:rsid w:val="00393982"/>
    <w:rsid w:val="003C0F1B"/>
    <w:rsid w:val="004A0681"/>
    <w:rsid w:val="004C4FD0"/>
    <w:rsid w:val="004F1358"/>
    <w:rsid w:val="00503547"/>
    <w:rsid w:val="00510D48"/>
    <w:rsid w:val="005422B3"/>
    <w:rsid w:val="005F2290"/>
    <w:rsid w:val="00606ACE"/>
    <w:rsid w:val="00621003"/>
    <w:rsid w:val="00662397"/>
    <w:rsid w:val="006668C5"/>
    <w:rsid w:val="007D2903"/>
    <w:rsid w:val="00852286"/>
    <w:rsid w:val="00860608"/>
    <w:rsid w:val="008D022D"/>
    <w:rsid w:val="009417EF"/>
    <w:rsid w:val="0095065F"/>
    <w:rsid w:val="00990623"/>
    <w:rsid w:val="009F0EC7"/>
    <w:rsid w:val="00A16D59"/>
    <w:rsid w:val="00AC3A6D"/>
    <w:rsid w:val="00BB222A"/>
    <w:rsid w:val="00BB66ED"/>
    <w:rsid w:val="00C1040E"/>
    <w:rsid w:val="00C72B82"/>
    <w:rsid w:val="00CE1474"/>
    <w:rsid w:val="00D644E9"/>
    <w:rsid w:val="00D85057"/>
    <w:rsid w:val="00DC0766"/>
    <w:rsid w:val="00E439E8"/>
    <w:rsid w:val="00E570D1"/>
    <w:rsid w:val="00F520C1"/>
    <w:rsid w:val="00FD6193"/>
    <w:rsid w:val="00FE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D035F1B-EFB9-40DB-8863-0240C25E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334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2009-02-25T10:01:00Z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174</vt:lpwstr>
  </property>
  <property fmtid="{D5CDD505-2E9C-101B-9397-08002B2CF9AE}" pid="6" name="Datum">
    <vt:lpwstr>2009-02-25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4</vt:lpwstr>
  </property>
  <property fmtid="{D5CDD505-2E9C-101B-9397-08002B2CF9AE}" pid="17" name="RefRubrik">
    <vt:lpwstr>Handlingsplan mot prostitution och människohandel för sexuella ändamål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DatumIText">
    <vt:lpwstr>den 25 februari 2009</vt:lpwstr>
  </property>
</Properties>
</file>