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A5158" w:rsidRDefault="006E04A4">
      <w:pPr>
        <w:pStyle w:val="Dokumentbeteckning"/>
        <w:rPr>
          <w:u w:val="single"/>
        </w:rPr>
      </w:pPr>
      <w:r w:rsidRPr="001A5158">
        <w:fldChar w:fldCharType="begin" w:fldLock="1"/>
      </w:r>
      <w:r w:rsidRPr="001A5158">
        <w:instrText xml:space="preserve"> DOCPROPERTY "DocumentYear" </w:instrText>
      </w:r>
      <w:r w:rsidRPr="001A5158">
        <w:fldChar w:fldCharType="separate"/>
      </w:r>
      <w:r w:rsidR="00677F79" w:rsidRPr="001A5158">
        <w:t>2010/11</w:t>
      </w:r>
      <w:r w:rsidRPr="001A5158">
        <w:fldChar w:fldCharType="end"/>
      </w:r>
      <w:r w:rsidRPr="001A5158">
        <w:t>:</w:t>
      </w:r>
      <w:r w:rsidRPr="001A5158">
        <w:fldChar w:fldCharType="begin" w:fldLock="1"/>
      </w:r>
      <w:r w:rsidRPr="001A5158">
        <w:instrText xml:space="preserve"> DOCPROPERTY "DocumentNumber" </w:instrText>
      </w:r>
      <w:r w:rsidRPr="001A5158">
        <w:fldChar w:fldCharType="separate"/>
      </w:r>
      <w:r w:rsidR="00677F79" w:rsidRPr="001A5158">
        <w:t>74</w:t>
      </w:r>
      <w:r w:rsidRPr="001A5158">
        <w:fldChar w:fldCharType="end"/>
      </w:r>
    </w:p>
    <w:p w:rsidR="006E04A4" w:rsidRPr="001A5158" w:rsidRDefault="006E04A4">
      <w:pPr>
        <w:pStyle w:val="Datum"/>
        <w:outlineLvl w:val="0"/>
      </w:pPr>
      <w:r w:rsidRPr="001A5158">
        <w:fldChar w:fldCharType="begin" w:fldLock="1"/>
      </w:r>
      <w:r w:rsidRPr="001A5158">
        <w:instrText xml:space="preserve"> DOCPROPERTY "DocumentDate" </w:instrText>
      </w:r>
      <w:r w:rsidRPr="001A5158">
        <w:fldChar w:fldCharType="separate"/>
      </w:r>
      <w:r w:rsidR="00677F79" w:rsidRPr="001A5158">
        <w:t>Torsdagen den 17 mars 2011</w:t>
      </w:r>
      <w:r w:rsidRPr="001A5158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A5158" w:rsidTr="00A57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A5158" w:rsidRDefault="00A5767E">
            <w:pPr>
              <w:pStyle w:val="Plenum"/>
              <w:tabs>
                <w:tab w:val="clear" w:pos="1418"/>
              </w:tabs>
            </w:pPr>
            <w:r w:rsidRPr="001A5158">
              <w:t>Kl.</w:t>
            </w:r>
          </w:p>
        </w:tc>
        <w:tc>
          <w:tcPr>
            <w:tcW w:w="851" w:type="dxa"/>
          </w:tcPr>
          <w:p w:rsidR="006E04A4" w:rsidRPr="001A5158" w:rsidRDefault="00A5767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A5158">
              <w:t>12.00</w:t>
            </w:r>
          </w:p>
        </w:tc>
        <w:tc>
          <w:tcPr>
            <w:tcW w:w="397" w:type="dxa"/>
          </w:tcPr>
          <w:p w:rsidR="006E04A4" w:rsidRPr="001A515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A5158" w:rsidRDefault="00A5767E">
            <w:pPr>
              <w:pStyle w:val="Plenum"/>
              <w:tabs>
                <w:tab w:val="clear" w:pos="1418"/>
              </w:tabs>
              <w:ind w:right="1"/>
            </w:pPr>
            <w:r w:rsidRPr="001A5158">
              <w:t>Val</w:t>
            </w:r>
          </w:p>
        </w:tc>
      </w:tr>
      <w:tr w:rsidR="00A5767E" w:rsidRPr="001A5158" w:rsidTr="00A57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5767E" w:rsidRPr="001A5158" w:rsidRDefault="00A5767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5767E" w:rsidRPr="001A5158" w:rsidRDefault="00A5767E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A5767E" w:rsidRPr="001A5158" w:rsidRDefault="00A5767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5767E" w:rsidRPr="001A5158" w:rsidRDefault="00A5767E">
            <w:pPr>
              <w:pStyle w:val="Plenum"/>
              <w:tabs>
                <w:tab w:val="clear" w:pos="1418"/>
              </w:tabs>
              <w:ind w:right="1"/>
            </w:pPr>
            <w:r w:rsidRPr="001A5158">
              <w:t>Arbetsplenum</w:t>
            </w:r>
          </w:p>
        </w:tc>
      </w:tr>
      <w:tr w:rsidR="00A5767E" w:rsidRPr="001A5158" w:rsidTr="00A57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5767E" w:rsidRPr="001A5158" w:rsidRDefault="00A5767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5767E" w:rsidRPr="001A5158" w:rsidRDefault="00A5767E">
            <w:pPr>
              <w:pStyle w:val="Plenum"/>
              <w:tabs>
                <w:tab w:val="clear" w:pos="1418"/>
              </w:tabs>
              <w:jc w:val="right"/>
            </w:pPr>
            <w:r w:rsidRPr="001A5158">
              <w:t>12.45</w:t>
            </w:r>
          </w:p>
        </w:tc>
        <w:tc>
          <w:tcPr>
            <w:tcW w:w="397" w:type="dxa"/>
          </w:tcPr>
          <w:p w:rsidR="00A5767E" w:rsidRPr="001A5158" w:rsidRDefault="00A5767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5767E" w:rsidRPr="001A5158" w:rsidRDefault="00A5767E">
            <w:pPr>
              <w:pStyle w:val="Plenum"/>
              <w:tabs>
                <w:tab w:val="clear" w:pos="1418"/>
              </w:tabs>
              <w:ind w:right="1"/>
            </w:pPr>
            <w:r w:rsidRPr="001A5158">
              <w:t>Återrapportering från Europeiska rådets möte</w:t>
            </w:r>
          </w:p>
        </w:tc>
      </w:tr>
      <w:tr w:rsidR="00A5767E" w:rsidRPr="001A5158" w:rsidTr="00A57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5767E" w:rsidRPr="001A5158" w:rsidRDefault="00A5767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5767E" w:rsidRPr="001A5158" w:rsidRDefault="00A5767E">
            <w:pPr>
              <w:pStyle w:val="Plenum"/>
              <w:tabs>
                <w:tab w:val="clear" w:pos="1418"/>
              </w:tabs>
              <w:jc w:val="right"/>
            </w:pPr>
            <w:r w:rsidRPr="001A5158">
              <w:t>14.00</w:t>
            </w:r>
          </w:p>
        </w:tc>
        <w:tc>
          <w:tcPr>
            <w:tcW w:w="397" w:type="dxa"/>
          </w:tcPr>
          <w:p w:rsidR="00A5767E" w:rsidRPr="001A5158" w:rsidRDefault="00A5767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5767E" w:rsidRPr="001A5158" w:rsidRDefault="00A5767E">
            <w:pPr>
              <w:pStyle w:val="Plenum"/>
              <w:tabs>
                <w:tab w:val="clear" w:pos="1418"/>
              </w:tabs>
              <w:ind w:right="1"/>
            </w:pPr>
            <w:r w:rsidRPr="001A5158">
              <w:t>Statsministerns frågestund</w:t>
            </w:r>
          </w:p>
        </w:tc>
      </w:tr>
      <w:tr w:rsidR="00A5767E" w:rsidRPr="001A5158" w:rsidTr="00A57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5767E" w:rsidRPr="001A5158" w:rsidRDefault="00A5767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5767E" w:rsidRPr="001A5158" w:rsidRDefault="00A5767E">
            <w:pPr>
              <w:pStyle w:val="Plenum"/>
              <w:tabs>
                <w:tab w:val="clear" w:pos="1418"/>
              </w:tabs>
              <w:jc w:val="right"/>
            </w:pPr>
            <w:r w:rsidRPr="001A5158">
              <w:t>16.00</w:t>
            </w:r>
          </w:p>
        </w:tc>
        <w:tc>
          <w:tcPr>
            <w:tcW w:w="397" w:type="dxa"/>
          </w:tcPr>
          <w:p w:rsidR="00A5767E" w:rsidRPr="001A5158" w:rsidRDefault="00A5767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5767E" w:rsidRPr="001A5158" w:rsidRDefault="00A5767E">
            <w:pPr>
              <w:pStyle w:val="Plenum"/>
              <w:tabs>
                <w:tab w:val="clear" w:pos="1418"/>
              </w:tabs>
              <w:ind w:right="1"/>
            </w:pPr>
            <w:r w:rsidRPr="001A5158">
              <w:t>Votering</w:t>
            </w:r>
          </w:p>
        </w:tc>
      </w:tr>
      <w:tr w:rsidR="00665E98" w:rsidRPr="001A5158" w:rsidTr="00A57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65E98" w:rsidRPr="001A5158" w:rsidRDefault="00665E9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65E98" w:rsidRPr="001A5158" w:rsidRDefault="00034B31" w:rsidP="00665E98">
            <w:pPr>
              <w:pStyle w:val="Plenum"/>
              <w:tabs>
                <w:tab w:val="clear" w:pos="1418"/>
              </w:tabs>
              <w:jc w:val="center"/>
            </w:pPr>
            <w:r w:rsidRPr="001A5158">
              <w:t xml:space="preserve"> </w:t>
            </w:r>
            <w:r w:rsidR="00665E98" w:rsidRPr="001A5158">
              <w:t>16.30</w:t>
            </w:r>
          </w:p>
        </w:tc>
        <w:tc>
          <w:tcPr>
            <w:tcW w:w="397" w:type="dxa"/>
          </w:tcPr>
          <w:p w:rsidR="00665E98" w:rsidRPr="001A5158" w:rsidRDefault="00665E9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65E98" w:rsidRPr="001A5158" w:rsidRDefault="00665E98">
            <w:pPr>
              <w:pStyle w:val="Plenum"/>
              <w:tabs>
                <w:tab w:val="clear" w:pos="1418"/>
              </w:tabs>
              <w:ind w:right="1"/>
            </w:pPr>
            <w:r w:rsidRPr="001A5158">
              <w:t>Aktuell debatt</w:t>
            </w:r>
          </w:p>
        </w:tc>
      </w:tr>
    </w:tbl>
    <w:p w:rsidR="00861F9F" w:rsidRPr="001A5158" w:rsidRDefault="00861F9F" w:rsidP="00861F9F">
      <w:pPr>
        <w:pStyle w:val="StreckLngt"/>
      </w:pPr>
      <w:r w:rsidRPr="001A5158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0DE9" w:rsidRPr="001A5158" w:rsidTr="005441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0DE9" w:rsidRPr="001A5158" w:rsidRDefault="00EB0DE9" w:rsidP="00544129">
            <w:pPr>
              <w:pStyle w:val="HuvudrubrikFlisteNr"/>
            </w:pPr>
          </w:p>
        </w:tc>
        <w:tc>
          <w:tcPr>
            <w:tcW w:w="6237" w:type="dxa"/>
          </w:tcPr>
          <w:p w:rsidR="00EB0DE9" w:rsidRPr="001A5158" w:rsidRDefault="00EB0DE9" w:rsidP="00544129">
            <w:pPr>
              <w:pStyle w:val="HuvudrubrikEnsam"/>
            </w:pPr>
            <w:r w:rsidRPr="001A5158">
              <w:t>Val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pStyle w:val="HuvudrubrikKolumn3"/>
            </w:pP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FlistaNrText"/>
            </w:pPr>
          </w:p>
        </w:tc>
        <w:tc>
          <w:tcPr>
            <w:tcW w:w="6237" w:type="dxa"/>
          </w:tcPr>
          <w:p w:rsidR="00EB0DE9" w:rsidRPr="001A5158" w:rsidRDefault="00EB0DE9" w:rsidP="00544129">
            <w:r w:rsidRPr="001A5158">
              <w:t>Konstitutionsutskottet har föreslagit:</w:t>
            </w:r>
          </w:p>
          <w:p w:rsidR="00EB0DE9" w:rsidRPr="001A5158" w:rsidRDefault="00EB0DE9" w:rsidP="00544129">
            <w:r w:rsidRPr="001A5158">
              <w:t>Val av ny ledamot i Statrådsarvodesnämnden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rPr>
                <w:spacing w:val="-4"/>
              </w:rPr>
            </w:pPr>
          </w:p>
        </w:tc>
      </w:tr>
    </w:tbl>
    <w:p w:rsidR="00EB0DE9" w:rsidRPr="001A5158" w:rsidRDefault="00EB0DE9" w:rsidP="00861F9F">
      <w:pPr>
        <w:pStyle w:val="Blankrad"/>
      </w:pPr>
      <w:r w:rsidRPr="001A515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0DE9" w:rsidRPr="001A5158" w:rsidTr="005441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0DE9" w:rsidRPr="001A5158" w:rsidRDefault="00EB0DE9" w:rsidP="00544129">
            <w:pPr>
              <w:pStyle w:val="HuvudrubrikFlisteNr"/>
            </w:pPr>
          </w:p>
        </w:tc>
        <w:tc>
          <w:tcPr>
            <w:tcW w:w="6237" w:type="dxa"/>
          </w:tcPr>
          <w:p w:rsidR="00EB0DE9" w:rsidRPr="001A5158" w:rsidRDefault="00EB0DE9" w:rsidP="00544129">
            <w:pPr>
              <w:pStyle w:val="HuvudrubrikEnsam"/>
            </w:pPr>
            <w:r w:rsidRPr="001A5158">
              <w:t>Berättelse från Valprövningsnämnden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pStyle w:val="HuvudrubrikKolumn3"/>
            </w:pP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FlistaNrText"/>
            </w:pPr>
          </w:p>
        </w:tc>
        <w:tc>
          <w:tcPr>
            <w:tcW w:w="6237" w:type="dxa"/>
          </w:tcPr>
          <w:p w:rsidR="00EB0DE9" w:rsidRPr="001A5158" w:rsidRDefault="00EB0DE9" w:rsidP="00544129">
            <w:r w:rsidRPr="001A5158">
              <w:t>Teres Lindberg (S) som ny ledamot i riksdagen fr.o.m. den 1 april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rPr>
                <w:spacing w:val="-4"/>
              </w:rPr>
            </w:pPr>
          </w:p>
        </w:tc>
      </w:tr>
    </w:tbl>
    <w:p w:rsidR="00EB0DE9" w:rsidRPr="001A5158" w:rsidRDefault="00EB0DE9" w:rsidP="00861F9F">
      <w:pPr>
        <w:pStyle w:val="Blankrad"/>
      </w:pPr>
      <w:r w:rsidRPr="001A515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0DE9" w:rsidRPr="001A5158" w:rsidTr="005441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0DE9" w:rsidRPr="001A5158" w:rsidRDefault="00EB0DE9" w:rsidP="00544129">
            <w:pPr>
              <w:pStyle w:val="HuvudrubrikFlisteNr"/>
            </w:pPr>
          </w:p>
        </w:tc>
        <w:tc>
          <w:tcPr>
            <w:tcW w:w="6237" w:type="dxa"/>
          </w:tcPr>
          <w:p w:rsidR="00EB0DE9" w:rsidRPr="001A5158" w:rsidRDefault="00EB0DE9" w:rsidP="00544129">
            <w:pPr>
              <w:pStyle w:val="HuvudrubrikEnsam"/>
            </w:pPr>
            <w:r w:rsidRPr="001A5158">
              <w:t>Justering av protokoll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pStyle w:val="HuvudrubrikKolumn3"/>
            </w:pP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0DE9" w:rsidRPr="001A5158" w:rsidRDefault="00EB0DE9" w:rsidP="00544129">
            <w:pPr>
              <w:pStyle w:val="FlistaNrText"/>
            </w:pPr>
          </w:p>
        </w:tc>
        <w:tc>
          <w:tcPr>
            <w:tcW w:w="6237" w:type="dxa"/>
          </w:tcPr>
          <w:p w:rsidR="00EB0DE9" w:rsidRPr="001A5158" w:rsidRDefault="00EB0DE9" w:rsidP="00544129">
            <w:r w:rsidRPr="001A5158">
              <w:t>Protokollet från sammanträdet fredagen den 11 mars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rPr>
                <w:spacing w:val="-4"/>
              </w:rPr>
            </w:pPr>
          </w:p>
        </w:tc>
      </w:tr>
    </w:tbl>
    <w:p w:rsidR="00EB0DE9" w:rsidRPr="001A5158" w:rsidRDefault="00EB0DE9" w:rsidP="00861F9F">
      <w:pPr>
        <w:pStyle w:val="Blankrad"/>
      </w:pPr>
      <w:r w:rsidRPr="001A515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0DE9" w:rsidRPr="001A5158" w:rsidTr="005441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0DE9" w:rsidRPr="001A5158" w:rsidRDefault="00EB0DE9" w:rsidP="00544129">
            <w:pPr>
              <w:pStyle w:val="HuvudrubrikFlisteNr"/>
            </w:pPr>
          </w:p>
        </w:tc>
        <w:tc>
          <w:tcPr>
            <w:tcW w:w="6237" w:type="dxa"/>
          </w:tcPr>
          <w:p w:rsidR="00EB0DE9" w:rsidRPr="001A5158" w:rsidRDefault="00EB0DE9" w:rsidP="00544129">
            <w:pPr>
              <w:pStyle w:val="HuvudrubrikEnsam"/>
            </w:pPr>
            <w:bookmarkStart w:id="1" w:name="Start_FördröjdaInterpellationer"/>
            <w:bookmarkEnd w:id="1"/>
            <w:r w:rsidRPr="001A5158">
              <w:t>Anmälan om fördröjt svar på interpellation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pStyle w:val="HuvudrubrikKolumn3"/>
            </w:pP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B0DE9" w:rsidRPr="001A5158" w:rsidRDefault="00EB0DE9" w:rsidP="00544129">
            <w:r w:rsidRPr="001A5158">
              <w:t>2010/11:263 av Monica Green (S)</w:t>
            </w:r>
          </w:p>
          <w:p w:rsidR="00EB0DE9" w:rsidRPr="001A5158" w:rsidRDefault="00EB0DE9" w:rsidP="00544129">
            <w:r w:rsidRPr="001A5158">
              <w:t>Olika regeringsbesked om åtgärder mot bostadsbristen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rPr>
                <w:spacing w:val="-4"/>
              </w:rPr>
            </w:pPr>
          </w:p>
        </w:tc>
      </w:tr>
    </w:tbl>
    <w:p w:rsidR="00EB0DE9" w:rsidRPr="001A5158" w:rsidRDefault="00EB0DE9" w:rsidP="00861F9F">
      <w:pPr>
        <w:pStyle w:val="Blankrad"/>
      </w:pPr>
      <w:r w:rsidRPr="001A515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0DE9" w:rsidRPr="001A5158" w:rsidTr="005441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0DE9" w:rsidRPr="001A5158" w:rsidRDefault="00EB0DE9" w:rsidP="00544129">
            <w:pPr>
              <w:pStyle w:val="HuvudrubrikFlisteNr"/>
            </w:pPr>
          </w:p>
        </w:tc>
        <w:tc>
          <w:tcPr>
            <w:tcW w:w="6237" w:type="dxa"/>
          </w:tcPr>
          <w:p w:rsidR="00EB0DE9" w:rsidRPr="001A5158" w:rsidRDefault="00EB0DE9" w:rsidP="00544129">
            <w:pPr>
              <w:pStyle w:val="Huvudrubrik"/>
            </w:pPr>
            <w:bookmarkStart w:id="2" w:name="Start_HänvisningTillUtskott"/>
            <w:bookmarkEnd w:id="2"/>
            <w:r w:rsidRPr="001A5158">
              <w:t>Ärenden för hänvisning till utskott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pStyle w:val="HuvudrubrikKolumn3"/>
            </w:pPr>
            <w:r w:rsidRPr="001A5158">
              <w:t>Förslag</w:t>
            </w: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renderubrik"/>
            </w:pPr>
          </w:p>
        </w:tc>
        <w:tc>
          <w:tcPr>
            <w:tcW w:w="6237" w:type="dxa"/>
          </w:tcPr>
          <w:p w:rsidR="00EB0DE9" w:rsidRPr="001A5158" w:rsidRDefault="00EB0DE9" w:rsidP="00544129">
            <w:pPr>
              <w:pStyle w:val="renderubrik"/>
            </w:pPr>
            <w:r w:rsidRPr="001A5158">
              <w:t>Propositioner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pStyle w:val="renderubrik"/>
              <w:rPr>
                <w:spacing w:val="-4"/>
              </w:rPr>
            </w:pP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FlistaNrText"/>
            </w:pPr>
          </w:p>
        </w:tc>
        <w:tc>
          <w:tcPr>
            <w:tcW w:w="6237" w:type="dxa"/>
          </w:tcPr>
          <w:p w:rsidR="00EB0DE9" w:rsidRPr="001A5158" w:rsidRDefault="00EB0DE9" w:rsidP="00544129">
            <w:r w:rsidRPr="001A5158">
              <w:t>2010/11:80 Ny lag om ackreditering och teknisk kontroll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rPr>
                <w:spacing w:val="-4"/>
              </w:rPr>
            </w:pPr>
            <w:r w:rsidRPr="001A5158">
              <w:rPr>
                <w:spacing w:val="-4"/>
              </w:rPr>
              <w:t>NU</w:t>
            </w: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FlistaNrText"/>
            </w:pPr>
          </w:p>
        </w:tc>
        <w:tc>
          <w:tcPr>
            <w:tcW w:w="6237" w:type="dxa"/>
          </w:tcPr>
          <w:p w:rsidR="00EB0DE9" w:rsidRPr="001A5158" w:rsidRDefault="00EB0DE9" w:rsidP="00544129">
            <w:r w:rsidRPr="001A5158">
              <w:t>2010/11:83 Tillträde till Unidroit-konventionen om kulturföremål som stulits eller förts ut olagligt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rPr>
                <w:spacing w:val="-4"/>
              </w:rPr>
            </w:pPr>
            <w:r w:rsidRPr="001A5158">
              <w:rPr>
                <w:spacing w:val="-4"/>
              </w:rPr>
              <w:t>KrU</w:t>
            </w: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renderubrik"/>
            </w:pPr>
          </w:p>
        </w:tc>
        <w:tc>
          <w:tcPr>
            <w:tcW w:w="6237" w:type="dxa"/>
          </w:tcPr>
          <w:p w:rsidR="00EB0DE9" w:rsidRPr="001A5158" w:rsidRDefault="00EB0DE9" w:rsidP="00544129">
            <w:pPr>
              <w:pStyle w:val="renderubrik"/>
            </w:pPr>
            <w:r w:rsidRPr="001A5158">
              <w:t>Skrivelse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pStyle w:val="renderubrik"/>
              <w:rPr>
                <w:spacing w:val="-4"/>
              </w:rPr>
            </w:pP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FlistaNrText"/>
            </w:pPr>
          </w:p>
        </w:tc>
        <w:tc>
          <w:tcPr>
            <w:tcW w:w="6237" w:type="dxa"/>
          </w:tcPr>
          <w:p w:rsidR="00EB0DE9" w:rsidRPr="001A5158" w:rsidRDefault="00EB0DE9" w:rsidP="00544129">
            <w:r w:rsidRPr="001A5158">
              <w:t>2010/11:105 Berättelse om verksamheten i Europeiska unionen under 2010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rPr>
                <w:spacing w:val="-4"/>
              </w:rPr>
            </w:pPr>
            <w:r w:rsidRPr="001A5158">
              <w:rPr>
                <w:spacing w:val="-4"/>
              </w:rPr>
              <w:t>UU</w:t>
            </w: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renderubrik"/>
            </w:pPr>
          </w:p>
        </w:tc>
        <w:tc>
          <w:tcPr>
            <w:tcW w:w="6237" w:type="dxa"/>
          </w:tcPr>
          <w:p w:rsidR="00EB0DE9" w:rsidRPr="001A5158" w:rsidRDefault="00EB0DE9" w:rsidP="00544129">
            <w:pPr>
              <w:pStyle w:val="renderubrik"/>
            </w:pPr>
            <w:r w:rsidRPr="001A5158">
              <w:t>Motion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pStyle w:val="renderubrik"/>
              <w:rPr>
                <w:spacing w:val="-4"/>
              </w:rPr>
            </w:pP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Motionsrubrik"/>
            </w:pPr>
          </w:p>
        </w:tc>
        <w:tc>
          <w:tcPr>
            <w:tcW w:w="6237" w:type="dxa"/>
          </w:tcPr>
          <w:p w:rsidR="00EB0DE9" w:rsidRPr="001A5158" w:rsidRDefault="00EB0DE9" w:rsidP="00544129">
            <w:pPr>
              <w:pStyle w:val="Motionsrubrik"/>
            </w:pPr>
            <w:r w:rsidRPr="001A5158">
              <w:t>med anledning av skr. 2010/11:74 Redovisning av inriktningen av verksamheten hos Inlandsinnovation AB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pStyle w:val="Motionsrubrik"/>
              <w:rPr>
                <w:spacing w:val="-4"/>
              </w:rPr>
            </w:pP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B0DE9" w:rsidRPr="001A5158" w:rsidRDefault="00EB0DE9" w:rsidP="00544129">
            <w:r w:rsidRPr="001A5158">
              <w:t>2010/11:N3 av Kent Persson m.fl. (V)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rPr>
                <w:spacing w:val="-4"/>
              </w:rPr>
            </w:pPr>
            <w:r w:rsidRPr="001A5158">
              <w:rPr>
                <w:spacing w:val="-4"/>
              </w:rPr>
              <w:t>NU</w:t>
            </w:r>
          </w:p>
        </w:tc>
      </w:tr>
    </w:tbl>
    <w:p w:rsidR="00EB0DE9" w:rsidRPr="001A5158" w:rsidRDefault="00EB0DE9" w:rsidP="00861F9F">
      <w:pPr>
        <w:pStyle w:val="Blankrad"/>
      </w:pPr>
      <w:r w:rsidRPr="001A515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0DE9" w:rsidRPr="001A5158" w:rsidTr="005441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0DE9" w:rsidRPr="001A5158" w:rsidRDefault="00EB0DE9" w:rsidP="00544129">
            <w:pPr>
              <w:pStyle w:val="HuvudrubrikFlisteNr"/>
            </w:pPr>
          </w:p>
        </w:tc>
        <w:tc>
          <w:tcPr>
            <w:tcW w:w="6237" w:type="dxa"/>
          </w:tcPr>
          <w:p w:rsidR="00EB0DE9" w:rsidRPr="001A5158" w:rsidRDefault="00EB0DE9" w:rsidP="00544129">
            <w:pPr>
              <w:pStyle w:val="HuvudrubrikEnsam"/>
            </w:pPr>
            <w:r w:rsidRPr="001A5158">
              <w:t>Ärenden för avgörande kl. 16.00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pStyle w:val="HuvudrubrikKolumn3"/>
            </w:pPr>
            <w:r w:rsidRPr="001A5158">
              <w:t>Reservationer</w:t>
            </w: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Underrubrik"/>
            </w:pPr>
          </w:p>
        </w:tc>
        <w:tc>
          <w:tcPr>
            <w:tcW w:w="6237" w:type="dxa"/>
          </w:tcPr>
          <w:p w:rsidR="00EB0DE9" w:rsidRPr="001A5158" w:rsidRDefault="00EB0DE9" w:rsidP="00544129">
            <w:pPr>
              <w:pStyle w:val="Underrubrik"/>
            </w:pPr>
            <w:bookmarkStart w:id="3" w:name="TypUnderrubrik"/>
            <w:bookmarkEnd w:id="3"/>
            <w:r w:rsidRPr="001A5158">
              <w:t>Tidigare slutdebatterade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pStyle w:val="Underrubrik"/>
              <w:rPr>
                <w:spacing w:val="-4"/>
              </w:rPr>
            </w:pP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renderubrik"/>
            </w:pPr>
          </w:p>
        </w:tc>
        <w:tc>
          <w:tcPr>
            <w:tcW w:w="6237" w:type="dxa"/>
          </w:tcPr>
          <w:p w:rsidR="00EB0DE9" w:rsidRPr="001A5158" w:rsidRDefault="00EB0DE9" w:rsidP="00544129">
            <w:pPr>
              <w:pStyle w:val="renderubrik"/>
            </w:pPr>
            <w:r w:rsidRPr="001A5158">
              <w:t>Kulturutskottets betänkande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pStyle w:val="renderubrik"/>
              <w:rPr>
                <w:spacing w:val="-4"/>
              </w:rPr>
            </w:pP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B0DE9" w:rsidRPr="001A5158" w:rsidRDefault="00EB0DE9" w:rsidP="00544129">
            <w:r w:rsidRPr="001A5158">
              <w:t>2010/11:KrU6 Kultur och fritid för barn och unga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rPr>
                <w:spacing w:val="-4"/>
              </w:rPr>
            </w:pPr>
            <w:r w:rsidRPr="001A5158">
              <w:rPr>
                <w:spacing w:val="-4"/>
              </w:rPr>
              <w:t>8 res. (S,MP,SD,V)</w:t>
            </w: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renderubrik"/>
            </w:pPr>
          </w:p>
        </w:tc>
        <w:tc>
          <w:tcPr>
            <w:tcW w:w="6237" w:type="dxa"/>
          </w:tcPr>
          <w:p w:rsidR="00EB0DE9" w:rsidRPr="001A5158" w:rsidRDefault="00EB0DE9" w:rsidP="00544129">
            <w:pPr>
              <w:pStyle w:val="renderubrik"/>
            </w:pPr>
            <w:r w:rsidRPr="001A5158">
              <w:t>Civilutskottets betänkande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pStyle w:val="renderubrik"/>
              <w:rPr>
                <w:spacing w:val="-4"/>
              </w:rPr>
            </w:pP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B0DE9" w:rsidRPr="001A5158" w:rsidRDefault="00EB0DE9" w:rsidP="00544129">
            <w:r w:rsidRPr="001A5158">
              <w:t>2010/11:CU13 Hyresrätt m.m.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rPr>
                <w:spacing w:val="-4"/>
              </w:rPr>
            </w:pPr>
            <w:r w:rsidRPr="001A5158">
              <w:rPr>
                <w:spacing w:val="-4"/>
              </w:rPr>
              <w:t>12 res. (S,MP,SD,V)</w:t>
            </w: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renderubrik"/>
            </w:pPr>
          </w:p>
        </w:tc>
        <w:tc>
          <w:tcPr>
            <w:tcW w:w="6237" w:type="dxa"/>
          </w:tcPr>
          <w:p w:rsidR="00EB0DE9" w:rsidRPr="001A5158" w:rsidRDefault="00EB0DE9" w:rsidP="00544129">
            <w:pPr>
              <w:pStyle w:val="renderubrik"/>
            </w:pPr>
            <w:r w:rsidRPr="001A5158">
              <w:t>Trafikutskottets betänkanden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pStyle w:val="renderubrik"/>
              <w:rPr>
                <w:spacing w:val="-4"/>
              </w:rPr>
            </w:pP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B0DE9" w:rsidRPr="001A5158" w:rsidRDefault="00EB0DE9" w:rsidP="00544129">
            <w:r w:rsidRPr="001A5158">
              <w:t>2010/11:TU12 Väg-, fordons- och trafikfrågor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rPr>
                <w:spacing w:val="-4"/>
              </w:rPr>
            </w:pPr>
            <w:r w:rsidRPr="001A5158">
              <w:rPr>
                <w:spacing w:val="-4"/>
              </w:rPr>
              <w:t>14 res. (S,MP,SD,V)</w:t>
            </w: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B0DE9" w:rsidRPr="001A5158" w:rsidRDefault="00EB0DE9" w:rsidP="00544129">
            <w:r w:rsidRPr="001A5158">
              <w:t>2010/11:TU14 Kostnadskontroll i stora väginvesteringar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rPr>
                <w:spacing w:val="-4"/>
              </w:rPr>
            </w:pPr>
            <w:r w:rsidRPr="001A5158">
              <w:rPr>
                <w:spacing w:val="-4"/>
              </w:rPr>
              <w:t>4 res. (S,MP,V)</w:t>
            </w: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renderubrik"/>
            </w:pPr>
          </w:p>
        </w:tc>
        <w:tc>
          <w:tcPr>
            <w:tcW w:w="6237" w:type="dxa"/>
          </w:tcPr>
          <w:p w:rsidR="00EB0DE9" w:rsidRPr="001A5158" w:rsidRDefault="00EB0DE9" w:rsidP="00544129">
            <w:pPr>
              <w:pStyle w:val="renderubrik"/>
            </w:pPr>
            <w:r w:rsidRPr="001A5158">
              <w:t>Miljö- och jordbruksutskottets betänkande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pStyle w:val="renderubrik"/>
              <w:rPr>
                <w:spacing w:val="-4"/>
              </w:rPr>
            </w:pP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B0DE9" w:rsidRPr="001A5158" w:rsidRDefault="00EB0DE9" w:rsidP="00544129">
            <w:r w:rsidRPr="001A5158">
              <w:t>2010/11:MJU14 Livsmedelskontroll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rPr>
                <w:spacing w:val="-4"/>
              </w:rPr>
            </w:pPr>
            <w:r w:rsidRPr="001A5158">
              <w:rPr>
                <w:spacing w:val="-4"/>
              </w:rPr>
              <w:t>11 res. (S,M,MP,FP,C,V,KD)</w:t>
            </w: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renderubrik"/>
            </w:pPr>
          </w:p>
        </w:tc>
        <w:tc>
          <w:tcPr>
            <w:tcW w:w="6237" w:type="dxa"/>
          </w:tcPr>
          <w:p w:rsidR="00EB0DE9" w:rsidRPr="001A5158" w:rsidRDefault="00EB0DE9" w:rsidP="00544129">
            <w:pPr>
              <w:pStyle w:val="renderubrik"/>
            </w:pPr>
            <w:r w:rsidRPr="001A5158">
              <w:t>Socialutskottets betänkande och utlåtande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pStyle w:val="renderubrik"/>
              <w:rPr>
                <w:spacing w:val="-4"/>
              </w:rPr>
            </w:pP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B0DE9" w:rsidRPr="001A5158" w:rsidRDefault="00EB0DE9" w:rsidP="00544129">
            <w:r w:rsidRPr="001A5158">
              <w:t>2010/11:SoU11 Funktionshindersfrågor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rPr>
                <w:spacing w:val="-4"/>
              </w:rPr>
            </w:pPr>
            <w:r w:rsidRPr="001A5158">
              <w:rPr>
                <w:spacing w:val="-4"/>
              </w:rPr>
              <w:t>15 res. (S,MP,V)</w:t>
            </w: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B0DE9" w:rsidRPr="001A5158" w:rsidRDefault="00EB0DE9" w:rsidP="00544129">
            <w:r w:rsidRPr="001A5158">
              <w:t>2010/11:SoU13 EU:s handikappstrategi 2010–2020: Nya åtgärder för ett hinderfritt samhälle i EU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rPr>
                <w:spacing w:val="-4"/>
              </w:rPr>
            </w:pPr>
          </w:p>
        </w:tc>
      </w:tr>
    </w:tbl>
    <w:p w:rsidR="00EB0DE9" w:rsidRPr="001A5158" w:rsidRDefault="00EB0DE9" w:rsidP="00861F9F">
      <w:pPr>
        <w:pStyle w:val="Blankrad"/>
      </w:pPr>
      <w:r w:rsidRPr="001A515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0DE9" w:rsidRPr="001A5158" w:rsidTr="005441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0DE9" w:rsidRPr="001A5158" w:rsidRDefault="00EB0DE9" w:rsidP="00544129">
            <w:pPr>
              <w:pStyle w:val="HuvudrubrikFlisteNr"/>
            </w:pPr>
          </w:p>
        </w:tc>
        <w:tc>
          <w:tcPr>
            <w:tcW w:w="6237" w:type="dxa"/>
          </w:tcPr>
          <w:p w:rsidR="00EB0DE9" w:rsidRPr="001A5158" w:rsidRDefault="00EB0DE9" w:rsidP="00544129">
            <w:pPr>
              <w:pStyle w:val="Huvudrubrik"/>
            </w:pPr>
            <w:bookmarkStart w:id="4" w:name="Start_Ärendenfördebattochavgörande"/>
            <w:bookmarkEnd w:id="4"/>
            <w:r w:rsidRPr="001A5158">
              <w:t>Ärenden för debatt och avgörande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pStyle w:val="HuvudrubrikKolumn3"/>
            </w:pP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renderubrik"/>
            </w:pPr>
          </w:p>
        </w:tc>
        <w:tc>
          <w:tcPr>
            <w:tcW w:w="6237" w:type="dxa"/>
          </w:tcPr>
          <w:p w:rsidR="00EB0DE9" w:rsidRPr="001A5158" w:rsidRDefault="00EB0DE9" w:rsidP="00544129">
            <w:pPr>
              <w:pStyle w:val="renderubrik"/>
            </w:pPr>
            <w:r w:rsidRPr="001A5158">
              <w:t>Miljö- och jordbruksutskottets betänkande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pStyle w:val="renderubrik"/>
              <w:rPr>
                <w:spacing w:val="-4"/>
              </w:rPr>
            </w:pP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FlistaNrText"/>
            </w:pPr>
          </w:p>
        </w:tc>
        <w:tc>
          <w:tcPr>
            <w:tcW w:w="6237" w:type="dxa"/>
          </w:tcPr>
          <w:p w:rsidR="00EB0DE9" w:rsidRPr="001A5158" w:rsidRDefault="00EB0DE9" w:rsidP="00544129">
            <w:r w:rsidRPr="001A5158">
              <w:t>2010/11:MJU9 Nya lagar om avgasrening och drivmedel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rPr>
                <w:spacing w:val="-4"/>
              </w:rPr>
            </w:pPr>
            <w:r w:rsidRPr="001A5158">
              <w:rPr>
                <w:spacing w:val="-4"/>
              </w:rPr>
              <w:t>2 res. (S,MP,V)</w:t>
            </w: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renderubrik"/>
            </w:pPr>
          </w:p>
        </w:tc>
        <w:tc>
          <w:tcPr>
            <w:tcW w:w="6237" w:type="dxa"/>
          </w:tcPr>
          <w:p w:rsidR="00EB0DE9" w:rsidRPr="001A5158" w:rsidRDefault="00EB0DE9" w:rsidP="00544129">
            <w:pPr>
              <w:pStyle w:val="renderubrik"/>
            </w:pPr>
            <w:r w:rsidRPr="001A5158">
              <w:t>Skatteutskottets betänkanden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pStyle w:val="renderubrik"/>
              <w:rPr>
                <w:spacing w:val="-4"/>
              </w:rPr>
            </w:pP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FlistaNrText"/>
            </w:pPr>
          </w:p>
        </w:tc>
        <w:tc>
          <w:tcPr>
            <w:tcW w:w="6237" w:type="dxa"/>
          </w:tcPr>
          <w:p w:rsidR="00EB0DE9" w:rsidRPr="001A5158" w:rsidRDefault="00EB0DE9" w:rsidP="00544129">
            <w:r w:rsidRPr="001A5158">
              <w:t>2010/11:SkU22 Allmänna motioner om beskattning av företag, kapital och fastighet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rPr>
                <w:spacing w:val="-4"/>
              </w:rPr>
            </w:pPr>
            <w:r w:rsidRPr="001A5158">
              <w:rPr>
                <w:spacing w:val="-4"/>
              </w:rPr>
              <w:t>6 res. (S,MP,SD,V)</w:t>
            </w: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FlistaNrText"/>
            </w:pPr>
          </w:p>
        </w:tc>
        <w:tc>
          <w:tcPr>
            <w:tcW w:w="6237" w:type="dxa"/>
          </w:tcPr>
          <w:p w:rsidR="00EB0DE9" w:rsidRPr="001A5158" w:rsidRDefault="00EB0DE9" w:rsidP="00544129">
            <w:r w:rsidRPr="001A5158">
              <w:t>2010/11:SkU23 Allmänna motioner om inkomstskatter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rPr>
                <w:spacing w:val="-4"/>
              </w:rPr>
            </w:pPr>
            <w:r w:rsidRPr="001A5158">
              <w:rPr>
                <w:spacing w:val="-4"/>
              </w:rPr>
              <w:t>11 res. (S,MP,SD,V)</w:t>
            </w: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renderubrik"/>
            </w:pPr>
          </w:p>
        </w:tc>
        <w:tc>
          <w:tcPr>
            <w:tcW w:w="6237" w:type="dxa"/>
          </w:tcPr>
          <w:p w:rsidR="00EB0DE9" w:rsidRPr="001A5158" w:rsidRDefault="00EB0DE9" w:rsidP="00544129">
            <w:pPr>
              <w:pStyle w:val="renderubrik"/>
            </w:pPr>
            <w:r w:rsidRPr="001A5158">
              <w:t>Justitieutskottets betänkande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pStyle w:val="renderubrik"/>
              <w:rPr>
                <w:spacing w:val="-4"/>
              </w:rPr>
            </w:pP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FlistaNrText"/>
            </w:pPr>
          </w:p>
        </w:tc>
        <w:tc>
          <w:tcPr>
            <w:tcW w:w="6237" w:type="dxa"/>
          </w:tcPr>
          <w:p w:rsidR="00EB0DE9" w:rsidRPr="001A5158" w:rsidRDefault="00EB0DE9" w:rsidP="00544129">
            <w:r w:rsidRPr="001A5158">
              <w:t>2010/11:JuU18 Hemlig teleavlyssning, hemlig teleövervakning och hemlig kameraövervakning vid förundersökning i brottmål under år 2009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rPr>
                <w:spacing w:val="-4"/>
              </w:rPr>
            </w:pPr>
            <w:r w:rsidRPr="001A5158">
              <w:rPr>
                <w:spacing w:val="-4"/>
              </w:rPr>
              <w:t>2 res. (S,MP,V)</w:t>
            </w: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renderubrik"/>
            </w:pPr>
          </w:p>
        </w:tc>
        <w:tc>
          <w:tcPr>
            <w:tcW w:w="6237" w:type="dxa"/>
          </w:tcPr>
          <w:p w:rsidR="00EB0DE9" w:rsidRPr="001A5158" w:rsidRDefault="00EB0DE9" w:rsidP="00544129">
            <w:pPr>
              <w:pStyle w:val="renderubrik"/>
            </w:pPr>
            <w:r w:rsidRPr="001A5158">
              <w:t>Civilutskottets betänkande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pStyle w:val="renderubrik"/>
              <w:rPr>
                <w:spacing w:val="-4"/>
              </w:rPr>
            </w:pP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FlistaNrText"/>
            </w:pPr>
          </w:p>
        </w:tc>
        <w:tc>
          <w:tcPr>
            <w:tcW w:w="6237" w:type="dxa"/>
          </w:tcPr>
          <w:p w:rsidR="00EB0DE9" w:rsidRPr="001A5158" w:rsidRDefault="00EB0DE9" w:rsidP="00544129">
            <w:r w:rsidRPr="001A5158">
              <w:t>2010/11:CU14 Konsumentfrågor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rPr>
                <w:spacing w:val="-4"/>
              </w:rPr>
            </w:pPr>
            <w:r w:rsidRPr="001A5158">
              <w:rPr>
                <w:spacing w:val="-4"/>
              </w:rPr>
              <w:t>5 res. (S,MP,SD,V)</w:t>
            </w: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renderubrik"/>
            </w:pPr>
          </w:p>
        </w:tc>
        <w:tc>
          <w:tcPr>
            <w:tcW w:w="6237" w:type="dxa"/>
          </w:tcPr>
          <w:p w:rsidR="00EB0DE9" w:rsidRPr="001A5158" w:rsidRDefault="00EB0DE9" w:rsidP="00544129">
            <w:pPr>
              <w:pStyle w:val="renderubrik"/>
            </w:pPr>
            <w:r w:rsidRPr="001A5158">
              <w:t>Konstitutionsutskottets betänkanden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pStyle w:val="renderubrik"/>
              <w:rPr>
                <w:spacing w:val="-4"/>
              </w:rPr>
            </w:pP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FlistaNrText"/>
            </w:pPr>
          </w:p>
        </w:tc>
        <w:tc>
          <w:tcPr>
            <w:tcW w:w="6237" w:type="dxa"/>
          </w:tcPr>
          <w:p w:rsidR="00EB0DE9" w:rsidRPr="001A5158" w:rsidRDefault="00EB0DE9" w:rsidP="00544129">
            <w:r w:rsidRPr="001A5158">
              <w:t>2010/11:KU17 JO som nationellt besöksorgan enligt Opcat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rPr>
                <w:spacing w:val="-4"/>
              </w:rPr>
            </w:pP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FlistaNrText"/>
            </w:pPr>
          </w:p>
        </w:tc>
        <w:tc>
          <w:tcPr>
            <w:tcW w:w="6237" w:type="dxa"/>
          </w:tcPr>
          <w:p w:rsidR="00EB0DE9" w:rsidRPr="001A5158" w:rsidRDefault="00EB0DE9" w:rsidP="00544129">
            <w:r w:rsidRPr="001A5158">
              <w:t>2010/11:KU26 Rapport från kommissionen om subsidiaritet och proportionalitet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rPr>
                <w:spacing w:val="-4"/>
              </w:rPr>
            </w:pPr>
          </w:p>
        </w:tc>
      </w:tr>
    </w:tbl>
    <w:p w:rsidR="00EB0DE9" w:rsidRPr="001A5158" w:rsidRDefault="00EB0DE9" w:rsidP="00861F9F">
      <w:pPr>
        <w:pStyle w:val="Blankrad"/>
      </w:pPr>
      <w:r w:rsidRPr="001A515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0DE9" w:rsidRPr="001A5158" w:rsidTr="005441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0DE9" w:rsidRPr="001A5158" w:rsidRDefault="00EB0DE9" w:rsidP="00544129">
            <w:pPr>
              <w:pStyle w:val="FlistaNrRubrik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B0DE9" w:rsidRPr="001A5158" w:rsidRDefault="00EB0DE9" w:rsidP="00544129">
            <w:pPr>
              <w:pStyle w:val="HuvudrubrikEnsam"/>
            </w:pPr>
            <w:bookmarkStart w:id="5" w:name="TypRubrik"/>
            <w:bookmarkEnd w:id="5"/>
            <w:r w:rsidRPr="001A5158">
              <w:t>Återrapportering från det extrainsatta mötet med Europeiska rådet kl. 12.45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pStyle w:val="HuvudrubrikKolumn3"/>
            </w:pP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FlistaNrText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EB0DE9" w:rsidRPr="001A5158" w:rsidRDefault="00EB0DE9" w:rsidP="00544129">
            <w:r w:rsidRPr="001A5158">
              <w:t>Statsminister Fredrik Reinfeldt (M) återrapporterar från det extrainsatta mötet med Europeiska rådet den 11 mars om Libyen och de sydliga grannländerna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rPr>
                <w:spacing w:val="-4"/>
              </w:rPr>
            </w:pPr>
          </w:p>
        </w:tc>
      </w:tr>
    </w:tbl>
    <w:p w:rsidR="00EB0DE9" w:rsidRPr="001A5158" w:rsidRDefault="00EB0DE9" w:rsidP="00861F9F">
      <w:pPr>
        <w:pStyle w:val="Blankrad"/>
      </w:pPr>
      <w:r w:rsidRPr="001A515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0DE9" w:rsidRPr="001A5158" w:rsidTr="005441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0DE9" w:rsidRPr="001A5158" w:rsidRDefault="00EB0DE9" w:rsidP="00544129">
            <w:pPr>
              <w:pStyle w:val="FlistaNrRubrik"/>
            </w:pPr>
          </w:p>
        </w:tc>
        <w:tc>
          <w:tcPr>
            <w:tcW w:w="6237" w:type="dxa"/>
          </w:tcPr>
          <w:p w:rsidR="00EB0DE9" w:rsidRPr="001A5158" w:rsidRDefault="00EB0DE9" w:rsidP="00544129">
            <w:pPr>
              <w:pStyle w:val="HuvudrubrikEnsam"/>
            </w:pPr>
            <w:r w:rsidRPr="001A5158">
              <w:t>Statsministerns frågestund kl. 14.00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pStyle w:val="HuvudrubrikKolumn3"/>
            </w:pPr>
          </w:p>
        </w:tc>
      </w:tr>
    </w:tbl>
    <w:p w:rsidR="00EB0DE9" w:rsidRPr="001A5158" w:rsidRDefault="00EB0DE9" w:rsidP="00861F9F">
      <w:pPr>
        <w:pStyle w:val="Blankrad"/>
      </w:pPr>
      <w:r w:rsidRPr="001A515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0DE9" w:rsidRPr="001A5158" w:rsidTr="005441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0DE9" w:rsidRPr="001A5158" w:rsidRDefault="00EB0DE9" w:rsidP="00544129">
            <w:pPr>
              <w:pStyle w:val="HuvudrubrikFlisteNr"/>
            </w:pPr>
          </w:p>
        </w:tc>
        <w:tc>
          <w:tcPr>
            <w:tcW w:w="6237" w:type="dxa"/>
          </w:tcPr>
          <w:p w:rsidR="00EB0DE9" w:rsidRPr="001A5158" w:rsidRDefault="00EB0DE9" w:rsidP="00544129">
            <w:pPr>
              <w:pStyle w:val="HuvudrubrikEnsam"/>
            </w:pPr>
            <w:r w:rsidRPr="001A5158">
              <w:t>Aktuell debatt kl. 16.30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pStyle w:val="HuvudrubrikKolumn3"/>
            </w:pPr>
          </w:p>
        </w:tc>
      </w:tr>
      <w:tr w:rsidR="00EB0DE9" w:rsidRPr="001A5158" w:rsidTr="00544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0DE9" w:rsidRPr="001A5158" w:rsidRDefault="00EB0DE9" w:rsidP="00544129">
            <w:pPr>
              <w:pStyle w:val="FlistaNrText"/>
            </w:pPr>
          </w:p>
        </w:tc>
        <w:tc>
          <w:tcPr>
            <w:tcW w:w="6237" w:type="dxa"/>
          </w:tcPr>
          <w:p w:rsidR="00EB0DE9" w:rsidRPr="001A5158" w:rsidRDefault="00EB0DE9" w:rsidP="00544129">
            <w:r w:rsidRPr="001A5158">
              <w:t>Debatt om situationen i Libyen</w:t>
            </w:r>
          </w:p>
        </w:tc>
        <w:tc>
          <w:tcPr>
            <w:tcW w:w="2481" w:type="dxa"/>
          </w:tcPr>
          <w:p w:rsidR="00EB0DE9" w:rsidRPr="001A5158" w:rsidRDefault="00EB0DE9" w:rsidP="00544129">
            <w:pPr>
              <w:rPr>
                <w:spacing w:val="-4"/>
              </w:rPr>
            </w:pPr>
          </w:p>
        </w:tc>
      </w:tr>
    </w:tbl>
    <w:p w:rsidR="00EB0DE9" w:rsidRPr="001A5158" w:rsidRDefault="00EB0DE9" w:rsidP="00EB0DE9">
      <w:pPr>
        <w:pStyle w:val="Blankrad"/>
      </w:pPr>
      <w:r w:rsidRPr="001A5158">
        <w:t xml:space="preserve">     </w:t>
      </w:r>
    </w:p>
    <w:p w:rsidR="00EB0DE9" w:rsidRPr="001A5158" w:rsidRDefault="00EB0DE9" w:rsidP="00861F9F">
      <w:pPr>
        <w:pStyle w:val="Blankrad"/>
      </w:pPr>
      <w:r w:rsidRPr="001A5158">
        <w:t>     </w:t>
      </w:r>
    </w:p>
    <w:p w:rsidR="006E04A4" w:rsidRPr="001A5158" w:rsidRDefault="006E04A4">
      <w:pPr>
        <w:pStyle w:val="StreckLngt"/>
      </w:pPr>
      <w:bookmarkStart w:id="7" w:name="Start"/>
      <w:bookmarkEnd w:id="7"/>
      <w:r w:rsidRPr="001A5158">
        <w:tab/>
      </w:r>
    </w:p>
    <w:p w:rsidR="005568B6" w:rsidRPr="001A5158" w:rsidRDefault="005568B6" w:rsidP="003675A0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A515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A515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A5158" w:rsidRDefault="006E04A4" w:rsidP="00D016E9">
            <w:pPr>
              <w:pStyle w:val="StreckMitten"/>
            </w:pPr>
            <w:r w:rsidRPr="001A5158">
              <w:tab/>
            </w:r>
            <w:r w:rsidRPr="001A5158">
              <w:tab/>
            </w:r>
          </w:p>
        </w:tc>
      </w:tr>
    </w:tbl>
    <w:p w:rsidR="006E04A4" w:rsidRPr="001A5158" w:rsidRDefault="006E04A4" w:rsidP="003675A0">
      <w:pPr>
        <w:pStyle w:val="Blankrad"/>
      </w:pPr>
    </w:p>
    <w:sectPr w:rsidR="006E04A4" w:rsidRPr="001A515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07F8" w:rsidRPr="001A5158" w:rsidRDefault="005707F8">
      <w:r w:rsidRPr="001A5158">
        <w:separator/>
      </w:r>
    </w:p>
  </w:endnote>
  <w:endnote w:type="continuationSeparator" w:id="0">
    <w:p w:rsidR="005707F8" w:rsidRPr="001A5158" w:rsidRDefault="005707F8">
      <w:r w:rsidRPr="001A51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4D0D" w:rsidRPr="001A5158" w:rsidRDefault="00024D0D">
    <w:pPr>
      <w:pStyle w:val="Sidhuvud"/>
      <w:jc w:val="center"/>
    </w:pPr>
    <w:r w:rsidRPr="001A5158">
      <w:fldChar w:fldCharType="begin" w:fldLock="1"/>
    </w:r>
    <w:r w:rsidRPr="001A5158">
      <w:instrText xml:space="preserve"> PAGE </w:instrText>
    </w:r>
    <w:r w:rsidRPr="001A5158">
      <w:fldChar w:fldCharType="separate"/>
    </w:r>
    <w:r w:rsidR="00F570E7" w:rsidRPr="001A5158">
      <w:t>2</w:t>
    </w:r>
    <w:r w:rsidRPr="001A5158">
      <w:fldChar w:fldCharType="end"/>
    </w:r>
    <w:r w:rsidRPr="001A5158">
      <w:t xml:space="preserve"> (</w:t>
    </w:r>
    <w:r w:rsidRPr="001A5158">
      <w:fldChar w:fldCharType="begin" w:fldLock="1"/>
    </w:r>
    <w:r w:rsidRPr="001A5158">
      <w:instrText xml:space="preserve"> NUMPAGES </w:instrText>
    </w:r>
    <w:r w:rsidRPr="001A5158">
      <w:fldChar w:fldCharType="separate"/>
    </w:r>
    <w:r w:rsidR="00F570E7" w:rsidRPr="001A5158">
      <w:t>3</w:t>
    </w:r>
    <w:r w:rsidRPr="001A5158">
      <w:fldChar w:fldCharType="end"/>
    </w:r>
    <w:r w:rsidRPr="001A5158">
      <w:t>)</w:t>
    </w:r>
  </w:p>
  <w:p w:rsidR="00024D0D" w:rsidRPr="001A5158" w:rsidRDefault="00024D0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4D0D" w:rsidRPr="001A5158" w:rsidRDefault="00024D0D">
    <w:pPr>
      <w:pStyle w:val="Sidhuvud"/>
      <w:jc w:val="center"/>
    </w:pPr>
    <w:r w:rsidRPr="001A5158">
      <w:fldChar w:fldCharType="begin" w:fldLock="1"/>
    </w:r>
    <w:r w:rsidRPr="001A5158">
      <w:instrText xml:space="preserve"> PAGE </w:instrText>
    </w:r>
    <w:r w:rsidRPr="001A5158">
      <w:fldChar w:fldCharType="separate"/>
    </w:r>
    <w:r w:rsidR="00F570E7" w:rsidRPr="001A5158">
      <w:t>1</w:t>
    </w:r>
    <w:r w:rsidRPr="001A5158">
      <w:fldChar w:fldCharType="end"/>
    </w:r>
    <w:r w:rsidRPr="001A5158">
      <w:t xml:space="preserve"> (</w:t>
    </w:r>
    <w:r w:rsidRPr="001A5158">
      <w:fldChar w:fldCharType="begin" w:fldLock="1"/>
    </w:r>
    <w:r w:rsidRPr="001A5158">
      <w:instrText xml:space="preserve"> NUMPAGES </w:instrText>
    </w:r>
    <w:r w:rsidRPr="001A5158">
      <w:fldChar w:fldCharType="separate"/>
    </w:r>
    <w:r w:rsidR="00F570E7" w:rsidRPr="001A5158">
      <w:t>3</w:t>
    </w:r>
    <w:r w:rsidRPr="001A5158">
      <w:fldChar w:fldCharType="end"/>
    </w:r>
    <w:r w:rsidRPr="001A5158">
      <w:t>)</w:t>
    </w:r>
  </w:p>
  <w:p w:rsidR="00024D0D" w:rsidRPr="001A5158" w:rsidRDefault="00024D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07F8" w:rsidRPr="001A5158" w:rsidRDefault="005707F8">
      <w:r w:rsidRPr="001A5158">
        <w:separator/>
      </w:r>
    </w:p>
  </w:footnote>
  <w:footnote w:type="continuationSeparator" w:id="0">
    <w:p w:rsidR="005707F8" w:rsidRPr="001A5158" w:rsidRDefault="005707F8">
      <w:r w:rsidRPr="001A51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4D0D" w:rsidRPr="001A5158" w:rsidRDefault="00024D0D">
    <w:pPr>
      <w:pStyle w:val="Sidhuvud"/>
      <w:tabs>
        <w:tab w:val="clear" w:pos="4536"/>
      </w:tabs>
    </w:pPr>
    <w:r w:rsidRPr="001A5158">
      <w:fldChar w:fldCharType="begin" w:fldLock="1"/>
    </w:r>
    <w:r w:rsidRPr="001A5158">
      <w:instrText xml:space="preserve"> DOCPROPERTY "DocumentDate" </w:instrText>
    </w:r>
    <w:r w:rsidRPr="001A5158">
      <w:fldChar w:fldCharType="separate"/>
    </w:r>
    <w:r w:rsidR="00677F79" w:rsidRPr="001A5158">
      <w:t>Torsdagen den 17 mars 2011</w:t>
    </w:r>
    <w:r w:rsidRPr="001A5158">
      <w:fldChar w:fldCharType="end"/>
    </w:r>
    <w:r w:rsidRPr="001A5158">
      <w:tab/>
    </w:r>
  </w:p>
  <w:p w:rsidR="00024D0D" w:rsidRPr="001A5158" w:rsidRDefault="00024D0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A5158">
      <w:rPr>
        <w:sz w:val="12"/>
      </w:rPr>
      <w:tab/>
    </w:r>
  </w:p>
  <w:p w:rsidR="00024D0D" w:rsidRPr="001A5158" w:rsidRDefault="00024D0D"/>
  <w:p w:rsidR="00024D0D" w:rsidRPr="001A5158" w:rsidRDefault="00024D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4D0D" w:rsidRPr="001A5158" w:rsidRDefault="001A515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A515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4D0D" w:rsidRPr="001A5158" w:rsidRDefault="00024D0D">
    <w:pPr>
      <w:pStyle w:val="Dokumentrubrik"/>
      <w:spacing w:after="360"/>
    </w:pPr>
    <w:r w:rsidRPr="001A5158">
      <w:t>Föredragningslista</w:t>
    </w:r>
  </w:p>
  <w:p w:rsidR="00024D0D" w:rsidRPr="001A5158" w:rsidRDefault="00024D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4762202">
    <w:abstractNumId w:val="5"/>
  </w:num>
  <w:num w:numId="2" w16cid:durableId="1806239127">
    <w:abstractNumId w:val="2"/>
  </w:num>
  <w:num w:numId="3" w16cid:durableId="740560495">
    <w:abstractNumId w:val="4"/>
  </w:num>
  <w:num w:numId="4" w16cid:durableId="1547256987">
    <w:abstractNumId w:val="1"/>
  </w:num>
  <w:num w:numId="5" w16cid:durableId="926502045">
    <w:abstractNumId w:val="0"/>
  </w:num>
  <w:num w:numId="6" w16cid:durableId="1510561161">
    <w:abstractNumId w:val="3"/>
  </w:num>
  <w:num w:numId="7" w16cid:durableId="541672103">
    <w:abstractNumId w:val="3"/>
  </w:num>
  <w:num w:numId="8" w16cid:durableId="945423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B1D6A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4D0D"/>
    <w:rsid w:val="0002560B"/>
    <w:rsid w:val="00025ED1"/>
    <w:rsid w:val="00030ADD"/>
    <w:rsid w:val="00034B31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1B6D"/>
    <w:rsid w:val="0009271C"/>
    <w:rsid w:val="00092904"/>
    <w:rsid w:val="0009563B"/>
    <w:rsid w:val="00096F15"/>
    <w:rsid w:val="000A1CDF"/>
    <w:rsid w:val="000A48E1"/>
    <w:rsid w:val="000A51FF"/>
    <w:rsid w:val="000A7D17"/>
    <w:rsid w:val="000B0F3E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14617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6798A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5158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44FF"/>
    <w:rsid w:val="002B73F4"/>
    <w:rsid w:val="002C244C"/>
    <w:rsid w:val="002C2EDB"/>
    <w:rsid w:val="002C5EC1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2685C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01B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0960"/>
    <w:rsid w:val="00474978"/>
    <w:rsid w:val="00481275"/>
    <w:rsid w:val="004823D1"/>
    <w:rsid w:val="004827EF"/>
    <w:rsid w:val="00482A8C"/>
    <w:rsid w:val="004843C6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4129"/>
    <w:rsid w:val="005460B2"/>
    <w:rsid w:val="005510B5"/>
    <w:rsid w:val="005568B6"/>
    <w:rsid w:val="00560161"/>
    <w:rsid w:val="00567E16"/>
    <w:rsid w:val="005707F8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1D6A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3E1E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65E98"/>
    <w:rsid w:val="00670EBC"/>
    <w:rsid w:val="0067195E"/>
    <w:rsid w:val="0067606B"/>
    <w:rsid w:val="006775C2"/>
    <w:rsid w:val="00677F79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47F3E"/>
    <w:rsid w:val="00854C30"/>
    <w:rsid w:val="00857565"/>
    <w:rsid w:val="008600DA"/>
    <w:rsid w:val="008614A3"/>
    <w:rsid w:val="00861F9F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E157E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63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35666"/>
    <w:rsid w:val="00A40076"/>
    <w:rsid w:val="00A41169"/>
    <w:rsid w:val="00A4142C"/>
    <w:rsid w:val="00A437CC"/>
    <w:rsid w:val="00A4395A"/>
    <w:rsid w:val="00A471C2"/>
    <w:rsid w:val="00A51BBE"/>
    <w:rsid w:val="00A55B5B"/>
    <w:rsid w:val="00A5767E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3F5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3F7B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5940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977EF"/>
    <w:rsid w:val="00EA0896"/>
    <w:rsid w:val="00EB0DE9"/>
    <w:rsid w:val="00EB446D"/>
    <w:rsid w:val="00EB7767"/>
    <w:rsid w:val="00EC278F"/>
    <w:rsid w:val="00EC3E94"/>
    <w:rsid w:val="00EC40C9"/>
    <w:rsid w:val="00EC466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0E7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41DE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D60540-F88C-4C80-AA8B-BD5AF706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034B31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402</Words>
  <Characters>2736</Characters>
  <Application>Microsoft Office Word</Application>
  <DocSecurity>4</DocSecurity>
  <Lines>228</Lines>
  <Paragraphs>130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2011-03-16T17:12:00Z</cp:lastPrinted>
  <dcterms:created xsi:type="dcterms:W3CDTF">2025-12-18T03:30:00Z</dcterms:created>
  <dcterms:modified xsi:type="dcterms:W3CDTF">2025-12-18T03:30:00Z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17 mars 2011</vt:lpwstr>
  </property>
  <property fmtid="{D5CDD505-2E9C-101B-9397-08002B2CF9AE}" pid="3" name="DocumentNumber">
    <vt:lpwstr>74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2011-03-17</vt:lpwstr>
  </property>
  <property fmtid="{D5CDD505-2E9C-101B-9397-08002B2CF9AE}" pid="7" name="DatumAvgörande">
    <vt:lpwstr>2011-03-17</vt:lpwstr>
  </property>
</Properties>
</file>