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1632" w14:textId="77777777" w:rsidR="006E04A4" w:rsidRPr="00CD7560" w:rsidRDefault="00AC088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138</w:t>
      </w:r>
      <w:bookmarkEnd w:id="1"/>
    </w:p>
    <w:p w14:paraId="4D2F1633" w14:textId="77777777" w:rsidR="006E04A4" w:rsidRDefault="00AC0882">
      <w:pPr>
        <w:pStyle w:val="Datum"/>
        <w:outlineLvl w:val="0"/>
      </w:pPr>
      <w:bookmarkStart w:id="2" w:name="DocumentDate"/>
      <w:r>
        <w:t>Tisdagen den 26 augusti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B314C" w14:paraId="4D2F1638" w14:textId="77777777" w:rsidTr="0055579C">
        <w:trPr>
          <w:cantSplit/>
        </w:trPr>
        <w:tc>
          <w:tcPr>
            <w:tcW w:w="440" w:type="dxa"/>
          </w:tcPr>
          <w:p w14:paraId="4D2F1634" w14:textId="77777777" w:rsidR="006E04A4" w:rsidRDefault="00AC088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4D2F1635" w14:textId="77777777" w:rsidR="006E04A4" w:rsidRDefault="00AC088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4D2F1636" w14:textId="77777777" w:rsidR="006E04A4" w:rsidRDefault="006D3A68"/>
        </w:tc>
        <w:tc>
          <w:tcPr>
            <w:tcW w:w="7287" w:type="dxa"/>
          </w:tcPr>
          <w:p w14:paraId="4D2F1637" w14:textId="77777777" w:rsidR="006E04A4" w:rsidRDefault="00AC088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D2F163E" w14:textId="77777777" w:rsidR="006E04A4" w:rsidRDefault="00AC0882">
      <w:pPr>
        <w:pStyle w:val="StreckLngt"/>
      </w:pPr>
      <w:r>
        <w:tab/>
      </w:r>
    </w:p>
    <w:p w14:paraId="4D2F163F" w14:textId="77777777" w:rsidR="00121B42" w:rsidRDefault="00AC0882" w:rsidP="00121B42">
      <w:pPr>
        <w:pStyle w:val="Blankrad"/>
      </w:pPr>
      <w:r>
        <w:t xml:space="preserve">      </w:t>
      </w:r>
    </w:p>
    <w:p w14:paraId="4D2F1640" w14:textId="77777777" w:rsidR="00CF242C" w:rsidRDefault="00AC088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B314C" w14:paraId="4D2F1644" w14:textId="77777777" w:rsidTr="00055526">
        <w:trPr>
          <w:cantSplit/>
        </w:trPr>
        <w:tc>
          <w:tcPr>
            <w:tcW w:w="567" w:type="dxa"/>
          </w:tcPr>
          <w:p w14:paraId="4D2F1641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42" w14:textId="77777777" w:rsidR="006E04A4" w:rsidRDefault="00AC088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D2F1643" w14:textId="77777777" w:rsidR="006E04A4" w:rsidRDefault="006D3A68" w:rsidP="00C84F80">
            <w:pPr>
              <w:keepNext/>
            </w:pPr>
          </w:p>
        </w:tc>
      </w:tr>
      <w:tr w:rsidR="007B314C" w14:paraId="4D2F1648" w14:textId="77777777" w:rsidTr="00055526">
        <w:trPr>
          <w:cantSplit/>
        </w:trPr>
        <w:tc>
          <w:tcPr>
            <w:tcW w:w="567" w:type="dxa"/>
          </w:tcPr>
          <w:p w14:paraId="4D2F1645" w14:textId="77777777" w:rsidR="001D7AF0" w:rsidRDefault="00AC088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4BCECDE" w14:textId="77777777" w:rsidR="00DC0F96" w:rsidRDefault="00AC0882" w:rsidP="000326E3">
            <w:r>
              <w:t xml:space="preserve">Malin Björk (C) som ledamot i konstitutionsutskottet fr.o.m. </w:t>
            </w:r>
          </w:p>
          <w:p w14:paraId="4D2F1646" w14:textId="13169774" w:rsidR="006E04A4" w:rsidRDefault="00AC0882" w:rsidP="000326E3">
            <w:r>
              <w:t>den 1 september</w:t>
            </w:r>
          </w:p>
        </w:tc>
        <w:tc>
          <w:tcPr>
            <w:tcW w:w="2055" w:type="dxa"/>
          </w:tcPr>
          <w:p w14:paraId="4D2F1647" w14:textId="77777777" w:rsidR="006E04A4" w:rsidRDefault="006D3A68" w:rsidP="00C84F80"/>
        </w:tc>
      </w:tr>
      <w:tr w:rsidR="007B314C" w14:paraId="4D2F164C" w14:textId="77777777" w:rsidTr="00055526">
        <w:trPr>
          <w:cantSplit/>
        </w:trPr>
        <w:tc>
          <w:tcPr>
            <w:tcW w:w="567" w:type="dxa"/>
          </w:tcPr>
          <w:p w14:paraId="4D2F1649" w14:textId="77777777" w:rsidR="001D7AF0" w:rsidRDefault="00AC088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D2F164A" w14:textId="77777777" w:rsidR="006E04A4" w:rsidRDefault="00AC0882" w:rsidP="000326E3">
            <w:r>
              <w:t>Daniel Bäckström (C) som ledamot i riksdagsstyrelsen och Utrikesnämnden fr.o.m. den 1 september</w:t>
            </w:r>
          </w:p>
        </w:tc>
        <w:tc>
          <w:tcPr>
            <w:tcW w:w="2055" w:type="dxa"/>
          </w:tcPr>
          <w:p w14:paraId="4D2F164B" w14:textId="77777777" w:rsidR="006E04A4" w:rsidRDefault="006D3A68" w:rsidP="00C84F80"/>
        </w:tc>
      </w:tr>
      <w:tr w:rsidR="007B314C" w14:paraId="4D2F1650" w14:textId="77777777" w:rsidTr="00055526">
        <w:trPr>
          <w:cantSplit/>
        </w:trPr>
        <w:tc>
          <w:tcPr>
            <w:tcW w:w="567" w:type="dxa"/>
          </w:tcPr>
          <w:p w14:paraId="4D2F164D" w14:textId="77777777" w:rsidR="001D7AF0" w:rsidRDefault="00AC088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D2F164E" w14:textId="77777777" w:rsidR="006E04A4" w:rsidRDefault="00AC0882" w:rsidP="000326E3">
            <w:r>
              <w:t>Catarina Deremar (C) som suppleant i konstitutionsutskottet fr.o.m. den 1 september</w:t>
            </w:r>
          </w:p>
        </w:tc>
        <w:tc>
          <w:tcPr>
            <w:tcW w:w="2055" w:type="dxa"/>
          </w:tcPr>
          <w:p w14:paraId="4D2F164F" w14:textId="77777777" w:rsidR="006E04A4" w:rsidRDefault="006D3A68" w:rsidP="00C84F80"/>
        </w:tc>
      </w:tr>
      <w:tr w:rsidR="007B314C" w14:paraId="4D2F1654" w14:textId="77777777" w:rsidTr="00055526">
        <w:trPr>
          <w:cantSplit/>
        </w:trPr>
        <w:tc>
          <w:tcPr>
            <w:tcW w:w="567" w:type="dxa"/>
          </w:tcPr>
          <w:p w14:paraId="4D2F1651" w14:textId="77777777" w:rsidR="001D7AF0" w:rsidRDefault="00AC088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D2F1652" w14:textId="77777777" w:rsidR="006E04A4" w:rsidRDefault="00AC0882" w:rsidP="000326E3">
            <w:r>
              <w:t>Elisabeth Thand Ringqvist (C) som ersättare i riksdagsstyrelsen fr.o.m. den 1 september</w:t>
            </w:r>
          </w:p>
        </w:tc>
        <w:tc>
          <w:tcPr>
            <w:tcW w:w="2055" w:type="dxa"/>
          </w:tcPr>
          <w:p w14:paraId="4D2F1653" w14:textId="77777777" w:rsidR="006E04A4" w:rsidRDefault="006D3A68" w:rsidP="00C84F80"/>
        </w:tc>
      </w:tr>
      <w:tr w:rsidR="007B314C" w14:paraId="4D2F1658" w14:textId="77777777" w:rsidTr="00055526">
        <w:trPr>
          <w:cantSplit/>
        </w:trPr>
        <w:tc>
          <w:tcPr>
            <w:tcW w:w="567" w:type="dxa"/>
          </w:tcPr>
          <w:p w14:paraId="4D2F1655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56" w14:textId="77777777" w:rsidR="006E04A4" w:rsidRDefault="00AC088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D2F1657" w14:textId="77777777" w:rsidR="006E04A4" w:rsidRDefault="006D3A68" w:rsidP="00C84F80">
            <w:pPr>
              <w:keepNext/>
            </w:pPr>
          </w:p>
        </w:tc>
      </w:tr>
      <w:tr w:rsidR="007B314C" w14:paraId="4D2F165C" w14:textId="77777777" w:rsidTr="00055526">
        <w:trPr>
          <w:cantSplit/>
        </w:trPr>
        <w:tc>
          <w:tcPr>
            <w:tcW w:w="567" w:type="dxa"/>
          </w:tcPr>
          <w:p w14:paraId="4D2F1659" w14:textId="77777777" w:rsidR="001D7AF0" w:rsidRDefault="00AC088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D2F165A" w14:textId="77777777" w:rsidR="006E04A4" w:rsidRDefault="00AC0882" w:rsidP="000326E3">
            <w:r>
              <w:t>Muharrem Demirok (C) som ledamot i konstitutionsutskottet fr.o.m. den 1 september</w:t>
            </w:r>
          </w:p>
        </w:tc>
        <w:tc>
          <w:tcPr>
            <w:tcW w:w="2055" w:type="dxa"/>
          </w:tcPr>
          <w:p w14:paraId="4D2F165B" w14:textId="77777777" w:rsidR="006E04A4" w:rsidRDefault="006D3A68" w:rsidP="00C84F80"/>
        </w:tc>
      </w:tr>
      <w:tr w:rsidR="007B314C" w14:paraId="4D2F1660" w14:textId="77777777" w:rsidTr="00055526">
        <w:trPr>
          <w:cantSplit/>
        </w:trPr>
        <w:tc>
          <w:tcPr>
            <w:tcW w:w="567" w:type="dxa"/>
          </w:tcPr>
          <w:p w14:paraId="4D2F165D" w14:textId="77777777" w:rsidR="001D7AF0" w:rsidRDefault="00AC088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D2F165E" w14:textId="77777777" w:rsidR="006E04A4" w:rsidRDefault="00AC0882" w:rsidP="000326E3">
            <w:r>
              <w:t>Elisabeth Thand Ringqvist (C) som ledamot i riksdagsstyrelsen och Utrikesnämnden fr.o.m. den 1 september</w:t>
            </w:r>
          </w:p>
        </w:tc>
        <w:tc>
          <w:tcPr>
            <w:tcW w:w="2055" w:type="dxa"/>
          </w:tcPr>
          <w:p w14:paraId="4D2F165F" w14:textId="77777777" w:rsidR="006E04A4" w:rsidRDefault="006D3A68" w:rsidP="00C84F80"/>
        </w:tc>
      </w:tr>
      <w:tr w:rsidR="007B314C" w14:paraId="4D2F1664" w14:textId="77777777" w:rsidTr="00055526">
        <w:trPr>
          <w:cantSplit/>
        </w:trPr>
        <w:tc>
          <w:tcPr>
            <w:tcW w:w="567" w:type="dxa"/>
          </w:tcPr>
          <w:p w14:paraId="4D2F1661" w14:textId="77777777" w:rsidR="001D7AF0" w:rsidRDefault="00AC088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F37064" w14:textId="77777777" w:rsidR="00DC0F96" w:rsidRDefault="00AC0882" w:rsidP="000326E3">
            <w:r>
              <w:t xml:space="preserve">Malin Björk (C) som suppleant i konstitutionsutskottet fr.o.m. </w:t>
            </w:r>
          </w:p>
          <w:p w14:paraId="4D2F1662" w14:textId="3ED7F589" w:rsidR="006E04A4" w:rsidRDefault="00AC0882" w:rsidP="000326E3">
            <w:r>
              <w:t>den 1 september</w:t>
            </w:r>
          </w:p>
        </w:tc>
        <w:tc>
          <w:tcPr>
            <w:tcW w:w="2055" w:type="dxa"/>
          </w:tcPr>
          <w:p w14:paraId="4D2F1663" w14:textId="77777777" w:rsidR="006E04A4" w:rsidRDefault="006D3A68" w:rsidP="00C84F80"/>
        </w:tc>
      </w:tr>
      <w:tr w:rsidR="007B314C" w14:paraId="4D2F1668" w14:textId="77777777" w:rsidTr="00055526">
        <w:trPr>
          <w:cantSplit/>
        </w:trPr>
        <w:tc>
          <w:tcPr>
            <w:tcW w:w="567" w:type="dxa"/>
          </w:tcPr>
          <w:p w14:paraId="4D2F1665" w14:textId="77777777" w:rsidR="001D7AF0" w:rsidRDefault="00AC088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D2F1666" w14:textId="77777777" w:rsidR="006E04A4" w:rsidRDefault="00AC0882" w:rsidP="000326E3">
            <w:r>
              <w:t>Jonny Cato (C) som ersättare i riksdagsstyrelsen fr.o.m. den 1 september</w:t>
            </w:r>
          </w:p>
        </w:tc>
        <w:tc>
          <w:tcPr>
            <w:tcW w:w="2055" w:type="dxa"/>
          </w:tcPr>
          <w:p w14:paraId="4D2F1667" w14:textId="77777777" w:rsidR="006E04A4" w:rsidRDefault="006D3A68" w:rsidP="00C84F80"/>
        </w:tc>
      </w:tr>
      <w:tr w:rsidR="007B314C" w14:paraId="4D2F166C" w14:textId="77777777" w:rsidTr="00055526">
        <w:trPr>
          <w:cantSplit/>
        </w:trPr>
        <w:tc>
          <w:tcPr>
            <w:tcW w:w="567" w:type="dxa"/>
          </w:tcPr>
          <w:p w14:paraId="4D2F1669" w14:textId="77777777" w:rsidR="001D7AF0" w:rsidRDefault="00AC088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BA4164" w14:textId="77777777" w:rsidR="00DC0F96" w:rsidRDefault="00AC0882" w:rsidP="000326E3">
            <w:r>
              <w:t xml:space="preserve">Mona Smedman (C) som suppleant i trafikutskottet fr.o.m. </w:t>
            </w:r>
          </w:p>
          <w:p w14:paraId="4D2F166A" w14:textId="7F2BB48B" w:rsidR="006E04A4" w:rsidRDefault="00AC0882" w:rsidP="000326E3">
            <w:r>
              <w:t>den 1 september t.o.m. den 31 december under Daniel Bäckströms (C) ledighet</w:t>
            </w:r>
          </w:p>
        </w:tc>
        <w:tc>
          <w:tcPr>
            <w:tcW w:w="2055" w:type="dxa"/>
          </w:tcPr>
          <w:p w14:paraId="4D2F166B" w14:textId="77777777" w:rsidR="006E04A4" w:rsidRDefault="006D3A68" w:rsidP="00C84F80"/>
        </w:tc>
      </w:tr>
      <w:tr w:rsidR="007B314C" w14:paraId="4D2F1670" w14:textId="77777777" w:rsidTr="00055526">
        <w:trPr>
          <w:cantSplit/>
        </w:trPr>
        <w:tc>
          <w:tcPr>
            <w:tcW w:w="567" w:type="dxa"/>
          </w:tcPr>
          <w:p w14:paraId="4D2F166D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6E" w14:textId="77777777" w:rsidR="006E04A4" w:rsidRDefault="00AC0882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4D2F166F" w14:textId="77777777" w:rsidR="006E04A4" w:rsidRDefault="006D3A68" w:rsidP="00C84F80">
            <w:pPr>
              <w:keepNext/>
            </w:pPr>
          </w:p>
        </w:tc>
      </w:tr>
      <w:tr w:rsidR="007B314C" w14:paraId="4D2F1674" w14:textId="77777777" w:rsidTr="00055526">
        <w:trPr>
          <w:cantSplit/>
        </w:trPr>
        <w:tc>
          <w:tcPr>
            <w:tcW w:w="567" w:type="dxa"/>
          </w:tcPr>
          <w:p w14:paraId="4D2F1671" w14:textId="77777777" w:rsidR="001D7AF0" w:rsidRDefault="00AC088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D2F1672" w14:textId="77777777" w:rsidR="006E04A4" w:rsidRDefault="00AC0882" w:rsidP="000326E3">
            <w:r>
              <w:t>Elisabeth Thand Ringqvist (C) fr.o.m. den 1 september</w:t>
            </w:r>
          </w:p>
        </w:tc>
        <w:tc>
          <w:tcPr>
            <w:tcW w:w="2055" w:type="dxa"/>
          </w:tcPr>
          <w:p w14:paraId="4D2F1673" w14:textId="77777777" w:rsidR="006E04A4" w:rsidRDefault="006D3A68" w:rsidP="00C84F80"/>
        </w:tc>
      </w:tr>
      <w:tr w:rsidR="007B314C" w14:paraId="4D2F1678" w14:textId="77777777" w:rsidTr="00055526">
        <w:trPr>
          <w:cantSplit/>
        </w:trPr>
        <w:tc>
          <w:tcPr>
            <w:tcW w:w="567" w:type="dxa"/>
          </w:tcPr>
          <w:p w14:paraId="4D2F1675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76" w14:textId="77777777" w:rsidR="006E04A4" w:rsidRDefault="00AC0882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4D2F1677" w14:textId="77777777" w:rsidR="006E04A4" w:rsidRDefault="006D3A68" w:rsidP="00C84F80">
            <w:pPr>
              <w:keepNext/>
            </w:pPr>
          </w:p>
        </w:tc>
      </w:tr>
      <w:tr w:rsidR="007B314C" w14:paraId="4D2F167C" w14:textId="77777777" w:rsidTr="00055526">
        <w:trPr>
          <w:cantSplit/>
        </w:trPr>
        <w:tc>
          <w:tcPr>
            <w:tcW w:w="567" w:type="dxa"/>
          </w:tcPr>
          <w:p w14:paraId="4D2F1679" w14:textId="77777777" w:rsidR="001D7AF0" w:rsidRDefault="00AC088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25F139B" w14:textId="77777777" w:rsidR="00DC0F96" w:rsidRDefault="00AC0882" w:rsidP="000326E3">
            <w:r>
              <w:t xml:space="preserve">Jonny Cato (C) som förste ersättare för gruppledare fr.o.m. </w:t>
            </w:r>
          </w:p>
          <w:p w14:paraId="4D2F167A" w14:textId="666B6DC5" w:rsidR="006E04A4" w:rsidRDefault="00AC0882" w:rsidP="000326E3">
            <w:r>
              <w:t>den 1 september</w:t>
            </w:r>
          </w:p>
        </w:tc>
        <w:tc>
          <w:tcPr>
            <w:tcW w:w="2055" w:type="dxa"/>
          </w:tcPr>
          <w:p w14:paraId="4D2F167B" w14:textId="77777777" w:rsidR="006E04A4" w:rsidRDefault="006D3A68" w:rsidP="00C84F80"/>
        </w:tc>
      </w:tr>
      <w:tr w:rsidR="007B314C" w14:paraId="4D2F1680" w14:textId="77777777" w:rsidTr="00055526">
        <w:trPr>
          <w:cantSplit/>
        </w:trPr>
        <w:tc>
          <w:tcPr>
            <w:tcW w:w="567" w:type="dxa"/>
          </w:tcPr>
          <w:p w14:paraId="4D2F167D" w14:textId="77777777" w:rsidR="001D7AF0" w:rsidRDefault="00AC088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3A84D7" w14:textId="77777777" w:rsidR="00DC0F96" w:rsidRDefault="00AC0882" w:rsidP="000326E3">
            <w:r>
              <w:t xml:space="preserve">Anders Ådahl (C) som andre ersättare för gruppledare fr.o.m. </w:t>
            </w:r>
          </w:p>
          <w:p w14:paraId="4D2F167E" w14:textId="547FF082" w:rsidR="006E04A4" w:rsidRDefault="00AC0882" w:rsidP="000326E3">
            <w:r>
              <w:t>den 1 september</w:t>
            </w:r>
          </w:p>
        </w:tc>
        <w:tc>
          <w:tcPr>
            <w:tcW w:w="2055" w:type="dxa"/>
          </w:tcPr>
          <w:p w14:paraId="4D2F167F" w14:textId="77777777" w:rsidR="006E04A4" w:rsidRDefault="006D3A68" w:rsidP="00C84F80"/>
        </w:tc>
      </w:tr>
      <w:tr w:rsidR="007B314C" w14:paraId="4D2F1684" w14:textId="77777777" w:rsidTr="00055526">
        <w:trPr>
          <w:cantSplit/>
        </w:trPr>
        <w:tc>
          <w:tcPr>
            <w:tcW w:w="567" w:type="dxa"/>
          </w:tcPr>
          <w:p w14:paraId="4D2F1681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82" w14:textId="77777777" w:rsidR="006E04A4" w:rsidRDefault="00AC088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D2F1683" w14:textId="77777777" w:rsidR="006E04A4" w:rsidRDefault="00AC088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B314C" w14:paraId="4D2F1688" w14:textId="77777777" w:rsidTr="00055526">
        <w:trPr>
          <w:cantSplit/>
        </w:trPr>
        <w:tc>
          <w:tcPr>
            <w:tcW w:w="567" w:type="dxa"/>
          </w:tcPr>
          <w:p w14:paraId="4D2F1685" w14:textId="77777777" w:rsidR="001D7AF0" w:rsidRDefault="00AC088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D2F1686" w14:textId="77777777" w:rsidR="006E04A4" w:rsidRDefault="00AC0882" w:rsidP="000326E3">
            <w:r>
              <w:t>2024/25:41 Torsdagen den 10 juli</w:t>
            </w:r>
          </w:p>
        </w:tc>
        <w:tc>
          <w:tcPr>
            <w:tcW w:w="2055" w:type="dxa"/>
          </w:tcPr>
          <w:p w14:paraId="4D2F1687" w14:textId="77777777" w:rsidR="006E04A4" w:rsidRDefault="00AC0882" w:rsidP="00C84F80">
            <w:r>
              <w:t>UU</w:t>
            </w:r>
          </w:p>
        </w:tc>
      </w:tr>
      <w:tr w:rsidR="007B314C" w14:paraId="4D2F168C" w14:textId="77777777" w:rsidTr="00055526">
        <w:trPr>
          <w:cantSplit/>
        </w:trPr>
        <w:tc>
          <w:tcPr>
            <w:tcW w:w="567" w:type="dxa"/>
          </w:tcPr>
          <w:p w14:paraId="4D2F1689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8A" w14:textId="77777777" w:rsidR="006E04A4" w:rsidRDefault="00AC088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D2F168B" w14:textId="77777777" w:rsidR="006E04A4" w:rsidRDefault="006D3A68" w:rsidP="00C84F80">
            <w:pPr>
              <w:keepNext/>
            </w:pPr>
          </w:p>
        </w:tc>
      </w:tr>
      <w:tr w:rsidR="007B314C" w14:paraId="4D2F1690" w14:textId="77777777" w:rsidTr="00055526">
        <w:trPr>
          <w:cantSplit/>
        </w:trPr>
        <w:tc>
          <w:tcPr>
            <w:tcW w:w="567" w:type="dxa"/>
          </w:tcPr>
          <w:p w14:paraId="4D2F168D" w14:textId="77777777" w:rsidR="001D7AF0" w:rsidRDefault="00AC088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D2F168E" w14:textId="77777777" w:rsidR="006E04A4" w:rsidRDefault="00AC0882" w:rsidP="000326E3">
            <w:r>
              <w:t xml:space="preserve">2024/25:FPM63 EU:s strategi för livsvetenskaper </w:t>
            </w:r>
            <w:r>
              <w:rPr>
                <w:i/>
                <w:iCs/>
              </w:rPr>
              <w:t>COM(2025) 525</w:t>
            </w:r>
          </w:p>
        </w:tc>
        <w:tc>
          <w:tcPr>
            <w:tcW w:w="2055" w:type="dxa"/>
          </w:tcPr>
          <w:p w14:paraId="4D2F168F" w14:textId="77777777" w:rsidR="006E04A4" w:rsidRDefault="00AC0882" w:rsidP="00C84F80">
            <w:r>
              <w:t>UbU</w:t>
            </w:r>
          </w:p>
        </w:tc>
      </w:tr>
      <w:tr w:rsidR="007B314C" w14:paraId="4D2F1694" w14:textId="77777777" w:rsidTr="00055526">
        <w:trPr>
          <w:cantSplit/>
        </w:trPr>
        <w:tc>
          <w:tcPr>
            <w:tcW w:w="567" w:type="dxa"/>
          </w:tcPr>
          <w:p w14:paraId="4D2F1691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92" w14:textId="77777777" w:rsidR="006E04A4" w:rsidRDefault="00AC088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D2F1693" w14:textId="77777777" w:rsidR="006E04A4" w:rsidRDefault="00AC088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B314C" w14:paraId="4D2F1698" w14:textId="77777777" w:rsidTr="00055526">
        <w:trPr>
          <w:cantSplit/>
        </w:trPr>
        <w:tc>
          <w:tcPr>
            <w:tcW w:w="567" w:type="dxa"/>
          </w:tcPr>
          <w:p w14:paraId="4D2F1695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96" w14:textId="77777777" w:rsidR="006E04A4" w:rsidRDefault="00AC088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D2F1697" w14:textId="77777777" w:rsidR="006E04A4" w:rsidRDefault="006D3A68" w:rsidP="00C84F80">
            <w:pPr>
              <w:keepNext/>
            </w:pPr>
          </w:p>
        </w:tc>
      </w:tr>
      <w:tr w:rsidR="007B314C" w14:paraId="4D2F169F" w14:textId="77777777" w:rsidTr="00055526">
        <w:trPr>
          <w:cantSplit/>
        </w:trPr>
        <w:tc>
          <w:tcPr>
            <w:tcW w:w="567" w:type="dxa"/>
          </w:tcPr>
          <w:p w14:paraId="4D2F1699" w14:textId="77777777" w:rsidR="001D7AF0" w:rsidRDefault="00AC088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D2F169A" w14:textId="77777777" w:rsidR="006E04A4" w:rsidRDefault="00AC0882" w:rsidP="000326E3">
            <w:r>
              <w:t>2024/25:187 Ett effektivt straffrättsligt skydd för statliga stöd till företag</w:t>
            </w:r>
          </w:p>
          <w:p w14:paraId="4D2F169B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9D" w14:textId="4F22679D" w:rsidR="006E04A4" w:rsidRDefault="00AC0882" w:rsidP="0055579C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9E" w14:textId="77777777" w:rsidR="006E04A4" w:rsidRDefault="00AC0882" w:rsidP="00C84F80">
            <w:r>
              <w:t>FiU</w:t>
            </w:r>
          </w:p>
        </w:tc>
      </w:tr>
      <w:tr w:rsidR="007B314C" w14:paraId="4D2F16A6" w14:textId="77777777" w:rsidTr="00055526">
        <w:trPr>
          <w:cantSplit/>
        </w:trPr>
        <w:tc>
          <w:tcPr>
            <w:tcW w:w="567" w:type="dxa"/>
          </w:tcPr>
          <w:p w14:paraId="4D2F16A0" w14:textId="77777777" w:rsidR="001D7AF0" w:rsidRDefault="00AC088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D2F16A1" w14:textId="77777777" w:rsidR="006E04A4" w:rsidRDefault="00AC0882" w:rsidP="000326E3">
            <w:r>
              <w:t>2024/25:188 Ett grundavdrag i riskskatten</w:t>
            </w:r>
          </w:p>
          <w:p w14:paraId="4D2F16A2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A4" w14:textId="27EB6752" w:rsidR="006E04A4" w:rsidRDefault="00AC0882" w:rsidP="0055579C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A5" w14:textId="77777777" w:rsidR="006E04A4" w:rsidRDefault="00AC0882" w:rsidP="00C84F80">
            <w:r>
              <w:t>FiU</w:t>
            </w:r>
          </w:p>
        </w:tc>
      </w:tr>
      <w:tr w:rsidR="007B314C" w14:paraId="4D2F16AD" w14:textId="77777777" w:rsidTr="00055526">
        <w:trPr>
          <w:cantSplit/>
        </w:trPr>
        <w:tc>
          <w:tcPr>
            <w:tcW w:w="567" w:type="dxa"/>
          </w:tcPr>
          <w:p w14:paraId="4D2F16A7" w14:textId="77777777" w:rsidR="001D7AF0" w:rsidRDefault="00AC088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D2F16A8" w14:textId="77777777" w:rsidR="006E04A4" w:rsidRDefault="00AC0882" w:rsidP="000326E3">
            <w:r>
              <w:t>2024/25:192 En förbättrad modell för presumtionshyra</w:t>
            </w:r>
          </w:p>
          <w:p w14:paraId="4D2F16A9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AB" w14:textId="09396E7C" w:rsidR="006E04A4" w:rsidRDefault="00AC0882" w:rsidP="0055579C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AC" w14:textId="77777777" w:rsidR="006E04A4" w:rsidRDefault="00AC0882" w:rsidP="00C84F80">
            <w:r>
              <w:t>CU</w:t>
            </w:r>
          </w:p>
        </w:tc>
      </w:tr>
      <w:tr w:rsidR="007B314C" w14:paraId="4D2F16B4" w14:textId="77777777" w:rsidTr="00055526">
        <w:trPr>
          <w:cantSplit/>
        </w:trPr>
        <w:tc>
          <w:tcPr>
            <w:tcW w:w="567" w:type="dxa"/>
          </w:tcPr>
          <w:p w14:paraId="4D2F16AE" w14:textId="77777777" w:rsidR="001D7AF0" w:rsidRDefault="00AC088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D2F16AF" w14:textId="77777777" w:rsidR="006E04A4" w:rsidRDefault="00AC0882" w:rsidP="000326E3">
            <w:r>
              <w:t>2024/25:194 Kompletterande bestämmelser till EU-förordningen om batterier</w:t>
            </w:r>
          </w:p>
          <w:p w14:paraId="4D2F16B0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B2" w14:textId="45D02E0C" w:rsidR="006E04A4" w:rsidRDefault="00AC0882" w:rsidP="0055579C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B3" w14:textId="77777777" w:rsidR="006E04A4" w:rsidRDefault="00AC0882" w:rsidP="00C84F80">
            <w:r>
              <w:t>MJU</w:t>
            </w:r>
          </w:p>
        </w:tc>
      </w:tr>
      <w:tr w:rsidR="007B314C" w14:paraId="4D2F16BB" w14:textId="77777777" w:rsidTr="00055526">
        <w:trPr>
          <w:cantSplit/>
        </w:trPr>
        <w:tc>
          <w:tcPr>
            <w:tcW w:w="567" w:type="dxa"/>
          </w:tcPr>
          <w:p w14:paraId="4D2F16B5" w14:textId="77777777" w:rsidR="001D7AF0" w:rsidRDefault="00AC088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D2F16B6" w14:textId="77777777" w:rsidR="006E04A4" w:rsidRDefault="00AC0882" w:rsidP="000326E3">
            <w:r>
              <w:t>2024/25:195 Skärpta krav för offentliga biträden och höjda kompetenskrav för tolkar i migrationsärenden</w:t>
            </w:r>
          </w:p>
          <w:p w14:paraId="4D2F16B7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B9" w14:textId="2F5216B8" w:rsidR="006E04A4" w:rsidRDefault="00AC0882" w:rsidP="0055579C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BA" w14:textId="77777777" w:rsidR="006E04A4" w:rsidRDefault="00AC0882" w:rsidP="00C84F80">
            <w:r>
              <w:t>JuU</w:t>
            </w:r>
          </w:p>
        </w:tc>
      </w:tr>
      <w:tr w:rsidR="007B314C" w14:paraId="4D2F16C2" w14:textId="77777777" w:rsidTr="00055526">
        <w:trPr>
          <w:cantSplit/>
        </w:trPr>
        <w:tc>
          <w:tcPr>
            <w:tcW w:w="567" w:type="dxa"/>
          </w:tcPr>
          <w:p w14:paraId="4D2F16BC" w14:textId="77777777" w:rsidR="001D7AF0" w:rsidRDefault="00AC088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D2F16BD" w14:textId="77777777" w:rsidR="006E04A4" w:rsidRDefault="00AC0882" w:rsidP="000326E3">
            <w:r>
              <w:t>2024/25:197 Kompletterande bestämmelser till EU:s mediefrihetsförordning</w:t>
            </w:r>
          </w:p>
          <w:p w14:paraId="4D2F16BE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C0" w14:textId="37BAB3EF" w:rsidR="006E04A4" w:rsidRDefault="00AC0882" w:rsidP="00DD0059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C1" w14:textId="77777777" w:rsidR="006E04A4" w:rsidRDefault="00AC0882" w:rsidP="00C84F80">
            <w:r>
              <w:t>KU</w:t>
            </w:r>
          </w:p>
        </w:tc>
      </w:tr>
      <w:tr w:rsidR="007B314C" w14:paraId="4D2F16C9" w14:textId="77777777" w:rsidTr="00055526">
        <w:trPr>
          <w:cantSplit/>
        </w:trPr>
        <w:tc>
          <w:tcPr>
            <w:tcW w:w="567" w:type="dxa"/>
          </w:tcPr>
          <w:p w14:paraId="4D2F16C3" w14:textId="77777777" w:rsidR="001D7AF0" w:rsidRDefault="00AC0882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4D2F16C4" w14:textId="77777777" w:rsidR="006E04A4" w:rsidRDefault="00AC0882" w:rsidP="000326E3">
            <w:r>
              <w:t>2024/25:198 Uppgiftsskyldighet för vissa stödåtgärder som faller under EU:s statsstödsregler</w:t>
            </w:r>
          </w:p>
          <w:p w14:paraId="4D2F16C5" w14:textId="77777777" w:rsidR="007B314C" w:rsidRDefault="00AC0882">
            <w:r>
              <w:rPr>
                <w:i/>
                <w:iCs/>
              </w:rPr>
              <w:t>Kammaren har beslutat om förlängd motionstid för denna proposition</w:t>
            </w:r>
          </w:p>
          <w:p w14:paraId="4D2F16C7" w14:textId="1A037D12" w:rsidR="006E04A4" w:rsidRDefault="00AC0882" w:rsidP="00DD0059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C8" w14:textId="77777777" w:rsidR="006E04A4" w:rsidRDefault="00AC0882" w:rsidP="00C84F80">
            <w:r>
              <w:t>NU</w:t>
            </w:r>
          </w:p>
        </w:tc>
      </w:tr>
      <w:tr w:rsidR="007B314C" w14:paraId="4D2F16CD" w14:textId="77777777" w:rsidTr="00055526">
        <w:trPr>
          <w:cantSplit/>
        </w:trPr>
        <w:tc>
          <w:tcPr>
            <w:tcW w:w="567" w:type="dxa"/>
          </w:tcPr>
          <w:p w14:paraId="4D2F16CA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CB" w14:textId="77777777" w:rsidR="006E04A4" w:rsidRDefault="00AC0882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D2F16CC" w14:textId="77777777" w:rsidR="006E04A4" w:rsidRDefault="006D3A68" w:rsidP="00C84F80">
            <w:pPr>
              <w:keepNext/>
            </w:pPr>
          </w:p>
        </w:tc>
      </w:tr>
      <w:tr w:rsidR="007B314C" w14:paraId="4D2F16D4" w14:textId="77777777" w:rsidTr="00055526">
        <w:trPr>
          <w:cantSplit/>
        </w:trPr>
        <w:tc>
          <w:tcPr>
            <w:tcW w:w="567" w:type="dxa"/>
          </w:tcPr>
          <w:p w14:paraId="4D2F16CE" w14:textId="77777777" w:rsidR="001D7AF0" w:rsidRDefault="00AC088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D2F16CF" w14:textId="77777777" w:rsidR="006E04A4" w:rsidRDefault="00AC0882" w:rsidP="000326E3">
            <w:r>
              <w:t>2024/25:140 2025 års redogörelse för företag med statligt ägande</w:t>
            </w:r>
          </w:p>
          <w:p w14:paraId="4D2F16D0" w14:textId="77777777" w:rsidR="007B314C" w:rsidRDefault="00AC0882">
            <w:r>
              <w:rPr>
                <w:i/>
                <w:iCs/>
              </w:rPr>
              <w:t>Kammaren har beslutat om förlängd motionstid för denna skrivelse</w:t>
            </w:r>
          </w:p>
          <w:p w14:paraId="4D2F16D2" w14:textId="467B911A" w:rsidR="006E04A4" w:rsidRDefault="00AC0882" w:rsidP="006D3A68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D3" w14:textId="77777777" w:rsidR="006E04A4" w:rsidRDefault="00AC0882" w:rsidP="00C84F80">
            <w:r>
              <w:t>NU</w:t>
            </w:r>
          </w:p>
        </w:tc>
      </w:tr>
      <w:tr w:rsidR="007B314C" w14:paraId="4D2F16DB" w14:textId="77777777" w:rsidTr="00055526">
        <w:trPr>
          <w:cantSplit/>
        </w:trPr>
        <w:tc>
          <w:tcPr>
            <w:tcW w:w="567" w:type="dxa"/>
          </w:tcPr>
          <w:p w14:paraId="4D2F16D5" w14:textId="77777777" w:rsidR="001D7AF0" w:rsidRDefault="00AC088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D2F16D6" w14:textId="77777777" w:rsidR="006E04A4" w:rsidRDefault="00AC0882" w:rsidP="000326E3">
            <w:r>
              <w:t>2024/25:196 Riksrevisionens rapport om lärosätenas arbete mot avhopp på bristyrkesutbildningar</w:t>
            </w:r>
          </w:p>
          <w:p w14:paraId="4D2F16D7" w14:textId="77777777" w:rsidR="007B314C" w:rsidRDefault="00AC0882">
            <w:r>
              <w:rPr>
                <w:i/>
                <w:iCs/>
              </w:rPr>
              <w:t>Kammaren har beslutat om förlängd motionstid för denna skrivelse</w:t>
            </w:r>
          </w:p>
          <w:p w14:paraId="4D2F16D9" w14:textId="74616491" w:rsidR="006E04A4" w:rsidRDefault="00AC0882" w:rsidP="00DD0059">
            <w:r>
              <w:rPr>
                <w:i/>
                <w:iCs/>
              </w:rPr>
              <w:t>Motionstiden utgår den 24 september</w:t>
            </w:r>
          </w:p>
        </w:tc>
        <w:tc>
          <w:tcPr>
            <w:tcW w:w="2055" w:type="dxa"/>
          </w:tcPr>
          <w:p w14:paraId="4D2F16DA" w14:textId="77777777" w:rsidR="006E04A4" w:rsidRDefault="00AC0882" w:rsidP="00C84F80">
            <w:r>
              <w:t>UbU</w:t>
            </w:r>
          </w:p>
        </w:tc>
      </w:tr>
      <w:tr w:rsidR="007B314C" w14:paraId="4D2F16DF" w14:textId="77777777" w:rsidTr="00055526">
        <w:trPr>
          <w:cantSplit/>
        </w:trPr>
        <w:tc>
          <w:tcPr>
            <w:tcW w:w="567" w:type="dxa"/>
          </w:tcPr>
          <w:p w14:paraId="4D2F16DC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DD" w14:textId="77777777" w:rsidR="006E04A4" w:rsidRDefault="00AC0882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4D2F16DE" w14:textId="77777777" w:rsidR="006E04A4" w:rsidRDefault="006D3A68" w:rsidP="00C84F80">
            <w:pPr>
              <w:keepNext/>
            </w:pPr>
          </w:p>
        </w:tc>
      </w:tr>
      <w:tr w:rsidR="007B314C" w14:paraId="4D2F16E3" w14:textId="77777777" w:rsidTr="00055526">
        <w:trPr>
          <w:cantSplit/>
        </w:trPr>
        <w:tc>
          <w:tcPr>
            <w:tcW w:w="567" w:type="dxa"/>
          </w:tcPr>
          <w:p w14:paraId="4D2F16E0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E1" w14:textId="77777777" w:rsidR="006E04A4" w:rsidRDefault="00AC0882" w:rsidP="000326E3">
            <w:pPr>
              <w:pStyle w:val="Motionsrubrik"/>
            </w:pPr>
            <w:r>
              <w:t>med anledning av prop. 2024/25:167 Hälso- och sjukvårdens beredskap</w:t>
            </w:r>
          </w:p>
        </w:tc>
        <w:tc>
          <w:tcPr>
            <w:tcW w:w="2055" w:type="dxa"/>
          </w:tcPr>
          <w:p w14:paraId="4D2F16E2" w14:textId="77777777" w:rsidR="006E04A4" w:rsidRDefault="006D3A68" w:rsidP="00C84F80">
            <w:pPr>
              <w:keepNext/>
            </w:pPr>
          </w:p>
        </w:tc>
      </w:tr>
      <w:tr w:rsidR="007B314C" w14:paraId="4D2F16E7" w14:textId="77777777" w:rsidTr="00055526">
        <w:trPr>
          <w:cantSplit/>
        </w:trPr>
        <w:tc>
          <w:tcPr>
            <w:tcW w:w="567" w:type="dxa"/>
          </w:tcPr>
          <w:p w14:paraId="4D2F16E4" w14:textId="77777777" w:rsidR="001D7AF0" w:rsidRDefault="00AC088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D2F16E5" w14:textId="77777777" w:rsidR="006E04A4" w:rsidRDefault="00AC0882" w:rsidP="000326E3">
            <w:r>
              <w:t>2024/25:3448 av Jessica Stegrud m.fl. (SD)</w:t>
            </w:r>
          </w:p>
        </w:tc>
        <w:tc>
          <w:tcPr>
            <w:tcW w:w="2055" w:type="dxa"/>
          </w:tcPr>
          <w:p w14:paraId="4D2F16E6" w14:textId="77777777" w:rsidR="006E04A4" w:rsidRDefault="00AC0882" w:rsidP="00C84F80">
            <w:r>
              <w:t>SoU</w:t>
            </w:r>
          </w:p>
        </w:tc>
      </w:tr>
      <w:tr w:rsidR="007B314C" w14:paraId="4D2F16EB" w14:textId="77777777" w:rsidTr="00055526">
        <w:trPr>
          <w:cantSplit/>
        </w:trPr>
        <w:tc>
          <w:tcPr>
            <w:tcW w:w="567" w:type="dxa"/>
          </w:tcPr>
          <w:p w14:paraId="4D2F16E8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6E9" w14:textId="77777777" w:rsidR="006E04A4" w:rsidRDefault="00AC088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D2F16EA" w14:textId="77777777" w:rsidR="006E04A4" w:rsidRDefault="006D3A68" w:rsidP="00C84F80">
            <w:pPr>
              <w:keepNext/>
            </w:pPr>
          </w:p>
        </w:tc>
      </w:tr>
      <w:tr w:rsidR="007B314C" w14:paraId="4D2F16EF" w14:textId="77777777" w:rsidTr="00055526">
        <w:trPr>
          <w:cantSplit/>
        </w:trPr>
        <w:tc>
          <w:tcPr>
            <w:tcW w:w="567" w:type="dxa"/>
          </w:tcPr>
          <w:p w14:paraId="4D2F16EC" w14:textId="77777777" w:rsidR="001D7AF0" w:rsidRDefault="00AC088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6D95A3F" w14:textId="77777777" w:rsidR="006B6659" w:rsidRDefault="00AC0882" w:rsidP="000326E3">
            <w:pPr>
              <w:rPr>
                <w:i/>
                <w:iCs/>
              </w:rPr>
            </w:pPr>
            <w:r>
              <w:t xml:space="preserve">COM(2025) 348 Förslag till Europaparlamentets och rådets direktiv om ändring av direktiv 1999/62/EG vad gäller förlängning av den period under vilken utsläppsfria tunga fordon kan omfattas av betydligt lägre infrastruktur- eller vägavgifter eller undantag från betalning av sådana avgifter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6ED" w14:textId="011BE97F" w:rsidR="006E04A4" w:rsidRPr="006B6659" w:rsidRDefault="00AC0882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>den 22 september 2025</w:t>
            </w:r>
          </w:p>
        </w:tc>
        <w:tc>
          <w:tcPr>
            <w:tcW w:w="2055" w:type="dxa"/>
          </w:tcPr>
          <w:p w14:paraId="4D2F16EE" w14:textId="77777777" w:rsidR="006E04A4" w:rsidRDefault="00AC0882" w:rsidP="00C84F80">
            <w:r>
              <w:t>TU</w:t>
            </w:r>
          </w:p>
        </w:tc>
      </w:tr>
      <w:tr w:rsidR="007B314C" w14:paraId="4D2F16F3" w14:textId="77777777" w:rsidTr="00055526">
        <w:trPr>
          <w:cantSplit/>
        </w:trPr>
        <w:tc>
          <w:tcPr>
            <w:tcW w:w="567" w:type="dxa"/>
          </w:tcPr>
          <w:p w14:paraId="4D2F16F0" w14:textId="77777777" w:rsidR="001D7AF0" w:rsidRDefault="00AC088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B9733F0" w14:textId="77777777" w:rsidR="006B6659" w:rsidRDefault="00AC0882" w:rsidP="000326E3">
            <w:pPr>
              <w:rPr>
                <w:i/>
                <w:iCs/>
              </w:rPr>
            </w:pPr>
            <w:r>
              <w:t xml:space="preserve">COM(2025) 501 Förslag till Europaparlamentets och rådets förordning om ändring av förordningarna (EU) 2016/679, (EU) 2016/1036, (EU) 2016/1037, (EU) 2017/1129, (EU) 2023/1542 och (EU) 2024/573 vad gäller utvidgning av vissa mildrande åtgärder som gäller för små och medelstora företag till att omfatta små midcapföretag samt vad gäller ytterligare förenklingsåtgärder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6F1" w14:textId="7B67E3B3" w:rsidR="006E04A4" w:rsidRDefault="00AC0882" w:rsidP="000326E3">
            <w:r>
              <w:rPr>
                <w:i/>
                <w:iCs/>
              </w:rPr>
              <w:t>den 29 september 2025</w:t>
            </w:r>
          </w:p>
        </w:tc>
        <w:tc>
          <w:tcPr>
            <w:tcW w:w="2055" w:type="dxa"/>
          </w:tcPr>
          <w:p w14:paraId="4D2F16F2" w14:textId="77777777" w:rsidR="006E04A4" w:rsidRDefault="00AC0882" w:rsidP="00C84F80">
            <w:r>
              <w:t>NU</w:t>
            </w:r>
          </w:p>
        </w:tc>
      </w:tr>
      <w:tr w:rsidR="007B314C" w14:paraId="4D2F16F7" w14:textId="77777777" w:rsidTr="00055526">
        <w:trPr>
          <w:cantSplit/>
        </w:trPr>
        <w:tc>
          <w:tcPr>
            <w:tcW w:w="567" w:type="dxa"/>
          </w:tcPr>
          <w:p w14:paraId="4D2F16F4" w14:textId="77777777" w:rsidR="001D7AF0" w:rsidRDefault="00AC088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39DC5A9" w14:textId="77777777" w:rsidR="006B6659" w:rsidRDefault="00AC0882" w:rsidP="000326E3">
            <w:pPr>
              <w:rPr>
                <w:i/>
                <w:iCs/>
              </w:rPr>
            </w:pPr>
            <w:r>
              <w:t xml:space="preserve">COM(2025) 502 Förslag till Europaparlamentets och rådets direktiv om ändring av direktiven 2014/65/EU och (EU) 2022/2557 vad gäller utvidgning av vissa kompensationsåtgärder som gäller för små och medelstora företag till att omfatta små midcapföretag samt vad gäller ytterligare förenklingsåtgärder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6F5" w14:textId="52B0619E" w:rsidR="006E04A4" w:rsidRDefault="00AC0882" w:rsidP="000326E3">
            <w:r>
              <w:rPr>
                <w:i/>
                <w:iCs/>
              </w:rPr>
              <w:t>den 29 september 2025</w:t>
            </w:r>
          </w:p>
        </w:tc>
        <w:tc>
          <w:tcPr>
            <w:tcW w:w="2055" w:type="dxa"/>
          </w:tcPr>
          <w:p w14:paraId="4D2F16F6" w14:textId="77777777" w:rsidR="006E04A4" w:rsidRDefault="00AC0882" w:rsidP="00C84F80">
            <w:r>
              <w:t>NU</w:t>
            </w:r>
          </w:p>
        </w:tc>
      </w:tr>
      <w:tr w:rsidR="007B314C" w14:paraId="4D2F16FB" w14:textId="77777777" w:rsidTr="00055526">
        <w:trPr>
          <w:cantSplit/>
        </w:trPr>
        <w:tc>
          <w:tcPr>
            <w:tcW w:w="567" w:type="dxa"/>
          </w:tcPr>
          <w:p w14:paraId="4D2F16F8" w14:textId="77777777" w:rsidR="001D7AF0" w:rsidRDefault="00AC0882" w:rsidP="00C84F80">
            <w:pPr>
              <w:pStyle w:val="FlistaNrText"/>
            </w:pPr>
            <w:r>
              <w:lastRenderedPageBreak/>
              <w:t>28</w:t>
            </w:r>
          </w:p>
        </w:tc>
        <w:tc>
          <w:tcPr>
            <w:tcW w:w="6663" w:type="dxa"/>
          </w:tcPr>
          <w:p w14:paraId="5A81E4E3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503 Förslag till Europaparlamentets och rådets direktiv om ändring av Europaparlamentets och rådets direktiv 2000/14/EG, 2011/65/EU, 2013/53/EU, 2014/29/EU, 2014/30/EU, 2014/31/EU, 2014/32/EU, 2014/33/EU, 2014/34/EU, 2014/35/EU, 2014/53/EU, 2014/68/EU och 2014/90/EU vad gäller digitalisering och gemensamma specifikationer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6F9" w14:textId="363CEDF7" w:rsidR="006E04A4" w:rsidRDefault="00AC0882" w:rsidP="000326E3">
            <w:r>
              <w:rPr>
                <w:i/>
                <w:iCs/>
              </w:rPr>
              <w:t>den 6 oktober 2025</w:t>
            </w:r>
          </w:p>
        </w:tc>
        <w:tc>
          <w:tcPr>
            <w:tcW w:w="2055" w:type="dxa"/>
          </w:tcPr>
          <w:p w14:paraId="4D2F16FA" w14:textId="77777777" w:rsidR="006E04A4" w:rsidRDefault="00AC0882" w:rsidP="00C84F80">
            <w:r>
              <w:t>NU</w:t>
            </w:r>
          </w:p>
        </w:tc>
      </w:tr>
      <w:tr w:rsidR="007B314C" w14:paraId="4D2F16FF" w14:textId="77777777" w:rsidTr="00055526">
        <w:trPr>
          <w:cantSplit/>
        </w:trPr>
        <w:tc>
          <w:tcPr>
            <w:tcW w:w="567" w:type="dxa"/>
          </w:tcPr>
          <w:p w14:paraId="4D2F16FC" w14:textId="77777777" w:rsidR="001D7AF0" w:rsidRDefault="00AC088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D9CCECF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504 Förslag till Europaparlamentets och rådets förordning om ändring av förordningarna (EU) nr 765/2008, (EU) 2016/424, (EU) 2016/425, (EU) 2016/426, (EU) 2023/1230, (EU) 2023/1542 och (EU) 2024/1781 vad gäller digitalisering och gemensamma specifikationer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6FD" w14:textId="2B552C9A" w:rsidR="006E04A4" w:rsidRDefault="00AC0882" w:rsidP="000326E3">
            <w:r>
              <w:rPr>
                <w:i/>
                <w:iCs/>
              </w:rPr>
              <w:t>den 6 oktober 2025</w:t>
            </w:r>
          </w:p>
        </w:tc>
        <w:tc>
          <w:tcPr>
            <w:tcW w:w="2055" w:type="dxa"/>
          </w:tcPr>
          <w:p w14:paraId="4D2F16FE" w14:textId="77777777" w:rsidR="006E04A4" w:rsidRDefault="00AC0882" w:rsidP="00C84F80">
            <w:r>
              <w:t>NU</w:t>
            </w:r>
          </w:p>
        </w:tc>
      </w:tr>
      <w:tr w:rsidR="007B314C" w14:paraId="4D2F1703" w14:textId="77777777" w:rsidTr="00055526">
        <w:trPr>
          <w:cantSplit/>
        </w:trPr>
        <w:tc>
          <w:tcPr>
            <w:tcW w:w="567" w:type="dxa"/>
          </w:tcPr>
          <w:p w14:paraId="4D2F1700" w14:textId="77777777" w:rsidR="001D7AF0" w:rsidRDefault="00AC0882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74CD43E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524 Förslag till Europaparlamentets och rådets förordning om ändring av förordning (EU) 2021/1119 om inrättande av en ram för att uppnå klimatneutralitet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01" w14:textId="03B6CFC1" w:rsidR="006E04A4" w:rsidRDefault="00AC0882" w:rsidP="000326E3">
            <w:r>
              <w:rPr>
                <w:i/>
                <w:iCs/>
              </w:rPr>
              <w:t>den 2 oktober 2025</w:t>
            </w:r>
          </w:p>
        </w:tc>
        <w:tc>
          <w:tcPr>
            <w:tcW w:w="2055" w:type="dxa"/>
          </w:tcPr>
          <w:p w14:paraId="4D2F1702" w14:textId="77777777" w:rsidR="006E04A4" w:rsidRDefault="00AC0882" w:rsidP="00C84F80">
            <w:r>
              <w:t>MJU</w:t>
            </w:r>
          </w:p>
        </w:tc>
      </w:tr>
      <w:tr w:rsidR="007B314C" w14:paraId="4D2F1707" w14:textId="77777777" w:rsidTr="00055526">
        <w:trPr>
          <w:cantSplit/>
        </w:trPr>
        <w:tc>
          <w:tcPr>
            <w:tcW w:w="567" w:type="dxa"/>
          </w:tcPr>
          <w:p w14:paraId="4D2F1704" w14:textId="77777777" w:rsidR="001D7AF0" w:rsidRDefault="00AC0882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4557A06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574 Förslag till rådets beslut om systemet för Europeiska unionens egna medel och om upphävande av beslut (EU, Euratom) 2020/2053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05" w14:textId="7976F9AE" w:rsidR="006E04A4" w:rsidRDefault="00AC0882" w:rsidP="000326E3">
            <w:r>
              <w:rPr>
                <w:i/>
                <w:iCs/>
              </w:rPr>
              <w:t>den 24 oktober 2025</w:t>
            </w:r>
          </w:p>
        </w:tc>
        <w:tc>
          <w:tcPr>
            <w:tcW w:w="2055" w:type="dxa"/>
          </w:tcPr>
          <w:p w14:paraId="4D2F1706" w14:textId="77777777" w:rsidR="006E04A4" w:rsidRDefault="00AC0882" w:rsidP="00C84F80">
            <w:r>
              <w:t>FiU</w:t>
            </w:r>
          </w:p>
        </w:tc>
      </w:tr>
      <w:tr w:rsidR="007B314C" w14:paraId="4D2F170B" w14:textId="77777777" w:rsidTr="00055526">
        <w:trPr>
          <w:cantSplit/>
        </w:trPr>
        <w:tc>
          <w:tcPr>
            <w:tcW w:w="567" w:type="dxa"/>
          </w:tcPr>
          <w:p w14:paraId="4D2F1708" w14:textId="77777777" w:rsidR="001D7AF0" w:rsidRDefault="00AC0882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6FC5EF6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821 Förslag till Europaparlamentets och rådets förordning om snabbare beviljande av tillstånd för försvarsberedskapsprojekt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09" w14:textId="3E373516" w:rsidR="006E04A4" w:rsidRDefault="00AC0882" w:rsidP="000326E3">
            <w:r>
              <w:rPr>
                <w:i/>
                <w:iCs/>
              </w:rPr>
              <w:t>den 26 september 2025</w:t>
            </w:r>
          </w:p>
        </w:tc>
        <w:tc>
          <w:tcPr>
            <w:tcW w:w="2055" w:type="dxa"/>
          </w:tcPr>
          <w:p w14:paraId="4D2F170A" w14:textId="77777777" w:rsidR="006E04A4" w:rsidRDefault="00AC0882" w:rsidP="00C84F80">
            <w:r>
              <w:t>FöU</w:t>
            </w:r>
          </w:p>
        </w:tc>
      </w:tr>
      <w:tr w:rsidR="007B314C" w14:paraId="4D2F170F" w14:textId="77777777" w:rsidTr="00055526">
        <w:trPr>
          <w:cantSplit/>
        </w:trPr>
        <w:tc>
          <w:tcPr>
            <w:tcW w:w="567" w:type="dxa"/>
          </w:tcPr>
          <w:p w14:paraId="4D2F170C" w14:textId="77777777" w:rsidR="001D7AF0" w:rsidRDefault="00AC0882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0F61C98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822 Förslag till Europaparlamentets och rådets förordning om ändring av förordningarna (EG) nr 1907/2006, (EG) nr 1272/2008, (EU) nr 528/2012, (EU) 2019/1021 och (EU) 2021/697 vad gäller försvarsberedskap samt förenklade försvarsinvesteringar och villkor för försvarsindustrin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0D" w14:textId="7AD3F8A0" w:rsidR="006E04A4" w:rsidRDefault="00AC0882" w:rsidP="000326E3">
            <w:r>
              <w:rPr>
                <w:i/>
                <w:iCs/>
              </w:rPr>
              <w:t>den 26 september 2025</w:t>
            </w:r>
          </w:p>
        </w:tc>
        <w:tc>
          <w:tcPr>
            <w:tcW w:w="2055" w:type="dxa"/>
          </w:tcPr>
          <w:p w14:paraId="4D2F170E" w14:textId="77777777" w:rsidR="006E04A4" w:rsidRDefault="00AC0882" w:rsidP="00C84F80">
            <w:r>
              <w:t>FöU</w:t>
            </w:r>
          </w:p>
        </w:tc>
      </w:tr>
      <w:tr w:rsidR="007B314C" w14:paraId="4D2F1713" w14:textId="77777777" w:rsidTr="00055526">
        <w:trPr>
          <w:cantSplit/>
        </w:trPr>
        <w:tc>
          <w:tcPr>
            <w:tcW w:w="567" w:type="dxa"/>
          </w:tcPr>
          <w:p w14:paraId="4D2F1710" w14:textId="77777777" w:rsidR="001D7AF0" w:rsidRDefault="00AC0882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6EB9FD9" w14:textId="77777777" w:rsidR="00823A25" w:rsidRDefault="00AC0882" w:rsidP="000326E3">
            <w:pPr>
              <w:rPr>
                <w:i/>
                <w:iCs/>
              </w:rPr>
            </w:pPr>
            <w:r>
              <w:t xml:space="preserve">COM(2025) 823 Förslag till Europaparlamentets och rådets direktiv om ändring av direktiven 2009/43/EG och 2009/81/EG vad gäller förenkling av överföringar inom EU av försvarsrelaterade produkter och förenkling av säkerhets- och försvarsupphandling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11" w14:textId="6CB3C078" w:rsidR="006E04A4" w:rsidRDefault="00AC0882" w:rsidP="000326E3">
            <w:r>
              <w:rPr>
                <w:i/>
                <w:iCs/>
              </w:rPr>
              <w:t>den 26 september 2025</w:t>
            </w:r>
          </w:p>
        </w:tc>
        <w:tc>
          <w:tcPr>
            <w:tcW w:w="2055" w:type="dxa"/>
          </w:tcPr>
          <w:p w14:paraId="4D2F1712" w14:textId="77777777" w:rsidR="006E04A4" w:rsidRDefault="00AC0882" w:rsidP="00C84F80">
            <w:r>
              <w:t>FöU</w:t>
            </w:r>
          </w:p>
        </w:tc>
      </w:tr>
      <w:tr w:rsidR="007B314C" w14:paraId="4D2F1717" w14:textId="77777777" w:rsidTr="00055526">
        <w:trPr>
          <w:cantSplit/>
        </w:trPr>
        <w:tc>
          <w:tcPr>
            <w:tcW w:w="567" w:type="dxa"/>
          </w:tcPr>
          <w:p w14:paraId="4D2F1714" w14:textId="77777777" w:rsidR="001D7AF0" w:rsidRDefault="00AC0882" w:rsidP="00C84F80">
            <w:pPr>
              <w:pStyle w:val="FlistaNrText"/>
            </w:pPr>
            <w:r>
              <w:lastRenderedPageBreak/>
              <w:t>35</w:t>
            </w:r>
          </w:p>
        </w:tc>
        <w:tc>
          <w:tcPr>
            <w:tcW w:w="6663" w:type="dxa"/>
          </w:tcPr>
          <w:p w14:paraId="5766C25D" w14:textId="77777777" w:rsidR="00FE3D16" w:rsidRDefault="00AC0882" w:rsidP="000326E3">
            <w:pPr>
              <w:rPr>
                <w:i/>
                <w:iCs/>
              </w:rPr>
            </w:pPr>
            <w:r>
              <w:t xml:space="preserve">COM(2025) 825 Förslag till Europaparlamentets och rådets förordning om ändring av förordning (EU) nr 575/2013 om tillsynskrav för kreditinstitut vad gäller krav för värdepapperiseringsexponeringar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15" w14:textId="7B1E6071" w:rsidR="006E04A4" w:rsidRDefault="00AC0882" w:rsidP="000326E3">
            <w:r>
              <w:rPr>
                <w:i/>
                <w:iCs/>
              </w:rPr>
              <w:t>den 10 oktober 2025</w:t>
            </w:r>
          </w:p>
        </w:tc>
        <w:tc>
          <w:tcPr>
            <w:tcW w:w="2055" w:type="dxa"/>
          </w:tcPr>
          <w:p w14:paraId="4D2F1716" w14:textId="77777777" w:rsidR="006E04A4" w:rsidRDefault="00AC0882" w:rsidP="00C84F80">
            <w:r>
              <w:t>FiU</w:t>
            </w:r>
          </w:p>
        </w:tc>
      </w:tr>
      <w:tr w:rsidR="007B314C" w14:paraId="4D2F171B" w14:textId="77777777" w:rsidTr="00055526">
        <w:trPr>
          <w:cantSplit/>
        </w:trPr>
        <w:tc>
          <w:tcPr>
            <w:tcW w:w="567" w:type="dxa"/>
          </w:tcPr>
          <w:p w14:paraId="4D2F1718" w14:textId="77777777" w:rsidR="001D7AF0" w:rsidRDefault="00AC0882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0FC55FA" w14:textId="77777777" w:rsidR="00AC0882" w:rsidRDefault="00AC0882" w:rsidP="000326E3">
            <w:pPr>
              <w:rPr>
                <w:i/>
                <w:iCs/>
              </w:rPr>
            </w:pPr>
            <w:r>
              <w:t xml:space="preserve">COM(2025) 826 Förslag till Europaparlamentets och rådets förordning om ändring av Europaparlamentets och rådets förordning (EU) 2017/2402 av den 12 december 2017 om ett allmänt ramverk för värdepapperisering och om inrättande av ett särskilt ramverk för enkel, transparent och standardiserad värdepapperisering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19" w14:textId="5BF71563" w:rsidR="006E04A4" w:rsidRDefault="00AC0882" w:rsidP="000326E3">
            <w:r>
              <w:rPr>
                <w:i/>
                <w:iCs/>
              </w:rPr>
              <w:t>den 10 oktober 2025</w:t>
            </w:r>
          </w:p>
        </w:tc>
        <w:tc>
          <w:tcPr>
            <w:tcW w:w="2055" w:type="dxa"/>
          </w:tcPr>
          <w:p w14:paraId="4D2F171A" w14:textId="77777777" w:rsidR="006E04A4" w:rsidRDefault="00AC0882" w:rsidP="00C84F80">
            <w:r>
              <w:t>FiU</w:t>
            </w:r>
          </w:p>
        </w:tc>
      </w:tr>
      <w:tr w:rsidR="007B314C" w14:paraId="4D2F171F" w14:textId="77777777" w:rsidTr="00055526">
        <w:trPr>
          <w:cantSplit/>
        </w:trPr>
        <w:tc>
          <w:tcPr>
            <w:tcW w:w="567" w:type="dxa"/>
          </w:tcPr>
          <w:p w14:paraId="4D2F171C" w14:textId="77777777" w:rsidR="001D7AF0" w:rsidRDefault="00AC0882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5AE6B6A" w14:textId="77777777" w:rsidR="00AC0882" w:rsidRDefault="00AC0882" w:rsidP="000326E3">
            <w:pPr>
              <w:rPr>
                <w:i/>
                <w:iCs/>
              </w:rPr>
            </w:pPr>
            <w:r>
              <w:t xml:space="preserve">COM(2025) 828 Förslag till Europaparlamentets och rådets förordning om utfasning av importen av rysk naturgas, om förbättrad övervakning av potentiella energiberoenden och om ändring av förordning (EU) 2017/1938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4D2F171D" w14:textId="185E534D" w:rsidR="006E04A4" w:rsidRPr="00AC0882" w:rsidRDefault="00AC0882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>den 6 oktober 2025</w:t>
            </w:r>
          </w:p>
        </w:tc>
        <w:tc>
          <w:tcPr>
            <w:tcW w:w="2055" w:type="dxa"/>
          </w:tcPr>
          <w:p w14:paraId="4D2F171E" w14:textId="77777777" w:rsidR="006E04A4" w:rsidRDefault="00AC0882" w:rsidP="00C84F80">
            <w:r>
              <w:t>NU</w:t>
            </w:r>
          </w:p>
        </w:tc>
      </w:tr>
      <w:tr w:rsidR="007B314C" w14:paraId="4D2F1723" w14:textId="77777777" w:rsidTr="00055526">
        <w:trPr>
          <w:cantSplit/>
        </w:trPr>
        <w:tc>
          <w:tcPr>
            <w:tcW w:w="567" w:type="dxa"/>
          </w:tcPr>
          <w:p w14:paraId="4D2F1720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721" w14:textId="77777777" w:rsidR="006E04A4" w:rsidRDefault="00AC088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D2F1722" w14:textId="77777777" w:rsidR="006E04A4" w:rsidRDefault="006D3A68" w:rsidP="00C84F80">
            <w:pPr>
              <w:keepNext/>
            </w:pPr>
          </w:p>
        </w:tc>
      </w:tr>
      <w:tr w:rsidR="007B314C" w14:paraId="4D2F1727" w14:textId="77777777" w:rsidTr="00055526">
        <w:trPr>
          <w:cantSplit/>
        </w:trPr>
        <w:tc>
          <w:tcPr>
            <w:tcW w:w="567" w:type="dxa"/>
          </w:tcPr>
          <w:p w14:paraId="4D2F1724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725" w14:textId="77777777" w:rsidR="006E04A4" w:rsidRDefault="00AC0882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4D2F1726" w14:textId="77777777" w:rsidR="006E04A4" w:rsidRDefault="006D3A68" w:rsidP="00C84F80">
            <w:pPr>
              <w:keepNext/>
            </w:pPr>
          </w:p>
        </w:tc>
      </w:tr>
      <w:tr w:rsidR="007B314C" w14:paraId="4D2F172B" w14:textId="77777777" w:rsidTr="00055526">
        <w:trPr>
          <w:cantSplit/>
        </w:trPr>
        <w:tc>
          <w:tcPr>
            <w:tcW w:w="567" w:type="dxa"/>
          </w:tcPr>
          <w:p w14:paraId="4D2F1728" w14:textId="77777777" w:rsidR="001D7AF0" w:rsidRDefault="00AC0882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D2F1729" w14:textId="77777777" w:rsidR="006E04A4" w:rsidRDefault="00AC0882" w:rsidP="000326E3">
            <w:r>
              <w:t>2024/25:711 av Markus Kallifatides (S)</w:t>
            </w:r>
            <w:r>
              <w:br/>
              <w:t>Förstärkt skydd för enskilda inom bostadsrättsföreningar</w:t>
            </w:r>
          </w:p>
        </w:tc>
        <w:tc>
          <w:tcPr>
            <w:tcW w:w="2055" w:type="dxa"/>
          </w:tcPr>
          <w:p w14:paraId="4D2F172A" w14:textId="77777777" w:rsidR="006E04A4" w:rsidRDefault="006D3A68" w:rsidP="00C84F80"/>
        </w:tc>
      </w:tr>
      <w:tr w:rsidR="007B314C" w14:paraId="4D2F172F" w14:textId="77777777" w:rsidTr="00055526">
        <w:trPr>
          <w:cantSplit/>
        </w:trPr>
        <w:tc>
          <w:tcPr>
            <w:tcW w:w="567" w:type="dxa"/>
          </w:tcPr>
          <w:p w14:paraId="4D2F172C" w14:textId="77777777" w:rsidR="001D7AF0" w:rsidRDefault="00AC0882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4D2F172D" w14:textId="77777777" w:rsidR="006E04A4" w:rsidRDefault="00AC0882" w:rsidP="000326E3">
            <w:r>
              <w:t>2024/25:733 av Eva Lindh (S)</w:t>
            </w:r>
            <w:r>
              <w:br/>
              <w:t>Modernisering av lagen om ställföreträdare</w:t>
            </w:r>
          </w:p>
        </w:tc>
        <w:tc>
          <w:tcPr>
            <w:tcW w:w="2055" w:type="dxa"/>
          </w:tcPr>
          <w:p w14:paraId="4D2F172E" w14:textId="77777777" w:rsidR="006E04A4" w:rsidRDefault="006D3A68" w:rsidP="00C84F80"/>
        </w:tc>
      </w:tr>
      <w:tr w:rsidR="007B314C" w14:paraId="4D2F1733" w14:textId="77777777" w:rsidTr="00055526">
        <w:trPr>
          <w:cantSplit/>
        </w:trPr>
        <w:tc>
          <w:tcPr>
            <w:tcW w:w="567" w:type="dxa"/>
          </w:tcPr>
          <w:p w14:paraId="4D2F1730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731" w14:textId="77777777" w:rsidR="006E04A4" w:rsidRDefault="00AC0882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4D2F1732" w14:textId="77777777" w:rsidR="006E04A4" w:rsidRDefault="006D3A68" w:rsidP="00C84F80">
            <w:pPr>
              <w:keepNext/>
            </w:pPr>
          </w:p>
        </w:tc>
      </w:tr>
      <w:tr w:rsidR="007B314C" w14:paraId="4D2F1737" w14:textId="77777777" w:rsidTr="00055526">
        <w:trPr>
          <w:cantSplit/>
        </w:trPr>
        <w:tc>
          <w:tcPr>
            <w:tcW w:w="567" w:type="dxa"/>
          </w:tcPr>
          <w:p w14:paraId="4D2F1734" w14:textId="77777777" w:rsidR="001D7AF0" w:rsidRDefault="00AC0882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4D2F1735" w14:textId="77777777" w:rsidR="006E04A4" w:rsidRDefault="00AC0882" w:rsidP="000326E3">
            <w:r>
              <w:t>2024/25:664 av Peter Hedberg (S)</w:t>
            </w:r>
            <w:r>
              <w:br/>
              <w:t>Uteblivna åtgärder efter flygplatsutredningen</w:t>
            </w:r>
          </w:p>
        </w:tc>
        <w:tc>
          <w:tcPr>
            <w:tcW w:w="2055" w:type="dxa"/>
          </w:tcPr>
          <w:p w14:paraId="4D2F1736" w14:textId="77777777" w:rsidR="006E04A4" w:rsidRDefault="006D3A68" w:rsidP="00C84F80"/>
        </w:tc>
      </w:tr>
      <w:tr w:rsidR="007B314C" w14:paraId="4D2F173B" w14:textId="77777777" w:rsidTr="00055526">
        <w:trPr>
          <w:cantSplit/>
        </w:trPr>
        <w:tc>
          <w:tcPr>
            <w:tcW w:w="567" w:type="dxa"/>
          </w:tcPr>
          <w:p w14:paraId="4D2F1738" w14:textId="77777777" w:rsidR="001D7AF0" w:rsidRDefault="006D3A68" w:rsidP="00C84F80">
            <w:pPr>
              <w:keepNext/>
            </w:pPr>
          </w:p>
        </w:tc>
        <w:tc>
          <w:tcPr>
            <w:tcW w:w="6663" w:type="dxa"/>
          </w:tcPr>
          <w:p w14:paraId="4D2F1739" w14:textId="77777777" w:rsidR="006E04A4" w:rsidRDefault="00AC0882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4D2F173A" w14:textId="77777777" w:rsidR="006E04A4" w:rsidRDefault="006D3A68" w:rsidP="00C84F80">
            <w:pPr>
              <w:keepNext/>
            </w:pPr>
          </w:p>
        </w:tc>
      </w:tr>
      <w:tr w:rsidR="007B314C" w14:paraId="4D2F173F" w14:textId="77777777" w:rsidTr="00055526">
        <w:trPr>
          <w:cantSplit/>
        </w:trPr>
        <w:tc>
          <w:tcPr>
            <w:tcW w:w="567" w:type="dxa"/>
          </w:tcPr>
          <w:p w14:paraId="4D2F173C" w14:textId="77777777" w:rsidR="001D7AF0" w:rsidRDefault="00AC0882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4D2F173D" w14:textId="77777777" w:rsidR="006E04A4" w:rsidRDefault="00AC0882" w:rsidP="000326E3">
            <w:r>
              <w:t>2024/25:721 av Ola Möller (S)</w:t>
            </w:r>
            <w:r>
              <w:br/>
              <w:t>Hanteringen av A1-intygen</w:t>
            </w:r>
          </w:p>
        </w:tc>
        <w:tc>
          <w:tcPr>
            <w:tcW w:w="2055" w:type="dxa"/>
          </w:tcPr>
          <w:p w14:paraId="4D2F173E" w14:textId="77777777" w:rsidR="006E04A4" w:rsidRDefault="006D3A68" w:rsidP="00C84F80"/>
        </w:tc>
      </w:tr>
      <w:tr w:rsidR="007B314C" w14:paraId="4D2F1743" w14:textId="77777777" w:rsidTr="00055526">
        <w:trPr>
          <w:cantSplit/>
        </w:trPr>
        <w:tc>
          <w:tcPr>
            <w:tcW w:w="567" w:type="dxa"/>
          </w:tcPr>
          <w:p w14:paraId="4D2F1740" w14:textId="77777777" w:rsidR="001D7AF0" w:rsidRDefault="00AC0882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4D2F1741" w14:textId="77777777" w:rsidR="006E04A4" w:rsidRDefault="00AC0882" w:rsidP="000326E3">
            <w:r>
              <w:t>2024/25:736 av Åsa Eriksson (S)</w:t>
            </w:r>
            <w:r>
              <w:br/>
              <w:t>Initiativ för att ge läkare rätt förutsättningar för sjukskrivning</w:t>
            </w:r>
          </w:p>
        </w:tc>
        <w:tc>
          <w:tcPr>
            <w:tcW w:w="2055" w:type="dxa"/>
          </w:tcPr>
          <w:p w14:paraId="4D2F1742" w14:textId="77777777" w:rsidR="006E04A4" w:rsidRDefault="006D3A68" w:rsidP="00C84F80"/>
        </w:tc>
      </w:tr>
      <w:tr w:rsidR="007B314C" w14:paraId="4D2F1747" w14:textId="77777777" w:rsidTr="00055526">
        <w:trPr>
          <w:cantSplit/>
        </w:trPr>
        <w:tc>
          <w:tcPr>
            <w:tcW w:w="567" w:type="dxa"/>
          </w:tcPr>
          <w:p w14:paraId="4D2F1744" w14:textId="77777777" w:rsidR="001D7AF0" w:rsidRDefault="00AC0882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4D2F1745" w14:textId="77777777" w:rsidR="006E04A4" w:rsidRDefault="00AC0882" w:rsidP="000326E3">
            <w:r>
              <w:t>2024/25:739 av Sanne Lennström (S)</w:t>
            </w:r>
            <w:r>
              <w:br/>
              <w:t>Semesterfattigdom för barnfamiljer</w:t>
            </w:r>
          </w:p>
        </w:tc>
        <w:tc>
          <w:tcPr>
            <w:tcW w:w="2055" w:type="dxa"/>
          </w:tcPr>
          <w:p w14:paraId="4D2F1746" w14:textId="77777777" w:rsidR="006E04A4" w:rsidRDefault="006D3A68" w:rsidP="00C84F80"/>
        </w:tc>
      </w:tr>
    </w:tbl>
    <w:p w14:paraId="4D2F1748" w14:textId="77777777" w:rsidR="00517888" w:rsidRPr="00F221DA" w:rsidRDefault="00AC0882" w:rsidP="00137840">
      <w:pPr>
        <w:pStyle w:val="Blankrad"/>
      </w:pPr>
      <w:r>
        <w:t xml:space="preserve">     </w:t>
      </w:r>
    </w:p>
    <w:p w14:paraId="4D2F1749" w14:textId="77777777" w:rsidR="00121B42" w:rsidRDefault="00AC0882" w:rsidP="00121B42">
      <w:pPr>
        <w:pStyle w:val="Blankrad"/>
      </w:pPr>
      <w:r>
        <w:t xml:space="preserve">     </w:t>
      </w:r>
    </w:p>
    <w:p w14:paraId="4D2F174A" w14:textId="77777777" w:rsidR="006E04A4" w:rsidRPr="00F221DA" w:rsidRDefault="006D3A6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B314C" w14:paraId="4D2F174D" w14:textId="77777777" w:rsidTr="00D774A8">
        <w:tc>
          <w:tcPr>
            <w:tcW w:w="567" w:type="dxa"/>
          </w:tcPr>
          <w:p w14:paraId="4D2F174B" w14:textId="77777777" w:rsidR="00D774A8" w:rsidRDefault="006D3A68">
            <w:pPr>
              <w:pStyle w:val="IngenText"/>
            </w:pPr>
          </w:p>
        </w:tc>
        <w:tc>
          <w:tcPr>
            <w:tcW w:w="8718" w:type="dxa"/>
          </w:tcPr>
          <w:p w14:paraId="4D2F174C" w14:textId="77777777" w:rsidR="00D774A8" w:rsidRDefault="00AC088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D2F174E" w14:textId="77777777" w:rsidR="006E04A4" w:rsidRPr="00852BA1" w:rsidRDefault="006D3A6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1760" w14:textId="77777777" w:rsidR="00905EEB" w:rsidRDefault="00AC0882">
      <w:pPr>
        <w:spacing w:line="240" w:lineRule="auto"/>
      </w:pPr>
      <w:r>
        <w:separator/>
      </w:r>
    </w:p>
  </w:endnote>
  <w:endnote w:type="continuationSeparator" w:id="0">
    <w:p w14:paraId="4D2F1762" w14:textId="77777777" w:rsidR="00905EEB" w:rsidRDefault="00AC0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1754" w14:textId="77777777" w:rsidR="00BE217A" w:rsidRDefault="006D3A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1755" w14:textId="77777777" w:rsidR="00D73249" w:rsidRDefault="00AC08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D2F1756" w14:textId="77777777" w:rsidR="00D73249" w:rsidRDefault="006D3A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175A" w14:textId="77777777" w:rsidR="00D73249" w:rsidRDefault="00AC08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D2F175B" w14:textId="77777777" w:rsidR="00D73249" w:rsidRDefault="006D3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175C" w14:textId="77777777" w:rsidR="00905EEB" w:rsidRDefault="00AC0882">
      <w:pPr>
        <w:spacing w:line="240" w:lineRule="auto"/>
      </w:pPr>
      <w:r>
        <w:separator/>
      </w:r>
    </w:p>
  </w:footnote>
  <w:footnote w:type="continuationSeparator" w:id="0">
    <w:p w14:paraId="4D2F175E" w14:textId="77777777" w:rsidR="00905EEB" w:rsidRDefault="00AC08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174F" w14:textId="77777777" w:rsidR="00BE217A" w:rsidRDefault="006D3A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1750" w14:textId="77777777" w:rsidR="00D73249" w:rsidRDefault="00AC0882">
    <w:pPr>
      <w:pStyle w:val="Sidhuvud"/>
      <w:tabs>
        <w:tab w:val="clear" w:pos="4536"/>
      </w:tabs>
    </w:pPr>
    <w:fldSimple w:instr=" DOCPROPERTY  DocumentDate  \* MERGEFORMAT ">
      <w:r>
        <w:t>Tisdagen den 26 augusti 2025</w:t>
      </w:r>
    </w:fldSimple>
  </w:p>
  <w:p w14:paraId="4D2F1751" w14:textId="77777777" w:rsidR="00D73249" w:rsidRDefault="00AC08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D2F1752" w14:textId="77777777" w:rsidR="00D73249" w:rsidRDefault="006D3A68"/>
  <w:p w14:paraId="4D2F1753" w14:textId="77777777" w:rsidR="00D73249" w:rsidRDefault="006D3A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1757" w14:textId="77777777" w:rsidR="00D73249" w:rsidRDefault="00AC08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D2F175C" wp14:editId="4D2F175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1758" w14:textId="77777777" w:rsidR="00D73249" w:rsidRDefault="00AC0882" w:rsidP="00BE217A">
    <w:pPr>
      <w:pStyle w:val="Dokumentrubrik"/>
      <w:spacing w:after="360"/>
    </w:pPr>
    <w:r>
      <w:t>Föredragningslista</w:t>
    </w:r>
  </w:p>
  <w:p w14:paraId="4D2F1759" w14:textId="77777777" w:rsidR="00D73249" w:rsidRDefault="006D3A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E0ED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F2F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6B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60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6B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05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2E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A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28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314C"/>
    <w:rsid w:val="0055579C"/>
    <w:rsid w:val="00644561"/>
    <w:rsid w:val="006B6659"/>
    <w:rsid w:val="006D3A68"/>
    <w:rsid w:val="007B314C"/>
    <w:rsid w:val="00823A25"/>
    <w:rsid w:val="00905EEB"/>
    <w:rsid w:val="00AC0882"/>
    <w:rsid w:val="00DC0F96"/>
    <w:rsid w:val="00DD0059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1632"/>
  <w15:docId w15:val="{4DFFDD66-F58E-4697-BFF5-756DCC67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2025-08-26</SAFIR_Sammantradesdatum_Doc>
    <SAFIR_SammantradeID xmlns="C07A1A6C-0B19-41D9-BDF8-F523BA3921EB">e7b690ef-7131-4555-8000-e855ccfdd0d2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1C292C38-347C-45DE-9E0C-E42F2005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262</TotalTime>
  <Pages>5</Pages>
  <Words>1171</Words>
  <Characters>7349</Characters>
  <Application>Microsoft Office Word</Application>
  <DocSecurity>0</DocSecurity>
  <Lines>334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56</cp:revision>
  <cp:lastPrinted>2012-12-12T21:41:00Z</cp:lastPrinted>
  <dcterms:created xsi:type="dcterms:W3CDTF">2013-03-22T09:28:00Z</dcterms:created>
  <dcterms:modified xsi:type="dcterms:W3CDTF">2025-08-26T08:31:00Z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augusti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