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4F76E3" w14:textId="77777777">
      <w:pPr>
        <w:pStyle w:val="Normalutanindragellerluft"/>
      </w:pPr>
      <w:bookmarkStart w:name="_Toc106800475" w:id="0"/>
      <w:bookmarkStart w:name="_Toc106801300" w:id="1"/>
    </w:p>
    <w:p xmlns:w14="http://schemas.microsoft.com/office/word/2010/wordml" w:rsidRPr="009B062B" w:rsidR="00AF30DD" w:rsidP="0047476F" w:rsidRDefault="0047476F" w14:paraId="5290AB72" w14:textId="77777777">
      <w:pPr>
        <w:pStyle w:val="RubrikFrslagTIllRiksdagsbeslut"/>
      </w:pPr>
      <w:sdt>
        <w:sdtPr>
          <w:alias w:val="CC_Boilerplate_4"/>
          <w:tag w:val="CC_Boilerplate_4"/>
          <w:id w:val="-1644581176"/>
          <w:lock w:val="sdtContentLocked"/>
          <w:placeholder>
            <w:docPart w:val="27502EC3D86D412C981444C7A9F567FE"/>
          </w:placeholder>
          <w:text/>
        </w:sdtPr>
        <w:sdtEndPr/>
        <w:sdtContent>
          <w:r w:rsidRPr="009B062B" w:rsidR="00AF30DD">
            <w:t>Förslag till riksdagsbeslut</w:t>
          </w:r>
        </w:sdtContent>
      </w:sdt>
      <w:bookmarkEnd w:id="0"/>
      <w:bookmarkEnd w:id="1"/>
    </w:p>
    <w:sdt>
      <w:sdtPr>
        <w:tag w:val="53dd3b90-d0cd-4e0f-88f8-30dd8b30404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strategin för den gröna industriella omställningen i norra Sverige bör uppdateras till att omfatta de sex nordligaste länen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60A6935294A9A86988CDD52292609"/>
        </w:placeholder>
        <w:text/>
      </w:sdtPr>
      <w:sdtEndPr/>
      <w:sdtContent>
        <w:p xmlns:w14="http://schemas.microsoft.com/office/word/2010/wordml" w:rsidRPr="009B062B" w:rsidR="006D79C9" w:rsidP="00333E95" w:rsidRDefault="006D79C9" w14:paraId="1CCCEAB8" w14:textId="77777777">
          <w:pPr>
            <w:pStyle w:val="Rubrik1"/>
          </w:pPr>
          <w:r>
            <w:t>Motivering</w:t>
          </w:r>
        </w:p>
      </w:sdtContent>
    </w:sdt>
    <w:bookmarkEnd w:displacedByCustomXml="prev" w:id="3"/>
    <w:bookmarkEnd w:displacedByCustomXml="prev" w:id="4"/>
    <w:p xmlns:w14="http://schemas.microsoft.com/office/word/2010/wordml" w:rsidR="00732244" w:rsidP="00732244" w:rsidRDefault="00732244" w14:paraId="6A5BF413" w14:textId="0A0F52EF">
      <w:pPr>
        <w:pStyle w:val="Normalutanindragellerluft"/>
      </w:pPr>
      <w:r>
        <w:t xml:space="preserve">Sommaren 2024 lanserade regeringen sin strategi för norra Sverige. När strategin året innan aviserades var det oklart vad som avsågs med norra Sverige. Nu har detta tydliggjorts; dokumentet har fått namnet ”Strategi för </w:t>
      </w:r>
      <w:proofErr w:type="spellStart"/>
      <w:r>
        <w:t>nyindustrialiseringen</w:t>
      </w:r>
      <w:proofErr w:type="spellEnd"/>
      <w:r>
        <w:t xml:space="preserve"> och samhällsomvandlingen i Norrbottens och Västerbottens län”. Regeringen identifierar i strategin flera angelägna frågor. Bland annat påpekar man att ”statens styrning och koordinering av det komplexa samspel som krävs för att lyckas med </w:t>
      </w:r>
      <w:proofErr w:type="spellStart"/>
      <w:r>
        <w:t>nyindustrialiseringen</w:t>
      </w:r>
      <w:proofErr w:type="spellEnd"/>
      <w:r>
        <w:t xml:space="preserve"> och samhällsomvandlingen behöver öka”. Insatser som nämns är till exempel ökad statlig närvaro, snabbare tillståndsprocesser, bättre fungerande transportinfrastruktur. Det är lätt att skriva under på att staten väsentligt måste flytta fram sina positioner för att möjliggöra den gröna industriella omställningen.</w:t>
      </w:r>
    </w:p>
    <w:p xmlns:w14="http://schemas.microsoft.com/office/word/2010/wordml" w:rsidR="00732244" w:rsidP="00732244" w:rsidRDefault="00732244" w14:paraId="64AF6C52" w14:textId="36908DFF">
      <w:r>
        <w:t xml:space="preserve">Problemet är således inte så mycket vad som står i strategin, utan snarare vad som inte står, nämligen hur den gröna industriella omställningen utvecklar sig i övriga landet. Den gör nämligen inte halt söder om Västerbotten. Tvärtom ser vi en våg av gröna investeringar svepa över framför allt mellersta och norra Sverige. I berörda </w:t>
      </w:r>
      <w:r>
        <w:lastRenderedPageBreak/>
        <w:t>kommuner upplever man likartade utmaningar som de som regeringen identifierat i Västerbotten och Norrbotten.</w:t>
      </w:r>
    </w:p>
    <w:p xmlns:w14="http://schemas.microsoft.com/office/word/2010/wordml" w:rsidR="00BB6339" w:rsidP="00732244" w:rsidRDefault="00732244" w14:paraId="71A4225A" w14:textId="7DF69CDC">
      <w:r>
        <w:t>Att Norrbotten och Västerbotten har en självklar plats i en strategi för grön industriell omställning behöver knappt påpekas. Det är en exceptionell samhällsomvandling som pågår i de två nordligaste länen, och det är verkligen på tiden att dessa län, inte minst de berörda kommunerna, möter en rejäl statlig uppbackning. Problemet är att kommuner som till exempel Timrå, Ludvika och Östersund, som ligger utanför upptagningsområdet för regeringens strategi, också efterfrågar likartat stöd. Det är orimligt, rent dumdristigt, att som regering fixera sig vid några linjer på en karta och därmed exkludera mångmiljardinvesteringar som sker i grön industri i län som Jämtland, Västernorrland och Dalarna.</w:t>
      </w:r>
    </w:p>
    <w:sdt>
      <w:sdtPr>
        <w:rPr>
          <w:i/>
          <w:noProof/>
        </w:rPr>
        <w:alias w:val="CC_Underskrifter"/>
        <w:tag w:val="CC_Underskrifter"/>
        <w:id w:val="583496634"/>
        <w:lock w:val="sdtContentLocked"/>
        <w:placeholder>
          <w:docPart w:val="422B6CEAF61B413AACB28332D6598B00"/>
        </w:placeholder>
      </w:sdtPr>
      <w:sdtEndPr/>
      <w:sdtContent>
        <w:p xmlns:w14="http://schemas.microsoft.com/office/word/2010/wordml" w:rsidR="0047476F" w:rsidP="0047476F" w:rsidRDefault="0047476F" w14:paraId="2081CED8" w14:textId="77777777">
          <w:pPr/>
          <w:r/>
        </w:p>
        <w:p xmlns:w14="http://schemas.microsoft.com/office/word/2010/wordml" w:rsidR="0047476F" w:rsidP="0047476F" w:rsidRDefault="0047476F" w14:paraId="25557431" w14:textId="5DD009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Marie Olsson (S)</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43A8EE" w14:textId="5A574E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E86D" w14:textId="77777777" w:rsidR="00732244" w:rsidRDefault="00732244" w:rsidP="000C1CAD">
      <w:pPr>
        <w:spacing w:line="240" w:lineRule="auto"/>
      </w:pPr>
      <w:r>
        <w:separator/>
      </w:r>
    </w:p>
  </w:endnote>
  <w:endnote w:type="continuationSeparator" w:id="0">
    <w:p w14:paraId="2A510D2C" w14:textId="77777777" w:rsidR="00732244" w:rsidRDefault="007322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B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ED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82E7" w14:textId="5B205F26" w:rsidR="00262EA3" w:rsidRPr="0047476F" w:rsidRDefault="00262EA3" w:rsidP="00474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1343" w14:textId="77777777" w:rsidR="00732244" w:rsidRDefault="00732244" w:rsidP="000C1CAD">
      <w:pPr>
        <w:spacing w:line="240" w:lineRule="auto"/>
      </w:pPr>
      <w:r>
        <w:separator/>
      </w:r>
    </w:p>
  </w:footnote>
  <w:footnote w:type="continuationSeparator" w:id="0">
    <w:p w14:paraId="505AB3A1" w14:textId="77777777" w:rsidR="00732244" w:rsidRDefault="007322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D457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B5397" wp14:anchorId="58625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76F" w14:paraId="74256384" w14:textId="26A9BBA1">
                          <w:pPr>
                            <w:jc w:val="right"/>
                          </w:pPr>
                          <w:sdt>
                            <w:sdtPr>
                              <w:alias w:val="CC_Noformat_Partikod"/>
                              <w:tag w:val="CC_Noformat_Partikod"/>
                              <w:id w:val="-53464382"/>
                              <w:placeholder>
                                <w:docPart w:val="13AFB981E0794917A55F1F4874F4F59B"/>
                              </w:placeholder>
                              <w:text/>
                            </w:sdtPr>
                            <w:sdtEndPr/>
                            <w:sdtContent>
                              <w:r w:rsidR="00732244">
                                <w:t>S</w:t>
                              </w:r>
                            </w:sdtContent>
                          </w:sdt>
                          <w:sdt>
                            <w:sdtPr>
                              <w:alias w:val="CC_Noformat_Partinummer"/>
                              <w:tag w:val="CC_Noformat_Partinummer"/>
                              <w:id w:val="-1709555926"/>
                              <w:placeholder>
                                <w:docPart w:val="93A7A76211FE47FA81DD3BCE921A72A2"/>
                              </w:placeholder>
                              <w:text/>
                            </w:sdtPr>
                            <w:sdtEndPr/>
                            <w:sdtContent>
                              <w:r w:rsidR="00732244">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25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76F" w14:paraId="74256384" w14:textId="26A9BBA1">
                    <w:pPr>
                      <w:jc w:val="right"/>
                    </w:pPr>
                    <w:sdt>
                      <w:sdtPr>
                        <w:alias w:val="CC_Noformat_Partikod"/>
                        <w:tag w:val="CC_Noformat_Partikod"/>
                        <w:id w:val="-53464382"/>
                        <w:placeholder>
                          <w:docPart w:val="13AFB981E0794917A55F1F4874F4F59B"/>
                        </w:placeholder>
                        <w:text/>
                      </w:sdtPr>
                      <w:sdtEndPr/>
                      <w:sdtContent>
                        <w:r w:rsidR="00732244">
                          <w:t>S</w:t>
                        </w:r>
                      </w:sdtContent>
                    </w:sdt>
                    <w:sdt>
                      <w:sdtPr>
                        <w:alias w:val="CC_Noformat_Partinummer"/>
                        <w:tag w:val="CC_Noformat_Partinummer"/>
                        <w:id w:val="-1709555926"/>
                        <w:placeholder>
                          <w:docPart w:val="93A7A76211FE47FA81DD3BCE921A72A2"/>
                        </w:placeholder>
                        <w:text/>
                      </w:sdtPr>
                      <w:sdtEndPr/>
                      <w:sdtContent>
                        <w:r w:rsidR="00732244">
                          <w:t>507</w:t>
                        </w:r>
                      </w:sdtContent>
                    </w:sdt>
                  </w:p>
                </w:txbxContent>
              </v:textbox>
              <w10:wrap anchorx="page"/>
            </v:shape>
          </w:pict>
        </mc:Fallback>
      </mc:AlternateContent>
    </w:r>
  </w:p>
  <w:p w:rsidRPr="00293C4F" w:rsidR="00262EA3" w:rsidP="00776B74" w:rsidRDefault="00262EA3" w14:paraId="6B1EA5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A881C2" w14:textId="77777777">
    <w:pPr>
      <w:jc w:val="right"/>
    </w:pPr>
  </w:p>
  <w:p w:rsidR="00262EA3" w:rsidP="00776B74" w:rsidRDefault="00262EA3" w14:paraId="2B869E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476F" w14:paraId="5C20B3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94EBC3" wp14:anchorId="32029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76F" w14:paraId="6D98C497" w14:textId="2272FEA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2244">
          <w:t>S</w:t>
        </w:r>
      </w:sdtContent>
    </w:sdt>
    <w:sdt>
      <w:sdtPr>
        <w:alias w:val="CC_Noformat_Partinummer"/>
        <w:tag w:val="CC_Noformat_Partinummer"/>
        <w:id w:val="-2014525982"/>
        <w:text/>
      </w:sdtPr>
      <w:sdtEndPr/>
      <w:sdtContent>
        <w:r w:rsidR="00732244">
          <w:t>507</w:t>
        </w:r>
      </w:sdtContent>
    </w:sdt>
  </w:p>
  <w:p w:rsidRPr="008227B3" w:rsidR="00262EA3" w:rsidP="008227B3" w:rsidRDefault="0047476F" w14:paraId="18BAB4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76F" w14:paraId="4D9E8AE5" w14:textId="312740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:1852</w:t>
        </w:r>
      </w:sdtContent>
    </w:sdt>
  </w:p>
  <w:p w:rsidR="00262EA3" w:rsidP="00E03A3D" w:rsidRDefault="0047476F" w14:paraId="564352A6" w14:textId="57C694E3">
    <w:pPr>
      <w:pStyle w:val="Motionr"/>
    </w:pPr>
    <w:sdt>
      <w:sdtPr>
        <w:alias w:val="CC_Noformat_Avtext"/>
        <w:tag w:val="CC_Noformat_Avtext"/>
        <w:id w:val="-2020768203"/>
        <w:lock w:val="sdtContentLocked"/>
        <w:placeholder>
          <w:docPart w:val="13AFB981E0794917A55F1F4874F4F59B"/>
        </w:placeholder>
        <w15:appearance w15:val="hidden"/>
        <w:text/>
      </w:sdtPr>
      <w:sdtEndPr/>
      <w:sdtContent>
        <w:r>
          <w:t>av Lena Bäckelin m.fl. (S)</w:t>
        </w:r>
      </w:sdtContent>
    </w:sdt>
  </w:p>
  <w:sdt>
    <w:sdtPr>
      <w:alias w:val="CC_Noformat_Rubtext"/>
      <w:tag w:val="CC_Noformat_Rubtext"/>
      <w:id w:val="-218060500"/>
      <w:lock w:val="sdtContentLocked"/>
      <w:placeholder>
        <w:docPart w:val="93A7A76211FE47FA81DD3BCE921A72A2"/>
      </w:placeholder>
      <w:text/>
    </w:sdtPr>
    <w:sdtEndPr/>
    <w:sdtContent>
      <w:p w:rsidR="00262EA3" w:rsidP="00283E0F" w:rsidRDefault="00732244" w14:paraId="6FC693E0" w14:textId="756C6708">
        <w:pPr>
          <w:pStyle w:val="FSHRub2"/>
        </w:pPr>
        <w:r>
          <w:t>Uppdaterad strategi för norra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023F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2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1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6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4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8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A88E7"/>
  <w15:chartTrackingRefBased/>
  <w15:docId w15:val="{5A64C022-A274-4D5A-B5CA-AFAB0602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8061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02EC3D86D412C981444C7A9F567FE"/>
        <w:category>
          <w:name w:val="Allmänt"/>
          <w:gallery w:val="placeholder"/>
        </w:category>
        <w:types>
          <w:type w:val="bbPlcHdr"/>
        </w:types>
        <w:behaviors>
          <w:behavior w:val="content"/>
        </w:behaviors>
        <w:guid w:val="{9DEB095B-903C-4477-AFF9-E5DCC3CA12AE}"/>
      </w:docPartPr>
      <w:docPartBody>
        <w:p w:rsidR="000213D3" w:rsidRDefault="000213D3">
          <w:pPr>
            <w:pStyle w:val="27502EC3D86D412C981444C7A9F567FE"/>
          </w:pPr>
          <w:r w:rsidRPr="005A0A93">
            <w:rPr>
              <w:rStyle w:val="Platshllartext"/>
            </w:rPr>
            <w:t>Förslag till riksdagsbeslut</w:t>
          </w:r>
        </w:p>
      </w:docPartBody>
    </w:docPart>
    <w:docPart>
      <w:docPartPr>
        <w:name w:val="9C485875A94D481F8721F3D8618D29F9"/>
        <w:category>
          <w:name w:val="Allmänt"/>
          <w:gallery w:val="placeholder"/>
        </w:category>
        <w:types>
          <w:type w:val="bbPlcHdr"/>
        </w:types>
        <w:behaviors>
          <w:behavior w:val="content"/>
        </w:behaviors>
        <w:guid w:val="{94CD6D14-C3C9-4E44-AECF-D429E4A52EDB}"/>
      </w:docPartPr>
      <w:docPartBody>
        <w:p w:rsidR="000213D3" w:rsidRDefault="000213D3">
          <w:pPr>
            <w:pStyle w:val="9C485875A94D481F8721F3D8618D29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760A6935294A9A86988CDD52292609"/>
        <w:category>
          <w:name w:val="Allmänt"/>
          <w:gallery w:val="placeholder"/>
        </w:category>
        <w:types>
          <w:type w:val="bbPlcHdr"/>
        </w:types>
        <w:behaviors>
          <w:behavior w:val="content"/>
        </w:behaviors>
        <w:guid w:val="{35E8F620-B532-4020-915B-0A251AC8550F}"/>
      </w:docPartPr>
      <w:docPartBody>
        <w:p w:rsidR="000213D3" w:rsidRDefault="000213D3">
          <w:pPr>
            <w:pStyle w:val="DC760A6935294A9A86988CDD52292609"/>
          </w:pPr>
          <w:r w:rsidRPr="005A0A93">
            <w:rPr>
              <w:rStyle w:val="Platshllartext"/>
            </w:rPr>
            <w:t>Motivering</w:t>
          </w:r>
        </w:p>
      </w:docPartBody>
    </w:docPart>
    <w:docPart>
      <w:docPartPr>
        <w:name w:val="422B6CEAF61B413AACB28332D6598B00"/>
        <w:category>
          <w:name w:val="Allmänt"/>
          <w:gallery w:val="placeholder"/>
        </w:category>
        <w:types>
          <w:type w:val="bbPlcHdr"/>
        </w:types>
        <w:behaviors>
          <w:behavior w:val="content"/>
        </w:behaviors>
        <w:guid w:val="{14D96BBA-0049-4601-9CCC-B3BFDDF5DD74}"/>
      </w:docPartPr>
      <w:docPartBody>
        <w:p w:rsidR="000213D3" w:rsidRDefault="000213D3">
          <w:pPr>
            <w:pStyle w:val="422B6CEAF61B413AACB28332D6598B00"/>
          </w:pPr>
          <w:r w:rsidRPr="009B077E">
            <w:rPr>
              <w:rStyle w:val="Platshllartext"/>
            </w:rPr>
            <w:t>Namn på motionärer infogas/tas bort via panelen.</w:t>
          </w:r>
        </w:p>
      </w:docPartBody>
    </w:docPart>
    <w:docPart>
      <w:docPartPr>
        <w:name w:val="13AFB981E0794917A55F1F4874F4F59B"/>
        <w:category>
          <w:name w:val="Allmänt"/>
          <w:gallery w:val="placeholder"/>
        </w:category>
        <w:types>
          <w:type w:val="bbPlcHdr"/>
        </w:types>
        <w:behaviors>
          <w:behavior w:val="content"/>
        </w:behaviors>
        <w:guid w:val="{11B12F67-2F35-4127-869D-D1129E380A18}"/>
      </w:docPartPr>
      <w:docPartBody>
        <w:p w:rsidR="000213D3" w:rsidRDefault="000213D3">
          <w:pPr>
            <w:pStyle w:val="13AFB981E0794917A55F1F4874F4F59B"/>
          </w:pPr>
          <w:r>
            <w:rPr>
              <w:rStyle w:val="Platshllartext"/>
            </w:rPr>
            <w:t xml:space="preserve"> </w:t>
          </w:r>
        </w:p>
      </w:docPartBody>
    </w:docPart>
    <w:docPart>
      <w:docPartPr>
        <w:name w:val="93A7A76211FE47FA81DD3BCE921A72A2"/>
        <w:category>
          <w:name w:val="Allmänt"/>
          <w:gallery w:val="placeholder"/>
        </w:category>
        <w:types>
          <w:type w:val="bbPlcHdr"/>
        </w:types>
        <w:behaviors>
          <w:behavior w:val="content"/>
        </w:behaviors>
        <w:guid w:val="{2B0CCD80-4D10-460E-A0CA-A2493B5CEB54}"/>
      </w:docPartPr>
      <w:docPartBody>
        <w:p w:rsidR="000213D3" w:rsidRDefault="000213D3">
          <w:pPr>
            <w:pStyle w:val="93A7A76211FE47FA81DD3BCE921A72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D3"/>
    <w:rsid w:val="00021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02EC3D86D412C981444C7A9F567FE">
    <w:name w:val="27502EC3D86D412C981444C7A9F567FE"/>
  </w:style>
  <w:style w:type="paragraph" w:customStyle="1" w:styleId="9C485875A94D481F8721F3D8618D29F9">
    <w:name w:val="9C485875A94D481F8721F3D8618D29F9"/>
  </w:style>
  <w:style w:type="paragraph" w:customStyle="1" w:styleId="DC760A6935294A9A86988CDD52292609">
    <w:name w:val="DC760A6935294A9A86988CDD52292609"/>
  </w:style>
  <w:style w:type="paragraph" w:customStyle="1" w:styleId="422B6CEAF61B413AACB28332D6598B00">
    <w:name w:val="422B6CEAF61B413AACB28332D6598B00"/>
  </w:style>
  <w:style w:type="paragraph" w:customStyle="1" w:styleId="13AFB981E0794917A55F1F4874F4F59B">
    <w:name w:val="13AFB981E0794917A55F1F4874F4F59B"/>
  </w:style>
  <w:style w:type="paragraph" w:customStyle="1" w:styleId="93A7A76211FE47FA81DD3BCE921A72A2">
    <w:name w:val="93A7A76211FE47FA81DD3BCE921A7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85760-E192-41F9-87F0-F9EE85FA3B80}"/>
</file>

<file path=customXml/itemProps2.xml><?xml version="1.0" encoding="utf-8"?>
<ds:datastoreItem xmlns:ds="http://schemas.openxmlformats.org/officeDocument/2006/customXml" ds:itemID="{1AC9E5EC-27D0-4AAA-BA65-7D92A60C02E8}"/>
</file>

<file path=customXml/itemProps3.xml><?xml version="1.0" encoding="utf-8"?>
<ds:datastoreItem xmlns:ds="http://schemas.openxmlformats.org/officeDocument/2006/customXml" ds:itemID="{16AAC9BC-9A1E-453C-8D1E-E4236313CE94}"/>
</file>

<file path=customXml/itemProps4.xml><?xml version="1.0" encoding="utf-8"?>
<ds:datastoreItem xmlns:ds="http://schemas.openxmlformats.org/officeDocument/2006/customXml" ds:itemID="{35A28D33-A36A-4B50-9E7D-212895FEBDA1}"/>
</file>

<file path=docProps/app.xml><?xml version="1.0" encoding="utf-8"?>
<Properties xmlns="http://schemas.openxmlformats.org/officeDocument/2006/extended-properties" xmlns:vt="http://schemas.openxmlformats.org/officeDocument/2006/docPropsVTypes">
  <Template>Normal</Template>
  <TotalTime>21</TotalTime>
  <Pages>2</Pages>
  <Words>329</Words>
  <Characters>1970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S507 Uppdaterad strategi för norra Sverige</vt:lpstr>
      <vt:lpstr>
      </vt:lpstr>
    </vt:vector>
  </TitlesOfParts>
  <Company>Sveriges riksdag</Company>
  <LinksUpToDate>false</LinksUpToDate>
  <CharactersWithSpaces>2288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