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FD0DF4">
              <w:rPr>
                <w:b/>
              </w:rPr>
              <w:t>2</w:t>
            </w:r>
            <w:r w:rsidR="00004169">
              <w:rPr>
                <w:b/>
              </w:rPr>
              <w:t>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004169">
              <w:t>5</w:t>
            </w:r>
            <w:r w:rsidR="00745634">
              <w:t>-</w:t>
            </w:r>
            <w:r w:rsidR="00004169">
              <w:t>05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3D644D">
              <w:t>0</w:t>
            </w:r>
            <w:r w:rsidR="003D5DFC">
              <w:t>.</w:t>
            </w:r>
            <w:r w:rsidR="003D644D">
              <w:t>2</w:t>
            </w:r>
            <w:r w:rsidR="00892A5F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E2AD2" w:rsidTr="005F3412">
        <w:tc>
          <w:tcPr>
            <w:tcW w:w="567" w:type="dxa"/>
          </w:tcPr>
          <w:p w:rsidR="00BE2AD2" w:rsidRDefault="00BE2AD2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BE2AD2" w:rsidRDefault="00BE2AD2" w:rsidP="00BE2AD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BE2AD2" w:rsidRDefault="00BE2AD2" w:rsidP="00BE2AD2">
            <w:pPr>
              <w:rPr>
                <w:b/>
                <w:bCs/>
                <w:snapToGrid w:val="0"/>
              </w:rPr>
            </w:pPr>
          </w:p>
          <w:p w:rsidR="00BE2AD2" w:rsidRDefault="00BE2AD2" w:rsidP="00BE2AD2">
            <w:r w:rsidRPr="00322C91">
              <w:rPr>
                <w:bCs/>
                <w:snapToGrid w:val="0"/>
              </w:rPr>
              <w:t>Utskottet beslutade att p</w:t>
            </w:r>
            <w:r w:rsidRPr="00322C91">
              <w:t>raktikanten</w:t>
            </w:r>
            <w:r>
              <w:t xml:space="preserve"> Adam </w:t>
            </w:r>
            <w:proofErr w:type="spellStart"/>
            <w:r>
              <w:t>Fellbrandt</w:t>
            </w:r>
            <w:proofErr w:type="spellEnd"/>
            <w:r>
              <w:t xml:space="preserve"> fick närvara på sammanträdet.</w:t>
            </w:r>
          </w:p>
          <w:p w:rsidR="00BE2AD2" w:rsidRDefault="00BE2AD2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E2AD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6F42F9" w:rsidRDefault="00EE1810" w:rsidP="00EE1810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 w:rsidR="00CA31B8">
              <w:rPr>
                <w:bCs/>
                <w:snapToGrid w:val="0"/>
              </w:rPr>
              <w:t>2</w:t>
            </w:r>
            <w:r w:rsidR="00004169">
              <w:rPr>
                <w:bCs/>
                <w:snapToGrid w:val="0"/>
              </w:rPr>
              <w:t>6</w:t>
            </w:r>
            <w:r w:rsidRPr="006F42F9">
              <w:rPr>
                <w:bCs/>
                <w:snapToGrid w:val="0"/>
              </w:rPr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E027B0" w:rsidTr="005F3412">
        <w:tc>
          <w:tcPr>
            <w:tcW w:w="567" w:type="dxa"/>
          </w:tcPr>
          <w:p w:rsidR="00E027B0" w:rsidRDefault="00E027B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DA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1C519B" w:rsidRDefault="001C519B" w:rsidP="001C519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Terrorism (JuU29)</w:t>
            </w:r>
          </w:p>
          <w:p w:rsidR="001C519B" w:rsidRDefault="001C519B" w:rsidP="001C519B">
            <w:pPr>
              <w:rPr>
                <w:b/>
                <w:bCs/>
                <w:snapToGrid w:val="0"/>
              </w:rPr>
            </w:pPr>
          </w:p>
          <w:p w:rsidR="001C519B" w:rsidRDefault="001C519B" w:rsidP="001C519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47159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A47159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motioner från allmänna motionstiden 2021/22.</w:t>
            </w:r>
          </w:p>
          <w:p w:rsidR="001C519B" w:rsidRDefault="001C519B" w:rsidP="001C519B">
            <w:pPr>
              <w:rPr>
                <w:bCs/>
                <w:snapToGrid w:val="0"/>
              </w:rPr>
            </w:pPr>
          </w:p>
          <w:p w:rsidR="001C519B" w:rsidRDefault="001C519B" w:rsidP="001C519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E027B0" w:rsidRPr="00983959" w:rsidRDefault="00E027B0" w:rsidP="001E31F3">
            <w:pPr>
              <w:rPr>
                <w:b/>
                <w:bCs/>
                <w:snapToGrid w:val="0"/>
              </w:rPr>
            </w:pPr>
          </w:p>
        </w:tc>
      </w:tr>
      <w:tr w:rsidR="00A05FED" w:rsidTr="005F3412">
        <w:tc>
          <w:tcPr>
            <w:tcW w:w="567" w:type="dxa"/>
          </w:tcPr>
          <w:p w:rsidR="00A05FED" w:rsidRDefault="00A05FED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D644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7D5793" w:rsidRPr="000869DF" w:rsidRDefault="007D22C5" w:rsidP="007D5793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N</w:t>
            </w:r>
            <w:r w:rsidR="007D5793">
              <w:rPr>
                <w:b/>
                <w:bCs/>
                <w:snapToGrid w:val="0"/>
              </w:rPr>
              <w:t>ytt regelverk för kvalificerade säkerhetsärenden</w:t>
            </w:r>
            <w:r w:rsidR="00A05FED" w:rsidRPr="00275F96">
              <w:rPr>
                <w:b/>
                <w:bCs/>
                <w:snapToGrid w:val="0"/>
              </w:rPr>
              <w:t xml:space="preserve"> (JuU</w:t>
            </w:r>
            <w:r w:rsidR="007D5793">
              <w:rPr>
                <w:b/>
                <w:bCs/>
                <w:snapToGrid w:val="0"/>
              </w:rPr>
              <w:t>30</w:t>
            </w:r>
            <w:r w:rsidR="00A05FED" w:rsidRPr="00275F96">
              <w:rPr>
                <w:b/>
                <w:bCs/>
                <w:snapToGrid w:val="0"/>
              </w:rPr>
              <w:t>)</w:t>
            </w:r>
            <w:r w:rsidR="00A05FED">
              <w:rPr>
                <w:b/>
                <w:bCs/>
                <w:snapToGrid w:val="0"/>
              </w:rPr>
              <w:br/>
            </w:r>
            <w:r w:rsidR="00A05FED">
              <w:rPr>
                <w:b/>
                <w:bCs/>
                <w:snapToGrid w:val="0"/>
              </w:rPr>
              <w:br/>
            </w:r>
            <w:r w:rsidR="007D5793" w:rsidRPr="000869DF">
              <w:rPr>
                <w:bCs/>
                <w:snapToGrid w:val="0"/>
              </w:rPr>
              <w:t xml:space="preserve">Utskottet </w:t>
            </w:r>
            <w:r w:rsidR="008B4C3C">
              <w:rPr>
                <w:bCs/>
                <w:snapToGrid w:val="0"/>
              </w:rPr>
              <w:t xml:space="preserve">fortsatte </w:t>
            </w:r>
            <w:r w:rsidR="007D5793" w:rsidRPr="000869DF">
              <w:rPr>
                <w:bCs/>
                <w:snapToGrid w:val="0"/>
              </w:rPr>
              <w:t>behandl</w:t>
            </w:r>
            <w:r w:rsidR="008B4C3C">
              <w:rPr>
                <w:bCs/>
                <w:snapToGrid w:val="0"/>
              </w:rPr>
              <w:t>ingen av</w:t>
            </w:r>
            <w:r w:rsidR="007D5793" w:rsidRPr="000869DF">
              <w:rPr>
                <w:bCs/>
                <w:snapToGrid w:val="0"/>
              </w:rPr>
              <w:t xml:space="preserve"> proposition 2021/22:</w:t>
            </w:r>
            <w:r w:rsidR="002476E5">
              <w:rPr>
                <w:bCs/>
                <w:snapToGrid w:val="0"/>
              </w:rPr>
              <w:t>131</w:t>
            </w:r>
            <w:r w:rsidR="007D5793" w:rsidRPr="000869DF">
              <w:rPr>
                <w:bCs/>
                <w:snapToGrid w:val="0"/>
              </w:rPr>
              <w:t xml:space="preserve"> och motioner.</w:t>
            </w:r>
          </w:p>
          <w:p w:rsidR="007D5793" w:rsidRPr="000869DF" w:rsidRDefault="007D5793" w:rsidP="007D5793">
            <w:pPr>
              <w:rPr>
                <w:bCs/>
                <w:snapToGrid w:val="0"/>
              </w:rPr>
            </w:pPr>
          </w:p>
          <w:p w:rsidR="007D5793" w:rsidRPr="000869DF" w:rsidRDefault="007D5793" w:rsidP="007D5793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A05FED" w:rsidRDefault="00A05FED" w:rsidP="00EF6158">
            <w:pPr>
              <w:rPr>
                <w:b/>
                <w:bCs/>
                <w:snapToGrid w:val="0"/>
              </w:rPr>
            </w:pPr>
          </w:p>
        </w:tc>
      </w:tr>
      <w:tr w:rsidR="00B04136" w:rsidTr="005F3412">
        <w:tc>
          <w:tcPr>
            <w:tcW w:w="567" w:type="dxa"/>
          </w:tcPr>
          <w:p w:rsidR="00B04136" w:rsidRDefault="00B04136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D644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A18F9" w:rsidRDefault="00A533AB" w:rsidP="002A18F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En samlad straffrättslig </w:t>
            </w:r>
            <w:proofErr w:type="spellStart"/>
            <w:r>
              <w:rPr>
                <w:b/>
                <w:bCs/>
                <w:snapToGrid w:val="0"/>
              </w:rPr>
              <w:t>terrorismlagstiftning</w:t>
            </w:r>
            <w:proofErr w:type="spellEnd"/>
            <w:r w:rsidR="002A18F9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31</w:t>
            </w:r>
            <w:r w:rsidR="002A18F9">
              <w:rPr>
                <w:b/>
                <w:bCs/>
                <w:snapToGrid w:val="0"/>
              </w:rPr>
              <w:t>)</w:t>
            </w:r>
            <w:r w:rsidR="002A18F9">
              <w:rPr>
                <w:b/>
                <w:bCs/>
                <w:snapToGrid w:val="0"/>
              </w:rPr>
              <w:br/>
            </w:r>
          </w:p>
          <w:p w:rsidR="00A533AB" w:rsidRPr="000869DF" w:rsidRDefault="00A533AB" w:rsidP="00A533AB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 xml:space="preserve">Utskottet </w:t>
            </w:r>
            <w:r w:rsidR="00A50B14"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 w:rsidR="00A50B14"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 w:rsidR="003417B9">
              <w:rPr>
                <w:bCs/>
                <w:snapToGrid w:val="0"/>
              </w:rPr>
              <w:t>133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A533AB" w:rsidRPr="000869DF" w:rsidRDefault="00A533AB" w:rsidP="00A533AB">
            <w:pPr>
              <w:rPr>
                <w:bCs/>
                <w:snapToGrid w:val="0"/>
              </w:rPr>
            </w:pPr>
          </w:p>
          <w:p w:rsidR="00A533AB" w:rsidRPr="000869DF" w:rsidRDefault="00A533AB" w:rsidP="00A533AB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B04136" w:rsidRPr="00D22A89" w:rsidRDefault="00B04136" w:rsidP="00EE1810">
            <w:pPr>
              <w:rPr>
                <w:b/>
                <w:bCs/>
                <w:snapToGrid w:val="0"/>
              </w:rPr>
            </w:pPr>
          </w:p>
        </w:tc>
      </w:tr>
      <w:tr w:rsidR="006F4F2D" w:rsidTr="005F3412">
        <w:tc>
          <w:tcPr>
            <w:tcW w:w="567" w:type="dxa"/>
          </w:tcPr>
          <w:p w:rsidR="006F4F2D" w:rsidRDefault="006F4F2D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D644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6F4F2D" w:rsidRDefault="00E64042" w:rsidP="006F4F2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modernare straffrättsligt skydd mot hemfridsbrott och olaga intrång</w:t>
            </w:r>
            <w:r w:rsidR="006F4F2D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40</w:t>
            </w:r>
            <w:r w:rsidR="006F4F2D">
              <w:rPr>
                <w:b/>
                <w:bCs/>
                <w:snapToGrid w:val="0"/>
              </w:rPr>
              <w:t>)</w:t>
            </w:r>
          </w:p>
          <w:p w:rsidR="006F4F2D" w:rsidRDefault="006F4F2D" w:rsidP="006F4F2D">
            <w:pPr>
              <w:rPr>
                <w:b/>
                <w:bCs/>
                <w:snapToGrid w:val="0"/>
              </w:rPr>
            </w:pPr>
          </w:p>
          <w:p w:rsidR="00E64042" w:rsidRPr="000869DF" w:rsidRDefault="00E64042" w:rsidP="00E64042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 xml:space="preserve">Utskottet </w:t>
            </w:r>
            <w:r w:rsidR="002C164E"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 w:rsidR="002C164E"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 w:rsidR="0070150D">
              <w:rPr>
                <w:bCs/>
                <w:snapToGrid w:val="0"/>
              </w:rPr>
              <w:t>140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E64042" w:rsidRPr="000869DF" w:rsidRDefault="00E64042" w:rsidP="00E64042">
            <w:pPr>
              <w:rPr>
                <w:bCs/>
                <w:snapToGrid w:val="0"/>
              </w:rPr>
            </w:pPr>
          </w:p>
          <w:p w:rsidR="00E64042" w:rsidRPr="000869DF" w:rsidRDefault="00E64042" w:rsidP="00E64042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6F4F2D" w:rsidRPr="00C0276D" w:rsidRDefault="006F4F2D" w:rsidP="008E5A89">
            <w:pPr>
              <w:rPr>
                <w:b/>
                <w:bCs/>
                <w:snapToGrid w:val="0"/>
              </w:rPr>
            </w:pPr>
          </w:p>
        </w:tc>
      </w:tr>
      <w:tr w:rsidR="000E5A88" w:rsidTr="005F3412">
        <w:tc>
          <w:tcPr>
            <w:tcW w:w="567" w:type="dxa"/>
          </w:tcPr>
          <w:p w:rsidR="000E5A88" w:rsidRDefault="000E5A88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D644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E5A88" w:rsidRDefault="000E5A88" w:rsidP="000E5A88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Utvisning på grund av brott - ett skärpt regelverk</w:t>
            </w:r>
            <w:r w:rsidR="00961A22">
              <w:rPr>
                <w:b/>
                <w:bCs/>
                <w:color w:val="000000"/>
                <w:szCs w:val="24"/>
              </w:rPr>
              <w:t xml:space="preserve"> (JuU7y)</w:t>
            </w:r>
          </w:p>
          <w:p w:rsidR="000E5A88" w:rsidRPr="0036208D" w:rsidRDefault="000E5A88" w:rsidP="000E5A88">
            <w:pPr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 w:rsidRPr="0036208D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 xml:space="preserve">fortsatte </w:t>
            </w:r>
            <w:r w:rsidRPr="0036208D">
              <w:rPr>
                <w:bCs/>
                <w:color w:val="000000"/>
                <w:szCs w:val="24"/>
              </w:rPr>
              <w:t>behandl</w:t>
            </w:r>
            <w:r>
              <w:rPr>
                <w:bCs/>
                <w:color w:val="000000"/>
                <w:szCs w:val="24"/>
              </w:rPr>
              <w:t xml:space="preserve">ingen av </w:t>
            </w:r>
            <w:r w:rsidRPr="0036208D">
              <w:rPr>
                <w:bCs/>
                <w:color w:val="000000"/>
                <w:szCs w:val="24"/>
              </w:rPr>
              <w:t>yttrande till socialförsäkringsutskottet över proposition 2021/22:224 och motioner.</w:t>
            </w:r>
          </w:p>
          <w:p w:rsidR="000E5A88" w:rsidRPr="0036208D" w:rsidRDefault="000E5A88" w:rsidP="000E5A88">
            <w:pPr>
              <w:rPr>
                <w:bCs/>
                <w:color w:val="000000"/>
                <w:szCs w:val="24"/>
              </w:rPr>
            </w:pPr>
          </w:p>
          <w:p w:rsidR="000E5A88" w:rsidRPr="0036208D" w:rsidRDefault="000E5A88" w:rsidP="000E5A88">
            <w:pPr>
              <w:rPr>
                <w:bCs/>
                <w:snapToGrid w:val="0"/>
              </w:rPr>
            </w:pPr>
            <w:r w:rsidRPr="0036208D">
              <w:rPr>
                <w:bCs/>
                <w:snapToGrid w:val="0"/>
              </w:rPr>
              <w:t>Ärendet bordlades.</w:t>
            </w:r>
          </w:p>
          <w:p w:rsidR="000E5A88" w:rsidRPr="00B96CCD" w:rsidRDefault="000E5A88" w:rsidP="005E1EB6">
            <w:pPr>
              <w:rPr>
                <w:b/>
                <w:bCs/>
                <w:snapToGrid w:val="0"/>
              </w:rPr>
            </w:pPr>
          </w:p>
        </w:tc>
      </w:tr>
      <w:tr w:rsidR="00C52FCA" w:rsidTr="005F3412">
        <w:tc>
          <w:tcPr>
            <w:tcW w:w="567" w:type="dxa"/>
          </w:tcPr>
          <w:p w:rsidR="00C52FCA" w:rsidRDefault="00C52FCA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D644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C52FCA" w:rsidRDefault="002A2A53" w:rsidP="00817F40">
            <w:pPr>
              <w:rPr>
                <w:b/>
                <w:bCs/>
                <w:snapToGrid w:val="0"/>
              </w:rPr>
            </w:pPr>
            <w:r w:rsidRPr="002A2A53">
              <w:rPr>
                <w:b/>
                <w:bCs/>
                <w:snapToGrid w:val="0"/>
              </w:rPr>
              <w:t>Tillfälligt omhändertagande av villkorligt frigivna och skyddstillsynsdömda</w:t>
            </w:r>
            <w:r w:rsidR="00DF47CC">
              <w:rPr>
                <w:b/>
                <w:bCs/>
                <w:snapToGrid w:val="0"/>
              </w:rPr>
              <w:t xml:space="preserve"> </w:t>
            </w:r>
            <w:r w:rsidR="00C52FCA">
              <w:rPr>
                <w:b/>
                <w:bCs/>
                <w:snapToGrid w:val="0"/>
              </w:rPr>
              <w:t>(JuU21)</w:t>
            </w:r>
          </w:p>
          <w:p w:rsidR="00C52FCA" w:rsidRDefault="00C52FCA" w:rsidP="00817F40">
            <w:pPr>
              <w:rPr>
                <w:b/>
                <w:bCs/>
                <w:snapToGrid w:val="0"/>
              </w:rPr>
            </w:pPr>
          </w:p>
          <w:p w:rsidR="00C52FCA" w:rsidRPr="00C52FCA" w:rsidRDefault="00C52FCA" w:rsidP="00817F40">
            <w:pPr>
              <w:rPr>
                <w:bCs/>
                <w:snapToGrid w:val="0"/>
              </w:rPr>
            </w:pPr>
            <w:r w:rsidRPr="00C52FCA">
              <w:rPr>
                <w:bCs/>
                <w:snapToGrid w:val="0"/>
              </w:rPr>
              <w:t>Utskottet behandlade proposition 2021/22:</w:t>
            </w:r>
            <w:r w:rsidR="004047A3">
              <w:rPr>
                <w:bCs/>
                <w:snapToGrid w:val="0"/>
              </w:rPr>
              <w:t>193.</w:t>
            </w:r>
          </w:p>
          <w:p w:rsidR="00C52FCA" w:rsidRPr="00C52FCA" w:rsidRDefault="00C52FCA" w:rsidP="00817F40">
            <w:pPr>
              <w:rPr>
                <w:bCs/>
                <w:snapToGrid w:val="0"/>
              </w:rPr>
            </w:pPr>
          </w:p>
          <w:p w:rsidR="00C52FCA" w:rsidRPr="00C52FCA" w:rsidRDefault="00C52FCA" w:rsidP="00817F40">
            <w:pPr>
              <w:rPr>
                <w:bCs/>
                <w:snapToGrid w:val="0"/>
              </w:rPr>
            </w:pPr>
            <w:r w:rsidRPr="00C52FCA">
              <w:rPr>
                <w:bCs/>
                <w:snapToGrid w:val="0"/>
              </w:rPr>
              <w:t>Ärendet bordlades.</w:t>
            </w:r>
          </w:p>
          <w:p w:rsidR="00C52FCA" w:rsidRDefault="00C52FCA" w:rsidP="00817F40">
            <w:pPr>
              <w:rPr>
                <w:b/>
                <w:bCs/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6059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F016B" w:rsidRDefault="00AF016B" w:rsidP="00AF016B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bilaga 2</w:t>
            </w:r>
            <w:r w:rsidRPr="008D4986">
              <w:t>.</w:t>
            </w:r>
          </w:p>
          <w:p w:rsidR="00AF016B" w:rsidRDefault="00AF016B" w:rsidP="00AF016B">
            <w:pPr>
              <w:rPr>
                <w:b/>
                <w:bCs/>
                <w:snapToGrid w:val="0"/>
              </w:rPr>
            </w:pPr>
          </w:p>
        </w:tc>
      </w:tr>
      <w:tr w:rsidR="00CA302F" w:rsidTr="005F3412">
        <w:tc>
          <w:tcPr>
            <w:tcW w:w="567" w:type="dxa"/>
          </w:tcPr>
          <w:p w:rsidR="00CA302F" w:rsidRDefault="00CA302F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CA302F" w:rsidRDefault="00CA302F" w:rsidP="00CA302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Våldsbrott och brottsoffer (JuU26)</w:t>
            </w:r>
          </w:p>
          <w:p w:rsidR="00CA302F" w:rsidRDefault="00CA302F" w:rsidP="00CA302F">
            <w:pPr>
              <w:rPr>
                <w:b/>
                <w:bCs/>
                <w:snapToGrid w:val="0"/>
              </w:rPr>
            </w:pPr>
          </w:p>
          <w:p w:rsidR="00CA302F" w:rsidRDefault="00CA302F" w:rsidP="00CA302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motioner från allmänna motionstiden 2021/22.</w:t>
            </w:r>
          </w:p>
          <w:p w:rsidR="00CA302F" w:rsidRDefault="00CA302F" w:rsidP="00CA302F">
            <w:pPr>
              <w:rPr>
                <w:bCs/>
                <w:snapToGrid w:val="0"/>
              </w:rPr>
            </w:pPr>
          </w:p>
          <w:p w:rsidR="00CA302F" w:rsidRDefault="00CA302F" w:rsidP="00CA302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26.</w:t>
            </w:r>
          </w:p>
          <w:p w:rsidR="00CA302F" w:rsidRDefault="00CA302F" w:rsidP="00CA302F">
            <w:pPr>
              <w:rPr>
                <w:bCs/>
                <w:snapToGrid w:val="0"/>
              </w:rPr>
            </w:pPr>
          </w:p>
          <w:p w:rsidR="00CA302F" w:rsidRDefault="00CA302F" w:rsidP="00CA302F">
            <w:pPr>
              <w:rPr>
                <w:bCs/>
                <w:snapToGrid w:val="0"/>
              </w:rPr>
            </w:pPr>
            <w:r w:rsidRPr="00BC0383">
              <w:rPr>
                <w:bCs/>
                <w:snapToGrid w:val="0"/>
              </w:rPr>
              <w:t>S-, M-, SD-, C-, V-, KD-, L- och MP</w:t>
            </w:r>
            <w:r>
              <w:rPr>
                <w:bCs/>
                <w:snapToGrid w:val="0"/>
              </w:rPr>
              <w:t>-ledamöterna anmälde reservationer.</w:t>
            </w:r>
          </w:p>
          <w:p w:rsidR="00CA302F" w:rsidRDefault="00CA302F" w:rsidP="00CA302F">
            <w:pPr>
              <w:rPr>
                <w:bCs/>
                <w:snapToGrid w:val="0"/>
              </w:rPr>
            </w:pPr>
          </w:p>
          <w:p w:rsidR="00CA302F" w:rsidRDefault="00CA302F" w:rsidP="00CA302F">
            <w:pPr>
              <w:rPr>
                <w:bCs/>
                <w:snapToGrid w:val="0"/>
              </w:rPr>
            </w:pPr>
            <w:r w:rsidRPr="00A354D8">
              <w:rPr>
                <w:bCs/>
                <w:snapToGrid w:val="0"/>
              </w:rPr>
              <w:t>M-, SD-, C-, V-, KD-, L- och MP</w:t>
            </w:r>
            <w:r>
              <w:rPr>
                <w:bCs/>
                <w:snapToGrid w:val="0"/>
              </w:rPr>
              <w:t>-ledamöterna anmälde särskilda yttranden.</w:t>
            </w:r>
          </w:p>
          <w:p w:rsidR="00CA302F" w:rsidRDefault="00CA302F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40ECE" w:rsidTr="005F3412">
        <w:tc>
          <w:tcPr>
            <w:tcW w:w="567" w:type="dxa"/>
          </w:tcPr>
          <w:p w:rsidR="00940ECE" w:rsidRDefault="00940ECE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940ECE" w:rsidRDefault="00940ECE" w:rsidP="00940ECE">
            <w:pPr>
              <w:rPr>
                <w:b/>
                <w:bCs/>
                <w:snapToGrid w:val="0"/>
              </w:rPr>
            </w:pPr>
            <w:r w:rsidRPr="00B96CCD">
              <w:rPr>
                <w:b/>
                <w:bCs/>
                <w:snapToGrid w:val="0"/>
              </w:rPr>
              <w:t>Fråga om utskottsinitiativ om biometri i brottsbekämpningen (JuU53)</w:t>
            </w:r>
          </w:p>
          <w:p w:rsidR="00940ECE" w:rsidRDefault="00940ECE" w:rsidP="00940ECE">
            <w:pPr>
              <w:rPr>
                <w:b/>
                <w:bCs/>
                <w:snapToGrid w:val="0"/>
              </w:rPr>
            </w:pPr>
          </w:p>
          <w:p w:rsidR="00940ECE" w:rsidRDefault="00940ECE" w:rsidP="00940ECE">
            <w:pPr>
              <w:rPr>
                <w:b/>
                <w:bCs/>
                <w:snapToGrid w:val="0"/>
              </w:rPr>
            </w:pPr>
            <w:r w:rsidRPr="003066FC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behandlade </w:t>
            </w:r>
            <w:r w:rsidRPr="00911885">
              <w:rPr>
                <w:bCs/>
                <w:snapToGrid w:val="0"/>
              </w:rPr>
              <w:t>fråga</w:t>
            </w:r>
            <w:r>
              <w:rPr>
                <w:bCs/>
                <w:snapToGrid w:val="0"/>
              </w:rPr>
              <w:t>n</w:t>
            </w:r>
            <w:r w:rsidRPr="00911885">
              <w:rPr>
                <w:bCs/>
                <w:snapToGrid w:val="0"/>
              </w:rPr>
              <w:t xml:space="preserve"> om </w:t>
            </w:r>
            <w:r>
              <w:rPr>
                <w:bCs/>
                <w:snapToGrid w:val="0"/>
              </w:rPr>
              <w:t xml:space="preserve">ett </w:t>
            </w:r>
            <w:r w:rsidRPr="00911885">
              <w:rPr>
                <w:bCs/>
                <w:snapToGrid w:val="0"/>
              </w:rPr>
              <w:t xml:space="preserve">utskottsinitiativ om </w:t>
            </w:r>
            <w:r w:rsidRPr="006524DB">
              <w:rPr>
                <w:bCs/>
                <w:snapToGrid w:val="0"/>
              </w:rPr>
              <w:t>biometri i brottsbekämpningen</w:t>
            </w:r>
            <w:r>
              <w:rPr>
                <w:b/>
                <w:bCs/>
                <w:snapToGrid w:val="0"/>
              </w:rPr>
              <w:t>.</w:t>
            </w:r>
          </w:p>
          <w:p w:rsidR="00940ECE" w:rsidRDefault="00940ECE" w:rsidP="00940ECE">
            <w:pPr>
              <w:rPr>
                <w:color w:val="000000"/>
                <w:szCs w:val="24"/>
              </w:rPr>
            </w:pPr>
          </w:p>
          <w:p w:rsidR="00940ECE" w:rsidRDefault="00940ECE" w:rsidP="00940EC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53.</w:t>
            </w:r>
          </w:p>
          <w:p w:rsidR="00940ECE" w:rsidRDefault="00940ECE" w:rsidP="00940ECE">
            <w:pPr>
              <w:rPr>
                <w:bCs/>
                <w:snapToGrid w:val="0"/>
              </w:rPr>
            </w:pPr>
          </w:p>
          <w:p w:rsidR="00940ECE" w:rsidRDefault="00940ECE" w:rsidP="00940ECE">
            <w:pPr>
              <w:rPr>
                <w:bCs/>
                <w:snapToGrid w:val="0"/>
              </w:rPr>
            </w:pPr>
            <w:r w:rsidRPr="00BC0383">
              <w:rPr>
                <w:bCs/>
                <w:snapToGrid w:val="0"/>
              </w:rPr>
              <w:t>S-, C-, V-</w:t>
            </w:r>
            <w:r>
              <w:rPr>
                <w:bCs/>
                <w:snapToGrid w:val="0"/>
              </w:rPr>
              <w:t xml:space="preserve"> </w:t>
            </w:r>
            <w:r w:rsidRPr="00BC0383">
              <w:rPr>
                <w:bCs/>
                <w:snapToGrid w:val="0"/>
              </w:rPr>
              <w:t>och MP</w:t>
            </w:r>
            <w:r>
              <w:rPr>
                <w:bCs/>
                <w:snapToGrid w:val="0"/>
              </w:rPr>
              <w:t>-ledamöterna anmälde reservationer.</w:t>
            </w:r>
          </w:p>
          <w:p w:rsidR="00940ECE" w:rsidRDefault="00940ECE" w:rsidP="00CA302F">
            <w:pPr>
              <w:rPr>
                <w:b/>
                <w:bCs/>
                <w:snapToGrid w:val="0"/>
              </w:rPr>
            </w:pPr>
          </w:p>
        </w:tc>
      </w:tr>
      <w:tr w:rsidR="00B63433" w:rsidTr="005F3412">
        <w:tc>
          <w:tcPr>
            <w:tcW w:w="567" w:type="dxa"/>
          </w:tcPr>
          <w:p w:rsidR="00B63433" w:rsidRDefault="00B63433" w:rsidP="00B634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6" w:type="dxa"/>
            <w:gridSpan w:val="2"/>
          </w:tcPr>
          <w:p w:rsidR="00B63433" w:rsidRPr="00516E2E" w:rsidRDefault="00B63433" w:rsidP="00B6343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Stärkt rätt till skadestånd för brottsoffer</w:t>
            </w:r>
            <w:r w:rsidRPr="00516E2E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6y</w:t>
            </w:r>
            <w:r w:rsidRPr="00516E2E">
              <w:rPr>
                <w:b/>
                <w:bCs/>
                <w:snapToGrid w:val="0"/>
              </w:rPr>
              <w:t>)</w:t>
            </w:r>
          </w:p>
          <w:p w:rsidR="00B63433" w:rsidRPr="00516E2E" w:rsidRDefault="00B63433" w:rsidP="00B63433">
            <w:pPr>
              <w:rPr>
                <w:b/>
                <w:bCs/>
                <w:snapToGrid w:val="0"/>
              </w:rPr>
            </w:pPr>
          </w:p>
          <w:p w:rsidR="00B63433" w:rsidRPr="00516E2E" w:rsidRDefault="00B63433" w:rsidP="00B6343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behandlingen av </w:t>
            </w:r>
            <w:r w:rsidRPr="00516E2E">
              <w:rPr>
                <w:bCs/>
                <w:snapToGrid w:val="0"/>
              </w:rPr>
              <w:t>yttra</w:t>
            </w:r>
            <w:r>
              <w:rPr>
                <w:bCs/>
                <w:snapToGrid w:val="0"/>
              </w:rPr>
              <w:t>nde till civilutskottet</w:t>
            </w:r>
          </w:p>
          <w:p w:rsidR="00B63433" w:rsidRPr="00516E2E" w:rsidRDefault="00B63433" w:rsidP="00B63433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 xml:space="preserve">över </w:t>
            </w:r>
            <w:r>
              <w:rPr>
                <w:bCs/>
                <w:snapToGrid w:val="0"/>
              </w:rPr>
              <w:t>proposition</w:t>
            </w:r>
            <w:r w:rsidRPr="00516E2E">
              <w:rPr>
                <w:bCs/>
                <w:snapToGrid w:val="0"/>
              </w:rPr>
              <w:t xml:space="preserve"> 20</w:t>
            </w:r>
            <w:r>
              <w:rPr>
                <w:bCs/>
                <w:snapToGrid w:val="0"/>
              </w:rPr>
              <w:t>21</w:t>
            </w:r>
            <w:r w:rsidRPr="00516E2E">
              <w:rPr>
                <w:bCs/>
                <w:snapToGrid w:val="0"/>
              </w:rPr>
              <w:t>/</w:t>
            </w:r>
            <w:r>
              <w:rPr>
                <w:bCs/>
                <w:snapToGrid w:val="0"/>
              </w:rPr>
              <w:t>22</w:t>
            </w:r>
            <w:r w:rsidRPr="00516E2E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198 och motion</w:t>
            </w:r>
            <w:r w:rsidR="00CE7475">
              <w:rPr>
                <w:bCs/>
                <w:snapToGrid w:val="0"/>
              </w:rPr>
              <w:t>er</w:t>
            </w:r>
            <w:bookmarkStart w:id="0" w:name="_GoBack"/>
            <w:bookmarkEnd w:id="0"/>
            <w:r w:rsidRPr="00516E2E">
              <w:rPr>
                <w:bCs/>
                <w:snapToGrid w:val="0"/>
              </w:rPr>
              <w:t>.</w:t>
            </w:r>
          </w:p>
          <w:p w:rsidR="00B63433" w:rsidRPr="00516E2E" w:rsidRDefault="00B63433" w:rsidP="00B63433">
            <w:pPr>
              <w:rPr>
                <w:bCs/>
                <w:snapToGrid w:val="0"/>
              </w:rPr>
            </w:pPr>
          </w:p>
          <w:p w:rsidR="00B63433" w:rsidRDefault="00B63433" w:rsidP="00B6343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yttrande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6y.</w:t>
            </w:r>
          </w:p>
          <w:p w:rsidR="00B63433" w:rsidRDefault="00B63433" w:rsidP="00B63433">
            <w:pPr>
              <w:rPr>
                <w:bCs/>
                <w:snapToGrid w:val="0"/>
              </w:rPr>
            </w:pPr>
          </w:p>
          <w:p w:rsidR="00B63433" w:rsidRDefault="00B63433" w:rsidP="00B6343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M-, SD- och KD-ledamöterna anmälde avvikande meningar.</w:t>
            </w:r>
          </w:p>
          <w:p w:rsidR="00E317B7" w:rsidRDefault="00E317B7" w:rsidP="00B63433">
            <w:pPr>
              <w:rPr>
                <w:bCs/>
                <w:snapToGrid w:val="0"/>
              </w:rPr>
            </w:pPr>
          </w:p>
          <w:p w:rsidR="00E317B7" w:rsidRDefault="00E317B7" w:rsidP="00B63433">
            <w:pPr>
              <w:rPr>
                <w:bCs/>
                <w:snapToGrid w:val="0"/>
              </w:rPr>
            </w:pPr>
            <w:r>
              <w:t>Denna paragraf förklarades omedelbart justerad.</w:t>
            </w:r>
          </w:p>
          <w:p w:rsidR="00B63433" w:rsidRDefault="00B63433" w:rsidP="00B63433">
            <w:pPr>
              <w:rPr>
                <w:b/>
                <w:bCs/>
                <w:snapToGrid w:val="0"/>
              </w:rPr>
            </w:pPr>
          </w:p>
        </w:tc>
      </w:tr>
      <w:tr w:rsidR="00A134E1" w:rsidTr="005F3412">
        <w:tc>
          <w:tcPr>
            <w:tcW w:w="567" w:type="dxa"/>
          </w:tcPr>
          <w:p w:rsidR="00A134E1" w:rsidRDefault="00A134E1" w:rsidP="00B634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6946" w:type="dxa"/>
            <w:gridSpan w:val="2"/>
          </w:tcPr>
          <w:p w:rsidR="00A134E1" w:rsidRDefault="00A134E1" w:rsidP="00A134E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Överlämnande av motionsyrkanden</w:t>
            </w:r>
          </w:p>
          <w:p w:rsidR="00A134E1" w:rsidRDefault="00A134E1" w:rsidP="00A134E1">
            <w:pPr>
              <w:rPr>
                <w:b/>
                <w:bCs/>
                <w:snapToGrid w:val="0"/>
              </w:rPr>
            </w:pPr>
          </w:p>
          <w:p w:rsidR="00A134E1" w:rsidRDefault="00A134E1" w:rsidP="00A134E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FE2F0F">
              <w:rPr>
                <w:bCs/>
                <w:snapToGrid w:val="0"/>
              </w:rPr>
              <w:t>Utskottet beslutade att överlämna</w:t>
            </w:r>
            <w:r>
              <w:rPr>
                <w:color w:val="000000"/>
                <w:szCs w:val="24"/>
              </w:rPr>
              <w:t xml:space="preserve"> följande motioner till civilutskottet: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A134E1" w:rsidRDefault="00A134E1" w:rsidP="00A134E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-motion 2021/197 av Mikael Larsson (C), </w:t>
            </w:r>
          </w:p>
          <w:p w:rsidR="00A134E1" w:rsidRDefault="00A134E1" w:rsidP="00A134E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-motion 2021/22:429 av Ann-Sofie Lifvenhage (M), </w:t>
            </w:r>
          </w:p>
          <w:p w:rsidR="00A134E1" w:rsidRDefault="00A134E1" w:rsidP="00A134E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-motion 2021/22:455 av Linda Westerlund Snecker m.fl. (V) yrkande 11, </w:t>
            </w:r>
          </w:p>
          <w:p w:rsidR="00A134E1" w:rsidRDefault="00A134E1" w:rsidP="00A134E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-motion 2021/22:2528 av Adam Marttinen m.fl. </w:t>
            </w:r>
            <w:r w:rsidR="00C131E8">
              <w:rPr>
                <w:rFonts w:eastAsiaTheme="minorHAnsi"/>
                <w:color w:val="000000"/>
                <w:szCs w:val="24"/>
                <w:lang w:eastAsia="en-US"/>
              </w:rPr>
              <w:t xml:space="preserve">(SD)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yrkande 40, </w:t>
            </w:r>
          </w:p>
          <w:p w:rsidR="00A134E1" w:rsidRDefault="00A134E1" w:rsidP="00A134E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-motion 2021/22:2561 av Ann-Christine From Utterstedt m.fl. </w:t>
            </w:r>
            <w:r w:rsidR="00C131E8">
              <w:rPr>
                <w:rFonts w:eastAsiaTheme="minorHAnsi"/>
                <w:color w:val="000000"/>
                <w:szCs w:val="24"/>
                <w:lang w:eastAsia="en-US"/>
              </w:rPr>
              <w:t xml:space="preserve">(SD)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yrkande 12, </w:t>
            </w:r>
          </w:p>
          <w:p w:rsidR="00A134E1" w:rsidRDefault="00A134E1" w:rsidP="00A134E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-motion 2021/22:3579 av Johan Hedin m.fl. (C) yrkande 38, </w:t>
            </w:r>
          </w:p>
          <w:p w:rsidR="00A134E1" w:rsidRDefault="00A134E1" w:rsidP="00A134E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-motion 2021/22:3778 av Johan Forssell m.fl. (M) yrkande 1 och 2,</w:t>
            </w:r>
          </w:p>
          <w:p w:rsidR="00A134E1" w:rsidRDefault="00A134E1" w:rsidP="00A134E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-motion 2021/22:3781 av Johan Forssell m.fl. (M) yrkande 14, </w:t>
            </w:r>
          </w:p>
          <w:p w:rsidR="00A134E1" w:rsidRDefault="00A134E1" w:rsidP="00A134E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-motion 2021/22:3787 av Johan Forssell m.fl. (M) yrkande 3, </w:t>
            </w:r>
          </w:p>
          <w:p w:rsidR="00A134E1" w:rsidRDefault="00A134E1" w:rsidP="00A134E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-motion 2021/22:3974 av Johan Pehrson m.fl. (L) yrkande 83, </w:t>
            </w:r>
          </w:p>
          <w:p w:rsidR="00A134E1" w:rsidRDefault="00A134E1" w:rsidP="00A134E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-motion 2021/22:4031 av Ulf Kristersson m.fl. (M) yrkande 51 och </w:t>
            </w:r>
          </w:p>
          <w:p w:rsidR="00A134E1" w:rsidRDefault="00A134E1" w:rsidP="00A134E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-motion 2021/22:4187 av Andreas Carlson m.fl. (KD) yrkande 16,</w:t>
            </w:r>
          </w:p>
          <w:p w:rsidR="00A134E1" w:rsidRDefault="00A134E1" w:rsidP="00A134E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A134E1" w:rsidRDefault="00A134E1" w:rsidP="00A134E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under förutsättning att det mottagande utskottet tar emot motionerna.</w:t>
            </w:r>
          </w:p>
          <w:p w:rsidR="00A134E1" w:rsidRDefault="00A134E1" w:rsidP="00A134E1">
            <w:pPr>
              <w:rPr>
                <w:b/>
                <w:bCs/>
                <w:snapToGrid w:val="0"/>
              </w:rPr>
            </w:pPr>
          </w:p>
          <w:p w:rsidR="00A134E1" w:rsidRPr="00FE2F0F" w:rsidRDefault="00A134E1" w:rsidP="00A134E1">
            <w:pPr>
              <w:rPr>
                <w:bCs/>
                <w:snapToGrid w:val="0"/>
              </w:rPr>
            </w:pPr>
            <w:r w:rsidRPr="00FE2F0F">
              <w:rPr>
                <w:bCs/>
                <w:snapToGrid w:val="0"/>
              </w:rPr>
              <w:t>Denna paragraf förklarades omedelbart justerad.</w:t>
            </w:r>
          </w:p>
          <w:p w:rsidR="00A134E1" w:rsidRDefault="00A134E1" w:rsidP="00B63433">
            <w:pPr>
              <w:rPr>
                <w:b/>
                <w:bCs/>
                <w:snapToGrid w:val="0"/>
              </w:rPr>
            </w:pPr>
          </w:p>
        </w:tc>
      </w:tr>
      <w:tr w:rsidR="00B63433" w:rsidTr="005F3412">
        <w:tc>
          <w:tcPr>
            <w:tcW w:w="567" w:type="dxa"/>
          </w:tcPr>
          <w:p w:rsidR="00B63433" w:rsidRDefault="00B63433" w:rsidP="00B634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14</w:t>
            </w:r>
          </w:p>
        </w:tc>
        <w:tc>
          <w:tcPr>
            <w:tcW w:w="6946" w:type="dxa"/>
            <w:gridSpan w:val="2"/>
          </w:tcPr>
          <w:p w:rsidR="00B63433" w:rsidRDefault="00B63433" w:rsidP="00B6343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Kanslimeddelanden</w:t>
            </w:r>
          </w:p>
          <w:p w:rsidR="00B63433" w:rsidRDefault="00B63433" w:rsidP="00B63433">
            <w:pPr>
              <w:rPr>
                <w:b/>
                <w:bCs/>
                <w:snapToGrid w:val="0"/>
              </w:rPr>
            </w:pPr>
          </w:p>
          <w:p w:rsidR="00B63433" w:rsidRDefault="00B63433" w:rsidP="00B634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>, bilaga 3.</w:t>
            </w:r>
          </w:p>
        </w:tc>
      </w:tr>
      <w:tr w:rsidR="00B63433" w:rsidTr="005F3412">
        <w:tc>
          <w:tcPr>
            <w:tcW w:w="567" w:type="dxa"/>
          </w:tcPr>
          <w:p w:rsidR="00B63433" w:rsidRDefault="00B63433" w:rsidP="00B634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63433" w:rsidRDefault="00B63433" w:rsidP="00B634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63433" w:rsidTr="005F3412">
        <w:tc>
          <w:tcPr>
            <w:tcW w:w="567" w:type="dxa"/>
          </w:tcPr>
          <w:p w:rsidR="00B63433" w:rsidRDefault="00B63433" w:rsidP="00B634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15</w:t>
            </w:r>
          </w:p>
        </w:tc>
        <w:tc>
          <w:tcPr>
            <w:tcW w:w="6946" w:type="dxa"/>
            <w:gridSpan w:val="2"/>
          </w:tcPr>
          <w:p w:rsidR="00B63433" w:rsidRDefault="00B63433" w:rsidP="00B634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B63433" w:rsidRDefault="00B63433" w:rsidP="00B634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63433" w:rsidRDefault="00B63433" w:rsidP="00B634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12 maj 2022 kl. 10.00.</w:t>
            </w:r>
          </w:p>
        </w:tc>
      </w:tr>
      <w:tr w:rsidR="00B63433" w:rsidTr="005F3412">
        <w:tc>
          <w:tcPr>
            <w:tcW w:w="567" w:type="dxa"/>
          </w:tcPr>
          <w:p w:rsidR="00B63433" w:rsidRDefault="00B63433" w:rsidP="00B634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63433" w:rsidRPr="00D504CC" w:rsidRDefault="00B63433" w:rsidP="00B6343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63433" w:rsidTr="005F3412">
        <w:tc>
          <w:tcPr>
            <w:tcW w:w="567" w:type="dxa"/>
          </w:tcPr>
          <w:p w:rsidR="00B63433" w:rsidRDefault="00B63433" w:rsidP="00B634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63433" w:rsidRDefault="00B63433" w:rsidP="00B634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63433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B63433" w:rsidRDefault="00B63433" w:rsidP="00B63433">
            <w:pPr>
              <w:tabs>
                <w:tab w:val="left" w:pos="1701"/>
              </w:tabs>
            </w:pPr>
          </w:p>
          <w:p w:rsidR="00B63433" w:rsidRDefault="00B63433" w:rsidP="00B63433">
            <w:pPr>
              <w:tabs>
                <w:tab w:val="left" w:pos="1701"/>
              </w:tabs>
            </w:pPr>
          </w:p>
          <w:p w:rsidR="00B63433" w:rsidRDefault="00B63433" w:rsidP="00B63433">
            <w:pPr>
              <w:tabs>
                <w:tab w:val="left" w:pos="1701"/>
              </w:tabs>
            </w:pPr>
          </w:p>
          <w:p w:rsidR="00B63433" w:rsidRDefault="00B63433" w:rsidP="00B63433">
            <w:pPr>
              <w:tabs>
                <w:tab w:val="left" w:pos="1701"/>
              </w:tabs>
            </w:pPr>
          </w:p>
          <w:p w:rsidR="00B63433" w:rsidRDefault="00B63433" w:rsidP="00B63433">
            <w:pPr>
              <w:tabs>
                <w:tab w:val="left" w:pos="1701"/>
              </w:tabs>
            </w:pPr>
            <w:r>
              <w:t>Vid protokollet</w:t>
            </w:r>
          </w:p>
          <w:p w:rsidR="00B63433" w:rsidRDefault="00B63433" w:rsidP="00B63433">
            <w:pPr>
              <w:tabs>
                <w:tab w:val="left" w:pos="1701"/>
              </w:tabs>
            </w:pPr>
          </w:p>
          <w:p w:rsidR="00B63433" w:rsidRDefault="00B63433" w:rsidP="00B63433">
            <w:pPr>
              <w:tabs>
                <w:tab w:val="left" w:pos="1701"/>
              </w:tabs>
            </w:pPr>
          </w:p>
          <w:p w:rsidR="00B63433" w:rsidRDefault="00B63433" w:rsidP="00B63433">
            <w:pPr>
              <w:tabs>
                <w:tab w:val="left" w:pos="1701"/>
              </w:tabs>
            </w:pPr>
          </w:p>
          <w:p w:rsidR="00B63433" w:rsidRDefault="00B63433" w:rsidP="00B63433">
            <w:pPr>
              <w:tabs>
                <w:tab w:val="left" w:pos="1701"/>
              </w:tabs>
            </w:pPr>
            <w:r>
              <w:t>Virpi Torkkola</w:t>
            </w:r>
          </w:p>
          <w:p w:rsidR="00B63433" w:rsidRDefault="00B63433" w:rsidP="00B63433">
            <w:pPr>
              <w:tabs>
                <w:tab w:val="left" w:pos="1701"/>
              </w:tabs>
            </w:pPr>
          </w:p>
          <w:p w:rsidR="00B63433" w:rsidRDefault="00B63433" w:rsidP="00B63433">
            <w:pPr>
              <w:tabs>
                <w:tab w:val="left" w:pos="1701"/>
              </w:tabs>
            </w:pPr>
          </w:p>
          <w:p w:rsidR="00B63433" w:rsidRDefault="00B63433" w:rsidP="00B63433">
            <w:pPr>
              <w:tabs>
                <w:tab w:val="left" w:pos="1701"/>
              </w:tabs>
            </w:pPr>
            <w:r>
              <w:t>Justeras den 12 maj 2022</w:t>
            </w:r>
          </w:p>
          <w:p w:rsidR="00B63433" w:rsidRDefault="00B63433" w:rsidP="00B63433">
            <w:pPr>
              <w:tabs>
                <w:tab w:val="left" w:pos="1701"/>
              </w:tabs>
            </w:pPr>
          </w:p>
          <w:p w:rsidR="00B63433" w:rsidRDefault="00B63433" w:rsidP="00B63433">
            <w:pPr>
              <w:tabs>
                <w:tab w:val="left" w:pos="1701"/>
              </w:tabs>
            </w:pPr>
          </w:p>
          <w:p w:rsidR="00B63433" w:rsidRDefault="00B63433" w:rsidP="00B63433">
            <w:pPr>
              <w:tabs>
                <w:tab w:val="left" w:pos="1701"/>
              </w:tabs>
            </w:pPr>
          </w:p>
          <w:p w:rsidR="00B63433" w:rsidRPr="00142088" w:rsidRDefault="00B63433" w:rsidP="00B63433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</w:p>
    <w:p w:rsidR="00CB17F1" w:rsidRDefault="00CB17F1">
      <w:pPr>
        <w:widowControl/>
      </w:pPr>
      <w:r>
        <w:br w:type="page"/>
      </w:r>
    </w:p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FD0DF4">
              <w:t>2</w:t>
            </w:r>
            <w:r w:rsidR="00004169">
              <w:t>7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FE21B2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B6CBF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EB6CBF">
              <w:rPr>
                <w:sz w:val="22"/>
              </w:rPr>
              <w:t>4-5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EB6CBF">
              <w:rPr>
                <w:sz w:val="22"/>
              </w:rPr>
              <w:t>6-15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379A1" w:rsidRDefault="00B754D3" w:rsidP="00B754D3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B6545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B6545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B6545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B6545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754D3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C04C3F" w:rsidRDefault="00B754D3" w:rsidP="00B754D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B6545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B6545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B6545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FB738D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B6545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B6545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B6545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B6545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B6545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B6545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B6545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A74BA5" w:rsidRDefault="00B754D3" w:rsidP="00B754D3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A74BA5" w:rsidRDefault="00B754D3" w:rsidP="00B754D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A74BA5" w:rsidRDefault="00B754D3" w:rsidP="00B754D3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A74BA5" w:rsidRDefault="00B754D3" w:rsidP="00B754D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A74BA5" w:rsidRDefault="00B754D3" w:rsidP="00B754D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A74BA5" w:rsidRDefault="00B754D3" w:rsidP="00B754D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FB738D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FB738D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A74BA5" w:rsidRDefault="00B754D3" w:rsidP="00B754D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A74BA5" w:rsidRDefault="00B754D3" w:rsidP="00B754D3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A74BA5" w:rsidRDefault="00B754D3" w:rsidP="00B754D3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A74BA5" w:rsidRDefault="00B754D3" w:rsidP="00B754D3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A74BA5" w:rsidRDefault="00B754D3" w:rsidP="00B754D3">
            <w:pPr>
              <w:rPr>
                <w:szCs w:val="24"/>
              </w:rPr>
            </w:pPr>
            <w:r>
              <w:rPr>
                <w:szCs w:val="24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A74BA5" w:rsidRDefault="00B754D3" w:rsidP="00B754D3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0253CD" w:rsidRDefault="00B754D3" w:rsidP="00B754D3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A74BA5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B20174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A74BA5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CD65BC" w:rsidRDefault="00B754D3" w:rsidP="00B754D3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A23450" w:rsidRDefault="00B754D3" w:rsidP="00B754D3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FB738D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916883" w:rsidRDefault="00B754D3" w:rsidP="00B754D3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A23450" w:rsidRDefault="00B754D3" w:rsidP="00B754D3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Default="00B754D3" w:rsidP="00B754D3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54D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A23450" w:rsidRDefault="00B754D3" w:rsidP="00B754D3">
            <w:r>
              <w:t>Malin Björk</w:t>
            </w:r>
            <w:r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3" w:rsidRPr="0078232D" w:rsidRDefault="00B754D3" w:rsidP="00B75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8002E" w:rsidP="00720C97"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lastRenderedPageBreak/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9682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372EC0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4D3FD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B754D3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</w:t>
            </w:r>
            <w:r w:rsidR="007449A2">
              <w:rPr>
                <w:sz w:val="20"/>
              </w:rPr>
              <w:t>4</w:t>
            </w:r>
            <w:r w:rsidR="003F7D51">
              <w:rPr>
                <w:sz w:val="20"/>
              </w:rPr>
              <w:t>-</w:t>
            </w:r>
            <w:r w:rsidR="007E791D">
              <w:rPr>
                <w:sz w:val="20"/>
              </w:rPr>
              <w:t>22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6A82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839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313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07E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2F9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5A88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6FB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1DA3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415"/>
    <w:rsid w:val="001C6788"/>
    <w:rsid w:val="001C7028"/>
    <w:rsid w:val="001C744C"/>
    <w:rsid w:val="001D0806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1F3"/>
    <w:rsid w:val="001E33EB"/>
    <w:rsid w:val="001E3965"/>
    <w:rsid w:val="001E3CC9"/>
    <w:rsid w:val="001E415C"/>
    <w:rsid w:val="001E4985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20E7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6A22"/>
    <w:rsid w:val="00267008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8B5"/>
    <w:rsid w:val="002A29A8"/>
    <w:rsid w:val="002A2A53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762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1BDD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06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2EC0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47A1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2FFE"/>
    <w:rsid w:val="003A3296"/>
    <w:rsid w:val="003A48EB"/>
    <w:rsid w:val="003A4D05"/>
    <w:rsid w:val="003A56F0"/>
    <w:rsid w:val="003A5923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44D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7A3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1A66"/>
    <w:rsid w:val="00412887"/>
    <w:rsid w:val="00412F91"/>
    <w:rsid w:val="0041315B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1F7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1E3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1BB8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3FDE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2E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FC2"/>
    <w:rsid w:val="005A5321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971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1EB6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A3C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3A47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B47"/>
    <w:rsid w:val="00773FE4"/>
    <w:rsid w:val="0077414E"/>
    <w:rsid w:val="00774400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478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2C5"/>
    <w:rsid w:val="007D26C4"/>
    <w:rsid w:val="007D292B"/>
    <w:rsid w:val="007D2D7C"/>
    <w:rsid w:val="007D3061"/>
    <w:rsid w:val="007D3FB9"/>
    <w:rsid w:val="007D44AF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D5B"/>
    <w:rsid w:val="00813F8F"/>
    <w:rsid w:val="00814404"/>
    <w:rsid w:val="00815350"/>
    <w:rsid w:val="00815D99"/>
    <w:rsid w:val="00815EDF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3B5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BE3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0ED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C2"/>
    <w:rsid w:val="00893C9A"/>
    <w:rsid w:val="00893D21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A89"/>
    <w:rsid w:val="008E5F35"/>
    <w:rsid w:val="008E66F5"/>
    <w:rsid w:val="008E6C29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0ECE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1A22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274"/>
    <w:rsid w:val="009837C5"/>
    <w:rsid w:val="00983959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0E2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7BA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2F43"/>
    <w:rsid w:val="00A134E1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4D8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E7992"/>
    <w:rsid w:val="00AF016B"/>
    <w:rsid w:val="00AF0567"/>
    <w:rsid w:val="00AF079A"/>
    <w:rsid w:val="00AF1B44"/>
    <w:rsid w:val="00AF2014"/>
    <w:rsid w:val="00AF2716"/>
    <w:rsid w:val="00AF3143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634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433"/>
    <w:rsid w:val="00B635A4"/>
    <w:rsid w:val="00B63C3F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4D3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1384"/>
    <w:rsid w:val="00BA15EC"/>
    <w:rsid w:val="00BA1791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F6"/>
    <w:rsid w:val="00BB5D8E"/>
    <w:rsid w:val="00BB5F3F"/>
    <w:rsid w:val="00BB6463"/>
    <w:rsid w:val="00BB67FD"/>
    <w:rsid w:val="00BC0383"/>
    <w:rsid w:val="00BC0683"/>
    <w:rsid w:val="00BC0F84"/>
    <w:rsid w:val="00BC104B"/>
    <w:rsid w:val="00BC12E7"/>
    <w:rsid w:val="00BC164C"/>
    <w:rsid w:val="00BC25F4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2AD2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6059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1E8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EF2"/>
    <w:rsid w:val="00C54F4C"/>
    <w:rsid w:val="00C5522D"/>
    <w:rsid w:val="00C555BD"/>
    <w:rsid w:val="00C556A5"/>
    <w:rsid w:val="00C5586C"/>
    <w:rsid w:val="00C561DF"/>
    <w:rsid w:val="00C56DEC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02F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DA6"/>
    <w:rsid w:val="00CD2EC4"/>
    <w:rsid w:val="00CD3319"/>
    <w:rsid w:val="00CD3E03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475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3C7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3A2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7CC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784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7B7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A4F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169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A97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CB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6CA2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38D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236F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1B2"/>
    <w:rsid w:val="00FE2862"/>
    <w:rsid w:val="00FE2958"/>
    <w:rsid w:val="00FE2BB9"/>
    <w:rsid w:val="00FE2F0F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01F4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4C410-1F5C-40C8-9DCE-C6850590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224</TotalTime>
  <Pages>5</Pages>
  <Words>720</Words>
  <Characters>4828</Characters>
  <Application>Microsoft Office Word</Application>
  <DocSecurity>0</DocSecurity>
  <Lines>1207</Lines>
  <Paragraphs>326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83</cp:revision>
  <cp:lastPrinted>2021-10-28T06:55:00Z</cp:lastPrinted>
  <dcterms:created xsi:type="dcterms:W3CDTF">2022-04-06T13:14:00Z</dcterms:created>
  <dcterms:modified xsi:type="dcterms:W3CDTF">2022-05-06T06:27:00Z</dcterms:modified>
</cp:coreProperties>
</file>