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BB2920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CB0DAF">
              <w:rPr>
                <w:b/>
              </w:rPr>
              <w:t>22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675ABDD" w:rsidR="0096348C" w:rsidRDefault="00EF70DA" w:rsidP="0096348C">
            <w:r w:rsidRPr="006A2206">
              <w:t>20</w:t>
            </w:r>
            <w:r w:rsidR="00C3591B" w:rsidRPr="006A2206">
              <w:t>2</w:t>
            </w:r>
            <w:r w:rsidR="002B6C96" w:rsidRPr="006A2206">
              <w:t>5</w:t>
            </w:r>
            <w:r w:rsidR="009D6560" w:rsidRPr="006A2206">
              <w:t>-</w:t>
            </w:r>
            <w:r w:rsidR="00CB0DAF" w:rsidRPr="006A2206">
              <w:t>04</w:t>
            </w:r>
            <w:r w:rsidR="00CB0DAF">
              <w:t>-01</w:t>
            </w:r>
          </w:p>
        </w:tc>
      </w:tr>
      <w:tr w:rsidR="0096348C" w14:paraId="59B54A1D" w14:textId="77777777" w:rsidTr="006A2206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6A2206">
              <w:t>TID</w:t>
            </w:r>
          </w:p>
        </w:tc>
        <w:tc>
          <w:tcPr>
            <w:tcW w:w="6463" w:type="dxa"/>
          </w:tcPr>
          <w:p w14:paraId="0B1FB026" w14:textId="6E6015B9" w:rsidR="00D12EAD" w:rsidRDefault="00CB0DAF" w:rsidP="0096348C">
            <w:r>
              <w:t>11.00-</w:t>
            </w:r>
            <w:r w:rsidR="006A2206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313533B1" w14:textId="177A60F8" w:rsidR="00E57DF8" w:rsidRPr="00CB0DAF" w:rsidRDefault="00CB0DAF" w:rsidP="00CB0D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5088498C" w:rsidR="00E57DF8" w:rsidRDefault="00E57D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EA7D04A" w14:textId="21AE218E" w:rsidR="00E57DF8" w:rsidRPr="006A2206" w:rsidRDefault="00E57DF8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F10029">
              <w:rPr>
                <w:snapToGrid w:val="0"/>
              </w:rPr>
              <w:t>4</w:t>
            </w:r>
            <w:r>
              <w:rPr>
                <w:snapToGrid w:val="0"/>
              </w:rPr>
              <w:t>/2</w:t>
            </w:r>
            <w:r w:rsidR="00F10029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CB0DAF" w:rsidRPr="003C4701">
              <w:rPr>
                <w:snapToGrid w:val="0"/>
              </w:rPr>
              <w:t>21</w:t>
            </w:r>
            <w:r w:rsidR="000D3043" w:rsidRPr="003C4701">
              <w:rPr>
                <w:snapToGrid w:val="0"/>
              </w:rPr>
              <w:t>.</w:t>
            </w: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7C1F3FF6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EC32AA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DA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C26EBB7" w14:textId="0BDE0543" w:rsidR="007D2629" w:rsidRPr="00F93B25" w:rsidRDefault="00CB0DAF" w:rsidP="00CB0DAF">
            <w:pPr>
              <w:tabs>
                <w:tab w:val="left" w:pos="1701"/>
              </w:tabs>
              <w:rPr>
                <w:snapToGrid w:val="0"/>
              </w:rPr>
            </w:pPr>
            <w:r w:rsidRPr="00CB0DA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Migrationsfrågor (SfU18)</w:t>
            </w: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5F7C9602" w:rsidR="00BB1003" w:rsidRPr="003C4701" w:rsidRDefault="00BB1003" w:rsidP="0096348C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3460792" w14:textId="77777777" w:rsidR="00134762" w:rsidRDefault="00134762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53605E9E" w14:textId="77777777" w:rsidR="003C4701" w:rsidRPr="003C4701" w:rsidRDefault="003C4701" w:rsidP="007E4B5A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Utskottet fortsatte beredningen av motioner. </w:t>
            </w:r>
          </w:p>
          <w:p w14:paraId="23A8357C" w14:textId="77777777" w:rsidR="003C4701" w:rsidRPr="003C4701" w:rsidRDefault="003C4701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799C7390" w14:textId="331ABBED" w:rsidR="00BB1003" w:rsidRPr="003C4701" w:rsidRDefault="003C4701" w:rsidP="007E4B5A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>Ärendet bordlades.</w:t>
            </w: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50E22F2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0611CAF" w14:textId="77777777" w:rsidR="00134762" w:rsidRDefault="00134762" w:rsidP="00CB0DA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6EF349F2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DA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005205D" w14:textId="6FACFAD3" w:rsidR="0037236A" w:rsidRDefault="003C4701" w:rsidP="00134762">
            <w:pPr>
              <w:tabs>
                <w:tab w:val="left" w:pos="1701"/>
              </w:tabs>
              <w:rPr>
                <w:b/>
              </w:rPr>
            </w:pPr>
            <w:r w:rsidRPr="00C113E8">
              <w:rPr>
                <w:b/>
              </w:rPr>
              <w:t>Verksamheten i Europeiska unionen under 2024</w:t>
            </w:r>
          </w:p>
          <w:p w14:paraId="575BCEB5" w14:textId="77777777" w:rsidR="0037236A" w:rsidRDefault="0037236A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63EDCB1" w14:textId="43DEA937" w:rsidR="0037236A" w:rsidRPr="003C4701" w:rsidRDefault="0037236A" w:rsidP="003C4701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Utskottet behandlade frågan om yttrande till </w:t>
            </w:r>
            <w:r w:rsidR="00CB0DAF" w:rsidRPr="003C4701">
              <w:rPr>
                <w:snapToGrid w:val="0"/>
              </w:rPr>
              <w:t>utrikes</w:t>
            </w:r>
            <w:r w:rsidRPr="003C4701">
              <w:rPr>
                <w:snapToGrid w:val="0"/>
              </w:rPr>
              <w:t>utskottet</w:t>
            </w:r>
          </w:p>
          <w:p w14:paraId="54A53CA1" w14:textId="29DCDD45" w:rsidR="0037236A" w:rsidRPr="003C4701" w:rsidRDefault="0037236A" w:rsidP="0037236A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över </w:t>
            </w:r>
            <w:r w:rsidR="003C4701" w:rsidRPr="003C4701">
              <w:rPr>
                <w:snapToGrid w:val="0"/>
              </w:rPr>
              <w:t>skrivelse 2024/25:115 och motion</w:t>
            </w:r>
            <w:r w:rsidR="003C4701">
              <w:rPr>
                <w:snapToGrid w:val="0"/>
              </w:rPr>
              <w:t>.</w:t>
            </w:r>
          </w:p>
          <w:p w14:paraId="6213CD85" w14:textId="7815C8B2" w:rsidR="0037236A" w:rsidRDefault="0037236A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76C157C9" w14:textId="68A649DA" w:rsidR="0037236A" w:rsidRPr="006A2206" w:rsidRDefault="0037236A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6A2206">
              <w:rPr>
                <w:rFonts w:ascii="TimesNewRomanPSMT" w:hAnsi="TimesNewRomanPSMT" w:cs="TimesNewRomanPSMT"/>
                <w:szCs w:val="24"/>
              </w:rPr>
              <w:t xml:space="preserve">Utskottet beslutade att inte yttra sig. </w:t>
            </w:r>
          </w:p>
          <w:p w14:paraId="075EE02A" w14:textId="77777777" w:rsidR="00D5054B" w:rsidRPr="006A2206" w:rsidRDefault="00D5054B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60008CD" w14:textId="6982BC1C" w:rsidR="0037236A" w:rsidRPr="006A2206" w:rsidRDefault="001C6E81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t>Denna paragraf förklarades omedelbart justerad.</w:t>
            </w:r>
          </w:p>
        </w:tc>
      </w:tr>
      <w:tr w:rsidR="00134762" w14:paraId="2524C807" w14:textId="77777777" w:rsidTr="00D12EAD">
        <w:tc>
          <w:tcPr>
            <w:tcW w:w="567" w:type="dxa"/>
          </w:tcPr>
          <w:p w14:paraId="31C022E0" w14:textId="69650F8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306C0F2" w14:textId="77777777" w:rsidR="00134762" w:rsidRPr="00CB0DAF" w:rsidRDefault="00134762" w:rsidP="006A220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537066A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DA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62981A6" w14:textId="77777777" w:rsidR="00134762" w:rsidRPr="003826A7" w:rsidRDefault="00134762" w:rsidP="00134762">
            <w:pPr>
              <w:tabs>
                <w:tab w:val="left" w:pos="1701"/>
              </w:tabs>
              <w:rPr>
                <w:b/>
              </w:rPr>
            </w:pPr>
            <w:r w:rsidRPr="003826A7">
              <w:rPr>
                <w:b/>
              </w:rPr>
              <w:t>Övriga frågor</w:t>
            </w:r>
          </w:p>
          <w:p w14:paraId="015F6C37" w14:textId="0E80E2D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3229BEDC" w14:textId="014313E7" w:rsidR="003826A7" w:rsidRDefault="003826A7" w:rsidP="003C4701">
            <w:pPr>
              <w:tabs>
                <w:tab w:val="left" w:pos="1701"/>
              </w:tabs>
              <w:rPr>
                <w:snapToGrid w:val="0"/>
              </w:rPr>
            </w:pPr>
            <w:r w:rsidRPr="003826A7">
              <w:rPr>
                <w:snapToGrid w:val="0"/>
              </w:rPr>
              <w:t xml:space="preserve">Utskottet beslutade att </w:t>
            </w:r>
            <w:r w:rsidRPr="003C4701">
              <w:rPr>
                <w:snapToGrid w:val="0"/>
              </w:rPr>
              <w:t>Malte Tängmark Roos (MP)</w:t>
            </w:r>
            <w:r>
              <w:rPr>
                <w:snapToGrid w:val="0"/>
              </w:rPr>
              <w:t xml:space="preserve"> </w:t>
            </w:r>
            <w:r w:rsidRPr="003826A7">
              <w:rPr>
                <w:snapToGrid w:val="0"/>
              </w:rPr>
              <w:t xml:space="preserve">ska ersätta </w:t>
            </w:r>
            <w:r w:rsidRPr="003C4701">
              <w:rPr>
                <w:snapToGrid w:val="0"/>
              </w:rPr>
              <w:t>Märta Stenevi (MP)</w:t>
            </w:r>
            <w:r>
              <w:rPr>
                <w:snapToGrid w:val="0"/>
              </w:rPr>
              <w:t xml:space="preserve"> </w:t>
            </w:r>
            <w:r w:rsidRPr="003826A7">
              <w:rPr>
                <w:snapToGrid w:val="0"/>
              </w:rPr>
              <w:t>i utskottets arbetsgrupp för uppföljning och utvärdering.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1A1E5E9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DA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A98D80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CB0DAF" w:rsidRPr="006A2206">
              <w:rPr>
                <w:snapToGrid w:val="0"/>
              </w:rPr>
              <w:t>torsdagen</w:t>
            </w:r>
            <w:r w:rsidR="00134762" w:rsidRPr="006A2206">
              <w:rPr>
                <w:snapToGrid w:val="0"/>
              </w:rPr>
              <w:t xml:space="preserve"> den </w:t>
            </w:r>
            <w:r w:rsidR="00CB0DAF" w:rsidRPr="006A2206">
              <w:rPr>
                <w:snapToGrid w:val="0"/>
              </w:rPr>
              <w:t>10 april</w:t>
            </w:r>
            <w:r w:rsidR="00134762" w:rsidRPr="006A2206">
              <w:rPr>
                <w:snapToGrid w:val="0"/>
              </w:rPr>
              <w:t xml:space="preserve"> 202</w:t>
            </w:r>
            <w:r w:rsidR="002B6C96" w:rsidRPr="006A2206">
              <w:rPr>
                <w:snapToGrid w:val="0"/>
              </w:rPr>
              <w:t>5</w:t>
            </w:r>
            <w:r w:rsidR="00134762" w:rsidRPr="006A2206">
              <w:rPr>
                <w:snapToGrid w:val="0"/>
              </w:rPr>
              <w:t xml:space="preserve"> kl. </w:t>
            </w:r>
            <w:r w:rsidR="006A2206" w:rsidRPr="006A2206">
              <w:rPr>
                <w:snapToGrid w:val="0"/>
              </w:rPr>
              <w:t>10</w:t>
            </w:r>
            <w:r w:rsidR="00CB0DAF" w:rsidRPr="006A2206">
              <w:rPr>
                <w:snapToGrid w:val="0"/>
              </w:rPr>
              <w:t>.00</w:t>
            </w:r>
            <w:r w:rsidR="00134762" w:rsidRPr="006A2206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D637FD0" w14:textId="5D2B25C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CB0DA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CB0DAF">
        <w:trPr>
          <w:gridAfter w:val="1"/>
          <w:wAfter w:w="357" w:type="dxa"/>
          <w:trHeight w:val="1515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F98D34A" w:rsidR="00134762" w:rsidRPr="00CF4289" w:rsidRDefault="00134762" w:rsidP="00134762">
            <w:pPr>
              <w:tabs>
                <w:tab w:val="left" w:pos="1701"/>
              </w:tabs>
            </w:pPr>
            <w:r w:rsidRPr="006A2206">
              <w:t xml:space="preserve">Justeras den </w:t>
            </w:r>
            <w:r w:rsidR="00CB0DAF" w:rsidRPr="006A2206">
              <w:t>10 april</w:t>
            </w:r>
            <w:r w:rsidRPr="006A2206">
              <w:t xml:space="preserve"> 202</w:t>
            </w:r>
            <w:r w:rsidR="002B6C96" w:rsidRPr="006A220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8F22D68" w:rsidR="00BE5542" w:rsidRDefault="00BE5542" w:rsidP="00487A46">
            <w:r w:rsidRPr="006A2206">
              <w:t>202</w:t>
            </w:r>
            <w:r w:rsidR="00F10029" w:rsidRPr="006A2206">
              <w:t>4</w:t>
            </w:r>
            <w:r w:rsidRPr="006A2206">
              <w:t>/2</w:t>
            </w:r>
            <w:r w:rsidR="00F10029" w:rsidRPr="006A2206">
              <w:t>5</w:t>
            </w:r>
            <w:r w:rsidRPr="006A2206">
              <w:t>:</w:t>
            </w:r>
            <w:r w:rsidR="00CB0DAF">
              <w:t>22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9F8659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A2206">
              <w:rPr>
                <w:sz w:val="22"/>
              </w:rPr>
              <w:t xml:space="preserve"> 1-5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99431F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A45D1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3919D3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449708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06F605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BD0779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4A59F13" w:rsidR="00BE5542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0D47DC2" w:rsidR="00BE5542" w:rsidRPr="001E1FAC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E95DDC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3DC2875B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ACF7E01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521E54C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066750A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5A4F812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4CD92B2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D818D6F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E1B9BD7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43649A4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6C63AA7" w:rsidR="00BE5542" w:rsidRPr="00E01F81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1B3FDCE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11CB0E3" w:rsidR="00BE5542" w:rsidRPr="00E70A95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4BAC144" w:rsidR="00BE5542" w:rsidRPr="0078232D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B952E82" w:rsidR="00BE5542" w:rsidRPr="0078232D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5262525" w:rsidR="00BE5542" w:rsidRPr="0078232D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436BAFEB" w:rsidR="00BE5542" w:rsidRPr="0078232D" w:rsidRDefault="006A2206" w:rsidP="006A2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9B1D0A1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467" w14:paraId="650016C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CA12" w14:textId="1C164826" w:rsidR="00D47467" w:rsidRPr="00E9564B" w:rsidRDefault="00D47467" w:rsidP="00487A46">
            <w:pPr>
              <w:rPr>
                <w:lang w:val="en-GB" w:eastAsia="en-US"/>
              </w:rPr>
            </w:pPr>
            <w:r w:rsidRPr="00D47467">
              <w:rPr>
                <w:lang w:val="en-GB" w:eastAsia="en-US"/>
              </w:rPr>
              <w:t>Björn Petersson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D8CC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F629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3387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7118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A89F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B2C0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B88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1CF1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FE8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8F66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3E22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5E6A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DF6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CDF6" w14:textId="77777777" w:rsidR="00D47467" w:rsidRPr="0078232D" w:rsidRDefault="00D4746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359DAA2C" w:rsidR="00131F64" w:rsidRPr="0078232D" w:rsidRDefault="000B3F0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3F00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6E81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826A7"/>
    <w:rsid w:val="00394192"/>
    <w:rsid w:val="003952A4"/>
    <w:rsid w:val="0039591D"/>
    <w:rsid w:val="003A48EB"/>
    <w:rsid w:val="003A729A"/>
    <w:rsid w:val="003B0182"/>
    <w:rsid w:val="003C4701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2206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317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0DAF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467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64494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206</TotalTime>
  <Pages>3</Pages>
  <Words>327</Words>
  <Characters>2542</Characters>
  <Application>Microsoft Office Word</Application>
  <DocSecurity>0</DocSecurity>
  <Lines>1271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47</cp:revision>
  <cp:lastPrinted>2024-01-08T12:27:00Z</cp:lastPrinted>
  <dcterms:created xsi:type="dcterms:W3CDTF">2023-07-27T13:26:00Z</dcterms:created>
  <dcterms:modified xsi:type="dcterms:W3CDTF">2025-04-01T13:24:00Z</dcterms:modified>
</cp:coreProperties>
</file>