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2AF870E3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1F64C5">
              <w:rPr>
                <w:b/>
                <w:sz w:val="20"/>
              </w:rPr>
              <w:t>5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4D3D6E8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C8635B">
              <w:rPr>
                <w:sz w:val="20"/>
              </w:rPr>
              <w:t>10</w:t>
            </w:r>
            <w:r w:rsidR="00C4366B">
              <w:rPr>
                <w:sz w:val="20"/>
              </w:rPr>
              <w:t>-</w:t>
            </w:r>
            <w:r w:rsidR="00720D82">
              <w:rPr>
                <w:sz w:val="20"/>
              </w:rPr>
              <w:t>1</w:t>
            </w:r>
            <w:r w:rsidR="001F64C5">
              <w:rPr>
                <w:sz w:val="20"/>
              </w:rPr>
              <w:t>5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2E92EAA4" w14:textId="4D315A6B" w:rsidR="00212B4D" w:rsidRDefault="001F64C5" w:rsidP="006F1C58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0250B0" w:rsidRPr="00CC2066">
              <w:rPr>
                <w:sz w:val="20"/>
              </w:rPr>
              <w:t>.</w:t>
            </w:r>
            <w:r w:rsidR="00212B4D">
              <w:rPr>
                <w:sz w:val="20"/>
              </w:rPr>
              <w:t>0</w:t>
            </w:r>
            <w:r w:rsidR="000250B0" w:rsidRPr="00CC2066">
              <w:rPr>
                <w:sz w:val="20"/>
              </w:rPr>
              <w:t>0</w:t>
            </w:r>
            <w:r w:rsidR="00CA7639" w:rsidRPr="00CC2066">
              <w:rPr>
                <w:sz w:val="20"/>
              </w:rPr>
              <w:t>–</w:t>
            </w:r>
            <w:r w:rsidR="00D72673">
              <w:rPr>
                <w:sz w:val="20"/>
              </w:rPr>
              <w:t xml:space="preserve"> 11:55</w:t>
            </w:r>
          </w:p>
          <w:p w14:paraId="59B896E3" w14:textId="66AE143E" w:rsidR="00185056" w:rsidRPr="00C8013B" w:rsidRDefault="00C96110" w:rsidP="006F1C58">
            <w:pPr>
              <w:rPr>
                <w:sz w:val="20"/>
              </w:rPr>
            </w:pPr>
            <w:r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64C6080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12B4D" w:rsidRPr="0013710D" w14:paraId="084E5017" w14:textId="77777777" w:rsidTr="00BC1EF7">
        <w:trPr>
          <w:trHeight w:val="884"/>
        </w:trPr>
        <w:tc>
          <w:tcPr>
            <w:tcW w:w="567" w:type="dxa"/>
          </w:tcPr>
          <w:p w14:paraId="5145E9DB" w14:textId="7A4371CF" w:rsidR="00212B4D" w:rsidRPr="00CC1C68" w:rsidRDefault="00212B4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52B52F25" w14:textId="3086FC48" w:rsidR="00720D82" w:rsidRDefault="001F64C5" w:rsidP="00720D82">
            <w:pPr>
              <w:rPr>
                <w:bCs/>
              </w:rPr>
            </w:pPr>
            <w:r w:rsidRPr="000A5894">
              <w:rPr>
                <w:b/>
                <w:bCs/>
              </w:rPr>
              <w:t>Utgiftsramar för utgiftsområdena 5 och 7 (UU2</w:t>
            </w:r>
            <w:r>
              <w:rPr>
                <w:b/>
                <w:bCs/>
              </w:rPr>
              <w:t>y</w:t>
            </w:r>
            <w:r w:rsidRPr="000A5894">
              <w:rPr>
                <w:b/>
                <w:bCs/>
              </w:rPr>
              <w:t>)</w:t>
            </w:r>
          </w:p>
          <w:p w14:paraId="07099473" w14:textId="1A111B0A" w:rsidR="00D72673" w:rsidRDefault="001F64C5" w:rsidP="001F64C5">
            <w:pPr>
              <w:rPr>
                <w:szCs w:val="24"/>
              </w:rPr>
            </w:pPr>
            <w:r>
              <w:rPr>
                <w:szCs w:val="24"/>
              </w:rPr>
              <w:br/>
            </w:r>
            <w:r w:rsidR="006105FA">
              <w:rPr>
                <w:szCs w:val="24"/>
              </w:rPr>
              <w:t xml:space="preserve">Utskottet behandlade frågan om yttrande till </w:t>
            </w:r>
            <w:r w:rsidR="00CD70F7">
              <w:rPr>
                <w:szCs w:val="24"/>
              </w:rPr>
              <w:t>f</w:t>
            </w:r>
            <w:r w:rsidR="006105FA">
              <w:rPr>
                <w:szCs w:val="24"/>
              </w:rPr>
              <w:t>inansutskottet över proposition 202</w:t>
            </w:r>
            <w:r w:rsidR="0078490E">
              <w:rPr>
                <w:szCs w:val="24"/>
              </w:rPr>
              <w:t>5</w:t>
            </w:r>
            <w:r w:rsidR="006105FA">
              <w:rPr>
                <w:szCs w:val="24"/>
              </w:rPr>
              <w:t>/2</w:t>
            </w:r>
            <w:r w:rsidR="0078490E">
              <w:rPr>
                <w:szCs w:val="24"/>
              </w:rPr>
              <w:t>5</w:t>
            </w:r>
            <w:r w:rsidR="006105FA">
              <w:rPr>
                <w:szCs w:val="24"/>
              </w:rPr>
              <w:t xml:space="preserve">:1, utgiftsområde </w:t>
            </w:r>
            <w:r w:rsidR="0078490E">
              <w:rPr>
                <w:szCs w:val="24"/>
              </w:rPr>
              <w:t>5 samt utgiftsområde 7</w:t>
            </w:r>
            <w:r w:rsidR="00CD70F7">
              <w:rPr>
                <w:szCs w:val="24"/>
              </w:rPr>
              <w:t xml:space="preserve"> och motioner. </w:t>
            </w:r>
          </w:p>
          <w:p w14:paraId="6C30CB29" w14:textId="77777777" w:rsidR="00D72673" w:rsidRDefault="00D72673" w:rsidP="001F64C5">
            <w:pPr>
              <w:rPr>
                <w:szCs w:val="24"/>
              </w:rPr>
            </w:pPr>
          </w:p>
          <w:p w14:paraId="02295FD6" w14:textId="4D51EEB4" w:rsidR="001F64C5" w:rsidRPr="00D72673" w:rsidRDefault="00D72673" w:rsidP="001F64C5">
            <w:pPr>
              <w:rPr>
                <w:szCs w:val="24"/>
              </w:rPr>
            </w:pPr>
            <w:r>
              <w:rPr>
                <w:szCs w:val="24"/>
              </w:rPr>
              <w:t>Frågan bordlades.</w:t>
            </w:r>
            <w:r w:rsidR="006105FA">
              <w:rPr>
                <w:szCs w:val="24"/>
              </w:rPr>
              <w:br/>
            </w:r>
          </w:p>
        </w:tc>
      </w:tr>
      <w:tr w:rsidR="005229E2" w:rsidRPr="0013710D" w14:paraId="5EE986B3" w14:textId="77777777" w:rsidTr="00BC1EF7">
        <w:trPr>
          <w:trHeight w:val="884"/>
        </w:trPr>
        <w:tc>
          <w:tcPr>
            <w:tcW w:w="567" w:type="dxa"/>
          </w:tcPr>
          <w:p w14:paraId="44DEA2D2" w14:textId="24ABF31C" w:rsidR="005229E2" w:rsidRPr="00CC1C68" w:rsidRDefault="005229E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2D5B9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799B71BF" w14:textId="3CDDFEAD" w:rsidR="00792ECC" w:rsidRPr="006105FA" w:rsidRDefault="006105FA" w:rsidP="006105FA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Höständringsbudgeten för 2024 </w:t>
            </w:r>
            <w:r w:rsidR="00792ECC" w:rsidRPr="00792ECC">
              <w:rPr>
                <w:b/>
                <w:bCs/>
              </w:rPr>
              <w:t>(UU3y)</w:t>
            </w:r>
            <w:r w:rsidR="00792ECC">
              <w:rPr>
                <w:b/>
                <w:bCs/>
              </w:rPr>
              <w:br/>
            </w:r>
          </w:p>
          <w:p w14:paraId="0DE57BDC" w14:textId="48AFD7C4" w:rsidR="00792ECC" w:rsidRDefault="00792ECC" w:rsidP="001F64C5">
            <w:pPr>
              <w:rPr>
                <w:szCs w:val="24"/>
              </w:rPr>
            </w:pPr>
            <w:r>
              <w:rPr>
                <w:szCs w:val="24"/>
              </w:rPr>
              <w:t xml:space="preserve">Utskottet behandlade frågan om yttrande till </w:t>
            </w:r>
            <w:r w:rsidR="00CD70F7">
              <w:rPr>
                <w:szCs w:val="24"/>
              </w:rPr>
              <w:t>f</w:t>
            </w:r>
            <w:r>
              <w:rPr>
                <w:szCs w:val="24"/>
              </w:rPr>
              <w:t>inansutskottet över proposition 202</w:t>
            </w:r>
            <w:r w:rsidR="006105FA">
              <w:rPr>
                <w:szCs w:val="24"/>
              </w:rPr>
              <w:t>4</w:t>
            </w:r>
            <w:r>
              <w:rPr>
                <w:szCs w:val="24"/>
              </w:rPr>
              <w:t>/2</w:t>
            </w:r>
            <w:r w:rsidR="006105FA">
              <w:rPr>
                <w:szCs w:val="24"/>
              </w:rPr>
              <w:t>5</w:t>
            </w:r>
            <w:r>
              <w:rPr>
                <w:szCs w:val="24"/>
              </w:rPr>
              <w:t>:</w:t>
            </w:r>
            <w:r w:rsidR="0078490E">
              <w:rPr>
                <w:szCs w:val="24"/>
              </w:rPr>
              <w:t xml:space="preserve">2 </w:t>
            </w:r>
          </w:p>
          <w:p w14:paraId="1BED6333" w14:textId="7D036601" w:rsidR="00D72673" w:rsidRDefault="00D72673" w:rsidP="001F64C5">
            <w:pPr>
              <w:rPr>
                <w:szCs w:val="24"/>
              </w:rPr>
            </w:pPr>
          </w:p>
          <w:p w14:paraId="23F14E2B" w14:textId="77777777" w:rsidR="00D72673" w:rsidRDefault="00D72673" w:rsidP="00D72673">
            <w:pPr>
              <w:rPr>
                <w:szCs w:val="24"/>
              </w:rPr>
            </w:pPr>
            <w:r w:rsidRPr="00FF6911">
              <w:rPr>
                <w:szCs w:val="24"/>
              </w:rPr>
              <w:t>Utskottet beslutade att inte yttra sig.</w:t>
            </w:r>
          </w:p>
          <w:p w14:paraId="7B509CBD" w14:textId="77777777" w:rsidR="00D72673" w:rsidRDefault="00D72673" w:rsidP="00D72673">
            <w:pPr>
              <w:rPr>
                <w:szCs w:val="24"/>
              </w:rPr>
            </w:pPr>
          </w:p>
          <w:p w14:paraId="066D2356" w14:textId="049003AF" w:rsidR="00D72673" w:rsidRPr="00D72673" w:rsidRDefault="00D72673" w:rsidP="001F64C5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Denna paragraf förklarades omedelbart justerad.</w:t>
            </w:r>
          </w:p>
          <w:p w14:paraId="2C193A97" w14:textId="2CC3AA30" w:rsidR="0015720E" w:rsidRPr="00792ECC" w:rsidRDefault="0015720E" w:rsidP="001F64C5">
            <w:pPr>
              <w:rPr>
                <w:szCs w:val="24"/>
              </w:rPr>
            </w:pPr>
          </w:p>
        </w:tc>
      </w:tr>
      <w:tr w:rsidR="00792ECC" w:rsidRPr="0013710D" w14:paraId="5D2E5C93" w14:textId="77777777" w:rsidTr="00BC1EF7">
        <w:trPr>
          <w:trHeight w:val="884"/>
        </w:trPr>
        <w:tc>
          <w:tcPr>
            <w:tcW w:w="567" w:type="dxa"/>
          </w:tcPr>
          <w:p w14:paraId="596091C2" w14:textId="6FDD9E10" w:rsidR="00792ECC" w:rsidRPr="00CC1C68" w:rsidRDefault="00792ECC" w:rsidP="00792E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78490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39632CAE" w14:textId="79DDC343" w:rsidR="00792ECC" w:rsidRDefault="00792ECC" w:rsidP="00792EC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Konstitutionsutskottets uppföljning av riksdagens tillämpning av subsidiaritetsprincipen 202</w:t>
            </w:r>
            <w:r w:rsidR="00604218">
              <w:rPr>
                <w:b/>
                <w:bCs/>
                <w:szCs w:val="24"/>
              </w:rPr>
              <w:t>3</w:t>
            </w:r>
          </w:p>
          <w:p w14:paraId="4EF08133" w14:textId="77777777" w:rsidR="00792ECC" w:rsidRDefault="00792ECC" w:rsidP="00792ECC">
            <w:pPr>
              <w:rPr>
                <w:b/>
              </w:rPr>
            </w:pPr>
          </w:p>
          <w:p w14:paraId="49EB8AD6" w14:textId="4447D547" w:rsidR="00D72673" w:rsidRDefault="00792ECC" w:rsidP="00792ECC">
            <w:pPr>
              <w:widowControl/>
              <w:rPr>
                <w:szCs w:val="24"/>
              </w:rPr>
            </w:pPr>
            <w:r>
              <w:rPr>
                <w:szCs w:val="24"/>
              </w:rPr>
              <w:t xml:space="preserve">Utskottet behandlande frågan om yttrande till </w:t>
            </w:r>
            <w:r w:rsidR="00CD70F7">
              <w:rPr>
                <w:szCs w:val="24"/>
              </w:rPr>
              <w:t>k</w:t>
            </w:r>
            <w:r>
              <w:rPr>
                <w:szCs w:val="24"/>
              </w:rPr>
              <w:t>onstitutionsutskottets uppföljning av riksdagens tillämpning av subsidiaritetsprincipen 202</w:t>
            </w:r>
            <w:r w:rsidR="00604218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  <w:p w14:paraId="0AE59645" w14:textId="77777777" w:rsidR="00D72673" w:rsidRDefault="00D72673" w:rsidP="00792ECC">
            <w:pPr>
              <w:widowControl/>
              <w:rPr>
                <w:szCs w:val="24"/>
              </w:rPr>
            </w:pPr>
          </w:p>
          <w:p w14:paraId="24C284A6" w14:textId="77777777" w:rsidR="00D72673" w:rsidRPr="00A81F1B" w:rsidRDefault="00D72673" w:rsidP="00D72673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Utskottet beslutade att inte yttra sig. 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br/>
              <w:t>Denna paragraf förklarades omedelbart justerad.</w:t>
            </w:r>
          </w:p>
          <w:p w14:paraId="68C4B3B0" w14:textId="6C3A1286" w:rsidR="00792ECC" w:rsidRPr="00792ECC" w:rsidRDefault="00792ECC" w:rsidP="00792ECC">
            <w:pPr>
              <w:widowControl/>
              <w:rPr>
                <w:b/>
                <w:bCs/>
              </w:rPr>
            </w:pPr>
            <w:r>
              <w:rPr>
                <w:b/>
                <w:szCs w:val="24"/>
              </w:rPr>
              <w:tab/>
            </w:r>
          </w:p>
        </w:tc>
      </w:tr>
      <w:tr w:rsidR="00792ECC" w:rsidRPr="0013710D" w14:paraId="2D814246" w14:textId="77777777" w:rsidTr="00BC1EF7">
        <w:trPr>
          <w:trHeight w:val="884"/>
        </w:trPr>
        <w:tc>
          <w:tcPr>
            <w:tcW w:w="567" w:type="dxa"/>
          </w:tcPr>
          <w:p w14:paraId="7FD44AF5" w14:textId="227F290C" w:rsidR="00792ECC" w:rsidRPr="00CC1C68" w:rsidRDefault="00792ECC" w:rsidP="00792E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78490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5E895EAD" w14:textId="77777777" w:rsidR="00792ECC" w:rsidRDefault="00792ECC" w:rsidP="00792ECC">
            <w:pPr>
              <w:rPr>
                <w:b/>
              </w:rPr>
            </w:pPr>
            <w:r>
              <w:rPr>
                <w:b/>
              </w:rPr>
              <w:t>Val av deputerade och suppleanter till sammansatt utrikes- och försvarsutskott</w:t>
            </w:r>
            <w:r>
              <w:rPr>
                <w:b/>
              </w:rPr>
              <w:br/>
            </w:r>
          </w:p>
          <w:p w14:paraId="57020171" w14:textId="6CC02FF4" w:rsidR="00792ECC" w:rsidRDefault="00792ECC" w:rsidP="00792ECC">
            <w:r w:rsidRPr="00F06B94">
              <w:t xml:space="preserve">Utskottet </w:t>
            </w:r>
            <w:r>
              <w:t>utsåg följande deputerade och suppleanter i det sammansatta utrikes- och försvarsutskottet</w:t>
            </w:r>
            <w:r w:rsidR="00CD70F7">
              <w:t xml:space="preserve"> (</w:t>
            </w:r>
            <w:proofErr w:type="spellStart"/>
            <w:r w:rsidR="00CD70F7">
              <w:t>UFöU</w:t>
            </w:r>
            <w:proofErr w:type="spellEnd"/>
            <w:r w:rsidR="00CD70F7">
              <w:t>)</w:t>
            </w:r>
            <w:r>
              <w:t>.</w:t>
            </w:r>
          </w:p>
          <w:p w14:paraId="7CA720A6" w14:textId="77777777" w:rsidR="00792ECC" w:rsidRDefault="00792ECC" w:rsidP="00792ECC"/>
          <w:p w14:paraId="329C769E" w14:textId="419525DB" w:rsidR="00792ECC" w:rsidRPr="00CD70F7" w:rsidRDefault="00792ECC" w:rsidP="00792ECC">
            <w:pPr>
              <w:rPr>
                <w:u w:val="single"/>
              </w:rPr>
            </w:pPr>
            <w:r w:rsidRPr="00CD70F7">
              <w:rPr>
                <w:i/>
                <w:iCs/>
                <w:u w:val="single"/>
              </w:rPr>
              <w:t>Deputerade:</w:t>
            </w:r>
            <w:r w:rsidRPr="00CD70F7">
              <w:rPr>
                <w:u w:val="single"/>
              </w:rPr>
              <w:t xml:space="preserve"> </w:t>
            </w:r>
          </w:p>
          <w:p w14:paraId="17B11F54" w14:textId="174E1A2B" w:rsidR="00372A86" w:rsidRDefault="00372A86" w:rsidP="00372A86">
            <w:r>
              <w:t>Morgan Johansson (S)</w:t>
            </w:r>
          </w:p>
          <w:p w14:paraId="11DA2D09" w14:textId="1CB0CA85" w:rsidR="00372A86" w:rsidRDefault="00372A86" w:rsidP="00372A86">
            <w:r>
              <w:t>Alexandra Völker (S)</w:t>
            </w:r>
          </w:p>
          <w:p w14:paraId="2D19B3AF" w14:textId="3CFDCC86" w:rsidR="00372A86" w:rsidRPr="00372A86" w:rsidRDefault="00372A86" w:rsidP="00372A86">
            <w:r w:rsidRPr="00372A86">
              <w:t>Aron Emilsson</w:t>
            </w:r>
            <w:r>
              <w:t xml:space="preserve"> (SD)</w:t>
            </w:r>
          </w:p>
          <w:p w14:paraId="1A6F60B9" w14:textId="3FFDD88E" w:rsidR="00372A86" w:rsidRDefault="00372A86" w:rsidP="00372A86">
            <w:r>
              <w:t>Stefan Olsson (M)</w:t>
            </w:r>
          </w:p>
          <w:p w14:paraId="3DDE56F3" w14:textId="2CBF8CD5" w:rsidR="00372A86" w:rsidRDefault="00372A86" w:rsidP="00372A86">
            <w:r>
              <w:t>Margareta Cederfelt (M)</w:t>
            </w:r>
          </w:p>
          <w:p w14:paraId="566833D2" w14:textId="21D572A7" w:rsidR="00372A86" w:rsidRDefault="00372A86" w:rsidP="00372A86">
            <w:r>
              <w:t>Ann-Sofie Alm (M)</w:t>
            </w:r>
          </w:p>
          <w:p w14:paraId="705C3BE6" w14:textId="61DAF8D6" w:rsidR="00372A86" w:rsidRPr="00604218" w:rsidRDefault="00372A86" w:rsidP="00372A86">
            <w:pPr>
              <w:rPr>
                <w:lang w:val="en-US"/>
              </w:rPr>
            </w:pPr>
            <w:r w:rsidRPr="00604218">
              <w:rPr>
                <w:lang w:val="en-US"/>
              </w:rPr>
              <w:t>Joar Forssell (L)</w:t>
            </w:r>
          </w:p>
          <w:p w14:paraId="377F5E0C" w14:textId="77777777" w:rsidR="00792ECC" w:rsidRPr="00604218" w:rsidRDefault="00792ECC" w:rsidP="00792ECC">
            <w:pPr>
              <w:rPr>
                <w:lang w:val="en-US"/>
              </w:rPr>
            </w:pPr>
          </w:p>
          <w:p w14:paraId="7C677B1A" w14:textId="77777777" w:rsidR="00604218" w:rsidRDefault="00604218" w:rsidP="00792ECC">
            <w:pPr>
              <w:rPr>
                <w:i/>
                <w:iCs/>
                <w:u w:val="single"/>
                <w:lang w:val="en-GB"/>
              </w:rPr>
            </w:pPr>
          </w:p>
          <w:p w14:paraId="2C47B340" w14:textId="12CDCE13" w:rsidR="00792ECC" w:rsidRPr="00CD70F7" w:rsidRDefault="00792ECC" w:rsidP="00792ECC">
            <w:pPr>
              <w:rPr>
                <w:u w:val="single"/>
                <w:lang w:val="en-GB"/>
              </w:rPr>
            </w:pPr>
            <w:proofErr w:type="spellStart"/>
            <w:r w:rsidRPr="00CD70F7">
              <w:rPr>
                <w:i/>
                <w:iCs/>
                <w:u w:val="single"/>
                <w:lang w:val="en-GB"/>
              </w:rPr>
              <w:lastRenderedPageBreak/>
              <w:t>Suppleanter</w:t>
            </w:r>
            <w:proofErr w:type="spellEnd"/>
            <w:r w:rsidRPr="00CD70F7">
              <w:rPr>
                <w:i/>
                <w:iCs/>
                <w:u w:val="single"/>
                <w:lang w:val="en-GB"/>
              </w:rPr>
              <w:t>:</w:t>
            </w:r>
            <w:r w:rsidRPr="00CD70F7">
              <w:rPr>
                <w:u w:val="single"/>
                <w:lang w:val="en-GB"/>
              </w:rPr>
              <w:t xml:space="preserve"> </w:t>
            </w:r>
          </w:p>
          <w:p w14:paraId="4C011196" w14:textId="4A8C16D6" w:rsidR="00372A86" w:rsidRPr="00372A86" w:rsidRDefault="00372A86" w:rsidP="00372A86">
            <w:pPr>
              <w:rPr>
                <w:lang w:val="en-GB"/>
              </w:rPr>
            </w:pPr>
            <w:r w:rsidRPr="00372A86">
              <w:rPr>
                <w:lang w:val="en-GB"/>
              </w:rPr>
              <w:t>Olle Thorell</w:t>
            </w:r>
            <w:r>
              <w:rPr>
                <w:lang w:val="en-GB"/>
              </w:rPr>
              <w:t xml:space="preserve"> (S)</w:t>
            </w:r>
          </w:p>
          <w:p w14:paraId="600C80E1" w14:textId="1A049109" w:rsidR="00372A86" w:rsidRPr="00372A86" w:rsidRDefault="00372A86" w:rsidP="00372A86">
            <w:pPr>
              <w:rPr>
                <w:lang w:val="en-GB"/>
              </w:rPr>
            </w:pPr>
            <w:r w:rsidRPr="00372A86">
              <w:rPr>
                <w:lang w:val="en-GB"/>
              </w:rPr>
              <w:t>Tomas Eneroth</w:t>
            </w:r>
            <w:r>
              <w:rPr>
                <w:lang w:val="en-GB"/>
              </w:rPr>
              <w:t xml:space="preserve"> (S)</w:t>
            </w:r>
          </w:p>
          <w:p w14:paraId="55B45D44" w14:textId="34406F19" w:rsidR="00792ECC" w:rsidRDefault="00372A86" w:rsidP="00372A86">
            <w:pPr>
              <w:rPr>
                <w:lang w:val="en-GB"/>
              </w:rPr>
            </w:pPr>
            <w:r w:rsidRPr="00372A86">
              <w:rPr>
                <w:lang w:val="en-GB"/>
              </w:rPr>
              <w:t>Linnea Wickman</w:t>
            </w:r>
            <w:r>
              <w:rPr>
                <w:lang w:val="en-GB"/>
              </w:rPr>
              <w:t xml:space="preserve"> (S)</w:t>
            </w:r>
          </w:p>
          <w:p w14:paraId="424A8B55" w14:textId="44248124" w:rsidR="00372A86" w:rsidRDefault="00372A86" w:rsidP="00372A86">
            <w:pPr>
              <w:rPr>
                <w:lang w:val="en-GB"/>
              </w:rPr>
            </w:pPr>
            <w:r w:rsidRPr="00372A86">
              <w:rPr>
                <w:lang w:val="en-GB"/>
              </w:rPr>
              <w:t>Yasmine Eriksson</w:t>
            </w:r>
            <w:r>
              <w:rPr>
                <w:lang w:val="en-GB"/>
              </w:rPr>
              <w:t xml:space="preserve"> (SD)</w:t>
            </w:r>
          </w:p>
          <w:p w14:paraId="09CD2DED" w14:textId="1A5539EC" w:rsidR="00372A86" w:rsidRPr="00372A86" w:rsidRDefault="00372A86" w:rsidP="00372A86">
            <w:pPr>
              <w:rPr>
                <w:lang w:val="en-GB"/>
              </w:rPr>
            </w:pPr>
            <w:r w:rsidRPr="00372A86">
              <w:rPr>
                <w:lang w:val="en-GB"/>
              </w:rPr>
              <w:t>John E Weinerhall</w:t>
            </w:r>
            <w:r>
              <w:rPr>
                <w:lang w:val="en-GB"/>
              </w:rPr>
              <w:t xml:space="preserve"> (M)</w:t>
            </w:r>
          </w:p>
          <w:p w14:paraId="23C51FAF" w14:textId="2D8F6CAF" w:rsidR="00372A86" w:rsidRPr="00604218" w:rsidRDefault="00372A86" w:rsidP="00372A86">
            <w:r w:rsidRPr="00604218">
              <w:t>Fredrik Saweståhl (M)</w:t>
            </w:r>
          </w:p>
          <w:p w14:paraId="7F288845" w14:textId="691D3B49" w:rsidR="00372A86" w:rsidRPr="00604218" w:rsidRDefault="00372A86" w:rsidP="00372A86">
            <w:r w:rsidRPr="00604218">
              <w:t>Lotta Johnsson Fornarve (V)</w:t>
            </w:r>
          </w:p>
          <w:p w14:paraId="24DBEA0F" w14:textId="264509BA" w:rsidR="00372A86" w:rsidRPr="00604218" w:rsidRDefault="00372A86" w:rsidP="00372A86">
            <w:r w:rsidRPr="00604218">
              <w:t>Kerstin Lundgren (C)</w:t>
            </w:r>
          </w:p>
          <w:p w14:paraId="0D5DF296" w14:textId="0F7CE846" w:rsidR="00372A86" w:rsidRPr="00604218" w:rsidRDefault="00372A86" w:rsidP="00372A86">
            <w:r w:rsidRPr="00604218">
              <w:t>Magnus Berntsson (KD)</w:t>
            </w:r>
          </w:p>
          <w:p w14:paraId="46734CD9" w14:textId="3FFB1C71" w:rsidR="00372A86" w:rsidRPr="00604218" w:rsidRDefault="00372A86" w:rsidP="00372A86">
            <w:r w:rsidRPr="00604218">
              <w:t>Jacob Risberg (MP)</w:t>
            </w:r>
          </w:p>
          <w:p w14:paraId="7CBB490A" w14:textId="77777777" w:rsidR="00372A86" w:rsidRPr="00604218" w:rsidRDefault="00372A86" w:rsidP="00372A86"/>
          <w:p w14:paraId="0E4CA5CC" w14:textId="35157458" w:rsidR="00792ECC" w:rsidRPr="00D72673" w:rsidRDefault="00792ECC" w:rsidP="00792ECC">
            <w:r w:rsidRPr="00572546">
              <w:t>Denna paragra</w:t>
            </w:r>
            <w:r>
              <w:t>f</w:t>
            </w:r>
            <w:r w:rsidRPr="00572546">
              <w:t xml:space="preserve"> förklarades omedelbart j</w:t>
            </w:r>
            <w:r>
              <w:t>usterad.</w:t>
            </w:r>
            <w:r w:rsidR="00D72673">
              <w:br/>
            </w:r>
          </w:p>
        </w:tc>
      </w:tr>
      <w:tr w:rsidR="00D741C6" w:rsidRPr="004B367D" w14:paraId="4759264B" w14:textId="77777777" w:rsidTr="00BC1EF7">
        <w:trPr>
          <w:trHeight w:val="884"/>
        </w:trPr>
        <w:tc>
          <w:tcPr>
            <w:tcW w:w="567" w:type="dxa"/>
          </w:tcPr>
          <w:p w14:paraId="1169E000" w14:textId="59A2E7E4" w:rsidR="00D741C6" w:rsidRDefault="00D741C6" w:rsidP="00D741C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8490E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4892BC29" w14:textId="77777777" w:rsidR="00D741C6" w:rsidRDefault="00D741C6" w:rsidP="00D741C6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4049481D" w14:textId="77777777" w:rsidR="00D741C6" w:rsidRDefault="00D741C6" w:rsidP="00D741C6">
            <w:pPr>
              <w:rPr>
                <w:b/>
              </w:rPr>
            </w:pPr>
          </w:p>
          <w:p w14:paraId="5660447E" w14:textId="2E1807F0" w:rsidR="00D741C6" w:rsidRPr="00930850" w:rsidRDefault="00D741C6" w:rsidP="00D741C6">
            <w:pPr>
              <w:rPr>
                <w:bCs/>
              </w:rPr>
            </w:pPr>
            <w:r w:rsidRPr="00930850">
              <w:rPr>
                <w:bCs/>
              </w:rPr>
              <w:t xml:space="preserve">Utskottet justerade protokoll </w:t>
            </w:r>
            <w:r w:rsidRPr="00CD70F7">
              <w:rPr>
                <w:bCs/>
              </w:rPr>
              <w:t>2024/25:4</w:t>
            </w:r>
            <w:r w:rsidR="00372A86">
              <w:rPr>
                <w:bCs/>
              </w:rPr>
              <w:t>.</w:t>
            </w:r>
          </w:p>
          <w:p w14:paraId="25C31068" w14:textId="46308C4F" w:rsidR="00D741C6" w:rsidRPr="002B5370" w:rsidRDefault="00D741C6" w:rsidP="00D741C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ab/>
            </w:r>
          </w:p>
        </w:tc>
      </w:tr>
      <w:tr w:rsidR="00D741C6" w:rsidRPr="004B367D" w14:paraId="74DEAE84" w14:textId="77777777" w:rsidTr="00BC1EF7">
        <w:trPr>
          <w:trHeight w:val="884"/>
        </w:trPr>
        <w:tc>
          <w:tcPr>
            <w:tcW w:w="567" w:type="dxa"/>
          </w:tcPr>
          <w:p w14:paraId="55E50F53" w14:textId="7481A213" w:rsidR="00D741C6" w:rsidRPr="00CC1C68" w:rsidRDefault="00D741C6" w:rsidP="00D741C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8490E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4E4E7DD5" w14:textId="77777777" w:rsidR="00D741C6" w:rsidRDefault="00D741C6" w:rsidP="00D741C6">
            <w:pPr>
              <w:rPr>
                <w:b/>
              </w:rPr>
            </w:pPr>
            <w:r>
              <w:rPr>
                <w:b/>
              </w:rPr>
              <w:t>Inkomna handlingar</w:t>
            </w:r>
            <w:r>
              <w:rPr>
                <w:b/>
              </w:rPr>
              <w:br/>
            </w:r>
          </w:p>
          <w:p w14:paraId="343E3ABB" w14:textId="57879EF8" w:rsidR="00D741C6" w:rsidRDefault="00D741C6" w:rsidP="00D741C6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4F89CF33" w14:textId="77777777" w:rsidR="00D741C6" w:rsidRDefault="00D741C6" w:rsidP="00D741C6">
            <w:pPr>
              <w:rPr>
                <w:b/>
              </w:rPr>
            </w:pPr>
          </w:p>
        </w:tc>
      </w:tr>
      <w:tr w:rsidR="00D72673" w:rsidRPr="004B367D" w14:paraId="038DEA95" w14:textId="77777777" w:rsidTr="00BC1EF7">
        <w:trPr>
          <w:trHeight w:val="884"/>
        </w:trPr>
        <w:tc>
          <w:tcPr>
            <w:tcW w:w="567" w:type="dxa"/>
          </w:tcPr>
          <w:p w14:paraId="3B1B8DA6" w14:textId="62DF1382" w:rsidR="00D72673" w:rsidRDefault="00D72673" w:rsidP="00D7267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72A86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1A8C2FBA" w14:textId="6E7537C8" w:rsidR="00D72673" w:rsidRPr="002B5370" w:rsidRDefault="00D72673" w:rsidP="00D72673">
            <w:pPr>
              <w:rPr>
                <w:b/>
                <w:szCs w:val="24"/>
              </w:rPr>
            </w:pPr>
            <w:r w:rsidRPr="002B5370">
              <w:rPr>
                <w:b/>
                <w:szCs w:val="24"/>
              </w:rPr>
              <w:t xml:space="preserve">Återrapport från </w:t>
            </w:r>
            <w:r>
              <w:rPr>
                <w:b/>
                <w:szCs w:val="24"/>
              </w:rPr>
              <w:t>resa till New York</w:t>
            </w:r>
          </w:p>
          <w:p w14:paraId="33C77C66" w14:textId="67845262" w:rsidR="00323296" w:rsidRPr="002B5370" w:rsidRDefault="00D72673" w:rsidP="00D7267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V</w:t>
            </w:r>
            <w:r w:rsidRPr="002B5370">
              <w:rPr>
                <w:bCs/>
                <w:szCs w:val="24"/>
              </w:rPr>
              <w:t>ice ordförande Morgan Johansson (S)</w:t>
            </w:r>
            <w:r w:rsidR="00972E97">
              <w:rPr>
                <w:bCs/>
                <w:szCs w:val="24"/>
              </w:rPr>
              <w:t>, Linnéa Wickman (S), Jakob Risberg (MP), Stefan Olsson (M)</w:t>
            </w:r>
            <w:r w:rsidR="00972E97">
              <w:rPr>
                <w:bCs/>
                <w:i/>
                <w:iCs/>
                <w:szCs w:val="24"/>
              </w:rPr>
              <w:t xml:space="preserve"> </w:t>
            </w:r>
            <w:r w:rsidR="00972E97" w:rsidRPr="00972E97">
              <w:rPr>
                <w:bCs/>
                <w:szCs w:val="24"/>
              </w:rPr>
              <w:t xml:space="preserve">och </w:t>
            </w:r>
            <w:r w:rsidR="00972E97">
              <w:rPr>
                <w:bCs/>
                <w:szCs w:val="24"/>
              </w:rPr>
              <w:t>Azra Muranovic (S)</w:t>
            </w:r>
            <w:r w:rsidR="00972E97">
              <w:rPr>
                <w:bCs/>
                <w:i/>
                <w:iCs/>
                <w:szCs w:val="24"/>
              </w:rPr>
              <w:t xml:space="preserve"> </w:t>
            </w:r>
            <w:r w:rsidRPr="002B5370">
              <w:rPr>
                <w:bCs/>
                <w:szCs w:val="24"/>
              </w:rPr>
              <w:t xml:space="preserve">återrapporterade från </w:t>
            </w:r>
            <w:r>
              <w:rPr>
                <w:szCs w:val="24"/>
              </w:rPr>
              <w:t>New York, USA den</w:t>
            </w:r>
            <w:r w:rsidRPr="002B5370">
              <w:rPr>
                <w:bCs/>
                <w:szCs w:val="24"/>
              </w:rPr>
              <w:t xml:space="preserve"> </w:t>
            </w:r>
            <w:proofErr w:type="gramStart"/>
            <w:r>
              <w:rPr>
                <w:bCs/>
                <w:szCs w:val="24"/>
              </w:rPr>
              <w:t>7</w:t>
            </w:r>
            <w:r w:rsidRPr="002B5370">
              <w:rPr>
                <w:bCs/>
                <w:szCs w:val="24"/>
              </w:rPr>
              <w:t>-</w:t>
            </w:r>
            <w:r w:rsidR="00972E97">
              <w:rPr>
                <w:bCs/>
                <w:szCs w:val="24"/>
              </w:rPr>
              <w:t>11</w:t>
            </w:r>
            <w:proofErr w:type="gramEnd"/>
            <w:r w:rsidR="00972E97">
              <w:rPr>
                <w:bCs/>
                <w:szCs w:val="24"/>
              </w:rPr>
              <w:t xml:space="preserve"> </w:t>
            </w:r>
            <w:r w:rsidRPr="002B5370">
              <w:rPr>
                <w:bCs/>
                <w:szCs w:val="24"/>
              </w:rPr>
              <w:t>oktober 2024.</w:t>
            </w:r>
          </w:p>
          <w:p w14:paraId="2B15EF66" w14:textId="77777777" w:rsidR="00D72673" w:rsidRDefault="00D72673" w:rsidP="00D72673">
            <w:pPr>
              <w:rPr>
                <w:b/>
              </w:rPr>
            </w:pPr>
          </w:p>
        </w:tc>
      </w:tr>
      <w:tr w:rsidR="00323296" w:rsidRPr="004B367D" w14:paraId="765EFAF8" w14:textId="77777777" w:rsidTr="00BC1EF7">
        <w:trPr>
          <w:trHeight w:val="884"/>
        </w:trPr>
        <w:tc>
          <w:tcPr>
            <w:tcW w:w="567" w:type="dxa"/>
          </w:tcPr>
          <w:p w14:paraId="4959CF23" w14:textId="5CD8A54D" w:rsidR="00323296" w:rsidRDefault="00323296" w:rsidP="00D7267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033E42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059D67BF" w14:textId="2A26ECFC" w:rsidR="00323296" w:rsidRDefault="00323296" w:rsidP="00323296">
            <w:pPr>
              <w:rPr>
                <w:bCs/>
              </w:rPr>
            </w:pPr>
            <w:r>
              <w:rPr>
                <w:b/>
                <w:szCs w:val="24"/>
              </w:rPr>
              <w:t xml:space="preserve">Medgivande att närvara </w:t>
            </w:r>
            <w:r>
              <w:rPr>
                <w:b/>
                <w:szCs w:val="24"/>
              </w:rPr>
              <w:br/>
            </w:r>
            <w:r w:rsidRPr="00212B4D">
              <w:rPr>
                <w:bCs/>
              </w:rPr>
              <w:t xml:space="preserve">Utskottet medgav att </w:t>
            </w:r>
            <w:r>
              <w:rPr>
                <w:bCs/>
              </w:rPr>
              <w:t xml:space="preserve">två </w:t>
            </w:r>
            <w:r w:rsidR="00604218">
              <w:rPr>
                <w:bCs/>
              </w:rPr>
              <w:t>tjänstemän</w:t>
            </w:r>
            <w:r>
              <w:rPr>
                <w:bCs/>
              </w:rPr>
              <w:t xml:space="preserve"> från </w:t>
            </w:r>
            <w:r w:rsidR="00604218" w:rsidRPr="00604218">
              <w:rPr>
                <w:bCs/>
              </w:rPr>
              <w:t>Utvärderings- och forskningssekretariatet</w:t>
            </w:r>
            <w:r w:rsidR="00604218">
              <w:rPr>
                <w:bCs/>
              </w:rPr>
              <w:t xml:space="preserve"> </w:t>
            </w:r>
            <w:r w:rsidRPr="00212B4D">
              <w:rPr>
                <w:bCs/>
              </w:rPr>
              <w:t>närvarade under sammanträde</w:t>
            </w:r>
            <w:r w:rsidR="00604218">
              <w:rPr>
                <w:bCs/>
              </w:rPr>
              <w:t>t.</w:t>
            </w:r>
          </w:p>
          <w:p w14:paraId="156C49FC" w14:textId="02A1B806" w:rsidR="00323296" w:rsidRPr="002B5370" w:rsidRDefault="00323296" w:rsidP="00D72673">
            <w:pPr>
              <w:rPr>
                <w:b/>
                <w:szCs w:val="24"/>
              </w:rPr>
            </w:pPr>
          </w:p>
        </w:tc>
      </w:tr>
      <w:tr w:rsidR="00D72673" w:rsidRPr="004B367D" w14:paraId="76FEC397" w14:textId="77777777" w:rsidTr="00BC1EF7">
        <w:trPr>
          <w:trHeight w:val="884"/>
        </w:trPr>
        <w:tc>
          <w:tcPr>
            <w:tcW w:w="567" w:type="dxa"/>
          </w:tcPr>
          <w:p w14:paraId="5A2330CB" w14:textId="35A15CF1" w:rsidR="00D72673" w:rsidRDefault="00D72673" w:rsidP="00D7267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033E42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  <w:shd w:val="clear" w:color="auto" w:fill="auto"/>
          </w:tcPr>
          <w:p w14:paraId="54D4AD9B" w14:textId="325E569D" w:rsidR="00D72673" w:rsidRPr="001F64C5" w:rsidRDefault="00D72673" w:rsidP="00D72673">
            <w:pPr>
              <w:rPr>
                <w:bCs/>
                <w:szCs w:val="24"/>
              </w:rPr>
            </w:pPr>
            <w:r w:rsidRPr="002B5370">
              <w:rPr>
                <w:b/>
                <w:szCs w:val="24"/>
              </w:rPr>
              <w:t xml:space="preserve">Information från </w:t>
            </w:r>
            <w:r>
              <w:rPr>
                <w:b/>
                <w:szCs w:val="24"/>
              </w:rPr>
              <w:t>Utrikesdepartementet</w:t>
            </w:r>
            <w:r>
              <w:rPr>
                <w:b/>
              </w:rPr>
              <w:br/>
            </w:r>
            <w:r>
              <w:rPr>
                <w:bCs/>
                <w:szCs w:val="24"/>
              </w:rPr>
              <w:t>Statssekreterare</w:t>
            </w:r>
            <w:r w:rsidRPr="002B5370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Diana </w:t>
            </w:r>
            <w:proofErr w:type="spellStart"/>
            <w:r>
              <w:rPr>
                <w:bCs/>
                <w:szCs w:val="24"/>
              </w:rPr>
              <w:t>Janse</w:t>
            </w:r>
            <w:proofErr w:type="spellEnd"/>
            <w:r w:rsidRPr="002B5370">
              <w:rPr>
                <w:bCs/>
                <w:szCs w:val="24"/>
              </w:rPr>
              <w:t xml:space="preserve"> med medarbetare från </w:t>
            </w:r>
            <w:r>
              <w:rPr>
                <w:bCs/>
                <w:szCs w:val="24"/>
              </w:rPr>
              <w:t>Utrikesdepartemente</w:t>
            </w:r>
            <w:r w:rsidR="00604218">
              <w:rPr>
                <w:bCs/>
                <w:szCs w:val="24"/>
              </w:rPr>
              <w:t>t</w:t>
            </w:r>
            <w:r>
              <w:rPr>
                <w:bCs/>
                <w:szCs w:val="24"/>
              </w:rPr>
              <w:t xml:space="preserve"> </w:t>
            </w:r>
            <w:r w:rsidRPr="002B5370">
              <w:rPr>
                <w:bCs/>
                <w:szCs w:val="24"/>
              </w:rPr>
              <w:t xml:space="preserve">lämnade information </w:t>
            </w:r>
            <w:r w:rsidRPr="002B5370">
              <w:rPr>
                <w:rFonts w:eastAsia="Calibri"/>
                <w:bCs/>
                <w:szCs w:val="24"/>
                <w:lang w:eastAsia="en-US"/>
              </w:rPr>
              <w:t>om Sveriges internationella bistånd – uppföljning, utvärdering och rapportering (</w:t>
            </w:r>
            <w:proofErr w:type="spellStart"/>
            <w:r w:rsidRPr="002B5370">
              <w:rPr>
                <w:rFonts w:eastAsia="Calibri"/>
                <w:bCs/>
                <w:szCs w:val="24"/>
                <w:lang w:eastAsia="en-US"/>
              </w:rPr>
              <w:t>RiR</w:t>
            </w:r>
            <w:proofErr w:type="spellEnd"/>
            <w:r w:rsidRPr="002B5370">
              <w:rPr>
                <w:rFonts w:eastAsia="Calibri"/>
                <w:bCs/>
                <w:szCs w:val="24"/>
                <w:lang w:eastAsia="en-US"/>
              </w:rPr>
              <w:t xml:space="preserve"> 2024:4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och </w:t>
            </w:r>
            <w:r w:rsidRPr="00DA048B">
              <w:t>skrivelse 2024/25:4</w:t>
            </w:r>
            <w:r>
              <w:t>)</w:t>
            </w:r>
            <w:r w:rsidR="00372A86">
              <w:t>.</w:t>
            </w:r>
          </w:p>
          <w:p w14:paraId="1313BB22" w14:textId="7E14EA5F" w:rsidR="00D72673" w:rsidRDefault="00D72673" w:rsidP="00D72673">
            <w:pPr>
              <w:rPr>
                <w:b/>
              </w:rPr>
            </w:pPr>
          </w:p>
        </w:tc>
      </w:tr>
      <w:tr w:rsidR="00D72673" w:rsidRPr="004B367D" w14:paraId="2418B2A6" w14:textId="77777777" w:rsidTr="00BC1EF7">
        <w:trPr>
          <w:trHeight w:val="884"/>
        </w:trPr>
        <w:tc>
          <w:tcPr>
            <w:tcW w:w="567" w:type="dxa"/>
          </w:tcPr>
          <w:p w14:paraId="0A6BBB1A" w14:textId="1FEDB35B" w:rsidR="00D72673" w:rsidRDefault="00D72673" w:rsidP="00D7267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§1</w:t>
            </w:r>
            <w:r w:rsidR="00033E4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081A52E1" w14:textId="77777777" w:rsidR="00D72673" w:rsidRDefault="00D72673" w:rsidP="00D72673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4BE964DE" w14:textId="05FBB0D7" w:rsidR="00D72673" w:rsidRDefault="00D72673" w:rsidP="00D72673">
            <w:pPr>
              <w:rPr>
                <w:bCs/>
              </w:rPr>
            </w:pPr>
            <w:r w:rsidRPr="002F5A44">
              <w:rPr>
                <w:bCs/>
              </w:rPr>
              <w:t xml:space="preserve">Utskottet beslutade att nästa sammanträde ska äga rum </w:t>
            </w:r>
            <w:r>
              <w:rPr>
                <w:bCs/>
              </w:rPr>
              <w:t>tor</w:t>
            </w:r>
            <w:r w:rsidRPr="00DE4E96">
              <w:rPr>
                <w:bCs/>
              </w:rPr>
              <w:t xml:space="preserve">sdagen den </w:t>
            </w:r>
            <w:r>
              <w:rPr>
                <w:bCs/>
              </w:rPr>
              <w:t>17 oktober</w:t>
            </w:r>
            <w:r w:rsidRPr="005D211B">
              <w:rPr>
                <w:bCs/>
              </w:rPr>
              <w:t xml:space="preserve"> 202</w:t>
            </w:r>
            <w:r>
              <w:rPr>
                <w:bCs/>
              </w:rPr>
              <w:t>4</w:t>
            </w:r>
            <w:r w:rsidRPr="005D211B">
              <w:rPr>
                <w:bCs/>
              </w:rPr>
              <w:t xml:space="preserve"> kl. </w:t>
            </w:r>
            <w:r>
              <w:rPr>
                <w:bCs/>
              </w:rPr>
              <w:t>08</w:t>
            </w:r>
            <w:r w:rsidRPr="005D211B">
              <w:rPr>
                <w:bCs/>
              </w:rPr>
              <w:t>:</w:t>
            </w:r>
            <w:r>
              <w:rPr>
                <w:bCs/>
              </w:rPr>
              <w:t>00</w:t>
            </w:r>
            <w:r w:rsidR="00372A86">
              <w:rPr>
                <w:bCs/>
              </w:rPr>
              <w:t>.</w:t>
            </w:r>
          </w:p>
          <w:p w14:paraId="61F58C6A" w14:textId="50063543" w:rsidR="00D72673" w:rsidRDefault="00D72673" w:rsidP="00D72673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3FFE579B" w:rsidR="00E97ABF" w:rsidRPr="006F350C" w:rsidRDefault="00A51E07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5BBDA199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720D82">
              <w:t>1</w:t>
            </w:r>
            <w:r w:rsidR="001F64C5">
              <w:t>7</w:t>
            </w:r>
            <w:r w:rsidR="00A113C5">
              <w:t xml:space="preserve"> oktober</w:t>
            </w:r>
            <w:r w:rsidR="00772F5A" w:rsidRPr="00F324BF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4707B3BE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34CE8AA6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7950D7">
              <w:rPr>
                <w:sz w:val="20"/>
              </w:rPr>
              <w:t>4</w:t>
            </w:r>
            <w:r w:rsidRPr="003504FA">
              <w:rPr>
                <w:sz w:val="20"/>
              </w:rPr>
              <w:t>/2</w:t>
            </w:r>
            <w:r w:rsidR="007950D7"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1F64C5">
              <w:rPr>
                <w:sz w:val="20"/>
              </w:rPr>
              <w:t>5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52DA6039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proofErr w:type="gramStart"/>
            <w:r w:rsidR="004A6095" w:rsidRPr="00CC2066">
              <w:rPr>
                <w:sz w:val="19"/>
                <w:szCs w:val="19"/>
              </w:rPr>
              <w:t>1</w:t>
            </w:r>
            <w:r w:rsidR="00A51E07">
              <w:rPr>
                <w:sz w:val="19"/>
                <w:szCs w:val="19"/>
              </w:rPr>
              <w:t>-</w:t>
            </w:r>
            <w:r w:rsidR="00B46CD4">
              <w:rPr>
                <w:sz w:val="19"/>
                <w:szCs w:val="19"/>
              </w:rPr>
              <w:t>8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488445EA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175CF2" w:rsidRPr="00CC2066">
              <w:rPr>
                <w:sz w:val="19"/>
                <w:szCs w:val="19"/>
              </w:rPr>
              <w:t xml:space="preserve"> </w:t>
            </w:r>
            <w:proofErr w:type="gramStart"/>
            <w:r w:rsidR="00033E42">
              <w:rPr>
                <w:sz w:val="19"/>
                <w:szCs w:val="19"/>
              </w:rPr>
              <w:t>9</w:t>
            </w:r>
            <w:r w:rsidR="00B46CD4">
              <w:rPr>
                <w:sz w:val="19"/>
                <w:szCs w:val="19"/>
              </w:rPr>
              <w:t>-1</w:t>
            </w:r>
            <w:r w:rsidR="00033E42">
              <w:rPr>
                <w:sz w:val="19"/>
                <w:szCs w:val="19"/>
              </w:rPr>
              <w:t>1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4539BA10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2A3BE8B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79BE1B0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51E07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A51E07" w:rsidRPr="004A0318" w:rsidRDefault="00A51E07" w:rsidP="00A51E0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13594687" w:rsidR="00A51E07" w:rsidRPr="00993706" w:rsidRDefault="00372A86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A51E07" w:rsidRPr="00993706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438ECDD7" w:rsidR="00A51E07" w:rsidRPr="00993706" w:rsidRDefault="00B46CD4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A51E07" w:rsidRPr="00993706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724CA1B8" w:rsidR="00A51E07" w:rsidRPr="00993706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A51E07" w:rsidRPr="00993706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469236C9" w:rsidR="00A51E07" w:rsidRPr="001B42F6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A51E07" w:rsidRPr="00993706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522DEAB6" w:rsidR="00A51E07" w:rsidRPr="0004578D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A51E07" w:rsidRPr="0028423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A51E07" w:rsidRPr="00FE5589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A51E07" w:rsidRPr="00FE5589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A51E07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A51E07" w:rsidRPr="004A0318" w:rsidRDefault="00A51E07" w:rsidP="00A51E0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2F30D4F8" w:rsidR="00A51E07" w:rsidRPr="00993706" w:rsidRDefault="00372A86" w:rsidP="00A51E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A51E07" w:rsidRPr="00993706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587B8925" w:rsidR="00A51E07" w:rsidRPr="00993706" w:rsidRDefault="00B46CD4" w:rsidP="00A51E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A51E07" w:rsidRPr="00993706" w:rsidRDefault="00A51E07" w:rsidP="00A51E07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5A6E6E3D" w:rsidR="00A51E07" w:rsidRPr="0099370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A51E07" w:rsidRPr="00993706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6D185B2B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6F5D65D4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A51E07" w:rsidRPr="002F53E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A51E07" w:rsidRPr="00FE5589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A51E07" w:rsidRPr="00FE5589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A51E07" w:rsidRPr="004A0318" w:rsidRDefault="00A51E07" w:rsidP="00A51E0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D3636E3" w:rsidR="00A51E07" w:rsidRPr="00993706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A51E07" w:rsidRPr="00993706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423E32EB" w:rsidR="00A51E07" w:rsidRPr="00993706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A51E07" w:rsidRPr="00993706" w:rsidRDefault="00A51E07" w:rsidP="00A51E07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4DBC0CA7" w:rsidR="00A51E07" w:rsidRPr="0099370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A51E07" w:rsidRPr="00993706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D3C4F54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3ECC487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A51E07" w:rsidRPr="002F53EA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A51E07" w:rsidRPr="002F53EA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A51E07" w:rsidRPr="00FE5589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A51E07" w:rsidRPr="004A0318" w:rsidRDefault="00A51E07" w:rsidP="00A51E0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3D9C09BC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11314F65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11A7E030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572716F0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7342973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A51E07" w:rsidRPr="002F53E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A51E07" w:rsidRPr="002F53EA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A51E07" w:rsidRPr="00FE5589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44943E38" w:rsidR="00A51E07" w:rsidRPr="004A0318" w:rsidRDefault="00A51E07" w:rsidP="00A51E0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582C3789" w:rsidR="00A51E07" w:rsidRPr="0004578D" w:rsidRDefault="00B46CD4" w:rsidP="00A51E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16493AB1" w:rsidR="00A51E07" w:rsidRPr="0004578D" w:rsidRDefault="00B46CD4" w:rsidP="00A51E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08E68BA8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323A7D52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54A3FD55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A51E07" w:rsidRPr="002F53EA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A51E07" w:rsidRPr="002F53EA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A51E07" w:rsidRPr="00FE5589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A51E07" w:rsidRPr="004A0318" w:rsidRDefault="00A51E07" w:rsidP="00A51E0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335B5950" w:rsidR="00A51E07" w:rsidRPr="0004578D" w:rsidRDefault="00B46CD4" w:rsidP="00A51E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125D6182" w:rsidR="00A51E07" w:rsidRPr="0004578D" w:rsidRDefault="00B46CD4" w:rsidP="00A51E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4D96F558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6A5EB01B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03773B6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A51E07" w:rsidRPr="002F53EA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A51E07" w:rsidRPr="002F53EA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A51E07" w:rsidRPr="00FE5589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A51E07" w:rsidRPr="004A0318" w:rsidRDefault="00A51E07" w:rsidP="00A51E0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04CED913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11CEABF2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2D2E8950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38C3089F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A58B920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A51E07" w:rsidRPr="002F53E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A51E07" w:rsidRPr="002F53EA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A51E07" w:rsidRPr="00FE5589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A51E07" w:rsidRPr="0004578D" w:rsidRDefault="00A51E07" w:rsidP="00A51E0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527E2409" w:rsidR="00A51E07" w:rsidRPr="0004578D" w:rsidRDefault="00B46CD4" w:rsidP="00A51E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23727D76" w:rsidR="00A51E07" w:rsidRPr="0004578D" w:rsidRDefault="00B46CD4" w:rsidP="00A51E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A51E07" w:rsidRPr="002F53E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72C64EC7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601166F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2EA4DEB8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A51E07" w:rsidRPr="002F53E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A51E07" w:rsidRPr="002F53EA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A51E07" w:rsidRPr="00FE5589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A51E07" w:rsidRPr="004A0318" w:rsidRDefault="00A51E07" w:rsidP="00A51E0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4C393C2B" w:rsidR="00A51E07" w:rsidRPr="0004578D" w:rsidRDefault="00B46CD4" w:rsidP="00A51E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7A43EB69" w:rsidR="00A51E07" w:rsidRPr="0004578D" w:rsidRDefault="00B46CD4" w:rsidP="00A51E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A51E07" w:rsidRPr="002F53E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6A44403A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685E8E3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9EFFB3C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A51E07" w:rsidRPr="002F53E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A51E07" w:rsidRPr="00FE5589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A51E07" w:rsidRPr="004A0318" w:rsidRDefault="00A51E07" w:rsidP="00A51E0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4AC621BA" w:rsidR="00A51E07" w:rsidRPr="0004578D" w:rsidRDefault="00B46CD4" w:rsidP="00A51E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1AAB094B" w:rsidR="00A51E07" w:rsidRPr="0004578D" w:rsidRDefault="00B46CD4" w:rsidP="00A51E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03840C0E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56DD5148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3AFB5449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A51E07" w:rsidRPr="00FE5589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A51E07" w:rsidRPr="004A0318" w:rsidRDefault="00A51E07" w:rsidP="00A51E0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2E08A9D3" w:rsidR="00A51E07" w:rsidRPr="0004578D" w:rsidRDefault="00B46CD4" w:rsidP="00A51E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2E903653" w:rsidR="00A51E07" w:rsidRPr="0004578D" w:rsidRDefault="00B46CD4" w:rsidP="00A51E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A51E07" w:rsidRPr="002F53E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3E82165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31891B46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42BDB4E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A51E07" w:rsidRPr="002F53E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A51E07" w:rsidRPr="00FE5589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A51E07" w:rsidRPr="004A0318" w:rsidRDefault="00A51E07" w:rsidP="00A51E0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1D67C18C" w:rsidR="00A51E07" w:rsidRPr="0004578D" w:rsidRDefault="00B46CD4" w:rsidP="00A51E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20FFD5C3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4AD10AEF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681D65A3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21F5A73C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A51E07" w:rsidRPr="002F53E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A51E07" w:rsidRPr="004A0318" w:rsidRDefault="00A51E07" w:rsidP="00A51E0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078CCAF" w:rsidR="00A51E07" w:rsidRPr="0004578D" w:rsidRDefault="00B46CD4" w:rsidP="00A51E0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00F29F42" w:rsidR="00A51E07" w:rsidRPr="0004578D" w:rsidRDefault="00B46CD4" w:rsidP="00A51E0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27D0751E" w:rsidR="00A51E07" w:rsidRPr="00337441" w:rsidRDefault="00A51E07" w:rsidP="00A51E07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68B5F6F8" w:rsidR="00A51E07" w:rsidRPr="001B42F6" w:rsidRDefault="00A51E07" w:rsidP="00A51E0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A51E07" w:rsidRPr="00246B39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0CBE250" w:rsidR="00A51E07" w:rsidRPr="002F53EA" w:rsidRDefault="00A51E07" w:rsidP="00A51E0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A51E07" w:rsidRPr="002F53E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A51E07" w:rsidRPr="003504FA" w:rsidRDefault="00A51E07" w:rsidP="00A51E0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A51E07" w:rsidRPr="003504FA" w:rsidRDefault="00A51E07" w:rsidP="00A51E0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A51E07" w:rsidRPr="004A0318" w:rsidRDefault="00A51E07" w:rsidP="00A51E0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693CD27E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14280FF1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165894D6" w:rsidR="00A51E07" w:rsidRPr="0004578D" w:rsidRDefault="00B46CD4" w:rsidP="00A51E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3712E15C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220F112E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379C888" w:rsidR="00A51E07" w:rsidRPr="002F53E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A51E07" w:rsidRPr="002F53E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A51E07" w:rsidRPr="004A0318" w:rsidRDefault="00A51E07" w:rsidP="00A51E0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25513197" w:rsidR="00A51E07" w:rsidRPr="0004578D" w:rsidRDefault="00B46CD4" w:rsidP="00A51E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76D451E8" w:rsidR="00A51E07" w:rsidRPr="0004578D" w:rsidRDefault="00B46CD4" w:rsidP="00A51E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1E39EDA1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323E61C7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5615673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A51E07" w:rsidRPr="004A0318" w:rsidRDefault="00A51E07" w:rsidP="00A51E0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36E8236E" w:rsidR="00A51E07" w:rsidRPr="0004578D" w:rsidRDefault="00B46CD4" w:rsidP="00A51E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4A57348E" w:rsidR="00A51E07" w:rsidRPr="0004578D" w:rsidRDefault="00B46CD4" w:rsidP="00A51E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0D5ACB99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305A256E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45498402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A51E07" w:rsidRPr="004A0318" w:rsidRDefault="00A51E07" w:rsidP="00A51E0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02A407EF" w:rsidR="00A51E07" w:rsidRPr="0004578D" w:rsidRDefault="00B46CD4" w:rsidP="00A51E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0E8819F5" w:rsidR="00A51E07" w:rsidRPr="0004578D" w:rsidRDefault="00B46CD4" w:rsidP="00A51E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2DC5CE8D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4E4E52A8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3C6D75D5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A51E07" w:rsidRPr="004A0318" w:rsidRDefault="00A51E07" w:rsidP="00A51E0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A51E07" w:rsidRPr="004A0318" w:rsidRDefault="00A51E07" w:rsidP="00A51E07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6BE76E59" w:rsidR="00A51E07" w:rsidRPr="00334D0B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356BF1E4" w:rsidR="00A51E07" w:rsidRPr="0004578D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A51E07" w:rsidRPr="0004578D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3C13AAD7" w:rsidR="00A51E07" w:rsidRPr="0004578D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3BC37951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BC7D1AB" w:rsidR="00A51E07" w:rsidRPr="001B42F6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28345C5B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A51E07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A51E07" w:rsidRPr="00334D0B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0FCEA35C" w:rsidR="00A51E07" w:rsidRPr="0004578D" w:rsidRDefault="00B46CD4" w:rsidP="00A51E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13B86FC1" w:rsidR="00A51E07" w:rsidRPr="0004578D" w:rsidRDefault="00033E42" w:rsidP="00A51E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4AF674F0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6393015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E31593C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A51E07" w:rsidRPr="00334D0B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72BF31EA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606A4019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4941C158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44BE07E5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639DC1D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A51E07" w:rsidRPr="00334D0B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50BFDB80" w:rsidR="00A51E07" w:rsidRPr="0004578D" w:rsidRDefault="00B46CD4" w:rsidP="00A51E0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25A3F597" w:rsidR="00A51E07" w:rsidRPr="0004578D" w:rsidRDefault="00033E42" w:rsidP="00A51E0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4D162BF2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547585F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6150D6A5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A51E07" w:rsidRPr="00334D0B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3B1ABBD8" w:rsidR="00A51E07" w:rsidRPr="0004578D" w:rsidRDefault="00B46CD4" w:rsidP="00A51E0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1E11575B" w:rsidR="00A51E07" w:rsidRPr="0004578D" w:rsidRDefault="00033E42" w:rsidP="00A51E0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18212B56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124C673C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428F661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64D06053" w:rsidR="00A51E07" w:rsidRPr="00334D0B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3CECFDF2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5AA51201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5C5A704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98671B9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53691DC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A51E07" w:rsidRPr="00334D0B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6AD71271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48283E6A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9FF09CF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4AFDEB1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09B08A22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A51E07" w:rsidRPr="00334D0B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68BDF901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764D308F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7FCBD4F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B272680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10580B3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34833912" w:rsidR="00A51E07" w:rsidRPr="00334D0B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0940C4BF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092BC89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8834FA1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5B5BF94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A1EAB3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7280F67F" w:rsidR="00A51E07" w:rsidRPr="00334D0B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1A5E92CC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60920094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A36B74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6A779FB4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857C6EF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A51E07" w:rsidRPr="00334D0B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6C80173B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1408734D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54F7356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3B36C52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BEB79FB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A51E07" w:rsidRPr="00334D0B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2CAA6C0C" w:rsidR="00A51E07" w:rsidRPr="0004578D" w:rsidRDefault="00033E42" w:rsidP="00A51E0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5F529E7F" w:rsidR="00A51E07" w:rsidRPr="0004578D" w:rsidRDefault="00B46CD4" w:rsidP="00A51E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58110A9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51161ADA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33C0846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A51E07" w:rsidRPr="00334D0B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71BD08A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5BDE5AC9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2E2F6D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34B9DBB3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6C091D6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A51E07" w:rsidRPr="00334D0B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0BA52271" w:rsidR="00A51E07" w:rsidRPr="0004578D" w:rsidRDefault="00B46CD4" w:rsidP="00A51E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6A212411" w:rsidR="00A51E07" w:rsidRPr="0004578D" w:rsidRDefault="00033E42" w:rsidP="00A51E0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779DD9D5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4F57D547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C4DCA53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5232397D" w:rsidR="00A51E07" w:rsidRPr="00334D0B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Lars Wistedt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130BFDCF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596C64BA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6641AFE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6A8D79A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1697B39" w:rsidR="00A51E07" w:rsidRPr="00915B99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A51E07" w:rsidRPr="00334D0B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4E14AF76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7F3BECCE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0070B77D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02EDA11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2E612756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A51E07" w:rsidRPr="00334D0B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A9C23BA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585B82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D88E8E6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33A2F475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8F89618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4705A2DA" w:rsidR="00A51E07" w:rsidRPr="00334D0B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2313529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08B2BE65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8D54486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12FFBA1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9A8F0F0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3A4120" w:rsidR="00A51E07" w:rsidRPr="00334D0B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754314A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667758C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B25DBA1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49F37A1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C3EE9E1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A51E07" w:rsidRPr="00334D0B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1"/>
            <w:bookmarkEnd w:id="25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33F3B3D5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5B6E07A0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49A50999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6C188AD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5B2C879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A51E07" w:rsidRPr="00334D0B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9324EB0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F8BFDAA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2F7CCBC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2D6190AB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2727652F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A51E07" w:rsidRPr="00334D0B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5A0180B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7DE6A8D1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0DE14B31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4295F4E8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340AFB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A51E07" w:rsidRPr="00334D0B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1C58950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2BDC8F62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43B8EA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9DAA6BE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8EB66FD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A51E07" w:rsidRPr="00334D0B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412450C0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232E4AA8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8758959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01BDC685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47758009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A51E07" w:rsidRPr="00334D0B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DE5AABC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316C36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0721184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28F0296D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5918D6AA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A51E07" w:rsidRPr="00334D0B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0ED3B076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7A86EF56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472F3EBF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300EE9E2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2B532714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A51E07" w:rsidRPr="00334D0B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A256140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CD57CC1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BD6DC7E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03712BD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598C129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A51E07" w:rsidRPr="00334D0B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710D1E8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BF119CE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652FF5AF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202276B0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51FCDAF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64B3CA" w:rsidR="00A51E07" w:rsidRPr="00334D0B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710FD4AC" w:rsidR="00A51E07" w:rsidRPr="0004578D" w:rsidRDefault="00B46CD4" w:rsidP="00A51E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14717CF1" w:rsidR="00A51E07" w:rsidRPr="0004578D" w:rsidRDefault="00033E42" w:rsidP="00A51E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52AFC016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3139E60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6B77EEDE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A51E07" w:rsidRPr="00334D0B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8522793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580D471D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5025DFF3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56B09A8C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423A6E91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47594A4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6C760A0C" w:rsidR="00A51E07" w:rsidRDefault="00A51E07" w:rsidP="00A51E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A62">
              <w:rPr>
                <w:snapToGrid w:val="0"/>
                <w:sz w:val="22"/>
                <w:szCs w:val="22"/>
              </w:rPr>
              <w:t>Fredrik Saweståhl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7555A109" w:rsidR="00A51E07" w:rsidRDefault="00B46CD4" w:rsidP="00A51E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A51E07" w:rsidRPr="0004578D" w:rsidRDefault="00A51E07" w:rsidP="00A51E0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60D2D814" w:rsidR="00A51E07" w:rsidRPr="0004578D" w:rsidRDefault="00033E42" w:rsidP="00A51E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A51E07" w:rsidRPr="00337441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73B90F2F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A51E07" w:rsidRPr="00337441" w:rsidRDefault="00A51E07" w:rsidP="00A51E0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6B24896D" w:rsidR="00A51E07" w:rsidRPr="001B42F6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106E1B93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A51E07" w:rsidRPr="003504FA" w:rsidRDefault="00A51E07" w:rsidP="00A51E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A51E07" w:rsidRPr="003504FA" w:rsidRDefault="00A51E07" w:rsidP="00A51E07">
            <w:pPr>
              <w:rPr>
                <w:sz w:val="20"/>
              </w:rPr>
            </w:pPr>
          </w:p>
        </w:tc>
      </w:tr>
      <w:tr w:rsidR="00A51E07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A51E07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A51E07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A51E07" w:rsidRPr="003504FA" w:rsidRDefault="00A51E07" w:rsidP="00A51E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A51E07" w:rsidRPr="003504FA" w:rsidRDefault="00A51E07" w:rsidP="00A51E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A51E07" w:rsidRPr="003504FA" w:rsidRDefault="00A51E07" w:rsidP="00A51E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A51E07" w:rsidRPr="003504FA" w:rsidRDefault="00A51E07" w:rsidP="00A51E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A51E07" w:rsidRPr="003504FA" w:rsidRDefault="00A51E07" w:rsidP="00A51E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A51E07" w:rsidRPr="003504FA" w:rsidRDefault="00A51E07" w:rsidP="00A51E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A51E07" w:rsidRPr="003504FA" w:rsidRDefault="00A51E07" w:rsidP="00A51E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A51E07" w:rsidRPr="003504FA" w:rsidRDefault="00A51E07" w:rsidP="00A51E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A51E07" w:rsidRPr="003504FA" w:rsidRDefault="00A51E07" w:rsidP="00A51E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A51E07" w:rsidRPr="003504FA" w:rsidRDefault="00A51E07" w:rsidP="00A51E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A51E07" w:rsidRPr="003504FA" w:rsidRDefault="00A51E07" w:rsidP="00A51E07">
            <w:pPr>
              <w:widowControl/>
              <w:spacing w:after="160" w:line="259" w:lineRule="auto"/>
            </w:pPr>
          </w:p>
        </w:tc>
      </w:tr>
      <w:tr w:rsidR="00A51E07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A51E07" w:rsidRPr="003504FA" w:rsidRDefault="00A51E07" w:rsidP="00A51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A51E07" w:rsidRPr="003504FA" w:rsidRDefault="00A51E07" w:rsidP="00A51E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A51E07" w:rsidRPr="003504FA" w:rsidRDefault="00A51E07" w:rsidP="00A51E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A51E07" w:rsidRPr="003504FA" w:rsidRDefault="00A51E07" w:rsidP="00A51E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A51E07" w:rsidRPr="003504FA" w:rsidRDefault="00A51E07" w:rsidP="00A51E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A51E07" w:rsidRPr="003504FA" w:rsidRDefault="00A51E07" w:rsidP="00A51E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A51E07" w:rsidRPr="003504FA" w:rsidRDefault="00A51E07" w:rsidP="00A51E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A51E07" w:rsidRPr="003504FA" w:rsidRDefault="00A51E07" w:rsidP="00A51E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A51E07" w:rsidRPr="003504FA" w:rsidRDefault="00A51E07" w:rsidP="00A51E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A51E07" w:rsidRPr="003504FA" w:rsidRDefault="00A51E07" w:rsidP="00A51E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A51E07" w:rsidRPr="003504FA" w:rsidRDefault="00A51E07" w:rsidP="00A51E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A51E07" w:rsidRPr="003504FA" w:rsidRDefault="00A51E07" w:rsidP="00A51E07">
            <w:pPr>
              <w:widowControl/>
              <w:spacing w:after="160" w:line="259" w:lineRule="auto"/>
            </w:pPr>
          </w:p>
        </w:tc>
      </w:tr>
    </w:tbl>
    <w:p w14:paraId="04C33C34" w14:textId="3FE4B228" w:rsidR="00754AB8" w:rsidRDefault="00754AB8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754AB8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5828"/>
    <w:multiLevelType w:val="hybridMultilevel"/>
    <w:tmpl w:val="8FF66CA0"/>
    <w:lvl w:ilvl="0" w:tplc="EF8A282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7D67"/>
    <w:multiLevelType w:val="hybridMultilevel"/>
    <w:tmpl w:val="8E4A1A5E"/>
    <w:lvl w:ilvl="0" w:tplc="35B6E4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424C2"/>
    <w:multiLevelType w:val="hybridMultilevel"/>
    <w:tmpl w:val="E4BA38B4"/>
    <w:lvl w:ilvl="0" w:tplc="DB722A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75953"/>
    <w:multiLevelType w:val="hybridMultilevel"/>
    <w:tmpl w:val="4EB28DC2"/>
    <w:lvl w:ilvl="0" w:tplc="BAEED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8" w15:restartNumberingAfterBreak="0">
    <w:nsid w:val="4EC05EC7"/>
    <w:multiLevelType w:val="hybridMultilevel"/>
    <w:tmpl w:val="8AEC2B3C"/>
    <w:lvl w:ilvl="0" w:tplc="6728D6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E155E"/>
    <w:multiLevelType w:val="hybridMultilevel"/>
    <w:tmpl w:val="33824DE8"/>
    <w:lvl w:ilvl="0" w:tplc="23A82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20"/>
  </w:num>
  <w:num w:numId="4">
    <w:abstractNumId w:val="17"/>
  </w:num>
  <w:num w:numId="5">
    <w:abstractNumId w:val="4"/>
  </w:num>
  <w:num w:numId="6">
    <w:abstractNumId w:val="19"/>
  </w:num>
  <w:num w:numId="7">
    <w:abstractNumId w:val="27"/>
  </w:num>
  <w:num w:numId="8">
    <w:abstractNumId w:val="30"/>
  </w:num>
  <w:num w:numId="9">
    <w:abstractNumId w:val="28"/>
  </w:num>
  <w:num w:numId="10">
    <w:abstractNumId w:val="10"/>
  </w:num>
  <w:num w:numId="11">
    <w:abstractNumId w:val="15"/>
  </w:num>
  <w:num w:numId="12">
    <w:abstractNumId w:val="23"/>
  </w:num>
  <w:num w:numId="13">
    <w:abstractNumId w:val="6"/>
  </w:num>
  <w:num w:numId="14">
    <w:abstractNumId w:val="14"/>
  </w:num>
  <w:num w:numId="15">
    <w:abstractNumId w:val="9"/>
  </w:num>
  <w:num w:numId="16">
    <w:abstractNumId w:val="24"/>
  </w:num>
  <w:num w:numId="17">
    <w:abstractNumId w:val="25"/>
  </w:num>
  <w:num w:numId="18">
    <w:abstractNumId w:val="21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2"/>
  </w:num>
  <w:num w:numId="23">
    <w:abstractNumId w:val="16"/>
  </w:num>
  <w:num w:numId="24">
    <w:abstractNumId w:val="26"/>
  </w:num>
  <w:num w:numId="25">
    <w:abstractNumId w:val="5"/>
  </w:num>
  <w:num w:numId="26">
    <w:abstractNumId w:val="29"/>
  </w:num>
  <w:num w:numId="27">
    <w:abstractNumId w:val="13"/>
  </w:num>
  <w:num w:numId="28">
    <w:abstractNumId w:val="1"/>
  </w:num>
  <w:num w:numId="29">
    <w:abstractNumId w:val="18"/>
  </w:num>
  <w:num w:numId="30">
    <w:abstractNumId w:val="3"/>
  </w:num>
  <w:num w:numId="3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2D2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A4B"/>
    <w:rsid w:val="00031B5D"/>
    <w:rsid w:val="00033790"/>
    <w:rsid w:val="00033E42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9794B"/>
    <w:rsid w:val="000A35A6"/>
    <w:rsid w:val="000A3620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5D1D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2C7"/>
    <w:rsid w:val="001A7FF6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40FD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22B4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64C5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2B4D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5370"/>
    <w:rsid w:val="002B6F4D"/>
    <w:rsid w:val="002B7046"/>
    <w:rsid w:val="002C0209"/>
    <w:rsid w:val="002C020F"/>
    <w:rsid w:val="002C13CC"/>
    <w:rsid w:val="002C1D02"/>
    <w:rsid w:val="002C242F"/>
    <w:rsid w:val="002C304A"/>
    <w:rsid w:val="002C402F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9E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E3E"/>
    <w:rsid w:val="00316FAF"/>
    <w:rsid w:val="00317304"/>
    <w:rsid w:val="00321F23"/>
    <w:rsid w:val="00322267"/>
    <w:rsid w:val="00323296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C72"/>
    <w:rsid w:val="00346025"/>
    <w:rsid w:val="00346635"/>
    <w:rsid w:val="003478F6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2A86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8F7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1A5F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58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062"/>
    <w:rsid w:val="00502986"/>
    <w:rsid w:val="005029AB"/>
    <w:rsid w:val="005030DD"/>
    <w:rsid w:val="0050446F"/>
    <w:rsid w:val="005050D6"/>
    <w:rsid w:val="0050674D"/>
    <w:rsid w:val="005077BD"/>
    <w:rsid w:val="00507E71"/>
    <w:rsid w:val="00512491"/>
    <w:rsid w:val="00512544"/>
    <w:rsid w:val="005129BA"/>
    <w:rsid w:val="00513FAB"/>
    <w:rsid w:val="00514907"/>
    <w:rsid w:val="00514D4D"/>
    <w:rsid w:val="00515ADE"/>
    <w:rsid w:val="00516D90"/>
    <w:rsid w:val="0051788D"/>
    <w:rsid w:val="005179B5"/>
    <w:rsid w:val="00520DB3"/>
    <w:rsid w:val="005229E2"/>
    <w:rsid w:val="00522B01"/>
    <w:rsid w:val="00523C27"/>
    <w:rsid w:val="005240F1"/>
    <w:rsid w:val="00524252"/>
    <w:rsid w:val="005247BB"/>
    <w:rsid w:val="00526B9D"/>
    <w:rsid w:val="00526EE4"/>
    <w:rsid w:val="00530475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1719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367"/>
    <w:rsid w:val="005A686B"/>
    <w:rsid w:val="005A6A21"/>
    <w:rsid w:val="005B1421"/>
    <w:rsid w:val="005B1ACF"/>
    <w:rsid w:val="005B1D9A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614"/>
    <w:rsid w:val="00601D28"/>
    <w:rsid w:val="00601FD7"/>
    <w:rsid w:val="006029EA"/>
    <w:rsid w:val="006030E6"/>
    <w:rsid w:val="00604218"/>
    <w:rsid w:val="0060444B"/>
    <w:rsid w:val="00605583"/>
    <w:rsid w:val="006075F8"/>
    <w:rsid w:val="006105FA"/>
    <w:rsid w:val="006106AD"/>
    <w:rsid w:val="006118B3"/>
    <w:rsid w:val="00612E04"/>
    <w:rsid w:val="006136CA"/>
    <w:rsid w:val="00614017"/>
    <w:rsid w:val="00614535"/>
    <w:rsid w:val="00614A94"/>
    <w:rsid w:val="006150E3"/>
    <w:rsid w:val="006167A2"/>
    <w:rsid w:val="006173F4"/>
    <w:rsid w:val="006202DD"/>
    <w:rsid w:val="00622061"/>
    <w:rsid w:val="00622689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08B"/>
    <w:rsid w:val="0066137F"/>
    <w:rsid w:val="00661889"/>
    <w:rsid w:val="006627DB"/>
    <w:rsid w:val="00662825"/>
    <w:rsid w:val="00663388"/>
    <w:rsid w:val="00663562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2754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DFC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A76"/>
    <w:rsid w:val="00720D82"/>
    <w:rsid w:val="007214F6"/>
    <w:rsid w:val="00721A85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490E"/>
    <w:rsid w:val="007852B5"/>
    <w:rsid w:val="00786225"/>
    <w:rsid w:val="00786C98"/>
    <w:rsid w:val="007917FF"/>
    <w:rsid w:val="007927DC"/>
    <w:rsid w:val="007928B6"/>
    <w:rsid w:val="00792ECC"/>
    <w:rsid w:val="007950D7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14D"/>
    <w:rsid w:val="007C14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DF4"/>
    <w:rsid w:val="00867673"/>
    <w:rsid w:val="008712B3"/>
    <w:rsid w:val="00871C12"/>
    <w:rsid w:val="00871FF6"/>
    <w:rsid w:val="008731DA"/>
    <w:rsid w:val="00873AD2"/>
    <w:rsid w:val="008740A9"/>
    <w:rsid w:val="0087450B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259"/>
    <w:rsid w:val="008C2873"/>
    <w:rsid w:val="008C4A2F"/>
    <w:rsid w:val="008C5872"/>
    <w:rsid w:val="008C5936"/>
    <w:rsid w:val="008C5BCF"/>
    <w:rsid w:val="008C5E93"/>
    <w:rsid w:val="008C6712"/>
    <w:rsid w:val="008C6FE0"/>
    <w:rsid w:val="008C6FFA"/>
    <w:rsid w:val="008C796E"/>
    <w:rsid w:val="008D2104"/>
    <w:rsid w:val="008D27D6"/>
    <w:rsid w:val="008D3BE8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218"/>
    <w:rsid w:val="00951A23"/>
    <w:rsid w:val="00952862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2E97"/>
    <w:rsid w:val="0097363E"/>
    <w:rsid w:val="00973EDF"/>
    <w:rsid w:val="00974AEA"/>
    <w:rsid w:val="00975290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2EF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6FE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19B7"/>
    <w:rsid w:val="009F295E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3C5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0680"/>
    <w:rsid w:val="00A41C2C"/>
    <w:rsid w:val="00A4261D"/>
    <w:rsid w:val="00A43E0F"/>
    <w:rsid w:val="00A44632"/>
    <w:rsid w:val="00A45A65"/>
    <w:rsid w:val="00A46503"/>
    <w:rsid w:val="00A46AB9"/>
    <w:rsid w:val="00A47428"/>
    <w:rsid w:val="00A5088A"/>
    <w:rsid w:val="00A50F53"/>
    <w:rsid w:val="00A51E07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1B08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4F5E"/>
    <w:rsid w:val="00B05084"/>
    <w:rsid w:val="00B0543F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444E"/>
    <w:rsid w:val="00B451C6"/>
    <w:rsid w:val="00B452D5"/>
    <w:rsid w:val="00B45EF4"/>
    <w:rsid w:val="00B46472"/>
    <w:rsid w:val="00B46CD4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3D65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46C9"/>
    <w:rsid w:val="00BF5847"/>
    <w:rsid w:val="00BF6641"/>
    <w:rsid w:val="00BF66E2"/>
    <w:rsid w:val="00BF6D84"/>
    <w:rsid w:val="00BF6DCE"/>
    <w:rsid w:val="00BF7074"/>
    <w:rsid w:val="00BF768E"/>
    <w:rsid w:val="00BF78C3"/>
    <w:rsid w:val="00BF7F93"/>
    <w:rsid w:val="00C00A62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018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4661"/>
    <w:rsid w:val="00C853A6"/>
    <w:rsid w:val="00C85D58"/>
    <w:rsid w:val="00C8635B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8C"/>
    <w:rsid w:val="00CB53A1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70F7"/>
    <w:rsid w:val="00CD79F9"/>
    <w:rsid w:val="00CE10B3"/>
    <w:rsid w:val="00CE248F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07A49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2AA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2673"/>
    <w:rsid w:val="00D7381C"/>
    <w:rsid w:val="00D741C6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468E"/>
    <w:rsid w:val="00D84703"/>
    <w:rsid w:val="00D84D76"/>
    <w:rsid w:val="00D87355"/>
    <w:rsid w:val="00D87951"/>
    <w:rsid w:val="00D87ED3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48B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166F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50B2"/>
    <w:rsid w:val="00E162F9"/>
    <w:rsid w:val="00E1633B"/>
    <w:rsid w:val="00E222C1"/>
    <w:rsid w:val="00E225DB"/>
    <w:rsid w:val="00E22E5A"/>
    <w:rsid w:val="00E23E67"/>
    <w:rsid w:val="00E241E8"/>
    <w:rsid w:val="00E26695"/>
    <w:rsid w:val="00E30AA0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03AB"/>
    <w:rsid w:val="00E6216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4B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4A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7F7"/>
    <w:rsid w:val="00F64BA6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6788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character" w:customStyle="1" w:styleId="beteckning">
    <w:name w:val="beteckning"/>
    <w:basedOn w:val="Standardstycketeckensnitt"/>
    <w:rsid w:val="00514907"/>
  </w:style>
  <w:style w:type="character" w:customStyle="1" w:styleId="rubrik0">
    <w:name w:val="rubrik"/>
    <w:basedOn w:val="Standardstycketeckensnitt"/>
    <w:rsid w:val="00514907"/>
  </w:style>
  <w:style w:type="character" w:styleId="Olstomnmnande">
    <w:name w:val="Unresolved Mention"/>
    <w:basedOn w:val="Standardstycketeckensnitt"/>
    <w:uiPriority w:val="99"/>
    <w:semiHidden/>
    <w:unhideWhenUsed/>
    <w:rsid w:val="00E60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80</TotalTime>
  <Pages>3</Pages>
  <Words>769</Words>
  <Characters>4077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11</cp:revision>
  <cp:lastPrinted>2024-10-08T09:08:00Z</cp:lastPrinted>
  <dcterms:created xsi:type="dcterms:W3CDTF">2024-10-14T08:41:00Z</dcterms:created>
  <dcterms:modified xsi:type="dcterms:W3CDTF">2024-10-15T13:45:00Z</dcterms:modified>
</cp:coreProperties>
</file>