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038E" w14:textId="77777777" w:rsidR="002E0786" w:rsidRDefault="002E0786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5B9A42C4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B975F7">
              <w:rPr>
                <w:b/>
              </w:rPr>
              <w:t>30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4A798141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B6610B">
              <w:t>3</w:t>
            </w:r>
            <w:r>
              <w:t>-</w:t>
            </w:r>
            <w:r w:rsidR="00B6610B">
              <w:t>0</w:t>
            </w:r>
            <w:r w:rsidR="00B975F7">
              <w:t>5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7FBBABDA" w:rsidR="00631CFE" w:rsidRPr="00EB5651" w:rsidRDefault="00B975F7" w:rsidP="002F3121">
            <w:pPr>
              <w:rPr>
                <w:szCs w:val="24"/>
              </w:rPr>
            </w:pPr>
            <w:r>
              <w:t>09</w:t>
            </w:r>
            <w:r w:rsidR="000B7DD3">
              <w:t>.</w:t>
            </w:r>
            <w:r w:rsidR="000D5599"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 w:rsidR="002E0786">
              <w:rPr>
                <w:szCs w:val="24"/>
              </w:rPr>
              <w:t>10</w:t>
            </w:r>
            <w:r w:rsidR="00D20EB8" w:rsidRPr="00003487">
              <w:rPr>
                <w:szCs w:val="24"/>
              </w:rPr>
              <w:t>.</w:t>
            </w:r>
            <w:r w:rsidR="002E0786" w:rsidRPr="002E0786">
              <w:rPr>
                <w:szCs w:val="24"/>
              </w:rPr>
              <w:t>10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2A0C03D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6805938D" w14:textId="77777777" w:rsidR="003C08B9" w:rsidRDefault="003C08B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21D558AB" w14:textId="77777777" w:rsidR="00224FBD" w:rsidRDefault="00224FBD" w:rsidP="00224FB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0B76381" w14:textId="77777777" w:rsidR="00224FBD" w:rsidRPr="00BC1BCA" w:rsidRDefault="00224FBD" w:rsidP="00224FB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670F4FF" w14:textId="75C335BD" w:rsidR="00224FBD" w:rsidRDefault="00224FBD" w:rsidP="00224FB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2</w:t>
            </w:r>
            <w:r w:rsidR="00F41777">
              <w:rPr>
                <w:bCs/>
                <w:snapToGrid w:val="0"/>
              </w:rPr>
              <w:t>9</w:t>
            </w:r>
            <w:r>
              <w:rPr>
                <w:bCs/>
                <w:snapToGrid w:val="0"/>
              </w:rPr>
              <w:t xml:space="preserve">. </w:t>
            </w:r>
          </w:p>
          <w:p w14:paraId="5382FF0D" w14:textId="6B7EA38B" w:rsidR="00862296" w:rsidRPr="00213B15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B36D79" w:rsidRPr="00213B15" w14:paraId="3BB962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05CAE38" w14:textId="6EF0DE08" w:rsidR="00B36D79" w:rsidRDefault="00B36D79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5"/>
          </w:tcPr>
          <w:p w14:paraId="5FE1B594" w14:textId="77777777" w:rsidR="00F41777" w:rsidRPr="00F41777" w:rsidRDefault="00F41777" w:rsidP="00F41777">
            <w:pPr>
              <w:spacing w:line="276" w:lineRule="auto"/>
              <w:rPr>
                <w:b/>
                <w:bCs/>
                <w:szCs w:val="23"/>
              </w:rPr>
            </w:pPr>
            <w:r w:rsidRPr="00F41777">
              <w:rPr>
                <w:b/>
                <w:bCs/>
                <w:szCs w:val="23"/>
              </w:rPr>
              <w:t>Riksdagens forskningsdag</w:t>
            </w:r>
          </w:p>
          <w:p w14:paraId="18EF174E" w14:textId="77777777" w:rsidR="00F41777" w:rsidRDefault="00F41777" w:rsidP="00F41777">
            <w:pPr>
              <w:spacing w:line="276" w:lineRule="auto"/>
              <w:rPr>
                <w:b/>
                <w:bCs/>
                <w:szCs w:val="23"/>
              </w:rPr>
            </w:pPr>
          </w:p>
          <w:p w14:paraId="1DF3CBC5" w14:textId="07A91C33" w:rsidR="00F41777" w:rsidRPr="00F41777" w:rsidRDefault="00F41777" w:rsidP="00F41777">
            <w:pPr>
              <w:spacing w:line="276" w:lineRule="auto"/>
              <w:rPr>
                <w:szCs w:val="23"/>
              </w:rPr>
            </w:pPr>
            <w:r w:rsidRPr="00F41777">
              <w:rPr>
                <w:szCs w:val="23"/>
              </w:rPr>
              <w:t>Professor Marie Torstensson Levander och utredningssekreterare Axel Merkel informera</w:t>
            </w:r>
            <w:r>
              <w:rPr>
                <w:szCs w:val="23"/>
              </w:rPr>
              <w:t>de</w:t>
            </w:r>
            <w:r w:rsidRPr="00F41777">
              <w:rPr>
                <w:szCs w:val="23"/>
              </w:rPr>
              <w:t xml:space="preserve"> om rapporten Innan det är för sent – en ESO-antologi om brottsförebyggande arbete för barn och unga</w:t>
            </w:r>
            <w:r w:rsidR="008A6B2A">
              <w:rPr>
                <w:szCs w:val="23"/>
              </w:rPr>
              <w:t xml:space="preserve"> (2025:7)</w:t>
            </w:r>
            <w:r>
              <w:rPr>
                <w:szCs w:val="23"/>
              </w:rPr>
              <w:t>.</w:t>
            </w:r>
            <w:r w:rsidRPr="00F41777">
              <w:rPr>
                <w:szCs w:val="23"/>
              </w:rPr>
              <w:t xml:space="preserve"> </w:t>
            </w:r>
          </w:p>
          <w:p w14:paraId="1E945624" w14:textId="77777777" w:rsidR="00B36D79" w:rsidRDefault="00B36D79" w:rsidP="00364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862296" w:rsidRPr="00213B15" w14:paraId="3260B1F9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DB3D2DB" w14:textId="5996AE80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6D7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5"/>
          </w:tcPr>
          <w:p w14:paraId="71289508" w14:textId="77777777" w:rsidR="00F41777" w:rsidRPr="00F41777" w:rsidRDefault="00F41777" w:rsidP="00F41777">
            <w:pPr>
              <w:spacing w:line="276" w:lineRule="auto"/>
              <w:rPr>
                <w:szCs w:val="23"/>
              </w:rPr>
            </w:pPr>
            <w:r w:rsidRPr="00F41777">
              <w:rPr>
                <w:b/>
                <w:bCs/>
                <w:szCs w:val="23"/>
              </w:rPr>
              <w:t>Stärkt säkerhetsskydd vid överlåtelse av fast egendom (JuU29)</w:t>
            </w:r>
          </w:p>
          <w:p w14:paraId="18063827" w14:textId="77777777" w:rsidR="00224FBD" w:rsidRDefault="00224FBD" w:rsidP="00224FBD">
            <w:pPr>
              <w:spacing w:line="276" w:lineRule="auto"/>
              <w:rPr>
                <w:b/>
                <w:bCs/>
                <w:szCs w:val="23"/>
              </w:rPr>
            </w:pPr>
          </w:p>
          <w:p w14:paraId="41A4F720" w14:textId="068C81C0" w:rsidR="00224FBD" w:rsidRDefault="00224FBD" w:rsidP="00224FBD">
            <w:pPr>
              <w:spacing w:line="276" w:lineRule="auto"/>
              <w:rPr>
                <w:szCs w:val="23"/>
              </w:rPr>
            </w:pPr>
            <w:r w:rsidRPr="002B7561">
              <w:rPr>
                <w:szCs w:val="23"/>
              </w:rPr>
              <w:t xml:space="preserve">Utskottet </w:t>
            </w:r>
            <w:r w:rsidR="00F41777">
              <w:rPr>
                <w:szCs w:val="23"/>
              </w:rPr>
              <w:t>inledde</w:t>
            </w:r>
            <w:r w:rsidRPr="002B7561">
              <w:rPr>
                <w:szCs w:val="23"/>
              </w:rPr>
              <w:t xml:space="preserve"> beredningen av </w:t>
            </w:r>
            <w:r w:rsidR="00F41777">
              <w:rPr>
                <w:szCs w:val="23"/>
              </w:rPr>
              <w:t>proposition</w:t>
            </w:r>
            <w:r w:rsidRPr="002B7561">
              <w:rPr>
                <w:szCs w:val="23"/>
              </w:rPr>
              <w:t xml:space="preserve"> 2025/26:</w:t>
            </w:r>
            <w:r w:rsidR="00F41777">
              <w:rPr>
                <w:szCs w:val="23"/>
              </w:rPr>
              <w:t>105</w:t>
            </w:r>
            <w:r w:rsidRPr="002B7561">
              <w:rPr>
                <w:szCs w:val="23"/>
              </w:rPr>
              <w:t>.</w:t>
            </w:r>
          </w:p>
          <w:p w14:paraId="70A960FC" w14:textId="77777777" w:rsidR="00224FBD" w:rsidRDefault="00224FBD" w:rsidP="00224FBD">
            <w:pPr>
              <w:spacing w:line="276" w:lineRule="auto"/>
              <w:rPr>
                <w:szCs w:val="23"/>
              </w:rPr>
            </w:pPr>
          </w:p>
          <w:p w14:paraId="09A144AB" w14:textId="52547BBD" w:rsidR="004C0786" w:rsidRDefault="00F41777" w:rsidP="00224FB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06ACE884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2B7561" w:rsidRPr="00213B15" w14:paraId="21516E62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03E6645B" w14:textId="3DF2F488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177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5"/>
          </w:tcPr>
          <w:p w14:paraId="194F3734" w14:textId="6F7629DF" w:rsidR="00224FBD" w:rsidRPr="00224FBD" w:rsidRDefault="00224FBD" w:rsidP="00224FBD">
            <w:pPr>
              <w:spacing w:line="276" w:lineRule="auto"/>
              <w:rPr>
                <w:b/>
                <w:bCs/>
                <w:szCs w:val="23"/>
              </w:rPr>
            </w:pPr>
            <w:r w:rsidRPr="00224FBD">
              <w:rPr>
                <w:b/>
                <w:bCs/>
                <w:szCs w:val="23"/>
              </w:rPr>
              <w:t xml:space="preserve">Inkommen skrivelse </w:t>
            </w:r>
          </w:p>
          <w:p w14:paraId="2B8DE76E" w14:textId="77777777" w:rsidR="002B7561" w:rsidRDefault="002B7561" w:rsidP="002B7561">
            <w:pPr>
              <w:spacing w:line="276" w:lineRule="auto"/>
              <w:rPr>
                <w:b/>
                <w:bCs/>
                <w:szCs w:val="23"/>
              </w:rPr>
            </w:pPr>
          </w:p>
          <w:p w14:paraId="759B3F6D" w14:textId="749603F3" w:rsidR="002B7561" w:rsidRPr="002B7561" w:rsidRDefault="00224FBD" w:rsidP="002B7561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En inkommen skrivelse anmäldes (dnr </w:t>
            </w:r>
            <w:proofErr w:type="gramStart"/>
            <w:r w:rsidR="00F41777">
              <w:rPr>
                <w:szCs w:val="23"/>
              </w:rPr>
              <w:t>1401</w:t>
            </w:r>
            <w:r>
              <w:rPr>
                <w:szCs w:val="23"/>
              </w:rPr>
              <w:t>-2025</w:t>
            </w:r>
            <w:proofErr w:type="gramEnd"/>
            <w:r>
              <w:rPr>
                <w:szCs w:val="23"/>
              </w:rPr>
              <w:t>/26).</w:t>
            </w:r>
          </w:p>
          <w:p w14:paraId="38A4B21A" w14:textId="77777777" w:rsidR="002B7561" w:rsidRDefault="002B7561" w:rsidP="00C83578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2B7561" w:rsidRPr="00213B15" w14:paraId="179801E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3C533E0" w14:textId="6F804BB5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1777">
              <w:rPr>
                <w:b/>
                <w:snapToGrid w:val="0"/>
              </w:rPr>
              <w:t>5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3B8C305D" w14:textId="547D4B52" w:rsidR="002B7561" w:rsidRDefault="00224FBD" w:rsidP="002B7561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32D05C8C" w14:textId="77777777" w:rsidR="00802561" w:rsidRDefault="00802561" w:rsidP="002B7561">
            <w:pPr>
              <w:spacing w:line="276" w:lineRule="auto"/>
              <w:rPr>
                <w:b/>
                <w:bCs/>
                <w:szCs w:val="23"/>
              </w:rPr>
            </w:pPr>
          </w:p>
          <w:p w14:paraId="24427168" w14:textId="77777777" w:rsidR="0015708E" w:rsidRDefault="0015708E" w:rsidP="0015708E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plan för utskottsarbetet och ärendeplan.</w:t>
            </w:r>
          </w:p>
          <w:p w14:paraId="5F63ED6B" w14:textId="77777777" w:rsidR="002B7561" w:rsidRPr="002B7561" w:rsidRDefault="002B7561" w:rsidP="002B7561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336A19A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12A0CD89" w14:textId="239E642B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177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15"/>
          </w:tcPr>
          <w:p w14:paraId="4F91F428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862296" w:rsidRDefault="00862296" w:rsidP="00862296">
            <w:pPr>
              <w:spacing w:line="276" w:lineRule="auto"/>
              <w:rPr>
                <w:b/>
                <w:snapToGrid w:val="0"/>
              </w:rPr>
            </w:pPr>
          </w:p>
          <w:p w14:paraId="3DF9CE3F" w14:textId="1DD671B7" w:rsidR="00862296" w:rsidRPr="00F71A52" w:rsidRDefault="0036456E" w:rsidP="00862296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224FBD">
              <w:rPr>
                <w:bCs/>
              </w:rPr>
              <w:t>or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F41777">
              <w:rPr>
                <w:bCs/>
              </w:rPr>
              <w:t>12</w:t>
            </w:r>
            <w:r w:rsidRPr="00B8368B">
              <w:rPr>
                <w:bCs/>
              </w:rPr>
              <w:t xml:space="preserve"> </w:t>
            </w:r>
            <w:r w:rsidR="002B7561">
              <w:rPr>
                <w:bCs/>
              </w:rPr>
              <w:t>mars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 w:rsidR="00F41777">
              <w:rPr>
                <w:bCs/>
              </w:rPr>
              <w:t>10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2CBBB367" w14:textId="77777777" w:rsidR="002E0786" w:rsidRDefault="002E0786" w:rsidP="002F3121">
            <w:pPr>
              <w:tabs>
                <w:tab w:val="left" w:pos="1701"/>
              </w:tabs>
            </w:pPr>
          </w:p>
          <w:p w14:paraId="2ABE147B" w14:textId="77777777" w:rsidR="002E0786" w:rsidRDefault="002E0786" w:rsidP="002F3121">
            <w:pPr>
              <w:tabs>
                <w:tab w:val="left" w:pos="1701"/>
              </w:tabs>
            </w:pPr>
          </w:p>
          <w:p w14:paraId="67F0DC37" w14:textId="77777777" w:rsidR="002E0786" w:rsidRDefault="002E0786" w:rsidP="002F3121">
            <w:pPr>
              <w:tabs>
                <w:tab w:val="left" w:pos="1701"/>
              </w:tabs>
            </w:pPr>
          </w:p>
          <w:p w14:paraId="288001AA" w14:textId="77777777" w:rsidR="002E0786" w:rsidRDefault="002E0786" w:rsidP="002F3121">
            <w:pPr>
              <w:tabs>
                <w:tab w:val="left" w:pos="1701"/>
              </w:tabs>
            </w:pPr>
          </w:p>
          <w:p w14:paraId="34942FC6" w14:textId="77777777" w:rsidR="002E0786" w:rsidRDefault="002E0786" w:rsidP="002F3121">
            <w:pPr>
              <w:tabs>
                <w:tab w:val="left" w:pos="1701"/>
              </w:tabs>
            </w:pPr>
          </w:p>
          <w:p w14:paraId="060DF5C8" w14:textId="77777777" w:rsidR="002E0786" w:rsidRDefault="002E0786" w:rsidP="002F3121">
            <w:pPr>
              <w:tabs>
                <w:tab w:val="left" w:pos="1701"/>
              </w:tabs>
            </w:pPr>
          </w:p>
          <w:p w14:paraId="28F0C306" w14:textId="77777777" w:rsidR="002E0786" w:rsidRDefault="002E0786" w:rsidP="002F3121">
            <w:pPr>
              <w:tabs>
                <w:tab w:val="left" w:pos="1701"/>
              </w:tabs>
            </w:pPr>
          </w:p>
          <w:p w14:paraId="5B7B2D43" w14:textId="77777777" w:rsidR="002E0786" w:rsidRDefault="002E0786" w:rsidP="002F3121">
            <w:pPr>
              <w:tabs>
                <w:tab w:val="left" w:pos="1701"/>
              </w:tabs>
            </w:pPr>
          </w:p>
          <w:p w14:paraId="7CE90CE9" w14:textId="3776969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54E72734" w14:textId="0BB0746D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387D9E">
              <w:t xml:space="preserve"> </w:t>
            </w:r>
            <w:r w:rsidR="00F41777">
              <w:t>12</w:t>
            </w:r>
            <w:r w:rsidR="0046391A" w:rsidRPr="00387D9E">
              <w:rPr>
                <w:snapToGrid w:val="0"/>
              </w:rPr>
              <w:t xml:space="preserve"> </w:t>
            </w:r>
            <w:r w:rsidR="002B7561">
              <w:rPr>
                <w:snapToGrid w:val="0"/>
              </w:rPr>
              <w:t>mars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42D7EAB4" w14:textId="22F6B0CE" w:rsidR="000B7DD3" w:rsidRDefault="000B7DD3" w:rsidP="002F3121">
            <w:pPr>
              <w:tabs>
                <w:tab w:val="left" w:pos="1701"/>
              </w:tabs>
            </w:pPr>
          </w:p>
          <w:p w14:paraId="6CE981C9" w14:textId="77777777" w:rsidR="007B1F2C" w:rsidRDefault="007B1F2C" w:rsidP="002F3121">
            <w:pPr>
              <w:tabs>
                <w:tab w:val="left" w:pos="1701"/>
              </w:tabs>
            </w:pPr>
          </w:p>
          <w:p w14:paraId="492C4394" w14:textId="77777777" w:rsidR="002B7561" w:rsidRDefault="002B7561" w:rsidP="002F3121">
            <w:pPr>
              <w:tabs>
                <w:tab w:val="left" w:pos="1701"/>
              </w:tabs>
            </w:pPr>
          </w:p>
          <w:p w14:paraId="08B05B1E" w14:textId="14CB3BF9" w:rsidR="00D30CEA" w:rsidRDefault="004D3A9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Teresa Carvalho</w:t>
            </w:r>
          </w:p>
          <w:p w14:paraId="67E2D7C1" w14:textId="77777777" w:rsidR="002B7561" w:rsidRDefault="002B756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C4361B3" w14:textId="77777777" w:rsidR="002B7561" w:rsidRDefault="002B756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85675D5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AE8035E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D6EEBDB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9C1394F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8AD1B48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663B401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420286E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47D7905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54F0190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131A2E5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8AA2BB0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39655AB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2CF357B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50DDF33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C670E48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3814DA5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0B1D7FD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74804A6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DD9CA86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648559F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5B206B10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4DB6E91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4BB8599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C969C04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7AD04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6D24366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85F7124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E10CBAB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E704942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FBA2097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5849191" w14:textId="77777777" w:rsidR="004F148D" w:rsidRDefault="004F148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8951B9D" w14:textId="77777777" w:rsidR="004F148D" w:rsidRDefault="004F148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2FD092F" w14:textId="77777777" w:rsidR="004F148D" w:rsidRDefault="004F148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9B18CC8" w14:textId="77777777" w:rsidR="004F148D" w:rsidRDefault="004F148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4DA5CC56" w:rsidR="00976ABD" w:rsidRPr="00ED345C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0F36BCA3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4821C949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F41777">
              <w:t>30</w:t>
            </w:r>
          </w:p>
        </w:tc>
      </w:tr>
      <w:tr w:rsidR="00125C12" w14:paraId="365E24E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5C3EAAB2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5CA866CD" w:rsidR="00125C12" w:rsidRDefault="00257EF1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E0786">
              <w:rPr>
                <w:sz w:val="22"/>
              </w:rPr>
              <w:t>2–6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705A28C3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56B34BF3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086A46F2" w:rsidR="00D82362" w:rsidRPr="00F72CCB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4DDAC4F0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CF5653" w14:paraId="2220A53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1B0C7E40" w:rsidR="00D82362" w:rsidRPr="002E7293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703064B6" w:rsidR="00D82362" w:rsidRPr="002E7293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5CC20E04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0B94A02B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1BA09FB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A33883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5FD14372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C1B4D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</w:t>
            </w:r>
            <w:proofErr w:type="spellStart"/>
            <w:r>
              <w:t>Garpvall</w:t>
            </w:r>
            <w:proofErr w:type="spellEnd"/>
            <w:r>
              <w:t xml:space="preserve">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7A156499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3E6F651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646E2B4" w:rsidR="00D82362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21C128E9" w:rsidR="006C00D6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52852EB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D30F0E3" w:rsidR="00D82362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0A4B38B5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5A5D1D4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3FE70D87" w:rsidR="00D82362" w:rsidRDefault="0086229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02CB24DD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413848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EB5D61B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4651F319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2740CEC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1DE78A5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602F9EA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C75BBE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6B01DE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25AD744" w:rsidR="00D82362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B35A185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7C488D9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03824CCD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066BCA2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44C3F4C8" w:rsidR="00D82362" w:rsidRDefault="0061098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38C91416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7036B89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61D27F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377D9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7DBEC9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37759E6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364A387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7E54802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4C6633F4" w:rsidR="00D82362" w:rsidRPr="00B20174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0AC619F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 xml:space="preserve">Mats </w:t>
            </w:r>
            <w:proofErr w:type="spellStart"/>
            <w:r>
              <w:t>Hellhoff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586635A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642444F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6CDFB81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415410E0" w:rsidR="00D82362" w:rsidRPr="0078232D" w:rsidRDefault="002E078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2F3B81B9" w:rsidR="00D82362" w:rsidRPr="0078232D" w:rsidRDefault="002E078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5DA5C7C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511848B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2BA9E76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3BEF237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38BC451F" w:rsidR="00D82362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364AD800" w:rsidR="00D82362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E953E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68673604" w:rsidR="003A012B" w:rsidRDefault="002E078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5A903615" w:rsidR="003A012B" w:rsidRDefault="002E078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604B14F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B4C858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34D087F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0EC5AA1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35CFB5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C751A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 xml:space="preserve">Pia </w:t>
            </w:r>
            <w:proofErr w:type="spellStart"/>
            <w:r>
              <w:t>Trollehjelm</w:t>
            </w:r>
            <w:proofErr w:type="spellEnd"/>
            <w:r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301E1A61" w:rsidR="00D82362" w:rsidRPr="0078232D" w:rsidRDefault="002E078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04D3EF4" w:rsidR="00D82362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0DE6C02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6A5EF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lastRenderedPageBreak/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13A1912E" w:rsidR="0096189F" w:rsidRPr="0024100F" w:rsidRDefault="00003487" w:rsidP="00D82362">
            <w:r>
              <w:t xml:space="preserve">Lars </w:t>
            </w:r>
            <w:proofErr w:type="spellStart"/>
            <w:r>
              <w:t>Jilmstad</w:t>
            </w:r>
            <w:proofErr w:type="spellEnd"/>
            <w:r w:rsidR="0096189F">
              <w:t xml:space="preserve"> (</w:t>
            </w:r>
            <w:r>
              <w:t>M</w:t>
            </w:r>
            <w:r w:rsidR="0096189F"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2CB89814" w:rsidR="0096189F" w:rsidRDefault="002E078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1444AC1C" w:rsidR="0096189F" w:rsidRPr="0078232D" w:rsidRDefault="002E078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298B5E81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7A303E4D" w14:textId="77777777" w:rsidR="00B97BF5" w:rsidRDefault="00B97BF5" w:rsidP="000B7DD3">
      <w:pPr>
        <w:tabs>
          <w:tab w:val="left" w:pos="1620"/>
        </w:tabs>
      </w:pPr>
    </w:p>
    <w:p w14:paraId="66CA23F9" w14:textId="77777777" w:rsidR="00B97BF5" w:rsidRDefault="00B97BF5" w:rsidP="000B7DD3">
      <w:pPr>
        <w:tabs>
          <w:tab w:val="left" w:pos="1620"/>
        </w:tabs>
      </w:pPr>
    </w:p>
    <w:p w14:paraId="7E5BB849" w14:textId="77777777" w:rsidR="00B97BF5" w:rsidRDefault="00B97BF5" w:rsidP="000B7DD3">
      <w:pPr>
        <w:tabs>
          <w:tab w:val="left" w:pos="1620"/>
        </w:tabs>
      </w:pPr>
    </w:p>
    <w:p w14:paraId="31E0DACA" w14:textId="77777777" w:rsidR="00B97BF5" w:rsidRDefault="00B97BF5" w:rsidP="000B7DD3">
      <w:pPr>
        <w:tabs>
          <w:tab w:val="left" w:pos="1620"/>
        </w:tabs>
      </w:pPr>
    </w:p>
    <w:p w14:paraId="2C8F9AA7" w14:textId="77777777" w:rsidR="00B97BF5" w:rsidRDefault="00B97BF5" w:rsidP="000B7DD3">
      <w:pPr>
        <w:tabs>
          <w:tab w:val="left" w:pos="1620"/>
        </w:tabs>
      </w:pPr>
    </w:p>
    <w:p w14:paraId="006B8A5F" w14:textId="41EF7947" w:rsidR="00E0535B" w:rsidRPr="00B97BF5" w:rsidRDefault="00E0535B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sectPr w:rsidR="00E0535B" w:rsidRPr="00B97BF5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26BCEB95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4A367896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79CD0B46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 w16cid:durableId="335503809">
    <w:abstractNumId w:val="19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16"/>
  </w:num>
  <w:num w:numId="13" w16cid:durableId="472989425">
    <w:abstractNumId w:val="14"/>
  </w:num>
  <w:num w:numId="14" w16cid:durableId="940141301">
    <w:abstractNumId w:val="15"/>
  </w:num>
  <w:num w:numId="15" w16cid:durableId="836308591">
    <w:abstractNumId w:val="11"/>
  </w:num>
  <w:num w:numId="16" w16cid:durableId="582178706">
    <w:abstractNumId w:val="18"/>
  </w:num>
  <w:num w:numId="17" w16cid:durableId="807628562">
    <w:abstractNumId w:val="20"/>
  </w:num>
  <w:num w:numId="18" w16cid:durableId="344285292">
    <w:abstractNumId w:val="13"/>
  </w:num>
  <w:num w:numId="19" w16cid:durableId="1658146499">
    <w:abstractNumId w:val="23"/>
  </w:num>
  <w:num w:numId="20" w16cid:durableId="1211846970">
    <w:abstractNumId w:val="22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1"/>
  </w:num>
  <w:num w:numId="23" w16cid:durableId="843596536">
    <w:abstractNumId w:val="12"/>
  </w:num>
  <w:num w:numId="24" w16cid:durableId="6608156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1B2B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14FB"/>
    <w:rsid w:val="00092B94"/>
    <w:rsid w:val="00092DCB"/>
    <w:rsid w:val="0009441D"/>
    <w:rsid w:val="00094A50"/>
    <w:rsid w:val="000A06B0"/>
    <w:rsid w:val="000B1208"/>
    <w:rsid w:val="000B35AA"/>
    <w:rsid w:val="000B7DD3"/>
    <w:rsid w:val="000C20B7"/>
    <w:rsid w:val="000D1C7D"/>
    <w:rsid w:val="000D3A74"/>
    <w:rsid w:val="000D5599"/>
    <w:rsid w:val="000D7059"/>
    <w:rsid w:val="000E1A00"/>
    <w:rsid w:val="000E72AC"/>
    <w:rsid w:val="000F328E"/>
    <w:rsid w:val="000F6D76"/>
    <w:rsid w:val="000F7A59"/>
    <w:rsid w:val="00104FB7"/>
    <w:rsid w:val="00110223"/>
    <w:rsid w:val="00112470"/>
    <w:rsid w:val="00112EF0"/>
    <w:rsid w:val="0011723B"/>
    <w:rsid w:val="00120C12"/>
    <w:rsid w:val="0012215E"/>
    <w:rsid w:val="00125C12"/>
    <w:rsid w:val="00127E96"/>
    <w:rsid w:val="00131AF7"/>
    <w:rsid w:val="00140646"/>
    <w:rsid w:val="00152092"/>
    <w:rsid w:val="00152ADB"/>
    <w:rsid w:val="0015708E"/>
    <w:rsid w:val="00157636"/>
    <w:rsid w:val="001619A2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1E1F"/>
    <w:rsid w:val="001B31B0"/>
    <w:rsid w:val="001B564B"/>
    <w:rsid w:val="001B6C70"/>
    <w:rsid w:val="001C4673"/>
    <w:rsid w:val="001C5010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24FBD"/>
    <w:rsid w:val="00231BEF"/>
    <w:rsid w:val="002333BF"/>
    <w:rsid w:val="002355DE"/>
    <w:rsid w:val="0023579D"/>
    <w:rsid w:val="002366F9"/>
    <w:rsid w:val="00237316"/>
    <w:rsid w:val="0023763A"/>
    <w:rsid w:val="00237A6A"/>
    <w:rsid w:val="0025160C"/>
    <w:rsid w:val="002523C3"/>
    <w:rsid w:val="002572AC"/>
    <w:rsid w:val="00257EF1"/>
    <w:rsid w:val="002646EE"/>
    <w:rsid w:val="002715E7"/>
    <w:rsid w:val="00272112"/>
    <w:rsid w:val="00272B28"/>
    <w:rsid w:val="0027433E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6EAF"/>
    <w:rsid w:val="002B7046"/>
    <w:rsid w:val="002B7485"/>
    <w:rsid w:val="002B7561"/>
    <w:rsid w:val="002C1EA1"/>
    <w:rsid w:val="002C3E38"/>
    <w:rsid w:val="002C7C0F"/>
    <w:rsid w:val="002D0684"/>
    <w:rsid w:val="002D0716"/>
    <w:rsid w:val="002E0786"/>
    <w:rsid w:val="002E5432"/>
    <w:rsid w:val="002E718E"/>
    <w:rsid w:val="002F16C2"/>
    <w:rsid w:val="002F514C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17"/>
    <w:rsid w:val="003200B4"/>
    <w:rsid w:val="00320BA9"/>
    <w:rsid w:val="00323E48"/>
    <w:rsid w:val="00333E42"/>
    <w:rsid w:val="00337EA6"/>
    <w:rsid w:val="0034533C"/>
    <w:rsid w:val="003520AA"/>
    <w:rsid w:val="00356C7C"/>
    <w:rsid w:val="00360652"/>
    <w:rsid w:val="00361D20"/>
    <w:rsid w:val="00362203"/>
    <w:rsid w:val="0036456E"/>
    <w:rsid w:val="00380454"/>
    <w:rsid w:val="003804E0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C01CA"/>
    <w:rsid w:val="003C08B9"/>
    <w:rsid w:val="003C7B83"/>
    <w:rsid w:val="003D3526"/>
    <w:rsid w:val="003D4B89"/>
    <w:rsid w:val="003D4BEF"/>
    <w:rsid w:val="003D5474"/>
    <w:rsid w:val="003E0388"/>
    <w:rsid w:val="003E2224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355CA"/>
    <w:rsid w:val="00442DA1"/>
    <w:rsid w:val="00443162"/>
    <w:rsid w:val="00450175"/>
    <w:rsid w:val="00452A12"/>
    <w:rsid w:val="0046049F"/>
    <w:rsid w:val="00461E15"/>
    <w:rsid w:val="0046261F"/>
    <w:rsid w:val="00462A62"/>
    <w:rsid w:val="0046391A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0786"/>
    <w:rsid w:val="004C367B"/>
    <w:rsid w:val="004C67B0"/>
    <w:rsid w:val="004D3A9D"/>
    <w:rsid w:val="004D4AA2"/>
    <w:rsid w:val="004E3CF1"/>
    <w:rsid w:val="004E5EE0"/>
    <w:rsid w:val="004E6B2E"/>
    <w:rsid w:val="004E7F7B"/>
    <w:rsid w:val="004F148D"/>
    <w:rsid w:val="004F2FA5"/>
    <w:rsid w:val="004F5F7B"/>
    <w:rsid w:val="005008E4"/>
    <w:rsid w:val="005012B1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41320"/>
    <w:rsid w:val="005556E5"/>
    <w:rsid w:val="005576BB"/>
    <w:rsid w:val="00561C06"/>
    <w:rsid w:val="0056254D"/>
    <w:rsid w:val="00574110"/>
    <w:rsid w:val="005744C4"/>
    <w:rsid w:val="005813BF"/>
    <w:rsid w:val="00582253"/>
    <w:rsid w:val="00585C22"/>
    <w:rsid w:val="005900E8"/>
    <w:rsid w:val="00592341"/>
    <w:rsid w:val="00592CAB"/>
    <w:rsid w:val="005A6E4F"/>
    <w:rsid w:val="005B3359"/>
    <w:rsid w:val="005B53F4"/>
    <w:rsid w:val="005C2B68"/>
    <w:rsid w:val="005C5D73"/>
    <w:rsid w:val="005C6A91"/>
    <w:rsid w:val="005D1620"/>
    <w:rsid w:val="005D4EB1"/>
    <w:rsid w:val="005D67A7"/>
    <w:rsid w:val="005E0903"/>
    <w:rsid w:val="005E7C57"/>
    <w:rsid w:val="005F1121"/>
    <w:rsid w:val="005F12A9"/>
    <w:rsid w:val="005F32C3"/>
    <w:rsid w:val="00602423"/>
    <w:rsid w:val="006048DE"/>
    <w:rsid w:val="0061098F"/>
    <w:rsid w:val="00610FF8"/>
    <w:rsid w:val="00613355"/>
    <w:rsid w:val="0061482E"/>
    <w:rsid w:val="00616642"/>
    <w:rsid w:val="00621C9D"/>
    <w:rsid w:val="00631CFE"/>
    <w:rsid w:val="00632C3D"/>
    <w:rsid w:val="00635709"/>
    <w:rsid w:val="0063596D"/>
    <w:rsid w:val="0064505D"/>
    <w:rsid w:val="006453DD"/>
    <w:rsid w:val="006477CA"/>
    <w:rsid w:val="00653792"/>
    <w:rsid w:val="0065419E"/>
    <w:rsid w:val="00654733"/>
    <w:rsid w:val="00661AF9"/>
    <w:rsid w:val="00662A01"/>
    <w:rsid w:val="0066307B"/>
    <w:rsid w:val="00665F18"/>
    <w:rsid w:val="00672DBC"/>
    <w:rsid w:val="0067415D"/>
    <w:rsid w:val="006756C3"/>
    <w:rsid w:val="00682E94"/>
    <w:rsid w:val="006833FD"/>
    <w:rsid w:val="006845BD"/>
    <w:rsid w:val="006849F1"/>
    <w:rsid w:val="00693DC4"/>
    <w:rsid w:val="00695A05"/>
    <w:rsid w:val="006965C9"/>
    <w:rsid w:val="006A5149"/>
    <w:rsid w:val="006A74D8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E2971"/>
    <w:rsid w:val="006F03AB"/>
    <w:rsid w:val="006F49AE"/>
    <w:rsid w:val="006F5B38"/>
    <w:rsid w:val="006F60C6"/>
    <w:rsid w:val="007052FA"/>
    <w:rsid w:val="00705E9A"/>
    <w:rsid w:val="00712508"/>
    <w:rsid w:val="00712851"/>
    <w:rsid w:val="00712E1F"/>
    <w:rsid w:val="00714173"/>
    <w:rsid w:val="007149F6"/>
    <w:rsid w:val="007217B9"/>
    <w:rsid w:val="0072404A"/>
    <w:rsid w:val="00726897"/>
    <w:rsid w:val="00731E7D"/>
    <w:rsid w:val="0073276D"/>
    <w:rsid w:val="0073698F"/>
    <w:rsid w:val="0073797B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42A"/>
    <w:rsid w:val="00781CC8"/>
    <w:rsid w:val="0078442A"/>
    <w:rsid w:val="007A1FD3"/>
    <w:rsid w:val="007A3D9F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6798"/>
    <w:rsid w:val="007F15C7"/>
    <w:rsid w:val="00802561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5349C"/>
    <w:rsid w:val="00862296"/>
    <w:rsid w:val="00862B75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86499"/>
    <w:rsid w:val="00894963"/>
    <w:rsid w:val="008A12CF"/>
    <w:rsid w:val="008A478F"/>
    <w:rsid w:val="008A6B2A"/>
    <w:rsid w:val="008B06E2"/>
    <w:rsid w:val="008B301A"/>
    <w:rsid w:val="008B5393"/>
    <w:rsid w:val="008B7E86"/>
    <w:rsid w:val="008C6816"/>
    <w:rsid w:val="008D12A5"/>
    <w:rsid w:val="008D2E95"/>
    <w:rsid w:val="008D3BE8"/>
    <w:rsid w:val="008D6118"/>
    <w:rsid w:val="008F3668"/>
    <w:rsid w:val="008F5C48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33EF1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76ABD"/>
    <w:rsid w:val="00980BA4"/>
    <w:rsid w:val="00984C82"/>
    <w:rsid w:val="009855B9"/>
    <w:rsid w:val="009861AE"/>
    <w:rsid w:val="0099214D"/>
    <w:rsid w:val="0099317A"/>
    <w:rsid w:val="00994F11"/>
    <w:rsid w:val="00995142"/>
    <w:rsid w:val="009A6EBB"/>
    <w:rsid w:val="009B0B33"/>
    <w:rsid w:val="009B4C2D"/>
    <w:rsid w:val="009B4F0C"/>
    <w:rsid w:val="009C1E1F"/>
    <w:rsid w:val="009C29BB"/>
    <w:rsid w:val="009C44D2"/>
    <w:rsid w:val="009C6A19"/>
    <w:rsid w:val="009D1200"/>
    <w:rsid w:val="009D744F"/>
    <w:rsid w:val="009D756B"/>
    <w:rsid w:val="009E00D2"/>
    <w:rsid w:val="009E3529"/>
    <w:rsid w:val="009E3EF0"/>
    <w:rsid w:val="009E498D"/>
    <w:rsid w:val="009E4B06"/>
    <w:rsid w:val="009E580F"/>
    <w:rsid w:val="009E5FE8"/>
    <w:rsid w:val="009E6DED"/>
    <w:rsid w:val="009F6939"/>
    <w:rsid w:val="00A12DB8"/>
    <w:rsid w:val="00A14C12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61851"/>
    <w:rsid w:val="00A656F2"/>
    <w:rsid w:val="00A666BE"/>
    <w:rsid w:val="00A70611"/>
    <w:rsid w:val="00A731ED"/>
    <w:rsid w:val="00A73B45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C64ED"/>
    <w:rsid w:val="00AD0407"/>
    <w:rsid w:val="00AD05A2"/>
    <w:rsid w:val="00AD2A3B"/>
    <w:rsid w:val="00AD3A2D"/>
    <w:rsid w:val="00AE756C"/>
    <w:rsid w:val="00AF01DB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36D79"/>
    <w:rsid w:val="00B41604"/>
    <w:rsid w:val="00B52E1B"/>
    <w:rsid w:val="00B5619E"/>
    <w:rsid w:val="00B626B9"/>
    <w:rsid w:val="00B63606"/>
    <w:rsid w:val="00B6610B"/>
    <w:rsid w:val="00B6677E"/>
    <w:rsid w:val="00B704CA"/>
    <w:rsid w:val="00B706ED"/>
    <w:rsid w:val="00B710C2"/>
    <w:rsid w:val="00B71A12"/>
    <w:rsid w:val="00B74FD1"/>
    <w:rsid w:val="00B7622C"/>
    <w:rsid w:val="00B76A0E"/>
    <w:rsid w:val="00B804C0"/>
    <w:rsid w:val="00B8785E"/>
    <w:rsid w:val="00B9252C"/>
    <w:rsid w:val="00B92FF9"/>
    <w:rsid w:val="00B975F7"/>
    <w:rsid w:val="00B97BF5"/>
    <w:rsid w:val="00BA047C"/>
    <w:rsid w:val="00BA692F"/>
    <w:rsid w:val="00BA7B97"/>
    <w:rsid w:val="00BB144E"/>
    <w:rsid w:val="00BB1A34"/>
    <w:rsid w:val="00BB5652"/>
    <w:rsid w:val="00BC0D11"/>
    <w:rsid w:val="00BC1BCA"/>
    <w:rsid w:val="00BC2546"/>
    <w:rsid w:val="00BC59F5"/>
    <w:rsid w:val="00BC5F72"/>
    <w:rsid w:val="00BD022C"/>
    <w:rsid w:val="00BD457E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00CF"/>
    <w:rsid w:val="00C00CC5"/>
    <w:rsid w:val="00C02B64"/>
    <w:rsid w:val="00C02B92"/>
    <w:rsid w:val="00C04A92"/>
    <w:rsid w:val="00C10FDC"/>
    <w:rsid w:val="00C1417F"/>
    <w:rsid w:val="00C175DE"/>
    <w:rsid w:val="00C25DAA"/>
    <w:rsid w:val="00C26E3A"/>
    <w:rsid w:val="00C41451"/>
    <w:rsid w:val="00C41804"/>
    <w:rsid w:val="00C41D16"/>
    <w:rsid w:val="00C473D5"/>
    <w:rsid w:val="00C635D4"/>
    <w:rsid w:val="00C64A6A"/>
    <w:rsid w:val="00C65102"/>
    <w:rsid w:val="00C6627F"/>
    <w:rsid w:val="00C71293"/>
    <w:rsid w:val="00C71B0A"/>
    <w:rsid w:val="00C72569"/>
    <w:rsid w:val="00C80A97"/>
    <w:rsid w:val="00C83578"/>
    <w:rsid w:val="00C8475F"/>
    <w:rsid w:val="00C85341"/>
    <w:rsid w:val="00C9395A"/>
    <w:rsid w:val="00CA573C"/>
    <w:rsid w:val="00CB04CD"/>
    <w:rsid w:val="00CB126F"/>
    <w:rsid w:val="00CC3C44"/>
    <w:rsid w:val="00CC47CD"/>
    <w:rsid w:val="00CC69B0"/>
    <w:rsid w:val="00CC6D85"/>
    <w:rsid w:val="00CC7E7A"/>
    <w:rsid w:val="00CD030B"/>
    <w:rsid w:val="00CD5224"/>
    <w:rsid w:val="00CE0E1F"/>
    <w:rsid w:val="00CE209C"/>
    <w:rsid w:val="00CE26B6"/>
    <w:rsid w:val="00CE2C0B"/>
    <w:rsid w:val="00CE6889"/>
    <w:rsid w:val="00CF06A6"/>
    <w:rsid w:val="00CF5529"/>
    <w:rsid w:val="00CF5653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30CEA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876C3"/>
    <w:rsid w:val="00D9733F"/>
    <w:rsid w:val="00DA179E"/>
    <w:rsid w:val="00DA1C2E"/>
    <w:rsid w:val="00DA1C52"/>
    <w:rsid w:val="00DA3900"/>
    <w:rsid w:val="00DA50BB"/>
    <w:rsid w:val="00DB0A30"/>
    <w:rsid w:val="00DB0D5E"/>
    <w:rsid w:val="00DB133C"/>
    <w:rsid w:val="00DB439F"/>
    <w:rsid w:val="00DB46EE"/>
    <w:rsid w:val="00DC375F"/>
    <w:rsid w:val="00DC79BA"/>
    <w:rsid w:val="00DD033B"/>
    <w:rsid w:val="00DD0D97"/>
    <w:rsid w:val="00DD73C4"/>
    <w:rsid w:val="00DE02D3"/>
    <w:rsid w:val="00DE1185"/>
    <w:rsid w:val="00DE3D8E"/>
    <w:rsid w:val="00DE6BE3"/>
    <w:rsid w:val="00DF1A23"/>
    <w:rsid w:val="00DF2356"/>
    <w:rsid w:val="00DF4715"/>
    <w:rsid w:val="00DF514E"/>
    <w:rsid w:val="00DF612E"/>
    <w:rsid w:val="00E0535B"/>
    <w:rsid w:val="00E07164"/>
    <w:rsid w:val="00E1052F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6A48"/>
    <w:rsid w:val="00E342E0"/>
    <w:rsid w:val="00E44D3A"/>
    <w:rsid w:val="00E455F9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1004"/>
    <w:rsid w:val="00EF2E0B"/>
    <w:rsid w:val="00EF73AE"/>
    <w:rsid w:val="00EF76EA"/>
    <w:rsid w:val="00F04106"/>
    <w:rsid w:val="00F05223"/>
    <w:rsid w:val="00F05C9B"/>
    <w:rsid w:val="00F063C4"/>
    <w:rsid w:val="00F06C41"/>
    <w:rsid w:val="00F07A88"/>
    <w:rsid w:val="00F10D05"/>
    <w:rsid w:val="00F1130C"/>
    <w:rsid w:val="00F15A7D"/>
    <w:rsid w:val="00F17BCF"/>
    <w:rsid w:val="00F221B7"/>
    <w:rsid w:val="00F26EBE"/>
    <w:rsid w:val="00F346B4"/>
    <w:rsid w:val="00F35E37"/>
    <w:rsid w:val="00F36C74"/>
    <w:rsid w:val="00F37F9E"/>
    <w:rsid w:val="00F41777"/>
    <w:rsid w:val="00F4243C"/>
    <w:rsid w:val="00F42749"/>
    <w:rsid w:val="00F46C10"/>
    <w:rsid w:val="00F47425"/>
    <w:rsid w:val="00F527F6"/>
    <w:rsid w:val="00F576D1"/>
    <w:rsid w:val="00F63947"/>
    <w:rsid w:val="00F65F82"/>
    <w:rsid w:val="00F66E5F"/>
    <w:rsid w:val="00F67C97"/>
    <w:rsid w:val="00F70D49"/>
    <w:rsid w:val="00F71A52"/>
    <w:rsid w:val="00F72205"/>
    <w:rsid w:val="00F728BF"/>
    <w:rsid w:val="00F7446D"/>
    <w:rsid w:val="00F76AC6"/>
    <w:rsid w:val="00F80C4A"/>
    <w:rsid w:val="00F84DEE"/>
    <w:rsid w:val="00F877F4"/>
    <w:rsid w:val="00F925D5"/>
    <w:rsid w:val="00FA266B"/>
    <w:rsid w:val="00FA755F"/>
    <w:rsid w:val="00FB2E45"/>
    <w:rsid w:val="00FB4C4D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uiPriority w:val="39"/>
    <w:rsid w:val="00B9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34</TotalTime>
  <Pages>4</Pages>
  <Words>463</Words>
  <Characters>2449</Characters>
  <Application>Microsoft Office Word</Application>
  <DocSecurity>0</DocSecurity>
  <Lines>1224</Lines>
  <Paragraphs>207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11</cp:revision>
  <cp:lastPrinted>2026-03-05T11:36:00Z</cp:lastPrinted>
  <dcterms:created xsi:type="dcterms:W3CDTF">2026-03-05T07:39:00Z</dcterms:created>
  <dcterms:modified xsi:type="dcterms:W3CDTF">2026-03-12T10:30:00Z</dcterms:modified>
</cp:coreProperties>
</file>