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019" w:rsidRPr="00D33958" w:rsidRDefault="007E4019" w:rsidP="001770F3">
      <w:pPr>
        <w:pStyle w:val="Hemstlrubrik"/>
      </w:pPr>
      <w:r w:rsidRPr="00D33958">
        <w:t>Förslag till riksdagsbeslut</w:t>
      </w:r>
    </w:p>
    <w:p w:rsidR="007E4019" w:rsidRPr="00D33958" w:rsidRDefault="007E4019" w:rsidP="007E4019">
      <w:pPr>
        <w:pStyle w:val="Hemstlatt"/>
      </w:pPr>
      <w:r w:rsidRPr="00D33958">
        <w:t>Riksdagen tillkännager för regeringen som sin mening vad som i moti</w:t>
      </w:r>
      <w:r w:rsidRPr="00D33958">
        <w:t>o</w:t>
      </w:r>
      <w:r w:rsidRPr="00D33958">
        <w:t>nen anförs</w:t>
      </w:r>
      <w:r w:rsidR="00A41150" w:rsidRPr="00D33958">
        <w:t xml:space="preserve"> om</w:t>
      </w:r>
      <w:r w:rsidRPr="00D33958">
        <w:t xml:space="preserve"> att utreda möjligheten att inrätta ett statligt anslag till varje skolelev i landet avsett för studiebesök i riksdagen.</w:t>
      </w:r>
    </w:p>
    <w:p w:rsidR="007E4019" w:rsidRPr="00D33958" w:rsidRDefault="00A41150" w:rsidP="00A41150">
      <w:pPr>
        <w:pStyle w:val="Rubrik1"/>
      </w:pPr>
      <w:r w:rsidRPr="00D33958">
        <w:t>Motivering</w:t>
      </w:r>
    </w:p>
    <w:p w:rsidR="007E4019" w:rsidRPr="00D33958" w:rsidRDefault="007E4019" w:rsidP="007E4019">
      <w:r w:rsidRPr="00D33958">
        <w:t>Varje år kommer s</w:t>
      </w:r>
      <w:r w:rsidR="001770F3" w:rsidRPr="00D33958">
        <w:t>kolklasser på studiebesök till r</w:t>
      </w:r>
      <w:r w:rsidRPr="00D33958">
        <w:t>iksdagen. Det är alltid lika roligt att se och höra deras intresse för hur arbetet i vår</w:t>
      </w:r>
      <w:r w:rsidR="001770F3" w:rsidRPr="00D33958">
        <w:t>t</w:t>
      </w:r>
      <w:r w:rsidRPr="00D33958">
        <w:t xml:space="preserve"> parlament fungerar. De flesta kl</w:t>
      </w:r>
      <w:r w:rsidR="001770F3" w:rsidRPr="00D33958">
        <w:t>asser kommer från Mälarregionen</w:t>
      </w:r>
      <w:r w:rsidRPr="00D33958">
        <w:t>, vilket är naturligt eftersom deras kostnader för att resa till Stockholm inte är så höga. Önskvärt är natu</w:t>
      </w:r>
      <w:r w:rsidRPr="00D33958">
        <w:t>r</w:t>
      </w:r>
      <w:r w:rsidRPr="00D33958">
        <w:t>ligtvis att alla klasser i hela landet skulle ha möjlighet att någon gång under sin s</w:t>
      </w:r>
      <w:r w:rsidR="001770F3" w:rsidRPr="00D33958">
        <w:t>koltid  göra ett studiebesök i r</w:t>
      </w:r>
      <w:r w:rsidRPr="00D33958">
        <w:t>iksdagen. Med tanke på det nya förslaget i skollagen om att skolan ska stå för alla kostnader under skoltiden kan inte längre klasser samla in pengar för att göra en skolresa till Stockholm och riksdagen. Det påverkar i ännu högre grad skolor som ligger långt från h</w:t>
      </w:r>
      <w:r w:rsidRPr="00D33958">
        <w:t>u</w:t>
      </w:r>
      <w:r w:rsidRPr="00D33958">
        <w:t>vudstaden</w:t>
      </w:r>
      <w:r w:rsidR="001770F3" w:rsidRPr="00D33958">
        <w:t xml:space="preserve"> eftersom</w:t>
      </w:r>
      <w:r w:rsidRPr="00D33958">
        <w:t xml:space="preserve"> deras ekonomi </w:t>
      </w:r>
      <w:r w:rsidR="001770F3" w:rsidRPr="00D33958">
        <w:t xml:space="preserve">inte </w:t>
      </w:r>
      <w:r w:rsidRPr="00D33958">
        <w:t>tillåter att bekosta dyra resor.</w:t>
      </w:r>
    </w:p>
    <w:p w:rsidR="007E4019" w:rsidRPr="00D33958" w:rsidRDefault="007E4019" w:rsidP="001770F3">
      <w:pPr>
        <w:pStyle w:val="Normaltindrag"/>
      </w:pPr>
      <w:r w:rsidRPr="00D33958">
        <w:t xml:space="preserve"> I en del andra länder finns det avsatt pengar från staten ti</w:t>
      </w:r>
      <w:r w:rsidR="001770F3" w:rsidRPr="00D33958">
        <w:t>ll skolelevers b</w:t>
      </w:r>
      <w:r w:rsidR="001770F3" w:rsidRPr="00D33958">
        <w:t>e</w:t>
      </w:r>
      <w:r w:rsidR="001770F3" w:rsidRPr="00D33958">
        <w:t>sök i landets p</w:t>
      </w:r>
      <w:r w:rsidRPr="00D33958">
        <w:t>arla</w:t>
      </w:r>
      <w:r w:rsidR="001770F3" w:rsidRPr="00D33958">
        <w:t>ment. Ett exempel är Australien</w:t>
      </w:r>
      <w:r w:rsidRPr="00D33958">
        <w:t xml:space="preserve"> som har ett sådant anslag, </w:t>
      </w:r>
      <w:r w:rsidR="001770F3" w:rsidRPr="00D33958">
        <w:t>vilket</w:t>
      </w:r>
      <w:r w:rsidRPr="00D33958">
        <w:t xml:space="preserve"> innebär att varje skolelev, oavsett var de bor i landet, kan göra ett st</w:t>
      </w:r>
      <w:r w:rsidRPr="00D33958">
        <w:t>u</w:t>
      </w:r>
      <w:r w:rsidRPr="00D33958">
        <w:t>diebesök i det australiensiska parlamentet.</w:t>
      </w:r>
    </w:p>
    <w:p w:rsidR="007E4019" w:rsidRPr="00D33958" w:rsidRDefault="007E4019" w:rsidP="001770F3">
      <w:pPr>
        <w:pStyle w:val="Normaltindrag"/>
      </w:pPr>
      <w:r w:rsidRPr="00D33958">
        <w:t>Mitt förslag är därför att regeringen tillsätter en utredning som ser över möjligheten att även Sverige kan inrätta ett anslag som innebär att skolelever, oavsett var de bor, kan g</w:t>
      </w:r>
      <w:r w:rsidR="001770F3" w:rsidRPr="00D33958">
        <w:t>öra ett studiebesök i Sveriges r</w:t>
      </w:r>
      <w:r w:rsidRPr="00D33958">
        <w:t>iksdag.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770F3" w:rsidRPr="00D339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770F3" w:rsidRPr="00D33958" w:rsidRDefault="001770F3" w:rsidP="001770F3">
            <w:pPr>
              <w:pStyle w:val="UnderskriftDatum"/>
              <w:spacing w:before="240"/>
            </w:pPr>
            <w:r w:rsidRPr="00D33958">
              <w:t>Stockholm den 1 oktober 2005</w:t>
            </w:r>
          </w:p>
        </w:tc>
        <w:tc>
          <w:tcPr>
            <w:tcW w:w="3047" w:type="dxa"/>
          </w:tcPr>
          <w:p w:rsidR="001770F3" w:rsidRPr="00D33958" w:rsidRDefault="001770F3" w:rsidP="001770F3">
            <w:pPr>
              <w:pStyle w:val="Underskrifter"/>
              <w:spacing w:before="240"/>
            </w:pPr>
          </w:p>
        </w:tc>
      </w:tr>
      <w:tr w:rsidR="001770F3" w:rsidRPr="00D339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770F3" w:rsidRPr="00D33958" w:rsidRDefault="001770F3" w:rsidP="001770F3">
            <w:pPr>
              <w:pStyle w:val="Underskrifter"/>
            </w:pPr>
            <w:r w:rsidRPr="00D33958">
              <w:t>Birgitta Sellén (c)</w:t>
            </w:r>
          </w:p>
        </w:tc>
        <w:tc>
          <w:tcPr>
            <w:tcW w:w="3047" w:type="dxa"/>
          </w:tcPr>
          <w:p w:rsidR="001770F3" w:rsidRPr="00D33958" w:rsidRDefault="001770F3" w:rsidP="001770F3">
            <w:pPr>
              <w:pStyle w:val="Underskrifter"/>
            </w:pPr>
          </w:p>
        </w:tc>
      </w:tr>
    </w:tbl>
    <w:p w:rsidR="00E84F25" w:rsidRPr="00D33958" w:rsidRDefault="00E84F25" w:rsidP="001770F3">
      <w:pPr>
        <w:pStyle w:val="Normaltindrag"/>
      </w:pPr>
    </w:p>
    <w:sectPr w:rsidR="00E84F25" w:rsidRPr="00D33958" w:rsidSect="00177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2CBD" w:rsidRPr="00D33958" w:rsidRDefault="00BD2CBD">
      <w:r w:rsidRPr="00D33958">
        <w:separator/>
      </w:r>
    </w:p>
  </w:endnote>
  <w:endnote w:type="continuationSeparator" w:id="0">
    <w:p w:rsidR="00BD2CBD" w:rsidRPr="00D33958" w:rsidRDefault="00BD2CBD">
      <w:r w:rsidRPr="00D339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E67" w:rsidRPr="00D33958" w:rsidRDefault="00D33958" w:rsidP="001770F3">
    <w:pPr>
      <w:pStyle w:val="Sidfot"/>
    </w:pPr>
    <w:r w:rsidRPr="00D339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11790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E67" w:rsidRDefault="00374E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941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4E67" w:rsidRDefault="00374E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941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E67" w:rsidRPr="00D33958" w:rsidRDefault="00D33958" w:rsidP="001770F3">
    <w:pPr>
      <w:pStyle w:val="Sidfot"/>
    </w:pPr>
    <w:r w:rsidRPr="00D339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78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E67" w:rsidRDefault="00374E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941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4E67" w:rsidRDefault="00374E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941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E67" w:rsidRPr="00D33958" w:rsidRDefault="00D33958" w:rsidP="001770F3">
    <w:pPr>
      <w:pStyle w:val="Sidfot"/>
    </w:pPr>
    <w:r w:rsidRPr="00D339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95362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E67" w:rsidRDefault="00374E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941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4E67" w:rsidRDefault="00374E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941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2CBD" w:rsidRPr="00D33958" w:rsidRDefault="00BD2CBD">
      <w:r w:rsidRPr="00D33958">
        <w:separator/>
      </w:r>
    </w:p>
  </w:footnote>
  <w:footnote w:type="continuationSeparator" w:id="0">
    <w:p w:rsidR="00BD2CBD" w:rsidRPr="00D33958" w:rsidRDefault="00BD2CBD">
      <w:r w:rsidRPr="00D339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E67" w:rsidRPr="00D33958" w:rsidRDefault="00D33958" w:rsidP="001770F3">
    <w:pPr>
      <w:pStyle w:val="Sidhuvud"/>
    </w:pPr>
    <w:r w:rsidRPr="00D339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5405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E67" w:rsidRDefault="00374E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418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418A">
                            <w:t>Ub334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4E67" w:rsidRDefault="00374E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418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418A">
                      <w:t>Ub334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E67" w:rsidRPr="00D33958" w:rsidRDefault="00D33958" w:rsidP="001770F3">
    <w:pPr>
      <w:pStyle w:val="Sidhuvud"/>
    </w:pPr>
    <w:r w:rsidRPr="00D339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57444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E67" w:rsidRDefault="00374E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418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418A">
                            <w:t>Ub334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4E67" w:rsidRDefault="00374E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418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418A">
                      <w:t>Ub334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E67" w:rsidRPr="00D33958" w:rsidRDefault="00374E67">
    <w:pPr>
      <w:pStyle w:val="FSHNormal"/>
      <w:tabs>
        <w:tab w:val="right" w:pos="5840"/>
      </w:tabs>
    </w:pPr>
    <w:r w:rsidRPr="00D33958">
      <w:br/>
    </w:r>
    <w:r w:rsidRPr="00D33958">
      <w:fldChar w:fldCharType="begin" w:fldLock="1"/>
    </w:r>
    <w:r w:rsidRPr="00D33958">
      <w:instrText xml:space="preserve"> DOCPROPERTY</w:instrText>
    </w:r>
    <w:r w:rsidRPr="00D33958">
      <w:rPr>
        <w:sz w:val="18"/>
      </w:rPr>
      <w:instrText xml:space="preserve"> "YearUser" *\charformat </w:instrText>
    </w:r>
    <w:r w:rsidRPr="00D33958">
      <w:fldChar w:fldCharType="separate"/>
    </w:r>
    <w:r w:rsidR="00A9418A" w:rsidRPr="00D33958">
      <w:t>2005/06</w:t>
    </w:r>
    <w:r w:rsidRPr="00D33958">
      <w:fldChar w:fldCharType="end"/>
    </w:r>
    <w:r w:rsidRPr="00D33958">
      <w:t xml:space="preserve"> </w:t>
    </w:r>
    <w:r w:rsidRPr="00D33958">
      <w:tab/>
      <w:t xml:space="preserve">mnr: </w:t>
    </w:r>
    <w:r w:rsidRPr="00D33958">
      <w:fldChar w:fldCharType="begin" w:fldLock="1"/>
    </w:r>
    <w:r w:rsidRPr="00D33958">
      <w:instrText xml:space="preserve"> DOCPROPERTY</w:instrText>
    </w:r>
    <w:r w:rsidRPr="00D33958">
      <w:rPr>
        <w:sz w:val="18"/>
      </w:rPr>
      <w:instrText xml:space="preserve"> "Motionsnummer" *\charformat </w:instrText>
    </w:r>
    <w:r w:rsidRPr="00D33958">
      <w:fldChar w:fldCharType="separate"/>
    </w:r>
    <w:r w:rsidR="00A9418A" w:rsidRPr="00D33958">
      <w:t>Ub334</w:t>
    </w:r>
    <w:r w:rsidRPr="00D33958">
      <w:fldChar w:fldCharType="end"/>
    </w:r>
    <w:r w:rsidRPr="00D33958">
      <w:br/>
    </w:r>
    <w:r w:rsidRPr="00D33958">
      <w:fldChar w:fldCharType="begin" w:fldLock="1"/>
    </w:r>
    <w:r w:rsidRPr="00D33958">
      <w:instrText xml:space="preserve"> DOCPROPERTY</w:instrText>
    </w:r>
    <w:r w:rsidRPr="00D33958">
      <w:rPr>
        <w:sz w:val="18"/>
      </w:rPr>
      <w:instrText xml:space="preserve"> "Samling" *\charformat </w:instrText>
    </w:r>
    <w:r w:rsidRPr="00D33958">
      <w:fldChar w:fldCharType="end"/>
    </w:r>
    <w:r w:rsidRPr="00D33958">
      <w:tab/>
      <w:t xml:space="preserve">pnr: </w:t>
    </w:r>
    <w:r w:rsidRPr="00D33958">
      <w:fldChar w:fldCharType="begin" w:fldLock="1"/>
    </w:r>
    <w:r w:rsidRPr="00D33958">
      <w:instrText xml:space="preserve"> DOCPROPERTY</w:instrText>
    </w:r>
    <w:r w:rsidRPr="00D33958">
      <w:rPr>
        <w:sz w:val="18"/>
      </w:rPr>
      <w:instrText xml:space="preserve"> "Partinummer" *\charformat </w:instrText>
    </w:r>
    <w:r w:rsidRPr="00D33958">
      <w:fldChar w:fldCharType="separate"/>
    </w:r>
    <w:r w:rsidR="00A9418A" w:rsidRPr="00D33958">
      <w:t>c797</w:t>
    </w:r>
    <w:r w:rsidRPr="00D33958">
      <w:fldChar w:fldCharType="end"/>
    </w:r>
  </w:p>
  <w:p w:rsidR="00374E67" w:rsidRPr="00D33958" w:rsidRDefault="00374E67">
    <w:pPr>
      <w:pStyle w:val="FSHRub1"/>
    </w:pPr>
    <w:r w:rsidRPr="00D33958">
      <w:t>Motion till riksdagen</w:t>
    </w:r>
    <w:r w:rsidRPr="00D33958">
      <w:br/>
    </w:r>
    <w:r w:rsidRPr="00D33958">
      <w:fldChar w:fldCharType="begin" w:fldLock="1"/>
    </w:r>
    <w:r w:rsidRPr="00D33958">
      <w:instrText xml:space="preserve"> DOCPROPERTY "YearUser" *\charformat </w:instrText>
    </w:r>
    <w:r w:rsidRPr="00D33958">
      <w:fldChar w:fldCharType="separate"/>
    </w:r>
    <w:r w:rsidR="00A9418A" w:rsidRPr="00D33958">
      <w:t>2005/06</w:t>
    </w:r>
    <w:r w:rsidRPr="00D33958">
      <w:fldChar w:fldCharType="end"/>
    </w:r>
    <w:r w:rsidRPr="00D33958">
      <w:t>:</w:t>
    </w:r>
    <w:r w:rsidRPr="00D33958">
      <w:fldChar w:fldCharType="begin" w:fldLock="1"/>
    </w:r>
    <w:r w:rsidRPr="00D33958">
      <w:instrText xml:space="preserve"> DOCPROPERTY "Motionsnummer" *\charformat </w:instrText>
    </w:r>
    <w:r w:rsidRPr="00D33958">
      <w:fldChar w:fldCharType="separate"/>
    </w:r>
    <w:r w:rsidR="00A9418A" w:rsidRPr="00D33958">
      <w:t>Ub334</w:t>
    </w:r>
    <w:r w:rsidRPr="00D33958">
      <w:fldChar w:fldCharType="end"/>
    </w:r>
  </w:p>
  <w:p w:rsidR="00374E67" w:rsidRPr="00D33958" w:rsidRDefault="00374E67">
    <w:pPr>
      <w:pStyle w:val="FSHNormalS5"/>
    </w:pPr>
    <w:r w:rsidRPr="00D33958">
      <w:fldChar w:fldCharType="begin" w:fldLock="1"/>
    </w:r>
    <w:r w:rsidRPr="00D33958">
      <w:instrText xml:space="preserve"> DOCPROPERTY "MotionarText" *\charformat </w:instrText>
    </w:r>
    <w:r w:rsidRPr="00D33958">
      <w:fldChar w:fldCharType="separate"/>
    </w:r>
    <w:r w:rsidR="00A9418A" w:rsidRPr="00D33958">
      <w:t>av Birgitta Sellén (c)</w:t>
    </w:r>
    <w:r w:rsidRPr="00D33958">
      <w:fldChar w:fldCharType="end"/>
    </w:r>
    <w:r w:rsidRPr="00D33958">
      <w:br/>
    </w:r>
    <w:r w:rsidRPr="00D33958">
      <w:fldChar w:fldCharType="begin" w:fldLock="1"/>
    </w:r>
    <w:r w:rsidRPr="00D33958">
      <w:instrText xml:space="preserve"> DOCPROPERTY "SvarFrasKort" *\charformat </w:instrText>
    </w:r>
    <w:r w:rsidRPr="00D33958">
      <w:fldChar w:fldCharType="end"/>
    </w:r>
  </w:p>
  <w:p w:rsidR="00374E67" w:rsidRPr="00D33958" w:rsidRDefault="00374E67">
    <w:pPr>
      <w:pStyle w:val="FSHTitel"/>
    </w:pPr>
    <w:r w:rsidRPr="00D33958">
      <w:fldChar w:fldCharType="begin" w:fldLock="1"/>
    </w:r>
    <w:r w:rsidRPr="00D33958">
      <w:instrText xml:space="preserve"> DOCPROPERTY</w:instrText>
    </w:r>
    <w:r w:rsidRPr="00D33958">
      <w:rPr>
        <w:sz w:val="18"/>
      </w:rPr>
      <w:instrText xml:space="preserve"> "RubrikSvar" *\charformat </w:instrText>
    </w:r>
    <w:r w:rsidRPr="00D33958">
      <w:fldChar w:fldCharType="separate"/>
    </w:r>
    <w:r w:rsidR="00A9418A" w:rsidRPr="00D33958">
      <w:t>Studiebesök i riksdagen</w:t>
    </w:r>
    <w:r w:rsidRPr="00D33958">
      <w:fldChar w:fldCharType="end"/>
    </w:r>
  </w:p>
  <w:p w:rsidR="00374E67" w:rsidRPr="00D33958" w:rsidRDefault="00374E67" w:rsidP="001770F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F83331"/>
    <w:multiLevelType w:val="hybridMultilevel"/>
    <w:tmpl w:val="15A4A8BC"/>
    <w:lvl w:ilvl="0" w:tplc="7400ABA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7263767">
    <w:abstractNumId w:val="14"/>
  </w:num>
  <w:num w:numId="2" w16cid:durableId="1410034095">
    <w:abstractNumId w:val="10"/>
  </w:num>
  <w:num w:numId="3" w16cid:durableId="567229618">
    <w:abstractNumId w:val="11"/>
  </w:num>
  <w:num w:numId="4" w16cid:durableId="1060639498">
    <w:abstractNumId w:val="13"/>
  </w:num>
  <w:num w:numId="5" w16cid:durableId="681051104">
    <w:abstractNumId w:val="8"/>
  </w:num>
  <w:num w:numId="6" w16cid:durableId="1498958414">
    <w:abstractNumId w:val="3"/>
  </w:num>
  <w:num w:numId="7" w16cid:durableId="1180193912">
    <w:abstractNumId w:val="2"/>
  </w:num>
  <w:num w:numId="8" w16cid:durableId="1247418207">
    <w:abstractNumId w:val="1"/>
  </w:num>
  <w:num w:numId="9" w16cid:durableId="1298220754">
    <w:abstractNumId w:val="0"/>
  </w:num>
  <w:num w:numId="10" w16cid:durableId="1011251644">
    <w:abstractNumId w:val="9"/>
  </w:num>
  <w:num w:numId="11" w16cid:durableId="1697929834">
    <w:abstractNumId w:val="7"/>
  </w:num>
  <w:num w:numId="12" w16cid:durableId="1854803655">
    <w:abstractNumId w:val="6"/>
  </w:num>
  <w:num w:numId="13" w16cid:durableId="329917793">
    <w:abstractNumId w:val="5"/>
  </w:num>
  <w:num w:numId="14" w16cid:durableId="700865753">
    <w:abstractNumId w:val="4"/>
  </w:num>
  <w:num w:numId="15" w16cid:durableId="8717267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AD6CFE"/>
    <w:rsid w:val="0004381F"/>
    <w:rsid w:val="00064BC3"/>
    <w:rsid w:val="00066775"/>
    <w:rsid w:val="00072FB9"/>
    <w:rsid w:val="00100531"/>
    <w:rsid w:val="001770F3"/>
    <w:rsid w:val="00201DFB"/>
    <w:rsid w:val="00204A63"/>
    <w:rsid w:val="00212FF1"/>
    <w:rsid w:val="00230193"/>
    <w:rsid w:val="0025068A"/>
    <w:rsid w:val="002818D3"/>
    <w:rsid w:val="002D11A8"/>
    <w:rsid w:val="002F63CD"/>
    <w:rsid w:val="00374E67"/>
    <w:rsid w:val="00445271"/>
    <w:rsid w:val="004A0504"/>
    <w:rsid w:val="004E38D9"/>
    <w:rsid w:val="005B145B"/>
    <w:rsid w:val="006561CE"/>
    <w:rsid w:val="006D2B1D"/>
    <w:rsid w:val="00740D6D"/>
    <w:rsid w:val="00794149"/>
    <w:rsid w:val="007B67A7"/>
    <w:rsid w:val="007C6092"/>
    <w:rsid w:val="007E4019"/>
    <w:rsid w:val="007E7B42"/>
    <w:rsid w:val="00807AE8"/>
    <w:rsid w:val="0084482C"/>
    <w:rsid w:val="00A053C6"/>
    <w:rsid w:val="00A41150"/>
    <w:rsid w:val="00A64EF5"/>
    <w:rsid w:val="00A9418A"/>
    <w:rsid w:val="00AD6CFE"/>
    <w:rsid w:val="00B03CA1"/>
    <w:rsid w:val="00B13BF0"/>
    <w:rsid w:val="00B764B1"/>
    <w:rsid w:val="00BD2CBD"/>
    <w:rsid w:val="00C1285C"/>
    <w:rsid w:val="00C27B7D"/>
    <w:rsid w:val="00CF7A43"/>
    <w:rsid w:val="00D1174F"/>
    <w:rsid w:val="00D33958"/>
    <w:rsid w:val="00DC6C70"/>
    <w:rsid w:val="00E22893"/>
    <w:rsid w:val="00E360DE"/>
    <w:rsid w:val="00E75D28"/>
    <w:rsid w:val="00E84F25"/>
    <w:rsid w:val="00FA1FE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91590D-D332-40B7-A6A5-B0E80A47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D6CFE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1770F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4115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249</Words>
  <Characters>1312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Ub334</vt:lpstr>
    </vt:vector>
  </TitlesOfParts>
  <Company>Riksdagen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Ub334</dc:title>
  <dc:subject>Ub334</dc:subject>
  <dc:creator>Riksdagen</dc:creator>
  <cp:keywords>Riksdagen</cp:keywords>
  <dc:description/>
  <cp:lastModifiedBy>Lars Brink</cp:lastModifiedBy>
  <cp:revision>2</cp:revision>
  <cp:lastPrinted>2006-01-18T10:56:00Z</cp:lastPrinted>
  <dcterms:created xsi:type="dcterms:W3CDTF">2025-12-16T21:59:00Z</dcterms:created>
  <dcterms:modified xsi:type="dcterms:W3CDTF">2025-12-16T21:59:00Z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Studiebesök i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Studiebesök i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c797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Sellén (c)</vt:lpwstr>
  </property>
  <property fmtid="{D5CDD505-2E9C-101B-9397-08002B2CF9AE}" pid="26" name="MotionarLista">
    <vt:lpwstr>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20052006000000000099000007970069</vt:lpwstr>
  </property>
  <property fmtid="{D5CDD505-2E9C-101B-9397-08002B2CF9AE}" pid="47" name="datum">
    <vt:lpwstr>051001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20052006000000000099000007970069</vt:lpwstr>
  </property>
  <property fmtid="{D5CDD505-2E9C-101B-9397-08002B2CF9AE}" pid="50" name="nummer">
    <vt:lpwstr>334</vt:lpwstr>
  </property>
  <property fmtid="{D5CDD505-2E9C-101B-9397-08002B2CF9AE}" pid="51" name="utskottsbeteckning">
    <vt:lpwstr>Ub</vt:lpwstr>
  </property>
</Properties>
</file>