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F636" w14:textId="77777777" w:rsidR="006E04A4" w:rsidRPr="00CD7560" w:rsidRDefault="00142622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24</w:t>
      </w:r>
      <w:bookmarkEnd w:id="1"/>
    </w:p>
    <w:p w14:paraId="5765F637" w14:textId="77777777" w:rsidR="006E04A4" w:rsidRDefault="00142622">
      <w:pPr>
        <w:pStyle w:val="Datum"/>
        <w:outlineLvl w:val="0"/>
      </w:pPr>
      <w:bookmarkStart w:id="2" w:name="DocumentDate"/>
      <w:r>
        <w:t>Fredagen den 27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40BA8" w14:paraId="5765F63C" w14:textId="77777777" w:rsidTr="00E47117">
        <w:trPr>
          <w:cantSplit/>
        </w:trPr>
        <w:tc>
          <w:tcPr>
            <w:tcW w:w="454" w:type="dxa"/>
          </w:tcPr>
          <w:p w14:paraId="5765F638" w14:textId="77777777" w:rsidR="006E04A4" w:rsidRDefault="0014262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765F639" w14:textId="77777777" w:rsidR="006E04A4" w:rsidRDefault="0014262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765F63A" w14:textId="77777777" w:rsidR="006E04A4" w:rsidRDefault="00142622"/>
        </w:tc>
        <w:tc>
          <w:tcPr>
            <w:tcW w:w="7512" w:type="dxa"/>
          </w:tcPr>
          <w:p w14:paraId="5765F63B" w14:textId="77777777" w:rsidR="006E04A4" w:rsidRDefault="00142622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740BA8" w14:paraId="5765F641" w14:textId="77777777" w:rsidTr="00E47117">
        <w:trPr>
          <w:cantSplit/>
        </w:trPr>
        <w:tc>
          <w:tcPr>
            <w:tcW w:w="454" w:type="dxa"/>
          </w:tcPr>
          <w:p w14:paraId="5765F63D" w14:textId="77777777" w:rsidR="006E04A4" w:rsidRDefault="00142622"/>
        </w:tc>
        <w:tc>
          <w:tcPr>
            <w:tcW w:w="1134" w:type="dxa"/>
          </w:tcPr>
          <w:p w14:paraId="5765F63E" w14:textId="77777777" w:rsidR="006E04A4" w:rsidRDefault="00142622">
            <w:pPr>
              <w:jc w:val="right"/>
            </w:pPr>
          </w:p>
        </w:tc>
        <w:tc>
          <w:tcPr>
            <w:tcW w:w="397" w:type="dxa"/>
          </w:tcPr>
          <w:p w14:paraId="5765F63F" w14:textId="77777777" w:rsidR="006E04A4" w:rsidRDefault="00142622"/>
        </w:tc>
        <w:tc>
          <w:tcPr>
            <w:tcW w:w="7512" w:type="dxa"/>
          </w:tcPr>
          <w:p w14:paraId="5765F640" w14:textId="77777777" w:rsidR="006E04A4" w:rsidRDefault="0014262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765F642" w14:textId="77777777" w:rsidR="006E04A4" w:rsidRDefault="00142622">
      <w:pPr>
        <w:pStyle w:val="StreckLngt"/>
      </w:pPr>
      <w:r>
        <w:tab/>
      </w:r>
    </w:p>
    <w:p w14:paraId="5765F643" w14:textId="77777777" w:rsidR="00121B42" w:rsidRDefault="00142622" w:rsidP="00121B42">
      <w:pPr>
        <w:pStyle w:val="Blankrad"/>
      </w:pPr>
      <w:r>
        <w:t xml:space="preserve">      </w:t>
      </w:r>
    </w:p>
    <w:p w14:paraId="5765F644" w14:textId="77777777" w:rsidR="00CF242C" w:rsidRDefault="0014262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40BA8" w14:paraId="5765F648" w14:textId="77777777" w:rsidTr="00055526">
        <w:trPr>
          <w:cantSplit/>
        </w:trPr>
        <w:tc>
          <w:tcPr>
            <w:tcW w:w="567" w:type="dxa"/>
          </w:tcPr>
          <w:p w14:paraId="5765F645" w14:textId="77777777" w:rsidR="001D7AF0" w:rsidRDefault="00142622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765F646" w14:textId="77777777" w:rsidR="006E04A4" w:rsidRDefault="00142622" w:rsidP="000326E3">
            <w:pPr>
              <w:pStyle w:val="HuvudrubrikEnsam"/>
            </w:pPr>
            <w:r>
              <w:t>Särskild debatt om situationen i Israel och Palestina</w:t>
            </w:r>
          </w:p>
        </w:tc>
        <w:tc>
          <w:tcPr>
            <w:tcW w:w="2055" w:type="dxa"/>
          </w:tcPr>
          <w:p w14:paraId="5765F647" w14:textId="77777777" w:rsidR="006E04A4" w:rsidRDefault="00142622" w:rsidP="00C84F80"/>
        </w:tc>
      </w:tr>
      <w:tr w:rsidR="00740BA8" w14:paraId="5765F64C" w14:textId="77777777" w:rsidTr="00055526">
        <w:trPr>
          <w:cantSplit/>
        </w:trPr>
        <w:tc>
          <w:tcPr>
            <w:tcW w:w="567" w:type="dxa"/>
          </w:tcPr>
          <w:p w14:paraId="5765F649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4A" w14:textId="77777777" w:rsidR="006E04A4" w:rsidRDefault="0014262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765F64B" w14:textId="77777777" w:rsidR="006E04A4" w:rsidRDefault="00142622" w:rsidP="00C84F80">
            <w:pPr>
              <w:keepNext/>
            </w:pPr>
          </w:p>
        </w:tc>
      </w:tr>
      <w:tr w:rsidR="00740BA8" w14:paraId="5765F650" w14:textId="77777777" w:rsidTr="00055526">
        <w:trPr>
          <w:cantSplit/>
        </w:trPr>
        <w:tc>
          <w:tcPr>
            <w:tcW w:w="567" w:type="dxa"/>
          </w:tcPr>
          <w:p w14:paraId="5765F64D" w14:textId="77777777" w:rsidR="001D7AF0" w:rsidRDefault="0014262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765F64E" w14:textId="77777777" w:rsidR="006E04A4" w:rsidRDefault="00142622" w:rsidP="000326E3">
            <w:r>
              <w:t xml:space="preserve">Justering av protokoll från sammanträdet fredagen den 6 </w:t>
            </w:r>
            <w:r>
              <w:t>oktober</w:t>
            </w:r>
          </w:p>
        </w:tc>
        <w:tc>
          <w:tcPr>
            <w:tcW w:w="2055" w:type="dxa"/>
          </w:tcPr>
          <w:p w14:paraId="5765F64F" w14:textId="77777777" w:rsidR="006E04A4" w:rsidRDefault="00142622" w:rsidP="00C84F80"/>
        </w:tc>
      </w:tr>
      <w:tr w:rsidR="00740BA8" w14:paraId="5765F654" w14:textId="77777777" w:rsidTr="00055526">
        <w:trPr>
          <w:cantSplit/>
        </w:trPr>
        <w:tc>
          <w:tcPr>
            <w:tcW w:w="567" w:type="dxa"/>
          </w:tcPr>
          <w:p w14:paraId="5765F651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52" w14:textId="77777777" w:rsidR="006E04A4" w:rsidRDefault="00142622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5765F653" w14:textId="77777777" w:rsidR="006E04A4" w:rsidRDefault="00142622" w:rsidP="00C84F80">
            <w:pPr>
              <w:keepNext/>
            </w:pPr>
          </w:p>
        </w:tc>
      </w:tr>
      <w:tr w:rsidR="00740BA8" w14:paraId="5765F658" w14:textId="77777777" w:rsidTr="00055526">
        <w:trPr>
          <w:cantSplit/>
        </w:trPr>
        <w:tc>
          <w:tcPr>
            <w:tcW w:w="567" w:type="dxa"/>
          </w:tcPr>
          <w:p w14:paraId="5765F655" w14:textId="77777777" w:rsidR="001D7AF0" w:rsidRDefault="0014262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765F656" w14:textId="77777777" w:rsidR="006E04A4" w:rsidRDefault="00142622" w:rsidP="000326E3">
            <w:r>
              <w:t>Patrik Lundqvist (S) fr.o.m. den 30 oktober</w:t>
            </w:r>
            <w:r>
              <w:br/>
              <w:t>Därmed upphör Jim Svensk Larms (S) uppdrag som ersättare</w:t>
            </w:r>
          </w:p>
        </w:tc>
        <w:tc>
          <w:tcPr>
            <w:tcW w:w="2055" w:type="dxa"/>
          </w:tcPr>
          <w:p w14:paraId="5765F657" w14:textId="77777777" w:rsidR="006E04A4" w:rsidRDefault="00142622" w:rsidP="00C84F80"/>
        </w:tc>
      </w:tr>
      <w:tr w:rsidR="00740BA8" w14:paraId="5765F65C" w14:textId="77777777" w:rsidTr="00055526">
        <w:trPr>
          <w:cantSplit/>
        </w:trPr>
        <w:tc>
          <w:tcPr>
            <w:tcW w:w="567" w:type="dxa"/>
          </w:tcPr>
          <w:p w14:paraId="5765F659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5A" w14:textId="77777777" w:rsidR="006E04A4" w:rsidRDefault="0014262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765F65B" w14:textId="77777777" w:rsidR="006E04A4" w:rsidRDefault="00142622" w:rsidP="00C84F80">
            <w:pPr>
              <w:keepNext/>
            </w:pPr>
          </w:p>
        </w:tc>
      </w:tr>
      <w:tr w:rsidR="00740BA8" w14:paraId="5765F660" w14:textId="77777777" w:rsidTr="00055526">
        <w:trPr>
          <w:cantSplit/>
        </w:trPr>
        <w:tc>
          <w:tcPr>
            <w:tcW w:w="567" w:type="dxa"/>
          </w:tcPr>
          <w:p w14:paraId="5765F65D" w14:textId="77777777" w:rsidR="001D7AF0" w:rsidRDefault="0014262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765F65E" w14:textId="77777777" w:rsidR="006E04A4" w:rsidRDefault="00142622" w:rsidP="000326E3">
            <w:r>
              <w:t xml:space="preserve">Jamal El-Haj (S) som suppleant i den svenska delegationen till den </w:t>
            </w:r>
            <w:r>
              <w:t>parlamentariska församlingen vid Organisationen för säkerhet och samarbete i Europa (OSSE)</w:t>
            </w:r>
          </w:p>
        </w:tc>
        <w:tc>
          <w:tcPr>
            <w:tcW w:w="2055" w:type="dxa"/>
          </w:tcPr>
          <w:p w14:paraId="5765F65F" w14:textId="77777777" w:rsidR="006E04A4" w:rsidRDefault="00142622" w:rsidP="00C84F80"/>
        </w:tc>
      </w:tr>
      <w:tr w:rsidR="00740BA8" w14:paraId="5765F664" w14:textId="77777777" w:rsidTr="00055526">
        <w:trPr>
          <w:cantSplit/>
        </w:trPr>
        <w:tc>
          <w:tcPr>
            <w:tcW w:w="567" w:type="dxa"/>
          </w:tcPr>
          <w:p w14:paraId="5765F661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62" w14:textId="77777777" w:rsidR="006E04A4" w:rsidRDefault="0014262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765F663" w14:textId="77777777" w:rsidR="006E04A4" w:rsidRDefault="00142622" w:rsidP="00C84F80">
            <w:pPr>
              <w:keepNext/>
            </w:pPr>
          </w:p>
        </w:tc>
      </w:tr>
      <w:tr w:rsidR="00740BA8" w14:paraId="5765F668" w14:textId="77777777" w:rsidTr="00055526">
        <w:trPr>
          <w:cantSplit/>
        </w:trPr>
        <w:tc>
          <w:tcPr>
            <w:tcW w:w="567" w:type="dxa"/>
          </w:tcPr>
          <w:p w14:paraId="5765F665" w14:textId="77777777" w:rsidR="001D7AF0" w:rsidRDefault="0014262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765F666" w14:textId="77777777" w:rsidR="006E04A4" w:rsidRDefault="00142622" w:rsidP="000326E3">
            <w:r>
              <w:t>Joakim Sandell (S) som suppleant i den svenska delegationen till den parlamentariska församlingen vid Organisationen för säkerhet</w:t>
            </w:r>
            <w:r>
              <w:t xml:space="preserve"> och samarbete i Europa (OSSE)</w:t>
            </w:r>
          </w:p>
        </w:tc>
        <w:tc>
          <w:tcPr>
            <w:tcW w:w="2055" w:type="dxa"/>
          </w:tcPr>
          <w:p w14:paraId="5765F667" w14:textId="77777777" w:rsidR="006E04A4" w:rsidRDefault="00142622" w:rsidP="00C84F80"/>
        </w:tc>
      </w:tr>
      <w:tr w:rsidR="00740BA8" w14:paraId="5765F66C" w14:textId="77777777" w:rsidTr="00055526">
        <w:trPr>
          <w:cantSplit/>
        </w:trPr>
        <w:tc>
          <w:tcPr>
            <w:tcW w:w="567" w:type="dxa"/>
          </w:tcPr>
          <w:p w14:paraId="5765F669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6A" w14:textId="77777777" w:rsidR="006E04A4" w:rsidRDefault="00142622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765F66B" w14:textId="77777777" w:rsidR="006E04A4" w:rsidRDefault="0014262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40BA8" w14:paraId="5765F670" w14:textId="77777777" w:rsidTr="00055526">
        <w:trPr>
          <w:cantSplit/>
        </w:trPr>
        <w:tc>
          <w:tcPr>
            <w:tcW w:w="567" w:type="dxa"/>
          </w:tcPr>
          <w:p w14:paraId="5765F66D" w14:textId="77777777" w:rsidR="001D7AF0" w:rsidRDefault="0014262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765F66E" w14:textId="77777777" w:rsidR="006E04A4" w:rsidRDefault="00142622" w:rsidP="000326E3">
            <w:r>
              <w:t>2023/24:3 Tisdagen den 17 oktober</w:t>
            </w:r>
          </w:p>
        </w:tc>
        <w:tc>
          <w:tcPr>
            <w:tcW w:w="2055" w:type="dxa"/>
          </w:tcPr>
          <w:p w14:paraId="5765F66F" w14:textId="77777777" w:rsidR="006E04A4" w:rsidRDefault="00142622" w:rsidP="00C84F80">
            <w:r>
              <w:t>TU</w:t>
            </w:r>
          </w:p>
        </w:tc>
      </w:tr>
      <w:tr w:rsidR="00740BA8" w14:paraId="5765F674" w14:textId="77777777" w:rsidTr="00055526">
        <w:trPr>
          <w:cantSplit/>
        </w:trPr>
        <w:tc>
          <w:tcPr>
            <w:tcW w:w="567" w:type="dxa"/>
          </w:tcPr>
          <w:p w14:paraId="5765F671" w14:textId="77777777" w:rsidR="001D7AF0" w:rsidRDefault="0014262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765F672" w14:textId="77777777" w:rsidR="006E04A4" w:rsidRDefault="00142622" w:rsidP="000326E3">
            <w:r>
              <w:t>2023/24:4 Torsdagen den 26 oktober</w:t>
            </w:r>
          </w:p>
        </w:tc>
        <w:tc>
          <w:tcPr>
            <w:tcW w:w="2055" w:type="dxa"/>
          </w:tcPr>
          <w:p w14:paraId="5765F673" w14:textId="77777777" w:rsidR="006E04A4" w:rsidRDefault="00142622" w:rsidP="00C84F80">
            <w:r>
              <w:t>TU</w:t>
            </w:r>
          </w:p>
        </w:tc>
      </w:tr>
      <w:tr w:rsidR="00740BA8" w14:paraId="5765F678" w14:textId="77777777" w:rsidTr="00055526">
        <w:trPr>
          <w:cantSplit/>
        </w:trPr>
        <w:tc>
          <w:tcPr>
            <w:tcW w:w="567" w:type="dxa"/>
          </w:tcPr>
          <w:p w14:paraId="5765F675" w14:textId="77777777" w:rsidR="001D7AF0" w:rsidRDefault="0014262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765F676" w14:textId="77777777" w:rsidR="006E04A4" w:rsidRDefault="00142622" w:rsidP="000326E3">
            <w:r>
              <w:t>2023/24:8 Torsdagen den 26 oktober</w:t>
            </w:r>
          </w:p>
        </w:tc>
        <w:tc>
          <w:tcPr>
            <w:tcW w:w="2055" w:type="dxa"/>
          </w:tcPr>
          <w:p w14:paraId="5765F677" w14:textId="77777777" w:rsidR="006E04A4" w:rsidRDefault="00142622" w:rsidP="00C84F80">
            <w:r>
              <w:t>MJU</w:t>
            </w:r>
          </w:p>
        </w:tc>
      </w:tr>
      <w:tr w:rsidR="00740BA8" w14:paraId="5765F67C" w14:textId="77777777" w:rsidTr="00055526">
        <w:trPr>
          <w:cantSplit/>
        </w:trPr>
        <w:tc>
          <w:tcPr>
            <w:tcW w:w="567" w:type="dxa"/>
          </w:tcPr>
          <w:p w14:paraId="5765F679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7A" w14:textId="77777777" w:rsidR="006E04A4" w:rsidRDefault="00142622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5765F67B" w14:textId="77777777" w:rsidR="006E04A4" w:rsidRDefault="00142622" w:rsidP="00C84F80">
            <w:pPr>
              <w:keepNext/>
            </w:pPr>
          </w:p>
        </w:tc>
      </w:tr>
      <w:tr w:rsidR="00740BA8" w14:paraId="5765F680" w14:textId="77777777" w:rsidTr="00055526">
        <w:trPr>
          <w:cantSplit/>
        </w:trPr>
        <w:tc>
          <w:tcPr>
            <w:tcW w:w="567" w:type="dxa"/>
          </w:tcPr>
          <w:p w14:paraId="5765F67D" w14:textId="77777777" w:rsidR="001D7AF0" w:rsidRDefault="0014262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765F67E" w14:textId="77777777" w:rsidR="006E04A4" w:rsidRDefault="00142622" w:rsidP="000326E3">
            <w:r>
              <w:t xml:space="preserve">2023/24:97 av Hanna Westerén (S) </w:t>
            </w:r>
            <w:r>
              <w:br/>
              <w:t>Beskattning av inkomst från försäljning av sexuella tjänster</w:t>
            </w:r>
          </w:p>
        </w:tc>
        <w:tc>
          <w:tcPr>
            <w:tcW w:w="2055" w:type="dxa"/>
          </w:tcPr>
          <w:p w14:paraId="5765F67F" w14:textId="77777777" w:rsidR="006E04A4" w:rsidRDefault="00142622" w:rsidP="00C84F80"/>
        </w:tc>
      </w:tr>
      <w:tr w:rsidR="00740BA8" w14:paraId="5765F684" w14:textId="77777777" w:rsidTr="00055526">
        <w:trPr>
          <w:cantSplit/>
        </w:trPr>
        <w:tc>
          <w:tcPr>
            <w:tcW w:w="567" w:type="dxa"/>
          </w:tcPr>
          <w:p w14:paraId="5765F681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82" w14:textId="77777777" w:rsidR="006E04A4" w:rsidRDefault="0014262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765F683" w14:textId="77777777" w:rsidR="006E04A4" w:rsidRDefault="0014262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40BA8" w14:paraId="5765F688" w14:textId="77777777" w:rsidTr="00055526">
        <w:trPr>
          <w:cantSplit/>
        </w:trPr>
        <w:tc>
          <w:tcPr>
            <w:tcW w:w="567" w:type="dxa"/>
          </w:tcPr>
          <w:p w14:paraId="5765F685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86" w14:textId="77777777" w:rsidR="006E04A4" w:rsidRDefault="0014262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765F687" w14:textId="77777777" w:rsidR="006E04A4" w:rsidRDefault="00142622" w:rsidP="00C84F80">
            <w:pPr>
              <w:keepNext/>
            </w:pPr>
          </w:p>
        </w:tc>
      </w:tr>
      <w:tr w:rsidR="00740BA8" w14:paraId="5765F68C" w14:textId="77777777" w:rsidTr="00055526">
        <w:trPr>
          <w:cantSplit/>
        </w:trPr>
        <w:tc>
          <w:tcPr>
            <w:tcW w:w="567" w:type="dxa"/>
          </w:tcPr>
          <w:p w14:paraId="5765F689" w14:textId="77777777" w:rsidR="001D7AF0" w:rsidRDefault="0014262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23B28FD" w14:textId="77777777" w:rsidR="006E04A4" w:rsidRDefault="00142622" w:rsidP="000326E3">
            <w:r>
              <w:t>2023/24:32 Tilläggsskatt för företag i stora koncerner</w:t>
            </w:r>
          </w:p>
          <w:p w14:paraId="24784EFE" w14:textId="77777777" w:rsidR="00142622" w:rsidRPr="00142622" w:rsidRDefault="00142622" w:rsidP="000326E3">
            <w:pPr>
              <w:rPr>
                <w:i/>
                <w:iCs/>
              </w:rPr>
            </w:pPr>
            <w:r w:rsidRPr="00142622">
              <w:rPr>
                <w:i/>
                <w:iCs/>
              </w:rPr>
              <w:t>Kammaren har beslutat om förkortad motionstid för denna proposition</w:t>
            </w:r>
          </w:p>
          <w:p w14:paraId="5765F68A" w14:textId="70244042" w:rsidR="00142622" w:rsidRDefault="00142622" w:rsidP="000326E3">
            <w:r w:rsidRPr="00142622">
              <w:rPr>
                <w:i/>
                <w:iCs/>
              </w:rPr>
              <w:t>Motionstiden utgår den</w:t>
            </w:r>
            <w:r>
              <w:rPr>
                <w:i/>
                <w:iCs/>
              </w:rPr>
              <w:t xml:space="preserve"> 8 november</w:t>
            </w:r>
          </w:p>
        </w:tc>
        <w:tc>
          <w:tcPr>
            <w:tcW w:w="2055" w:type="dxa"/>
          </w:tcPr>
          <w:p w14:paraId="5765F68B" w14:textId="77777777" w:rsidR="006E04A4" w:rsidRDefault="00142622" w:rsidP="00C84F80">
            <w:r>
              <w:t>SkU</w:t>
            </w:r>
          </w:p>
        </w:tc>
      </w:tr>
      <w:tr w:rsidR="00740BA8" w14:paraId="5765F690" w14:textId="77777777" w:rsidTr="00055526">
        <w:trPr>
          <w:cantSplit/>
        </w:trPr>
        <w:tc>
          <w:tcPr>
            <w:tcW w:w="567" w:type="dxa"/>
          </w:tcPr>
          <w:p w14:paraId="5765F68D" w14:textId="77777777" w:rsidR="001D7AF0" w:rsidRDefault="0014262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765F68E" w14:textId="77777777" w:rsidR="006E04A4" w:rsidRDefault="00142622" w:rsidP="000326E3">
            <w:r>
              <w:t>2023/24:33 Skjutvapen och explosiva varor – skärpta straff för de allvarligare brotten</w:t>
            </w:r>
          </w:p>
        </w:tc>
        <w:tc>
          <w:tcPr>
            <w:tcW w:w="2055" w:type="dxa"/>
          </w:tcPr>
          <w:p w14:paraId="5765F68F" w14:textId="77777777" w:rsidR="006E04A4" w:rsidRDefault="00142622" w:rsidP="00C84F80">
            <w:r>
              <w:t>JuU</w:t>
            </w:r>
          </w:p>
        </w:tc>
      </w:tr>
      <w:tr w:rsidR="00740BA8" w14:paraId="5765F694" w14:textId="77777777" w:rsidTr="00055526">
        <w:trPr>
          <w:cantSplit/>
        </w:trPr>
        <w:tc>
          <w:tcPr>
            <w:tcW w:w="567" w:type="dxa"/>
          </w:tcPr>
          <w:p w14:paraId="5765F691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92" w14:textId="77777777" w:rsidR="006E04A4" w:rsidRDefault="0014262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765F693" w14:textId="77777777" w:rsidR="006E04A4" w:rsidRDefault="00142622" w:rsidP="00C84F80">
            <w:pPr>
              <w:keepNext/>
            </w:pPr>
          </w:p>
        </w:tc>
      </w:tr>
      <w:tr w:rsidR="00740BA8" w14:paraId="5765F698" w14:textId="77777777" w:rsidTr="00055526">
        <w:trPr>
          <w:cantSplit/>
        </w:trPr>
        <w:tc>
          <w:tcPr>
            <w:tcW w:w="567" w:type="dxa"/>
          </w:tcPr>
          <w:p w14:paraId="5765F695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96" w14:textId="77777777" w:rsidR="006E04A4" w:rsidRDefault="00142622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5765F697" w14:textId="77777777" w:rsidR="006E04A4" w:rsidRDefault="00142622" w:rsidP="00C84F80">
            <w:pPr>
              <w:keepNext/>
            </w:pPr>
          </w:p>
        </w:tc>
      </w:tr>
      <w:tr w:rsidR="00740BA8" w14:paraId="5765F69C" w14:textId="77777777" w:rsidTr="00055526">
        <w:trPr>
          <w:cantSplit/>
        </w:trPr>
        <w:tc>
          <w:tcPr>
            <w:tcW w:w="567" w:type="dxa"/>
          </w:tcPr>
          <w:p w14:paraId="5765F699" w14:textId="77777777" w:rsidR="001D7AF0" w:rsidRDefault="0014262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765F69A" w14:textId="77777777" w:rsidR="006E04A4" w:rsidRDefault="00142622" w:rsidP="000326E3">
            <w:r>
              <w:t>2023/24:66 av Isabell Mixter (V)</w:t>
            </w:r>
            <w:r>
              <w:br/>
              <w:t>Överlåtelse av föräldrapenning</w:t>
            </w:r>
          </w:p>
        </w:tc>
        <w:tc>
          <w:tcPr>
            <w:tcW w:w="2055" w:type="dxa"/>
          </w:tcPr>
          <w:p w14:paraId="5765F69B" w14:textId="77777777" w:rsidR="006E04A4" w:rsidRDefault="00142622" w:rsidP="00C84F80"/>
        </w:tc>
      </w:tr>
      <w:tr w:rsidR="00740BA8" w14:paraId="5765F6A0" w14:textId="77777777" w:rsidTr="00055526">
        <w:trPr>
          <w:cantSplit/>
        </w:trPr>
        <w:tc>
          <w:tcPr>
            <w:tcW w:w="567" w:type="dxa"/>
          </w:tcPr>
          <w:p w14:paraId="5765F69D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9E" w14:textId="77777777" w:rsidR="006E04A4" w:rsidRDefault="00142622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5765F69F" w14:textId="77777777" w:rsidR="006E04A4" w:rsidRDefault="00142622" w:rsidP="00C84F80">
            <w:pPr>
              <w:keepNext/>
            </w:pPr>
          </w:p>
        </w:tc>
      </w:tr>
      <w:tr w:rsidR="00740BA8" w14:paraId="5765F6A4" w14:textId="77777777" w:rsidTr="00055526">
        <w:trPr>
          <w:cantSplit/>
        </w:trPr>
        <w:tc>
          <w:tcPr>
            <w:tcW w:w="567" w:type="dxa"/>
          </w:tcPr>
          <w:p w14:paraId="5765F6A1" w14:textId="77777777" w:rsidR="001D7AF0" w:rsidRDefault="0014262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765F6A2" w14:textId="77777777" w:rsidR="006E04A4" w:rsidRDefault="00142622" w:rsidP="000326E3">
            <w:r>
              <w:t>2023/24:99 av Eva Lindh (S)</w:t>
            </w:r>
            <w:r>
              <w:br/>
              <w:t>Utredningen om utjämningssystemet</w:t>
            </w:r>
          </w:p>
        </w:tc>
        <w:tc>
          <w:tcPr>
            <w:tcW w:w="2055" w:type="dxa"/>
          </w:tcPr>
          <w:p w14:paraId="5765F6A3" w14:textId="77777777" w:rsidR="006E04A4" w:rsidRDefault="00142622" w:rsidP="00C84F80"/>
        </w:tc>
      </w:tr>
      <w:tr w:rsidR="00740BA8" w14:paraId="5765F6A8" w14:textId="77777777" w:rsidTr="00055526">
        <w:trPr>
          <w:cantSplit/>
        </w:trPr>
        <w:tc>
          <w:tcPr>
            <w:tcW w:w="567" w:type="dxa"/>
          </w:tcPr>
          <w:p w14:paraId="5765F6A5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A6" w14:textId="77777777" w:rsidR="006E04A4" w:rsidRDefault="00142622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5765F6A7" w14:textId="77777777" w:rsidR="006E04A4" w:rsidRDefault="00142622" w:rsidP="00C84F80">
            <w:pPr>
              <w:keepNext/>
            </w:pPr>
          </w:p>
        </w:tc>
      </w:tr>
      <w:tr w:rsidR="00740BA8" w14:paraId="5765F6AC" w14:textId="77777777" w:rsidTr="00055526">
        <w:trPr>
          <w:cantSplit/>
        </w:trPr>
        <w:tc>
          <w:tcPr>
            <w:tcW w:w="567" w:type="dxa"/>
          </w:tcPr>
          <w:p w14:paraId="5765F6A9" w14:textId="77777777" w:rsidR="001D7AF0" w:rsidRDefault="0014262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765F6AA" w14:textId="77777777" w:rsidR="006E04A4" w:rsidRDefault="00142622" w:rsidP="000326E3">
            <w:r>
              <w:t>2023/24:83 av Isak From (S)</w:t>
            </w:r>
            <w:r>
              <w:br/>
              <w:t>Nya statliga gröna garantier</w:t>
            </w:r>
          </w:p>
        </w:tc>
        <w:tc>
          <w:tcPr>
            <w:tcW w:w="2055" w:type="dxa"/>
          </w:tcPr>
          <w:p w14:paraId="5765F6AB" w14:textId="77777777" w:rsidR="006E04A4" w:rsidRDefault="00142622" w:rsidP="00C84F80"/>
        </w:tc>
      </w:tr>
      <w:tr w:rsidR="00740BA8" w14:paraId="5765F6B0" w14:textId="77777777" w:rsidTr="00055526">
        <w:trPr>
          <w:cantSplit/>
        </w:trPr>
        <w:tc>
          <w:tcPr>
            <w:tcW w:w="567" w:type="dxa"/>
          </w:tcPr>
          <w:p w14:paraId="5765F6AD" w14:textId="77777777" w:rsidR="001D7AF0" w:rsidRDefault="00142622" w:rsidP="00C84F80">
            <w:pPr>
              <w:keepNext/>
            </w:pPr>
          </w:p>
        </w:tc>
        <w:tc>
          <w:tcPr>
            <w:tcW w:w="6663" w:type="dxa"/>
          </w:tcPr>
          <w:p w14:paraId="5765F6AE" w14:textId="77777777" w:rsidR="006E04A4" w:rsidRDefault="00142622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5765F6AF" w14:textId="77777777" w:rsidR="006E04A4" w:rsidRDefault="00142622" w:rsidP="00C84F80">
            <w:pPr>
              <w:keepNext/>
            </w:pPr>
          </w:p>
        </w:tc>
      </w:tr>
      <w:tr w:rsidR="00740BA8" w14:paraId="5765F6B4" w14:textId="77777777" w:rsidTr="00055526">
        <w:trPr>
          <w:cantSplit/>
        </w:trPr>
        <w:tc>
          <w:tcPr>
            <w:tcW w:w="567" w:type="dxa"/>
          </w:tcPr>
          <w:p w14:paraId="5765F6B1" w14:textId="77777777" w:rsidR="001D7AF0" w:rsidRDefault="0014262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765F6B2" w14:textId="77777777" w:rsidR="006E04A4" w:rsidRDefault="00142622" w:rsidP="000326E3">
            <w:r>
              <w:t>2023/24:80 av Tobias Andersson (SD)</w:t>
            </w:r>
            <w:r>
              <w:br/>
              <w:t>Utvisning av terroristsympatisörer</w:t>
            </w:r>
          </w:p>
        </w:tc>
        <w:tc>
          <w:tcPr>
            <w:tcW w:w="2055" w:type="dxa"/>
          </w:tcPr>
          <w:p w14:paraId="5765F6B3" w14:textId="77777777" w:rsidR="006E04A4" w:rsidRDefault="00142622" w:rsidP="00C84F80"/>
        </w:tc>
      </w:tr>
    </w:tbl>
    <w:p w14:paraId="5765F6B5" w14:textId="77777777" w:rsidR="00517888" w:rsidRPr="00F221DA" w:rsidRDefault="00142622" w:rsidP="00137840">
      <w:pPr>
        <w:pStyle w:val="Blankrad"/>
      </w:pPr>
      <w:r>
        <w:t xml:space="preserve">     </w:t>
      </w:r>
    </w:p>
    <w:p w14:paraId="5765F6B6" w14:textId="77777777" w:rsidR="00121B42" w:rsidRDefault="00142622" w:rsidP="00121B42">
      <w:pPr>
        <w:pStyle w:val="Blankrad"/>
      </w:pPr>
      <w:r>
        <w:t xml:space="preserve">     </w:t>
      </w:r>
    </w:p>
    <w:p w14:paraId="5765F6B7" w14:textId="77777777" w:rsidR="006E04A4" w:rsidRPr="00F221DA" w:rsidRDefault="0014262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40BA8" w14:paraId="5765F6BA" w14:textId="77777777" w:rsidTr="00D774A8">
        <w:tc>
          <w:tcPr>
            <w:tcW w:w="567" w:type="dxa"/>
          </w:tcPr>
          <w:p w14:paraId="5765F6B8" w14:textId="77777777" w:rsidR="00D774A8" w:rsidRDefault="00142622">
            <w:pPr>
              <w:pStyle w:val="IngenText"/>
            </w:pPr>
          </w:p>
        </w:tc>
        <w:tc>
          <w:tcPr>
            <w:tcW w:w="8718" w:type="dxa"/>
          </w:tcPr>
          <w:p w14:paraId="5765F6B9" w14:textId="77777777" w:rsidR="00D774A8" w:rsidRDefault="0014262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765F6BB" w14:textId="77777777" w:rsidR="006E04A4" w:rsidRPr="00852BA1" w:rsidRDefault="0014262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F6CD" w14:textId="77777777" w:rsidR="00000000" w:rsidRDefault="00142622">
      <w:pPr>
        <w:spacing w:line="240" w:lineRule="auto"/>
      </w:pPr>
      <w:r>
        <w:separator/>
      </w:r>
    </w:p>
  </w:endnote>
  <w:endnote w:type="continuationSeparator" w:id="0">
    <w:p w14:paraId="5765F6CF" w14:textId="77777777" w:rsidR="00000000" w:rsidRDefault="00142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6C1" w14:textId="77777777" w:rsidR="00BE217A" w:rsidRDefault="001426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6C2" w14:textId="77777777" w:rsidR="00D73249" w:rsidRDefault="001426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765F6C3" w14:textId="77777777" w:rsidR="00D73249" w:rsidRDefault="001426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6C7" w14:textId="77777777" w:rsidR="00D73249" w:rsidRDefault="001426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765F6C8" w14:textId="77777777" w:rsidR="00D73249" w:rsidRDefault="001426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F6C9" w14:textId="77777777" w:rsidR="00000000" w:rsidRDefault="00142622">
      <w:pPr>
        <w:spacing w:line="240" w:lineRule="auto"/>
      </w:pPr>
      <w:r>
        <w:separator/>
      </w:r>
    </w:p>
  </w:footnote>
  <w:footnote w:type="continuationSeparator" w:id="0">
    <w:p w14:paraId="5765F6CB" w14:textId="77777777" w:rsidR="00000000" w:rsidRDefault="00142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6BC" w14:textId="77777777" w:rsidR="00BE217A" w:rsidRDefault="001426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6BD" w14:textId="77777777" w:rsidR="00D73249" w:rsidRDefault="0014262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27 oktober 2023</w:t>
    </w:r>
    <w:r>
      <w:fldChar w:fldCharType="end"/>
    </w:r>
  </w:p>
  <w:p w14:paraId="5765F6BE" w14:textId="77777777" w:rsidR="00D73249" w:rsidRDefault="001426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65F6BF" w14:textId="77777777" w:rsidR="00D73249" w:rsidRDefault="00142622"/>
  <w:p w14:paraId="5765F6C0" w14:textId="77777777" w:rsidR="00D73249" w:rsidRDefault="001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6C4" w14:textId="77777777" w:rsidR="00D73249" w:rsidRDefault="001426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765F6C9" wp14:editId="5765F6C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5F6C5" w14:textId="77777777" w:rsidR="00D73249" w:rsidRDefault="00142622" w:rsidP="00BE217A">
    <w:pPr>
      <w:pStyle w:val="Dokumentrubrik"/>
      <w:spacing w:after="360"/>
    </w:pPr>
    <w:r>
      <w:t>Föredragningslista</w:t>
    </w:r>
  </w:p>
  <w:p w14:paraId="5765F6C6" w14:textId="77777777" w:rsidR="00D73249" w:rsidRDefault="001426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28016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9AA8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DA3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4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F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23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23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26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40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0BA8"/>
    <w:rsid w:val="00142622"/>
    <w:rsid w:val="0074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636"/>
  <w15:docId w15:val="{22E4DC99-DB71-4706-BF5E-45B3711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2023-10-27</SAFIR_Sammantradesdatum_Doc>
    <SAFIR_SammantradeID xmlns="C07A1A6C-0B19-41D9-BDF8-F523BA3921EB">2d4ec18a-a259-4745-8bda-8d84134255bc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1576AD8-0210-4B68-A828-F297EF276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270</Words>
  <Characters>1637</Characters>
  <Application>Microsoft Office Word</Application>
  <DocSecurity>0</DocSecurity>
  <Lines>136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