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54047539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6A403A">
              <w:rPr>
                <w:b/>
                <w:sz w:val="20"/>
              </w:rPr>
              <w:t>2</w:t>
            </w:r>
            <w:r w:rsidR="00047607">
              <w:rPr>
                <w:b/>
                <w:sz w:val="20"/>
              </w:rPr>
              <w:t>1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591B6C2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</w:t>
            </w:r>
            <w:r w:rsidR="00513FAB">
              <w:rPr>
                <w:sz w:val="20"/>
              </w:rPr>
              <w:t>2</w:t>
            </w:r>
            <w:r w:rsidR="00C4366B">
              <w:rPr>
                <w:sz w:val="20"/>
              </w:rPr>
              <w:t>-</w:t>
            </w:r>
            <w:r w:rsidR="003B012E">
              <w:rPr>
                <w:sz w:val="20"/>
              </w:rPr>
              <w:t>29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6346E3F" w14:textId="7B516B82" w:rsidR="00C8013B" w:rsidRPr="00C8013B" w:rsidRDefault="008A287C" w:rsidP="006F1C58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6A403A">
              <w:rPr>
                <w:sz w:val="20"/>
              </w:rPr>
              <w:t>9</w:t>
            </w:r>
            <w:r w:rsidR="000250B0">
              <w:rPr>
                <w:sz w:val="20"/>
              </w:rPr>
              <w:t>.</w:t>
            </w:r>
            <w:r w:rsidR="006A403A">
              <w:rPr>
                <w:sz w:val="20"/>
              </w:rPr>
              <w:t>3</w:t>
            </w:r>
            <w:r w:rsidR="000250B0">
              <w:rPr>
                <w:sz w:val="20"/>
              </w:rPr>
              <w:t>0</w:t>
            </w:r>
            <w:r w:rsidR="00CA7639" w:rsidRPr="00BA0079">
              <w:rPr>
                <w:sz w:val="20"/>
              </w:rPr>
              <w:t>–</w:t>
            </w:r>
            <w:r w:rsidR="001F4C8B" w:rsidRPr="001F4C8B">
              <w:rPr>
                <w:sz w:val="20"/>
              </w:rPr>
              <w:t>1</w:t>
            </w:r>
            <w:r w:rsidR="003B012E">
              <w:rPr>
                <w:sz w:val="20"/>
              </w:rPr>
              <w:t>1</w:t>
            </w:r>
            <w:r w:rsidR="00306D87" w:rsidRPr="001F4C8B">
              <w:rPr>
                <w:sz w:val="20"/>
              </w:rPr>
              <w:t>.</w:t>
            </w:r>
            <w:r w:rsidR="003B012E">
              <w:rPr>
                <w:sz w:val="20"/>
              </w:rPr>
              <w:t>15</w:t>
            </w:r>
            <w:r w:rsidR="003B012E">
              <w:rPr>
                <w:sz w:val="20"/>
              </w:rPr>
              <w:br/>
              <w:t>11.20–11.50</w:t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65A3A7D2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1 och 2</w:t>
            </w:r>
            <w:r w:rsidRPr="00CA7639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74D5A" w:rsidRPr="004B367D" w14:paraId="5BDA54E9" w14:textId="77777777" w:rsidTr="00BC1EF7">
        <w:trPr>
          <w:trHeight w:val="884"/>
        </w:trPr>
        <w:tc>
          <w:tcPr>
            <w:tcW w:w="567" w:type="dxa"/>
          </w:tcPr>
          <w:p w14:paraId="289BBBFC" w14:textId="34745312" w:rsidR="00B74D5A" w:rsidRPr="00CC1C68" w:rsidRDefault="00B74D5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57089507"/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513B7781" w14:textId="113DEE6C" w:rsidR="00C4366B" w:rsidRPr="00CC1C68" w:rsidRDefault="003B012E" w:rsidP="006F1C58">
            <w:pPr>
              <w:rPr>
                <w:b/>
              </w:rPr>
            </w:pPr>
            <w:r>
              <w:rPr>
                <w:b/>
              </w:rPr>
              <w:t>Centrumbildningar om Kina och Ryssland vid Utrikespolitiska Institutet</w:t>
            </w:r>
            <w:r w:rsidR="00C8013B" w:rsidRPr="00CC1C68">
              <w:rPr>
                <w:b/>
              </w:rPr>
              <w:br/>
            </w:r>
          </w:p>
          <w:p w14:paraId="4BC7E4C5" w14:textId="4A152DE4" w:rsidR="00B506E6" w:rsidRDefault="003B012E" w:rsidP="006A403A">
            <w:pPr>
              <w:rPr>
                <w:bCs/>
              </w:rPr>
            </w:pPr>
            <w:proofErr w:type="spellStart"/>
            <w:r>
              <w:rPr>
                <w:bCs/>
              </w:rPr>
              <w:t>Förträdare</w:t>
            </w:r>
            <w:proofErr w:type="spellEnd"/>
            <w:r>
              <w:rPr>
                <w:bCs/>
              </w:rPr>
              <w:t xml:space="preserve"> från riksdagens utvärderings- och forskningssekretariat informerade utskottet om centrumbildningar om Kina och Ryssland vid Utrikespolitiska Institutet.</w:t>
            </w:r>
          </w:p>
          <w:p w14:paraId="298E52F4" w14:textId="54112D49" w:rsidR="00E31E62" w:rsidRDefault="00E31E62" w:rsidP="006A403A">
            <w:pPr>
              <w:rPr>
                <w:bCs/>
              </w:rPr>
            </w:pPr>
          </w:p>
          <w:p w14:paraId="320330C6" w14:textId="67F0709E" w:rsidR="00E31E62" w:rsidRDefault="00E31E62" w:rsidP="006A403A">
            <w:pPr>
              <w:rPr>
                <w:bCs/>
              </w:rPr>
            </w:pPr>
            <w:r>
              <w:rPr>
                <w:bCs/>
              </w:rPr>
              <w:t>Ledamöternas frågor besvarades.</w:t>
            </w:r>
          </w:p>
          <w:p w14:paraId="79876FD6" w14:textId="391DEADD" w:rsidR="006A403A" w:rsidRPr="00CC1C68" w:rsidRDefault="006A403A" w:rsidP="006A403A">
            <w:pPr>
              <w:rPr>
                <w:b/>
              </w:rPr>
            </w:pPr>
          </w:p>
        </w:tc>
      </w:tr>
      <w:tr w:rsidR="00334B91" w:rsidRPr="004B367D" w14:paraId="28A5A313" w14:textId="77777777" w:rsidTr="00BC1EF7">
        <w:trPr>
          <w:trHeight w:val="884"/>
        </w:trPr>
        <w:tc>
          <w:tcPr>
            <w:tcW w:w="567" w:type="dxa"/>
          </w:tcPr>
          <w:p w14:paraId="56955B4A" w14:textId="6F69FAF1" w:rsidR="00334B91" w:rsidRPr="00CC1C68" w:rsidRDefault="00334B91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27398D0D" w14:textId="46DC69BC" w:rsidR="00513FAB" w:rsidRDefault="00E31E62" w:rsidP="006F1C58">
            <w:pPr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5CD38AF4" w14:textId="77777777" w:rsidR="006A403A" w:rsidRDefault="006A403A" w:rsidP="006F1C58">
            <w:pPr>
              <w:rPr>
                <w:b/>
              </w:rPr>
            </w:pPr>
          </w:p>
          <w:p w14:paraId="5B5CE797" w14:textId="6FDC7E98" w:rsidR="00513FAB" w:rsidRDefault="006A403A" w:rsidP="006A403A">
            <w:pPr>
              <w:rPr>
                <w:bCs/>
              </w:rPr>
            </w:pPr>
            <w:r w:rsidRPr="006A403A">
              <w:rPr>
                <w:bCs/>
              </w:rPr>
              <w:t xml:space="preserve">Utskottet </w:t>
            </w:r>
            <w:r w:rsidR="00E31E62">
              <w:rPr>
                <w:bCs/>
              </w:rPr>
              <w:t>beslutade:</w:t>
            </w:r>
          </w:p>
          <w:p w14:paraId="78F17358" w14:textId="4FC7C9FC" w:rsidR="00E31E62" w:rsidRDefault="00E31E62" w:rsidP="006A403A">
            <w:pPr>
              <w:rPr>
                <w:bCs/>
              </w:rPr>
            </w:pPr>
            <w:r>
              <w:rPr>
                <w:bCs/>
              </w:rPr>
              <w:t xml:space="preserve">- att </w:t>
            </w:r>
            <w:r w:rsidR="002D08FF">
              <w:rPr>
                <w:bCs/>
              </w:rPr>
              <w:t>ta emot</w:t>
            </w:r>
            <w:r>
              <w:rPr>
                <w:bCs/>
              </w:rPr>
              <w:t xml:space="preserve"> Anna </w:t>
            </w:r>
            <w:proofErr w:type="spellStart"/>
            <w:r>
              <w:rPr>
                <w:bCs/>
              </w:rPr>
              <w:t>Bjerde</w:t>
            </w:r>
            <w:proofErr w:type="spellEnd"/>
            <w:r>
              <w:rPr>
                <w:bCs/>
              </w:rPr>
              <w:t>, VD på Världsbanken den 21 mars kl. 14:00-14:45.</w:t>
            </w:r>
          </w:p>
          <w:p w14:paraId="5A6B3F13" w14:textId="4EC24352" w:rsidR="00E31E62" w:rsidRDefault="00E31E62" w:rsidP="006A403A">
            <w:pPr>
              <w:rPr>
                <w:bCs/>
              </w:rPr>
            </w:pPr>
            <w:r>
              <w:rPr>
                <w:bCs/>
              </w:rPr>
              <w:t xml:space="preserve">- att ledamöterna Tomas Eneroth (S) och Rasmus Giertz (SD) deltar vid IMF/WB vårmöten i Washington </w:t>
            </w:r>
            <w:proofErr w:type="gramStart"/>
            <w:r>
              <w:rPr>
                <w:bCs/>
              </w:rPr>
              <w:t>15-16</w:t>
            </w:r>
            <w:proofErr w:type="gramEnd"/>
            <w:r>
              <w:rPr>
                <w:bCs/>
              </w:rPr>
              <w:t xml:space="preserve"> april.</w:t>
            </w:r>
          </w:p>
          <w:p w14:paraId="0D9D79CF" w14:textId="0EBFDED4" w:rsidR="00E31E62" w:rsidRDefault="00E31E62" w:rsidP="006A403A">
            <w:pPr>
              <w:rPr>
                <w:bCs/>
              </w:rPr>
            </w:pPr>
            <w:r>
              <w:rPr>
                <w:bCs/>
              </w:rPr>
              <w:t>- att ta emot besök från Finlands talman med delegation den 14 mars kl. 13:30-14:15</w:t>
            </w:r>
          </w:p>
          <w:p w14:paraId="71D428FB" w14:textId="67A02738" w:rsidR="00E31E62" w:rsidRDefault="00E31E62" w:rsidP="006A403A">
            <w:pPr>
              <w:rPr>
                <w:bCs/>
              </w:rPr>
            </w:pPr>
            <w:r>
              <w:rPr>
                <w:bCs/>
              </w:rPr>
              <w:t xml:space="preserve">- att ledamöterna Aron Emilsson (SD), Tomas Eneroth (S) och Ann-Sofie Alm </w:t>
            </w:r>
            <w:r w:rsidR="002D08FF">
              <w:rPr>
                <w:bCs/>
              </w:rPr>
              <w:t xml:space="preserve">(M) </w:t>
            </w:r>
            <w:r>
              <w:rPr>
                <w:bCs/>
              </w:rPr>
              <w:t xml:space="preserve">deltar vid </w:t>
            </w:r>
            <w:proofErr w:type="spellStart"/>
            <w:r>
              <w:rPr>
                <w:bCs/>
              </w:rPr>
              <w:t>Hanalys</w:t>
            </w:r>
            <w:proofErr w:type="spellEnd"/>
            <w:r>
              <w:rPr>
                <w:bCs/>
              </w:rPr>
              <w:t xml:space="preserve">-konferensen i Finland den </w:t>
            </w:r>
            <w:proofErr w:type="gramStart"/>
            <w:r w:rsidR="002D08FF">
              <w:rPr>
                <w:bCs/>
              </w:rPr>
              <w:t>25-</w:t>
            </w:r>
            <w:r>
              <w:rPr>
                <w:bCs/>
              </w:rPr>
              <w:t>26</w:t>
            </w:r>
            <w:proofErr w:type="gramEnd"/>
            <w:r>
              <w:rPr>
                <w:bCs/>
              </w:rPr>
              <w:t xml:space="preserve"> mars.</w:t>
            </w:r>
          </w:p>
          <w:p w14:paraId="7C69C49A" w14:textId="00A838CB" w:rsidR="00E31E62" w:rsidRDefault="00E31E62" w:rsidP="006A403A">
            <w:pPr>
              <w:rPr>
                <w:bCs/>
              </w:rPr>
            </w:pPr>
          </w:p>
          <w:p w14:paraId="50976623" w14:textId="7282B3C4" w:rsidR="00E31E62" w:rsidRDefault="00E31E62" w:rsidP="006A403A">
            <w:pPr>
              <w:rPr>
                <w:bCs/>
              </w:rPr>
            </w:pPr>
            <w:r>
              <w:rPr>
                <w:bCs/>
              </w:rPr>
              <w:t>Utskottet informerades</w:t>
            </w:r>
            <w:r w:rsidR="004A0376">
              <w:rPr>
                <w:bCs/>
              </w:rPr>
              <w:t xml:space="preserve"> om</w:t>
            </w:r>
            <w:r>
              <w:rPr>
                <w:bCs/>
              </w:rPr>
              <w:t>:</w:t>
            </w:r>
          </w:p>
          <w:p w14:paraId="0F11E666" w14:textId="6CD9BA76" w:rsidR="00E31E62" w:rsidRDefault="00E31E62" w:rsidP="006A403A">
            <w:pPr>
              <w:rPr>
                <w:bCs/>
              </w:rPr>
            </w:pPr>
            <w:r>
              <w:rPr>
                <w:bCs/>
              </w:rPr>
              <w:t>- att ledamöterna Aron Emilsson (SD) och Ann-Sofie Alm (M) deltar i talmannens möte med delegation från Qatars regering den 1 mars kl. 11:15-12:15.</w:t>
            </w:r>
          </w:p>
          <w:p w14:paraId="77D32DA9" w14:textId="599AB1BE" w:rsidR="00E31E62" w:rsidRDefault="00E31E62" w:rsidP="006A403A">
            <w:pPr>
              <w:rPr>
                <w:bCs/>
              </w:rPr>
            </w:pPr>
            <w:r>
              <w:rPr>
                <w:bCs/>
              </w:rPr>
              <w:t xml:space="preserve">- att utskottsresorna till Washington och New York bokas </w:t>
            </w:r>
            <w:r w:rsidR="002D08FF">
              <w:rPr>
                <w:bCs/>
              </w:rPr>
              <w:t>inom kort.</w:t>
            </w:r>
          </w:p>
          <w:p w14:paraId="65D6D185" w14:textId="1B376835" w:rsidR="00E31E62" w:rsidRDefault="00E31E62" w:rsidP="006A403A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="004A0376">
              <w:rPr>
                <w:bCs/>
              </w:rPr>
              <w:t>besked om närvaro till utskottets offentliga sammanträde den 9 april kl. 12:30-14:30.</w:t>
            </w:r>
          </w:p>
          <w:p w14:paraId="3ADC1886" w14:textId="3A86AB0D" w:rsidR="006A403A" w:rsidRPr="00513FAB" w:rsidRDefault="006A403A" w:rsidP="006A403A">
            <w:pPr>
              <w:rPr>
                <w:bCs/>
              </w:rPr>
            </w:pPr>
          </w:p>
        </w:tc>
      </w:tr>
      <w:tr w:rsidR="00B0479E" w:rsidRPr="004B367D" w14:paraId="0DCE4F79" w14:textId="77777777" w:rsidTr="00BC1EF7">
        <w:trPr>
          <w:trHeight w:val="884"/>
        </w:trPr>
        <w:tc>
          <w:tcPr>
            <w:tcW w:w="567" w:type="dxa"/>
          </w:tcPr>
          <w:p w14:paraId="7AFDE2B5" w14:textId="70FF21CC" w:rsidR="00B0479E" w:rsidRDefault="00B0479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13FA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420CCC19" w14:textId="0122D176" w:rsidR="00B0479E" w:rsidRDefault="004A0376" w:rsidP="006F1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Rapport om krigets miljökonsekvenser och återuppbyggnad av Ukraina (tillsammans med miljö- och jordbruksutskottet)</w:t>
            </w:r>
          </w:p>
          <w:p w14:paraId="2E2F21F7" w14:textId="77777777" w:rsidR="006A403A" w:rsidRDefault="006A403A" w:rsidP="006F1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0BE066AD" w14:textId="077F0FFB" w:rsidR="006A403A" w:rsidRPr="006A403A" w:rsidRDefault="004A0376" w:rsidP="006A403A">
            <w:pPr>
              <w:rPr>
                <w:szCs w:val="24"/>
              </w:rPr>
            </w:pPr>
            <w:r>
              <w:rPr>
                <w:szCs w:val="24"/>
              </w:rPr>
              <w:t xml:space="preserve">F.d. utrikesminister Margot Wallström informerade utskottet </w:t>
            </w:r>
            <w:r w:rsidR="006D753C">
              <w:rPr>
                <w:szCs w:val="24"/>
              </w:rPr>
              <w:t>om den rapport som framtagits av arbetsgruppen för krigets miljökonsekvenser och återuppbyggnad av Ukraina.</w:t>
            </w:r>
          </w:p>
          <w:p w14:paraId="3ACFB60B" w14:textId="77777777" w:rsidR="006A403A" w:rsidRPr="006A403A" w:rsidRDefault="006A403A" w:rsidP="006A403A">
            <w:pPr>
              <w:rPr>
                <w:szCs w:val="24"/>
              </w:rPr>
            </w:pPr>
          </w:p>
          <w:p w14:paraId="2289C01C" w14:textId="77777777" w:rsidR="00334B91" w:rsidRDefault="006A403A" w:rsidP="006A403A">
            <w:pPr>
              <w:rPr>
                <w:szCs w:val="24"/>
              </w:rPr>
            </w:pPr>
            <w:r w:rsidRPr="006A403A">
              <w:rPr>
                <w:szCs w:val="24"/>
              </w:rPr>
              <w:t>Ledamöternas frågor besvarades.</w:t>
            </w:r>
          </w:p>
          <w:p w14:paraId="5B2EE27C" w14:textId="77777777" w:rsidR="006A403A" w:rsidRDefault="006A403A" w:rsidP="006A403A">
            <w:pPr>
              <w:rPr>
                <w:szCs w:val="24"/>
              </w:rPr>
            </w:pPr>
          </w:p>
          <w:p w14:paraId="30B38E95" w14:textId="48218A3C" w:rsidR="006D753C" w:rsidRPr="00B439FD" w:rsidRDefault="006D753C" w:rsidP="006D753C">
            <w:pPr>
              <w:rPr>
                <w:bCs/>
                <w:i/>
                <w:iCs/>
              </w:rPr>
            </w:pPr>
            <w:r w:rsidRPr="00B439FD">
              <w:rPr>
                <w:bCs/>
                <w:i/>
                <w:iCs/>
              </w:rPr>
              <w:t xml:space="preserve">Sammanträdet ajournerades kl. </w:t>
            </w:r>
            <w:r>
              <w:rPr>
                <w:bCs/>
                <w:i/>
                <w:iCs/>
              </w:rPr>
              <w:t>11</w:t>
            </w:r>
            <w:r w:rsidRPr="003B399F">
              <w:rPr>
                <w:bCs/>
                <w:i/>
                <w:iCs/>
              </w:rPr>
              <w:t>:1</w:t>
            </w:r>
            <w:r>
              <w:rPr>
                <w:bCs/>
                <w:i/>
                <w:iCs/>
              </w:rPr>
              <w:t>5</w:t>
            </w:r>
            <w:r w:rsidRPr="003B399F">
              <w:rPr>
                <w:bCs/>
                <w:i/>
                <w:iCs/>
              </w:rPr>
              <w:t>.</w:t>
            </w:r>
          </w:p>
          <w:p w14:paraId="7371B44E" w14:textId="77777777" w:rsidR="006D753C" w:rsidRPr="00B439FD" w:rsidRDefault="006D753C" w:rsidP="006D753C">
            <w:pPr>
              <w:rPr>
                <w:bCs/>
                <w:i/>
                <w:iCs/>
              </w:rPr>
            </w:pPr>
          </w:p>
          <w:p w14:paraId="78EF4245" w14:textId="4AFFDCDE" w:rsidR="006D753C" w:rsidRPr="00334B91" w:rsidRDefault="006D753C" w:rsidP="006D753C">
            <w:pPr>
              <w:rPr>
                <w:szCs w:val="24"/>
              </w:rPr>
            </w:pPr>
            <w:r w:rsidRPr="00B439FD">
              <w:rPr>
                <w:bCs/>
                <w:i/>
                <w:iCs/>
              </w:rPr>
              <w:lastRenderedPageBreak/>
              <w:t xml:space="preserve">Sammanträdet återupptogs kl. </w:t>
            </w:r>
            <w:r>
              <w:rPr>
                <w:bCs/>
                <w:i/>
                <w:iCs/>
              </w:rPr>
              <w:t>11</w:t>
            </w:r>
            <w:r w:rsidRPr="003B399F">
              <w:rPr>
                <w:bCs/>
                <w:i/>
                <w:iCs/>
              </w:rPr>
              <w:t>:</w:t>
            </w:r>
            <w:r>
              <w:rPr>
                <w:bCs/>
                <w:i/>
                <w:iCs/>
              </w:rPr>
              <w:t>20.</w:t>
            </w:r>
          </w:p>
        </w:tc>
      </w:tr>
      <w:bookmarkEnd w:id="0"/>
      <w:tr w:rsidR="00FC1E35" w:rsidRPr="004B367D" w14:paraId="25CEA520" w14:textId="77777777" w:rsidTr="00BC1EF7">
        <w:trPr>
          <w:trHeight w:val="884"/>
        </w:trPr>
        <w:tc>
          <w:tcPr>
            <w:tcW w:w="567" w:type="dxa"/>
          </w:tcPr>
          <w:p w14:paraId="5ECA4AD6" w14:textId="644487D0" w:rsidR="00FC1E35" w:rsidRDefault="00FC1E35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6D753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13534FD4" w14:textId="6510CF3E" w:rsidR="00FC1E35" w:rsidRDefault="006D753C" w:rsidP="006F1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Förslag till rådets direktiv om ändring av direktiv (EU) 2015/637 och direktiv (EU) 2019/997</w:t>
            </w:r>
          </w:p>
          <w:p w14:paraId="3309EFFD" w14:textId="77777777" w:rsidR="006A403A" w:rsidRDefault="006A403A" w:rsidP="006F1C5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719673E9" w14:textId="24573584" w:rsidR="006D753C" w:rsidRPr="006D753C" w:rsidRDefault="006D753C" w:rsidP="006D753C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6D753C">
              <w:t xml:space="preserve">Utskottet </w:t>
            </w:r>
            <w:r>
              <w:t>fortsatte</w:t>
            </w:r>
            <w:r w:rsidRPr="006D753C">
              <w:t xml:space="preserve"> subsidiaritetsprövningen av </w:t>
            </w:r>
            <w:proofErr w:type="gramStart"/>
            <w:r w:rsidRPr="006D753C">
              <w:t>COM(</w:t>
            </w:r>
            <w:proofErr w:type="gramEnd"/>
            <w:r w:rsidRPr="006D753C">
              <w:t xml:space="preserve">2023) </w:t>
            </w:r>
            <w:r>
              <w:t>930</w:t>
            </w:r>
            <w:r w:rsidRPr="006D753C">
              <w:t xml:space="preserve">. </w:t>
            </w:r>
          </w:p>
          <w:p w14:paraId="33E9A0EA" w14:textId="77777777" w:rsidR="006D753C" w:rsidRPr="006D753C" w:rsidRDefault="006D753C" w:rsidP="006D753C">
            <w:pPr>
              <w:rPr>
                <w:rFonts w:eastAsia="Calibri"/>
                <w:bCs/>
                <w:color w:val="000000"/>
                <w:lang w:eastAsia="en-US"/>
              </w:rPr>
            </w:pPr>
          </w:p>
          <w:p w14:paraId="24CF00CF" w14:textId="77777777" w:rsidR="006D753C" w:rsidRPr="006D753C" w:rsidRDefault="006D753C" w:rsidP="006D753C">
            <w:r w:rsidRPr="006D753C">
              <w:t>Utskottet ansåg att förslaget inte strider mot subsidiaritetsprincipen.</w:t>
            </w:r>
          </w:p>
          <w:p w14:paraId="345EC9D6" w14:textId="77777777" w:rsidR="006D753C" w:rsidRPr="006D753C" w:rsidRDefault="006D753C" w:rsidP="006D753C"/>
          <w:p w14:paraId="3371D8E8" w14:textId="77777777" w:rsidR="006D753C" w:rsidRPr="006D753C" w:rsidRDefault="006D753C" w:rsidP="006D753C">
            <w:r w:rsidRPr="006D753C">
              <w:t>Denna paragraf förklarades omedelbart justerad.</w:t>
            </w:r>
          </w:p>
          <w:p w14:paraId="11A5EF01" w14:textId="1DECC4BB" w:rsidR="006A403A" w:rsidRDefault="006A403A" w:rsidP="006A403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E3B84" w:rsidRPr="004B367D" w14:paraId="744135F6" w14:textId="77777777" w:rsidTr="00BC1EF7">
        <w:trPr>
          <w:trHeight w:val="884"/>
        </w:trPr>
        <w:tc>
          <w:tcPr>
            <w:tcW w:w="567" w:type="dxa"/>
          </w:tcPr>
          <w:p w14:paraId="2176620F" w14:textId="3EF36C0E" w:rsidR="002E3B84" w:rsidRDefault="002E3B84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D753C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5937A101" w14:textId="21800BE2" w:rsidR="002E3B84" w:rsidRDefault="006D753C" w:rsidP="006D3352">
            <w:pPr>
              <w:rPr>
                <w:b/>
              </w:rPr>
            </w:pPr>
            <w:r>
              <w:rPr>
                <w:b/>
              </w:rPr>
              <w:t>Mellanöstern och Nordafrika (UU15)</w:t>
            </w:r>
          </w:p>
          <w:p w14:paraId="16EEB2F9" w14:textId="77777777" w:rsidR="006A403A" w:rsidRDefault="006A403A" w:rsidP="006D3352">
            <w:pPr>
              <w:rPr>
                <w:b/>
              </w:rPr>
            </w:pPr>
          </w:p>
          <w:p w14:paraId="774BA190" w14:textId="26F238F8" w:rsidR="006A403A" w:rsidRDefault="006A403A" w:rsidP="006A403A">
            <w:pPr>
              <w:rPr>
                <w:bCs/>
              </w:rPr>
            </w:pPr>
            <w:r w:rsidRPr="006A403A">
              <w:rPr>
                <w:bCs/>
              </w:rPr>
              <w:t xml:space="preserve">Utskottet </w:t>
            </w:r>
            <w:r w:rsidR="006D753C">
              <w:rPr>
                <w:bCs/>
              </w:rPr>
              <w:t>fortsatte beredningen av motioner</w:t>
            </w:r>
            <w:r w:rsidRPr="006A403A">
              <w:rPr>
                <w:bCs/>
              </w:rPr>
              <w:t xml:space="preserve">.  </w:t>
            </w:r>
          </w:p>
          <w:p w14:paraId="30D80B69" w14:textId="77777777" w:rsidR="006A403A" w:rsidRPr="006A403A" w:rsidRDefault="006A403A" w:rsidP="006A403A">
            <w:pPr>
              <w:rPr>
                <w:bCs/>
              </w:rPr>
            </w:pPr>
          </w:p>
          <w:p w14:paraId="559C9D09" w14:textId="35A729B9" w:rsidR="003E2678" w:rsidRPr="002E3B84" w:rsidRDefault="006A403A" w:rsidP="006A403A">
            <w:pPr>
              <w:rPr>
                <w:bCs/>
              </w:rPr>
            </w:pPr>
            <w:r w:rsidRPr="006A403A">
              <w:rPr>
                <w:bCs/>
              </w:rPr>
              <w:t xml:space="preserve">Ärendet bordlades.  </w:t>
            </w:r>
          </w:p>
        </w:tc>
      </w:tr>
    </w:tbl>
    <w:p w14:paraId="72015191" w14:textId="37BA85CF" w:rsidR="001C6E41" w:rsidRDefault="001C6E41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A403A" w:rsidRPr="004B367D" w14:paraId="0879F7B4" w14:textId="77777777" w:rsidTr="00BC1EF7">
        <w:trPr>
          <w:trHeight w:val="884"/>
        </w:trPr>
        <w:tc>
          <w:tcPr>
            <w:tcW w:w="567" w:type="dxa"/>
          </w:tcPr>
          <w:p w14:paraId="27BAB7A1" w14:textId="1767FC1B" w:rsidR="006A403A" w:rsidRDefault="006A403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D753C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7D9154BA" w14:textId="566C5E04" w:rsidR="006A403A" w:rsidRDefault="006A403A" w:rsidP="006D3352">
            <w:pPr>
              <w:rPr>
                <w:b/>
              </w:rPr>
            </w:pPr>
            <w:r w:rsidRPr="006A403A">
              <w:rPr>
                <w:b/>
              </w:rPr>
              <w:t>Justering av protokoll</w:t>
            </w:r>
          </w:p>
          <w:p w14:paraId="5F552BC3" w14:textId="77777777" w:rsidR="006A403A" w:rsidRDefault="006A403A" w:rsidP="006D3352">
            <w:pPr>
              <w:rPr>
                <w:b/>
              </w:rPr>
            </w:pPr>
          </w:p>
          <w:p w14:paraId="4D82B628" w14:textId="5A3A8B40" w:rsidR="006A403A" w:rsidRDefault="006A403A" w:rsidP="006D3352">
            <w:pPr>
              <w:rPr>
                <w:bCs/>
              </w:rPr>
            </w:pPr>
            <w:r w:rsidRPr="006A403A">
              <w:rPr>
                <w:bCs/>
              </w:rPr>
              <w:t>Utskottet justerade protokoll 2023/24:</w:t>
            </w:r>
            <w:r w:rsidR="006D753C">
              <w:rPr>
                <w:bCs/>
              </w:rPr>
              <w:t>20</w:t>
            </w:r>
            <w:r>
              <w:rPr>
                <w:bCs/>
              </w:rPr>
              <w:t xml:space="preserve"> och </w:t>
            </w:r>
            <w:r w:rsidR="006D753C">
              <w:rPr>
                <w:bCs/>
              </w:rPr>
              <w:t xml:space="preserve">besöksprotokoll </w:t>
            </w:r>
            <w:r>
              <w:rPr>
                <w:bCs/>
              </w:rPr>
              <w:t>2023/24:</w:t>
            </w:r>
            <w:r w:rsidR="00662825">
              <w:rPr>
                <w:bCs/>
              </w:rPr>
              <w:t>5</w:t>
            </w:r>
            <w:r w:rsidR="001C6E41">
              <w:rPr>
                <w:bCs/>
              </w:rPr>
              <w:t>.</w:t>
            </w:r>
          </w:p>
          <w:p w14:paraId="41237630" w14:textId="1CED0FC5" w:rsidR="00FD2274" w:rsidRPr="006A403A" w:rsidRDefault="00FD2274" w:rsidP="006D3352">
            <w:pPr>
              <w:rPr>
                <w:bCs/>
              </w:rPr>
            </w:pPr>
          </w:p>
        </w:tc>
      </w:tr>
      <w:tr w:rsidR="002E3B84" w:rsidRPr="004B367D" w14:paraId="483D3458" w14:textId="77777777" w:rsidTr="00BC1EF7">
        <w:trPr>
          <w:trHeight w:val="884"/>
        </w:trPr>
        <w:tc>
          <w:tcPr>
            <w:tcW w:w="567" w:type="dxa"/>
          </w:tcPr>
          <w:p w14:paraId="26C2DCB3" w14:textId="0D7689D0" w:rsidR="002E3B84" w:rsidRDefault="002E3B84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62825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05CCFE6D" w14:textId="77777777" w:rsidR="002E3B84" w:rsidRDefault="002E3B84" w:rsidP="006D3352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2A2F2BCD" w14:textId="77777777" w:rsidR="002E3B84" w:rsidRDefault="002E3B84" w:rsidP="006D3352">
            <w:pPr>
              <w:rPr>
                <w:b/>
              </w:rPr>
            </w:pPr>
          </w:p>
          <w:p w14:paraId="2C9508C2" w14:textId="77777777" w:rsidR="002E3B84" w:rsidRDefault="002E3B84" w:rsidP="006D3352">
            <w:pPr>
              <w:rPr>
                <w:bCs/>
              </w:rPr>
            </w:pPr>
            <w:r w:rsidRPr="002E3B84">
              <w:rPr>
                <w:bCs/>
              </w:rPr>
              <w:t>Inkomna handlingar anmäldes enligt bilaga.</w:t>
            </w:r>
          </w:p>
          <w:p w14:paraId="1C9982D7" w14:textId="62F0024C" w:rsidR="002E3B84" w:rsidRPr="002E3B84" w:rsidRDefault="002E3B84" w:rsidP="006D3352">
            <w:pPr>
              <w:rPr>
                <w:bCs/>
              </w:rPr>
            </w:pPr>
          </w:p>
        </w:tc>
      </w:tr>
      <w:tr w:rsidR="002E3B84" w:rsidRPr="004B367D" w14:paraId="6A41438C" w14:textId="77777777" w:rsidTr="00BC1EF7">
        <w:trPr>
          <w:trHeight w:val="884"/>
        </w:trPr>
        <w:tc>
          <w:tcPr>
            <w:tcW w:w="567" w:type="dxa"/>
          </w:tcPr>
          <w:p w14:paraId="69DB440F" w14:textId="277008A1" w:rsidR="002E3B84" w:rsidRDefault="002E3B84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62825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59F76962" w14:textId="77777777" w:rsidR="002E3B84" w:rsidRDefault="002E3B84" w:rsidP="006D3352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C777F85" w14:textId="77777777" w:rsidR="002E3B84" w:rsidRDefault="002E3B84" w:rsidP="006D3352">
            <w:pPr>
              <w:rPr>
                <w:b/>
              </w:rPr>
            </w:pPr>
          </w:p>
          <w:p w14:paraId="1BCEDEAD" w14:textId="57AFDA70" w:rsidR="002E3B84" w:rsidRPr="002E3B84" w:rsidRDefault="002E3B84" w:rsidP="006D3352">
            <w:pPr>
              <w:rPr>
                <w:bCs/>
              </w:rPr>
            </w:pPr>
            <w:r>
              <w:rPr>
                <w:bCs/>
              </w:rPr>
              <w:t>Nästa sammanträde äger rum t</w:t>
            </w:r>
            <w:r w:rsidR="00662825">
              <w:rPr>
                <w:bCs/>
              </w:rPr>
              <w:t>isdagen</w:t>
            </w:r>
            <w:r>
              <w:rPr>
                <w:bCs/>
              </w:rPr>
              <w:t xml:space="preserve"> den </w:t>
            </w:r>
            <w:r w:rsidR="00662825">
              <w:rPr>
                <w:bCs/>
              </w:rPr>
              <w:t>5</w:t>
            </w:r>
            <w:r>
              <w:rPr>
                <w:bCs/>
              </w:rPr>
              <w:t xml:space="preserve"> </w:t>
            </w:r>
            <w:r w:rsidR="00662825">
              <w:rPr>
                <w:bCs/>
              </w:rPr>
              <w:t>mars</w:t>
            </w:r>
            <w:r>
              <w:rPr>
                <w:bCs/>
              </w:rPr>
              <w:t xml:space="preserve"> kl.</w:t>
            </w:r>
            <w:r w:rsidR="005077BD">
              <w:rPr>
                <w:bCs/>
              </w:rPr>
              <w:t xml:space="preserve"> </w:t>
            </w:r>
            <w:r w:rsidR="00662825">
              <w:rPr>
                <w:bCs/>
              </w:rPr>
              <w:t>11</w:t>
            </w:r>
            <w:r w:rsidR="005077BD">
              <w:rPr>
                <w:bCs/>
              </w:rPr>
              <w:t>:</w:t>
            </w:r>
            <w:r w:rsidR="00662825">
              <w:rPr>
                <w:bCs/>
              </w:rPr>
              <w:t>0</w:t>
            </w:r>
            <w:r w:rsidR="005077BD">
              <w:rPr>
                <w:bCs/>
              </w:rPr>
              <w:t>0.</w:t>
            </w:r>
          </w:p>
        </w:tc>
      </w:tr>
      <w:tr w:rsidR="00B74D5A" w:rsidRPr="00EB3CD3" w14:paraId="1067D41C" w14:textId="77777777" w:rsidTr="00BC1EF7">
        <w:trPr>
          <w:trHeight w:val="884"/>
        </w:trPr>
        <w:tc>
          <w:tcPr>
            <w:tcW w:w="567" w:type="dxa"/>
          </w:tcPr>
          <w:p w14:paraId="10444F47" w14:textId="271345B7" w:rsidR="00B74D5A" w:rsidRDefault="00B74D5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21A455DD" w14:textId="77777777" w:rsidR="00FB281D" w:rsidRDefault="00FB281D" w:rsidP="00FB281D">
            <w:pPr>
              <w:rPr>
                <w:bCs/>
              </w:rPr>
            </w:pPr>
          </w:p>
          <w:p w14:paraId="71855E86" w14:textId="77777777" w:rsidR="003E2678" w:rsidRDefault="003E2678" w:rsidP="00FB281D">
            <w:pPr>
              <w:rPr>
                <w:bCs/>
              </w:rPr>
            </w:pPr>
          </w:p>
          <w:p w14:paraId="17B553F5" w14:textId="77777777" w:rsidR="003E2678" w:rsidRDefault="003E2678" w:rsidP="00FB281D">
            <w:pPr>
              <w:rPr>
                <w:bCs/>
              </w:rPr>
            </w:pPr>
          </w:p>
          <w:p w14:paraId="3BA77F85" w14:textId="77777777" w:rsidR="003E2678" w:rsidRDefault="003E2678" w:rsidP="00FB281D">
            <w:pPr>
              <w:rPr>
                <w:bCs/>
              </w:rPr>
            </w:pPr>
          </w:p>
          <w:p w14:paraId="1108B0B4" w14:textId="77777777" w:rsidR="003E2678" w:rsidRDefault="003E2678" w:rsidP="00FB281D">
            <w:pPr>
              <w:rPr>
                <w:bCs/>
              </w:rPr>
            </w:pPr>
          </w:p>
          <w:p w14:paraId="74CAEEDD" w14:textId="77777777" w:rsidR="003E2678" w:rsidRDefault="003E2678" w:rsidP="00FB281D">
            <w:pPr>
              <w:rPr>
                <w:bCs/>
              </w:rPr>
            </w:pPr>
          </w:p>
          <w:p w14:paraId="27A21762" w14:textId="156F959A" w:rsidR="003E2678" w:rsidRPr="00EB3CD3" w:rsidRDefault="003E2678" w:rsidP="00FB281D">
            <w:pPr>
              <w:rPr>
                <w:bCs/>
              </w:rPr>
            </w:pPr>
          </w:p>
        </w:tc>
      </w:tr>
      <w:tr w:rsidR="002E412D" w:rsidRPr="00EF2842" w14:paraId="64D768FC" w14:textId="77777777" w:rsidTr="00BC1EF7">
        <w:trPr>
          <w:trHeight w:val="884"/>
        </w:trPr>
        <w:tc>
          <w:tcPr>
            <w:tcW w:w="567" w:type="dxa"/>
          </w:tcPr>
          <w:p w14:paraId="647DCC19" w14:textId="29663827" w:rsidR="002E412D" w:rsidRPr="002F3979" w:rsidRDefault="002E412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330E400C" w14:textId="77777777" w:rsidR="00C4366B" w:rsidRDefault="00C4366B" w:rsidP="006F1C58">
            <w:pPr>
              <w:tabs>
                <w:tab w:val="left" w:pos="1701"/>
              </w:tabs>
              <w:rPr>
                <w:b/>
              </w:rPr>
            </w:pPr>
          </w:p>
          <w:p w14:paraId="26D1A6F3" w14:textId="77777777" w:rsidR="00177DFA" w:rsidRDefault="00177DFA" w:rsidP="006F1C58">
            <w:pPr>
              <w:tabs>
                <w:tab w:val="left" w:pos="1701"/>
              </w:tabs>
              <w:rPr>
                <w:b/>
              </w:rPr>
            </w:pPr>
          </w:p>
          <w:p w14:paraId="490BCD7F" w14:textId="0C3D4D78" w:rsidR="00177DFA" w:rsidRDefault="00177DFA" w:rsidP="006F1C5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F3979" w:rsidRPr="00EF2842" w14:paraId="0768C80B" w14:textId="77777777" w:rsidTr="00BC1EF7">
        <w:trPr>
          <w:trHeight w:val="884"/>
        </w:trPr>
        <w:tc>
          <w:tcPr>
            <w:tcW w:w="567" w:type="dxa"/>
          </w:tcPr>
          <w:p w14:paraId="78095CC3" w14:textId="3504FDFD" w:rsidR="00FB281D" w:rsidRPr="002F3979" w:rsidRDefault="00FB281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1E77CA11" w14:textId="5DA7DC8E" w:rsidR="002F3979" w:rsidRPr="007F0F4C" w:rsidRDefault="002F3979" w:rsidP="006F1C58">
            <w:pPr>
              <w:rPr>
                <w:b/>
              </w:rPr>
            </w:pPr>
          </w:p>
          <w:p w14:paraId="1A3892EA" w14:textId="29E05709" w:rsidR="002F3979" w:rsidRPr="002F3979" w:rsidRDefault="002F3979" w:rsidP="006F1C58">
            <w:pPr>
              <w:rPr>
                <w:bCs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40A657EE" w:rsidR="00E97ABF" w:rsidRPr="006F350C" w:rsidRDefault="00077F08" w:rsidP="006F1C58">
            <w:pPr>
              <w:tabs>
                <w:tab w:val="left" w:pos="1701"/>
              </w:tabs>
            </w:pPr>
            <w:r>
              <w:t>Andreas Stenlund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16F78001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077F08">
              <w:rPr>
                <w:bCs/>
              </w:rPr>
              <w:t>5</w:t>
            </w:r>
            <w:r w:rsidR="00C4366B" w:rsidRPr="00D823FE">
              <w:rPr>
                <w:bCs/>
              </w:rPr>
              <w:t xml:space="preserve"> </w:t>
            </w:r>
            <w:r w:rsidR="00077F08">
              <w:rPr>
                <w:bCs/>
              </w:rPr>
              <w:t>mars</w:t>
            </w:r>
            <w:r w:rsidR="00772F5A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B3A1034" w:rsidR="001248C4" w:rsidRPr="004B327E" w:rsidRDefault="002D08FF" w:rsidP="006F1C58">
            <w:pPr>
              <w:tabs>
                <w:tab w:val="left" w:pos="1701"/>
              </w:tabs>
            </w:pPr>
            <w:r w:rsidRPr="002D08FF">
              <w:t xml:space="preserve">Morgan Johansson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77777777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1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4B97ADDF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1</w:t>
            </w:r>
            <w:r w:rsidRPr="003504F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246C42F2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0662BF">
              <w:rPr>
                <w:sz w:val="20"/>
              </w:rPr>
              <w:t>2</w:t>
            </w:r>
            <w:r w:rsidR="008337B9">
              <w:rPr>
                <w:sz w:val="20"/>
              </w:rPr>
              <w:t>1</w:t>
            </w:r>
          </w:p>
        </w:tc>
      </w:tr>
      <w:bookmarkEnd w:id="1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738874E6" w:rsidR="0050083A" w:rsidRPr="00F9345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93456">
              <w:rPr>
                <w:sz w:val="19"/>
                <w:szCs w:val="19"/>
              </w:rPr>
              <w:t>§</w:t>
            </w:r>
            <w:r w:rsidR="00605583" w:rsidRPr="00F93456">
              <w:rPr>
                <w:sz w:val="19"/>
                <w:szCs w:val="19"/>
              </w:rPr>
              <w:t xml:space="preserve"> </w:t>
            </w:r>
            <w:proofErr w:type="gramStart"/>
            <w:r w:rsidR="00300A09" w:rsidRPr="00F93456">
              <w:rPr>
                <w:sz w:val="19"/>
                <w:szCs w:val="19"/>
              </w:rPr>
              <w:t>1</w:t>
            </w:r>
            <w:r w:rsidR="009B440A">
              <w:rPr>
                <w:sz w:val="19"/>
                <w:szCs w:val="19"/>
              </w:rPr>
              <w:t>-2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54F9A173" w:rsidR="0050083A" w:rsidRPr="00F9345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93456">
              <w:rPr>
                <w:sz w:val="19"/>
                <w:szCs w:val="19"/>
              </w:rPr>
              <w:t>§</w:t>
            </w:r>
            <w:r w:rsidR="00175CF2" w:rsidRPr="00F93456">
              <w:rPr>
                <w:sz w:val="19"/>
                <w:szCs w:val="19"/>
              </w:rPr>
              <w:t xml:space="preserve"> </w:t>
            </w:r>
            <w:r w:rsidR="009B440A">
              <w:rPr>
                <w:sz w:val="19"/>
                <w:szCs w:val="19"/>
              </w:rPr>
              <w:t>3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61704AD2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  <w:proofErr w:type="gramStart"/>
            <w:r w:rsidR="009B440A">
              <w:rPr>
                <w:sz w:val="19"/>
                <w:szCs w:val="19"/>
              </w:rPr>
              <w:t>4-</w:t>
            </w:r>
            <w:r w:rsidR="00961734">
              <w:rPr>
                <w:sz w:val="19"/>
                <w:szCs w:val="19"/>
              </w:rPr>
              <w:t>5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7C533156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  <w:proofErr w:type="gramStart"/>
            <w:r w:rsidR="00961734">
              <w:rPr>
                <w:sz w:val="19"/>
                <w:szCs w:val="19"/>
              </w:rPr>
              <w:t>6-8</w:t>
            </w:r>
            <w:proofErr w:type="gramEnd"/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5FFD48A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56F7F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61734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961734" w:rsidRPr="004A0318" w:rsidRDefault="00961734" w:rsidP="0096173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788EC09F" w:rsidR="00961734" w:rsidRPr="00993706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961734" w:rsidRPr="00993706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5E82C946" w:rsidR="00961734" w:rsidRPr="00993706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961734" w:rsidRPr="00993706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40B3230E" w:rsidR="00961734" w:rsidRPr="00993706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 xml:space="preserve"> 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961734" w:rsidRPr="00993706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0812AABF" w:rsidR="00961734" w:rsidRPr="00993706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961734" w:rsidRPr="00993706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46EFDD3C" w:rsidR="00961734" w:rsidRPr="0004578D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961734" w:rsidRPr="0028423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961734" w:rsidRPr="00FE5589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961734" w:rsidRPr="00FE5589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61734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961734" w:rsidRPr="004A0318" w:rsidRDefault="00961734" w:rsidP="0096173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17809371" w:rsidR="00961734" w:rsidRPr="00993706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961734" w:rsidRPr="00993706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5A706CFA" w:rsidR="00961734" w:rsidRPr="00993706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961734" w:rsidRPr="00993706" w:rsidRDefault="00961734" w:rsidP="0096173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6962C04A" w:rsidR="00961734" w:rsidRPr="00993706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961734" w:rsidRPr="00993706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5EF22F99" w:rsidR="00961734" w:rsidRPr="002F53EA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2FDBA1B2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961734" w:rsidRPr="002F53E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961734" w:rsidRPr="00FE5589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961734" w:rsidRPr="00FE5589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961734" w:rsidRPr="004A0318" w:rsidRDefault="00961734" w:rsidP="0096173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3AA51D4F" w:rsidR="00961734" w:rsidRPr="00993706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961734" w:rsidRPr="00993706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261197E7" w:rsidR="00961734" w:rsidRPr="00993706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961734" w:rsidRPr="00993706" w:rsidRDefault="00961734" w:rsidP="0096173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0C77B6DF" w:rsidR="00961734" w:rsidRPr="00993706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961734" w:rsidRPr="00993706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0C18E0F1" w:rsidR="00961734" w:rsidRPr="002F53EA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7CB745DE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961734" w:rsidRPr="002F53EA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961734" w:rsidRPr="002F53EA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961734" w:rsidRPr="00FE5589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961734" w:rsidRPr="004A0318" w:rsidRDefault="00961734" w:rsidP="0096173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6B622F92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0BFD2DAC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67AF3046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317A47A8" w:rsidR="00961734" w:rsidRPr="002F53EA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6B4A970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961734" w:rsidRPr="002F53E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961734" w:rsidRPr="002F53EA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961734" w:rsidRPr="00FE5589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961734" w:rsidRPr="004A0318" w:rsidRDefault="00961734" w:rsidP="0096173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30C7E602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0ACDCE2B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46DBCE29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3B1BC429" w:rsidR="00961734" w:rsidRPr="002F53EA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17701008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961734" w:rsidRPr="002F53EA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961734" w:rsidRPr="002F53EA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961734" w:rsidRPr="00FE5589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961734" w:rsidRPr="004A0318" w:rsidRDefault="00961734" w:rsidP="0096173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FCF98D7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146B0152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7980E7D6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3341215A" w:rsidR="00961734" w:rsidRPr="002F53EA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BE5EC7D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961734" w:rsidRPr="002F53EA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961734" w:rsidRPr="002F53EA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961734" w:rsidRPr="00FE5589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961734" w:rsidRPr="004A0318" w:rsidRDefault="00961734" w:rsidP="0096173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75841F68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681E5505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614B00FD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64A945F8" w:rsidR="00961734" w:rsidRPr="002F53EA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53A5F78B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961734" w:rsidRPr="002F53E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961734" w:rsidRPr="002F53EA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961734" w:rsidRPr="00FE5589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961734" w:rsidRPr="0004578D" w:rsidRDefault="00961734" w:rsidP="0096173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2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68B5C98C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6EB07D6D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961734" w:rsidRPr="002F53E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1571DAAE" w:rsidR="00961734" w:rsidRPr="002F53EA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4CEE37D9" w:rsidR="00961734" w:rsidRPr="002F53EA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0EA65E96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961734" w:rsidRPr="002F53E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961734" w:rsidRPr="002F53EA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961734" w:rsidRPr="00FE5589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961734" w:rsidRPr="004A0318" w:rsidRDefault="00961734" w:rsidP="0096173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2101E7F0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03C8ABEC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961734" w:rsidRPr="002F53E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4BDF06D9" w:rsidR="00961734" w:rsidRPr="002F53EA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69E16A3A" w:rsidR="00961734" w:rsidRPr="002F53EA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C7A3AF9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961734" w:rsidRPr="002F53E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961734" w:rsidRPr="00FE5589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961734" w:rsidRPr="004A0318" w:rsidRDefault="00961734" w:rsidP="0096173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4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612BA120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447830CF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4616912B" w:rsidR="00961734" w:rsidRPr="002F53EA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711FC959" w:rsidR="00961734" w:rsidRPr="002F53EA" w:rsidRDefault="00475A25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BB3880F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961734" w:rsidRPr="00FE5589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961734" w:rsidRPr="004A0318" w:rsidRDefault="00961734" w:rsidP="0096173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5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61D138A4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51F55841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961734" w:rsidRPr="002F53E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6ACBEC65" w:rsidR="00961734" w:rsidRPr="002F53EA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4D155AC2" w:rsidR="00961734" w:rsidRPr="002F53EA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4A10B7C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961734" w:rsidRPr="002F53E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961734" w:rsidRPr="00FE5589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961734" w:rsidRPr="004A0318" w:rsidRDefault="00961734" w:rsidP="0096173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6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3276DA9F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4C479466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2C38CD5D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474798C5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6EB2E09F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961734" w:rsidRPr="002F53E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961734" w:rsidRPr="004A0318" w:rsidRDefault="00961734" w:rsidP="0096173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7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14ADE6F2" w:rsidR="00961734" w:rsidRPr="0004578D" w:rsidRDefault="00961734" w:rsidP="0096173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7114DE46" w:rsidR="00961734" w:rsidRPr="0004578D" w:rsidRDefault="00961734" w:rsidP="0096173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1A2B2734" w:rsidR="00961734" w:rsidRPr="00337441" w:rsidRDefault="00961734" w:rsidP="00961734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20BCA4AC" w:rsidR="00961734" w:rsidRPr="00337441" w:rsidRDefault="00961734" w:rsidP="00961734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961734" w:rsidRPr="00246B39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3FDC1E0C" w:rsidR="00961734" w:rsidRPr="002F53EA" w:rsidRDefault="00961734" w:rsidP="0096173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961734" w:rsidRPr="002F53E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961734" w:rsidRPr="003504FA" w:rsidRDefault="00961734" w:rsidP="0096173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961734" w:rsidRPr="003504FA" w:rsidRDefault="00961734" w:rsidP="0096173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961734" w:rsidRPr="004A0318" w:rsidRDefault="00961734" w:rsidP="0096173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6E819BF1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48A01FBC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048BB522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00060B91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06ABE807" w:rsidR="00961734" w:rsidRPr="002F53E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961734" w:rsidRPr="002F53E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961734" w:rsidRPr="004A0318" w:rsidRDefault="00961734" w:rsidP="0096173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9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7D485812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41EE5653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7EB09883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02F66C2E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3DE41B19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961734" w:rsidRPr="004A0318" w:rsidRDefault="00961734" w:rsidP="0096173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5B679D8D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6F727E9F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57D7DE83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42A0E486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7BEF531C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961734" w:rsidRPr="004A0318" w:rsidRDefault="00961734" w:rsidP="0096173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1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31142388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16709D1D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0F802A6C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316BB893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2C18C0B1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961734" w:rsidRPr="004A0318" w:rsidRDefault="00961734" w:rsidP="0096173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961734" w:rsidRPr="004A0318" w:rsidRDefault="00961734" w:rsidP="00961734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99E30" w:rsidR="00961734" w:rsidRPr="00334D0B" w:rsidRDefault="00961734" w:rsidP="0096173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2" w:name="_Hlk138767354"/>
            <w:r w:rsidRPr="00334D0B">
              <w:rPr>
                <w:snapToGrid w:val="0"/>
                <w:sz w:val="22"/>
                <w:szCs w:val="22"/>
              </w:rPr>
              <w:t>Yasmine Eriksson (SD)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6CA3F52A" w:rsidR="00961734" w:rsidRPr="0004578D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961734" w:rsidRPr="0004578D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948250B" w:rsidR="00961734" w:rsidRPr="0004578D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42E83B1D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0C94A324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100886FE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61734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961734" w:rsidRPr="00334D0B" w:rsidRDefault="00961734" w:rsidP="00961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69014783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5FC20A16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6230A51E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D435759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58E94CDB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961734" w:rsidRPr="00334D0B" w:rsidRDefault="00961734" w:rsidP="00961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08CBA66B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3209C7D5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7F3B6B14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5B7ABECE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3411DC8C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961734" w:rsidRPr="00334D0B" w:rsidRDefault="00961734" w:rsidP="00961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07BBFEE3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3C44080D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2587CFC9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0EF6DE00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3F2688AD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961734" w:rsidRPr="00334D0B" w:rsidRDefault="00961734" w:rsidP="00961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522DFDCA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18F5B41D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663B0CB0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2FAF4E76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79C255A0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961734" w:rsidRPr="00334D0B" w:rsidRDefault="00961734" w:rsidP="00961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7" w:name="_Hlk138767630"/>
            <w:bookmarkStart w:id="18" w:name="_Hlk138767647"/>
            <w:r w:rsidRPr="00334D0B">
              <w:rPr>
                <w:snapToGrid w:val="0"/>
                <w:sz w:val="22"/>
                <w:szCs w:val="22"/>
              </w:rPr>
              <w:t>Adnan Dibrani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96E187B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250B8AC3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02629E66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7361E200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5D7B2ED1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961734" w:rsidRPr="00334D0B" w:rsidRDefault="00961734" w:rsidP="00961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1FAE0851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46D72698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1C635618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0D2811BD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7C021765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6F139EDE" w:rsidR="00961734" w:rsidRPr="00334D0B" w:rsidRDefault="00961734" w:rsidP="0096173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9" w:name="_Hlk138767660"/>
            <w:bookmarkEnd w:id="18"/>
            <w:r w:rsidRPr="00334D0B">
              <w:rPr>
                <w:sz w:val="22"/>
                <w:szCs w:val="22"/>
              </w:rPr>
              <w:t>Jytte Guteland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7281D8E6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46F06132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29EAA28D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553D3D53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3164859A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76ACFF2A" w:rsidR="00961734" w:rsidRPr="00334D0B" w:rsidRDefault="00961734" w:rsidP="00961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Lars Wistedt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7A6AE8B6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0ECD9C0D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296ABECF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96685CD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4768DFC1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4D78D833" w:rsidR="00961734" w:rsidRPr="00334D0B" w:rsidRDefault="00961734" w:rsidP="00961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83"/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Vakant</w:t>
            </w:r>
            <w:proofErr w:type="spellEnd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726E8361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00E84CE2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7F26DEE4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5D27CB7C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70D82AA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961734" w:rsidRPr="00334D0B" w:rsidRDefault="00961734" w:rsidP="00961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14B3046C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6ADA2961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1141CCEA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5AB62EDC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151FA3BD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961734" w:rsidRPr="00334D0B" w:rsidRDefault="00961734" w:rsidP="00961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4B90EE26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4E725FAE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245ED8B1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1A308D75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5F3B74F3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961734" w:rsidRPr="00334D0B" w:rsidRDefault="00961734" w:rsidP="00961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3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23DF9F5C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14CD7BBE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65ABD42B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53AF8BAF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007D5EA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961734" w:rsidRPr="00334D0B" w:rsidRDefault="00961734" w:rsidP="0096173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120D11FB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2A10E039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0BF7559C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108E8BAC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3434CEA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361FB124" w:rsidR="00961734" w:rsidRPr="00334D0B" w:rsidRDefault="00961734" w:rsidP="00961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1A778C6C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6476A706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2A9BE8F0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79109D2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22CD276D" w:rsidR="00961734" w:rsidRPr="00915B99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961734" w:rsidRPr="00334D0B" w:rsidRDefault="00961734" w:rsidP="0096173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5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7752D496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36F2737D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3A43F98F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223289F1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5C97BDBD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961734" w:rsidRPr="00334D0B" w:rsidRDefault="00961734" w:rsidP="00961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3FB27807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0E4541E1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5CC9A988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07E2B56D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139791DC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7C66EEA9" w:rsidR="00961734" w:rsidRPr="00334D0B" w:rsidRDefault="00961734" w:rsidP="00961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3CB36FFF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11FD0273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3F79A44B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1F56C608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526E09D5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5206098B" w:rsidR="00961734" w:rsidRPr="00334D0B" w:rsidRDefault="00961734" w:rsidP="00961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794"/>
            <w:r w:rsidRPr="00334D0B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4ADC601B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3253A19D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38A09B93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5EF7D38E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FFBF953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2CD6F023" w:rsidR="00961734" w:rsidRPr="00334D0B" w:rsidRDefault="00961734" w:rsidP="00961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01"/>
            <w:bookmarkEnd w:id="27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035FB6D1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4D6BC17A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047D3770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647BE6B2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BF41D4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961734" w:rsidRPr="00334D0B" w:rsidRDefault="00961734" w:rsidP="00961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09F51C96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39EA3D10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52C47FC7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004E1B07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69C8F2EC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961734" w:rsidRPr="00334D0B" w:rsidRDefault="00961734" w:rsidP="00961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1B5663DC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6A355D2F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5766E90E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4F6F7F48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5B3AAF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961734" w:rsidRPr="00334D0B" w:rsidRDefault="00961734" w:rsidP="00961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5C41BFB1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1C44D421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2207B047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0372DFA7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68F8D741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961734" w:rsidRPr="00334D0B" w:rsidRDefault="00961734" w:rsidP="00961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6163E229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178AB9BA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1C0266BE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68FABA25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3916B4DC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961734" w:rsidRPr="00334D0B" w:rsidRDefault="00961734" w:rsidP="00961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09A9DF41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0F8551DB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232C3D6C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5C40B49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491FE8F5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961734" w:rsidRPr="00334D0B" w:rsidRDefault="00961734" w:rsidP="00961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54E665DA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6D493894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733D2D20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CF1D44B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4A48261F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56EB11B7" w:rsidR="00961734" w:rsidRPr="00334D0B" w:rsidRDefault="00961734" w:rsidP="00961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888"/>
            <w:r w:rsidRPr="00334D0B">
              <w:rPr>
                <w:snapToGrid w:val="0"/>
                <w:sz w:val="22"/>
                <w:szCs w:val="22"/>
              </w:rPr>
              <w:t>Juno Blom (L)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25DE409A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2D0C7EED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CF91D1D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646A4D49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0971FC5C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961734" w:rsidRPr="00334D0B" w:rsidRDefault="00961734" w:rsidP="00961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5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5A6116B5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536E18FF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4BDE9802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5D23D617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2A638F2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AF71F4" w:rsidR="00961734" w:rsidRPr="00334D0B" w:rsidRDefault="00961734" w:rsidP="00961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6" w:name="_Hlk138767902"/>
            <w:r w:rsidRPr="00334D0B">
              <w:rPr>
                <w:snapToGrid w:val="0"/>
                <w:sz w:val="22"/>
                <w:szCs w:val="22"/>
              </w:rPr>
              <w:t>Hans Wallmark (M)</w:t>
            </w:r>
            <w:bookmarkEnd w:id="3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59B0F186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41C1D2BE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57A6097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42D911C3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8FCF09E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961734" w:rsidRPr="00334D0B" w:rsidRDefault="00961734" w:rsidP="00961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742E7E5D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43BE9046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32D84EDB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1C8B44C7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10A9D066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79576D9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CA59" w14:textId="15E00A04" w:rsidR="00961734" w:rsidRDefault="00961734" w:rsidP="0096173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Ulf </w:t>
            </w:r>
            <w:proofErr w:type="spellStart"/>
            <w:r>
              <w:rPr>
                <w:snapToGrid w:val="0"/>
                <w:sz w:val="22"/>
                <w:szCs w:val="22"/>
              </w:rPr>
              <w:t>Rexefjord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B9A8" w14:textId="36B2AA13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4F81" w14:textId="77777777" w:rsidR="00961734" w:rsidRPr="0004578D" w:rsidRDefault="00961734" w:rsidP="0096173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C9CE" w14:textId="00B1B1B0" w:rsidR="00961734" w:rsidRPr="0004578D" w:rsidRDefault="00961734" w:rsidP="0096173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9151" w14:textId="77777777" w:rsidR="00961734" w:rsidRPr="00337441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B414" w14:textId="2F5604C5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5396" w14:textId="77777777" w:rsidR="00961734" w:rsidRPr="00337441" w:rsidRDefault="00961734" w:rsidP="0096173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C5FAE" w14:textId="25DA3F17" w:rsidR="00961734" w:rsidRPr="00337441" w:rsidRDefault="00961734" w:rsidP="00961734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F8D47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FB81F5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57170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CDC2F0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BC1E5E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E5EA4C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5A19B0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9831A1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4CC47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0D6AA8" w14:textId="77777777" w:rsidR="00961734" w:rsidRPr="003504FA" w:rsidRDefault="00961734" w:rsidP="0096173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15E9D" w14:textId="77777777" w:rsidR="00961734" w:rsidRPr="003504FA" w:rsidRDefault="00961734" w:rsidP="00961734">
            <w:pPr>
              <w:rPr>
                <w:sz w:val="20"/>
              </w:rPr>
            </w:pPr>
          </w:p>
        </w:tc>
      </w:tr>
      <w:tr w:rsidR="00961734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961734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961734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</w:tr>
      <w:tr w:rsidR="00961734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961734" w:rsidRPr="003504FA" w:rsidRDefault="00961734" w:rsidP="009617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961734" w:rsidRPr="003504FA" w:rsidRDefault="00961734" w:rsidP="00961734">
            <w:pPr>
              <w:widowControl/>
              <w:spacing w:after="160" w:line="259" w:lineRule="auto"/>
            </w:pPr>
          </w:p>
        </w:tc>
      </w:tr>
    </w:tbl>
    <w:p w14:paraId="79B50FC1" w14:textId="322A665C" w:rsidR="009B440A" w:rsidRDefault="009B440A" w:rsidP="006F1C58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65"/>
        <w:gridCol w:w="1560"/>
      </w:tblGrid>
      <w:tr w:rsidR="009B440A" w:rsidRPr="003504FA" w14:paraId="7A132855" w14:textId="77777777" w:rsidTr="009B440A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223686D2" w14:textId="77777777" w:rsidR="009B440A" w:rsidRDefault="009B440A" w:rsidP="00A61CDD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20DEEA7A" w14:textId="77777777" w:rsidR="009B440A" w:rsidRPr="003504FA" w:rsidRDefault="009B440A" w:rsidP="00A61CDD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14:paraId="22D6090A" w14:textId="77777777" w:rsidR="009B440A" w:rsidRDefault="009B440A" w:rsidP="00A61CDD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08257963" w14:textId="25EC6295" w:rsidR="009B440A" w:rsidRPr="003504FA" w:rsidRDefault="009B440A" w:rsidP="00A61CDD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  <w:r>
              <w:rPr>
                <w:b/>
                <w:sz w:val="20"/>
              </w:rPr>
              <w:t xml:space="preserve"> FRÅN MILJÖ- OCH JORDBRUKSUTSKOTTET UNDER DP. 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0AE79A6" w14:textId="77777777" w:rsidR="009B440A" w:rsidRDefault="009B440A" w:rsidP="00A61CDD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607D8EFF" w14:textId="14C8BE56" w:rsidR="009B440A" w:rsidRPr="003504FA" w:rsidRDefault="009B440A" w:rsidP="00A61CDD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2</w:t>
            </w:r>
            <w:r w:rsidRPr="003504FA">
              <w:rPr>
                <w:b/>
                <w:sz w:val="20"/>
              </w:rPr>
              <w:t xml:space="preserve"> </w:t>
            </w:r>
          </w:p>
          <w:p w14:paraId="4BE3C798" w14:textId="77777777" w:rsidR="009B440A" w:rsidRPr="003504FA" w:rsidRDefault="009B440A" w:rsidP="00A61CDD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7C6CEED4" w14:textId="77777777" w:rsidR="009B440A" w:rsidRPr="003504FA" w:rsidRDefault="009B440A" w:rsidP="00A61CDD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23</w:t>
            </w:r>
            <w:r w:rsidRPr="003504FA">
              <w:rPr>
                <w:sz w:val="20"/>
              </w:rPr>
              <w:t>/2</w:t>
            </w:r>
            <w:r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>
              <w:rPr>
                <w:sz w:val="20"/>
              </w:rPr>
              <w:t>21</w:t>
            </w:r>
          </w:p>
        </w:tc>
      </w:tr>
    </w:tbl>
    <w:p w14:paraId="1FA5AC05" w14:textId="4A63A728" w:rsidR="009B440A" w:rsidRDefault="009B440A" w:rsidP="009B440A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p w14:paraId="6C1088FD" w14:textId="51643B7C" w:rsidR="00961734" w:rsidRDefault="00961734" w:rsidP="009B440A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p w14:paraId="0D4ADB57" w14:textId="7C0A6B62" w:rsidR="00961734" w:rsidRDefault="00E425A3" w:rsidP="009B440A">
      <w:pPr>
        <w:widowControl/>
        <w:spacing w:after="160" w:line="259" w:lineRule="auto"/>
        <w:rPr>
          <w:rFonts w:eastAsiaTheme="minorHAnsi"/>
          <w:color w:val="000000"/>
          <w:szCs w:val="24"/>
          <w:lang w:eastAsia="en-US"/>
        </w:rPr>
      </w:pPr>
      <w:r w:rsidRPr="00E425A3">
        <w:rPr>
          <w:rFonts w:eastAsiaTheme="minorHAnsi"/>
          <w:color w:val="000000"/>
          <w:szCs w:val="24"/>
          <w:lang w:eastAsia="en-US"/>
        </w:rPr>
        <w:t>Kjell-Arne Ottosson (KD)</w:t>
      </w:r>
    </w:p>
    <w:p w14:paraId="36C68C68" w14:textId="5BD5A6E0" w:rsidR="00E425A3" w:rsidRDefault="00E425A3" w:rsidP="009B440A">
      <w:pPr>
        <w:widowControl/>
        <w:spacing w:after="160" w:line="259" w:lineRule="auto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Anna-</w:t>
      </w:r>
      <w:proofErr w:type="spellStart"/>
      <w:r>
        <w:rPr>
          <w:rFonts w:eastAsiaTheme="minorHAnsi"/>
          <w:color w:val="000000"/>
          <w:szCs w:val="24"/>
          <w:lang w:eastAsia="en-US"/>
        </w:rPr>
        <w:t>Caren</w:t>
      </w:r>
      <w:proofErr w:type="spellEnd"/>
      <w:r>
        <w:rPr>
          <w:rFonts w:eastAsiaTheme="minorHAnsi"/>
          <w:color w:val="000000"/>
          <w:szCs w:val="24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Cs w:val="24"/>
          <w:lang w:eastAsia="en-US"/>
        </w:rPr>
        <w:t>Sätherberg</w:t>
      </w:r>
      <w:proofErr w:type="spellEnd"/>
      <w:r>
        <w:rPr>
          <w:rFonts w:eastAsiaTheme="minorHAnsi"/>
          <w:color w:val="000000"/>
          <w:szCs w:val="24"/>
          <w:lang w:eastAsia="en-US"/>
        </w:rPr>
        <w:t xml:space="preserve"> (S)</w:t>
      </w:r>
    </w:p>
    <w:p w14:paraId="2E6FCA00" w14:textId="250BA68C" w:rsidR="00E425A3" w:rsidRDefault="00E425A3" w:rsidP="009B440A">
      <w:pPr>
        <w:widowControl/>
        <w:spacing w:after="160" w:line="259" w:lineRule="auto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John Widegren (M)</w:t>
      </w:r>
    </w:p>
    <w:p w14:paraId="4B01004E" w14:textId="7397C869" w:rsidR="00E425A3" w:rsidRDefault="00E425A3" w:rsidP="009B440A">
      <w:pPr>
        <w:widowControl/>
        <w:spacing w:after="160" w:line="259" w:lineRule="auto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Joakim Järrebring (S)</w:t>
      </w:r>
    </w:p>
    <w:p w14:paraId="20F06459" w14:textId="51AFFA5D" w:rsidR="00E425A3" w:rsidRDefault="00E425A3" w:rsidP="009B440A">
      <w:pPr>
        <w:widowControl/>
        <w:spacing w:after="160" w:line="259" w:lineRule="auto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Malin Larsson (S)</w:t>
      </w:r>
    </w:p>
    <w:p w14:paraId="6724AE47" w14:textId="3053E299" w:rsidR="00E425A3" w:rsidRDefault="00E425A3" w:rsidP="009B440A">
      <w:pPr>
        <w:widowControl/>
        <w:spacing w:after="160" w:line="259" w:lineRule="auto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Kajsa Fredholm (V)</w:t>
      </w:r>
    </w:p>
    <w:p w14:paraId="1D28C553" w14:textId="6558B26A" w:rsidR="00E425A3" w:rsidRDefault="00E425A3" w:rsidP="009B440A">
      <w:pPr>
        <w:widowControl/>
        <w:spacing w:after="160" w:line="259" w:lineRule="auto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Andrea Andersson Tay (V)</w:t>
      </w:r>
    </w:p>
    <w:p w14:paraId="16C17795" w14:textId="6181DD45" w:rsidR="00E425A3" w:rsidRPr="00E425A3" w:rsidRDefault="00E425A3" w:rsidP="009B440A">
      <w:pPr>
        <w:widowControl/>
        <w:spacing w:after="160" w:line="259" w:lineRule="auto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Rebecka Le Moine (MP)</w:t>
      </w:r>
    </w:p>
    <w:sectPr w:rsidR="00E425A3" w:rsidRPr="00E425A3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3"/>
  </w:num>
  <w:num w:numId="7">
    <w:abstractNumId w:val="21"/>
  </w:num>
  <w:num w:numId="8">
    <w:abstractNumId w:val="23"/>
  </w:num>
  <w:num w:numId="9">
    <w:abstractNumId w:val="22"/>
  </w:num>
  <w:num w:numId="10">
    <w:abstractNumId w:val="6"/>
  </w:num>
  <w:num w:numId="11">
    <w:abstractNumId w:val="10"/>
  </w:num>
  <w:num w:numId="12">
    <w:abstractNumId w:val="17"/>
  </w:num>
  <w:num w:numId="13">
    <w:abstractNumId w:val="2"/>
  </w:num>
  <w:num w:numId="14">
    <w:abstractNumId w:val="9"/>
  </w:num>
  <w:num w:numId="15">
    <w:abstractNumId w:val="5"/>
  </w:num>
  <w:num w:numId="16">
    <w:abstractNumId w:val="18"/>
  </w:num>
  <w:num w:numId="17">
    <w:abstractNumId w:val="19"/>
  </w:num>
  <w:num w:numId="18">
    <w:abstractNumId w:val="15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8"/>
  </w:num>
  <w:num w:numId="23">
    <w:abstractNumId w:val="11"/>
  </w:num>
  <w:num w:numId="2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7FF"/>
    <w:rsid w:val="00077639"/>
    <w:rsid w:val="00077F08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78AD"/>
    <w:rsid w:val="001978B9"/>
    <w:rsid w:val="00197CD3"/>
    <w:rsid w:val="001A07AE"/>
    <w:rsid w:val="001A22EB"/>
    <w:rsid w:val="001A2839"/>
    <w:rsid w:val="001A2845"/>
    <w:rsid w:val="001A38A8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6A4A"/>
    <w:rsid w:val="002F76AB"/>
    <w:rsid w:val="00300A09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0A9C"/>
    <w:rsid w:val="00371166"/>
    <w:rsid w:val="00371F13"/>
    <w:rsid w:val="0037461B"/>
    <w:rsid w:val="003764EF"/>
    <w:rsid w:val="00380F30"/>
    <w:rsid w:val="003814CB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26C0C"/>
    <w:rsid w:val="00430D58"/>
    <w:rsid w:val="00431C97"/>
    <w:rsid w:val="0043230F"/>
    <w:rsid w:val="004332D2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ADD"/>
    <w:rsid w:val="00715C1D"/>
    <w:rsid w:val="00716AF6"/>
    <w:rsid w:val="00720552"/>
    <w:rsid w:val="00720A76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96"/>
    <w:rsid w:val="007471C6"/>
    <w:rsid w:val="007474C0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2873"/>
    <w:rsid w:val="008C4A2F"/>
    <w:rsid w:val="008C5872"/>
    <w:rsid w:val="008C5936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2825"/>
    <w:rsid w:val="009B2FEC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0ABD"/>
    <w:rsid w:val="00A01094"/>
    <w:rsid w:val="00A01868"/>
    <w:rsid w:val="00A019C7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732"/>
    <w:rsid w:val="00A63F71"/>
    <w:rsid w:val="00A64954"/>
    <w:rsid w:val="00A65C29"/>
    <w:rsid w:val="00A674D7"/>
    <w:rsid w:val="00A67908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3F94"/>
    <w:rsid w:val="00AA4ACF"/>
    <w:rsid w:val="00AA6165"/>
    <w:rsid w:val="00AB0288"/>
    <w:rsid w:val="00AB06E4"/>
    <w:rsid w:val="00AB0E90"/>
    <w:rsid w:val="00AB20D8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577"/>
    <w:rsid w:val="00AF5BB5"/>
    <w:rsid w:val="00B001CE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7170"/>
    <w:rsid w:val="00B0793F"/>
    <w:rsid w:val="00B116F7"/>
    <w:rsid w:val="00B11D91"/>
    <w:rsid w:val="00B13A1F"/>
    <w:rsid w:val="00B13ECA"/>
    <w:rsid w:val="00B14441"/>
    <w:rsid w:val="00B14A66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A0A"/>
    <w:rsid w:val="00C53FA4"/>
    <w:rsid w:val="00C5683B"/>
    <w:rsid w:val="00C601FD"/>
    <w:rsid w:val="00C60E0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1C68"/>
    <w:rsid w:val="00CC3F57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D76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05F2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8D7"/>
    <w:rsid w:val="00F876C5"/>
    <w:rsid w:val="00F900D6"/>
    <w:rsid w:val="00F90808"/>
    <w:rsid w:val="00F91BD4"/>
    <w:rsid w:val="00F9345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81D"/>
    <w:rsid w:val="00FB2F04"/>
    <w:rsid w:val="00FB4D19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187</TotalTime>
  <Pages>4</Pages>
  <Words>802</Words>
  <Characters>4373</Characters>
  <Application>Microsoft Office Word</Application>
  <DocSecurity>0</DocSecurity>
  <Lines>1457</Lines>
  <Paragraphs>304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31</cp:revision>
  <cp:lastPrinted>2024-02-29T12:25:00Z</cp:lastPrinted>
  <dcterms:created xsi:type="dcterms:W3CDTF">2024-02-14T09:32:00Z</dcterms:created>
  <dcterms:modified xsi:type="dcterms:W3CDTF">2024-02-29T14:36:00Z</dcterms:modified>
</cp:coreProperties>
</file>