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C3F9" w14:textId="77777777" w:rsidR="000A0F55" w:rsidRPr="00CD7560" w:rsidRDefault="000A0F5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71</w:t>
      </w:r>
      <w:bookmarkEnd w:id="1"/>
    </w:p>
    <w:p w14:paraId="1D69C3FA" w14:textId="77777777" w:rsidR="000A0F55" w:rsidRDefault="000A0F55">
      <w:pPr>
        <w:pStyle w:val="Datum"/>
        <w:outlineLvl w:val="0"/>
      </w:pPr>
      <w:bookmarkStart w:id="2" w:name="DocumentDate"/>
      <w:r>
        <w:t>Måndagen den 16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0768E" w14:paraId="1D69C3FF" w14:textId="77777777" w:rsidTr="00E47117">
        <w:trPr>
          <w:cantSplit/>
        </w:trPr>
        <w:tc>
          <w:tcPr>
            <w:tcW w:w="454" w:type="dxa"/>
          </w:tcPr>
          <w:p w14:paraId="1D69C3FB" w14:textId="77777777" w:rsidR="000A0F55" w:rsidRDefault="000A0F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D69C3FC" w14:textId="77777777" w:rsidR="000A0F55" w:rsidRDefault="000A0F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D69C3FD" w14:textId="77777777" w:rsidR="000A0F55" w:rsidRDefault="000A0F55"/>
        </w:tc>
        <w:tc>
          <w:tcPr>
            <w:tcW w:w="7512" w:type="dxa"/>
          </w:tcPr>
          <w:p w14:paraId="1D69C3FE" w14:textId="77777777" w:rsidR="000A0F55" w:rsidRDefault="000A0F5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D69C400" w14:textId="77777777" w:rsidR="000A0F55" w:rsidRDefault="000A0F55">
      <w:pPr>
        <w:pStyle w:val="StreckLngt"/>
      </w:pPr>
      <w:r>
        <w:tab/>
      </w:r>
    </w:p>
    <w:p w14:paraId="1D69C401" w14:textId="77777777" w:rsidR="000A0F55" w:rsidRDefault="000A0F55" w:rsidP="00121B42">
      <w:pPr>
        <w:pStyle w:val="Blankrad"/>
      </w:pPr>
      <w:r>
        <w:t xml:space="preserve">      </w:t>
      </w:r>
    </w:p>
    <w:p w14:paraId="1D69C402" w14:textId="77777777" w:rsidR="000A0F55" w:rsidRDefault="000A0F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0768E" w14:paraId="1D69C406" w14:textId="77777777" w:rsidTr="00055526">
        <w:trPr>
          <w:cantSplit/>
        </w:trPr>
        <w:tc>
          <w:tcPr>
            <w:tcW w:w="567" w:type="dxa"/>
          </w:tcPr>
          <w:p w14:paraId="1D69C403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04" w14:textId="77777777" w:rsidR="000A0F55" w:rsidRDefault="000A0F5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D69C405" w14:textId="77777777" w:rsidR="000A0F55" w:rsidRDefault="000A0F55" w:rsidP="00C84F80">
            <w:pPr>
              <w:keepNext/>
            </w:pPr>
          </w:p>
        </w:tc>
      </w:tr>
      <w:tr w:rsidR="00F0768E" w14:paraId="1D69C40A" w14:textId="77777777" w:rsidTr="00055526">
        <w:trPr>
          <w:cantSplit/>
        </w:trPr>
        <w:tc>
          <w:tcPr>
            <w:tcW w:w="567" w:type="dxa"/>
          </w:tcPr>
          <w:p w14:paraId="1D69C407" w14:textId="77777777" w:rsidR="000A0F55" w:rsidRDefault="000A0F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D69C408" w14:textId="77777777" w:rsidR="000A0F55" w:rsidRDefault="000A0F55" w:rsidP="000326E3">
            <w:r>
              <w:t>Justering av protokoll från sammanträdet tisdagen den 20, onsdagen den 21, torsdagen den 22 och fredagen den 23 januari</w:t>
            </w:r>
          </w:p>
        </w:tc>
        <w:tc>
          <w:tcPr>
            <w:tcW w:w="2055" w:type="dxa"/>
          </w:tcPr>
          <w:p w14:paraId="1D69C409" w14:textId="77777777" w:rsidR="000A0F55" w:rsidRDefault="000A0F55" w:rsidP="00C84F80"/>
        </w:tc>
      </w:tr>
      <w:tr w:rsidR="00F0768E" w14:paraId="1D69C40E" w14:textId="77777777" w:rsidTr="00055526">
        <w:trPr>
          <w:cantSplit/>
        </w:trPr>
        <w:tc>
          <w:tcPr>
            <w:tcW w:w="567" w:type="dxa"/>
          </w:tcPr>
          <w:p w14:paraId="1D69C40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0C" w14:textId="77777777" w:rsidR="000A0F55" w:rsidRDefault="000A0F5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D69C40D" w14:textId="77777777" w:rsidR="000A0F55" w:rsidRDefault="000A0F55" w:rsidP="00C84F80">
            <w:pPr>
              <w:keepNext/>
            </w:pPr>
          </w:p>
        </w:tc>
      </w:tr>
      <w:tr w:rsidR="00F0768E" w14:paraId="1D69C412" w14:textId="77777777" w:rsidTr="00055526">
        <w:trPr>
          <w:cantSplit/>
        </w:trPr>
        <w:tc>
          <w:tcPr>
            <w:tcW w:w="567" w:type="dxa"/>
          </w:tcPr>
          <w:p w14:paraId="1D69C40F" w14:textId="77777777" w:rsidR="000A0F55" w:rsidRDefault="000A0F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D69C410" w14:textId="77777777" w:rsidR="000A0F55" w:rsidRDefault="000A0F55" w:rsidP="000326E3">
            <w:r>
              <w:t>Joar Forssell (L) som ledamot i utrikesutskottet och som suppleant i finansutskottet och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1D69C411" w14:textId="77777777" w:rsidR="000A0F55" w:rsidRDefault="000A0F55" w:rsidP="00C84F80"/>
        </w:tc>
      </w:tr>
      <w:tr w:rsidR="00F0768E" w14:paraId="1D69C416" w14:textId="77777777" w:rsidTr="00055526">
        <w:trPr>
          <w:cantSplit/>
        </w:trPr>
        <w:tc>
          <w:tcPr>
            <w:tcW w:w="567" w:type="dxa"/>
          </w:tcPr>
          <w:p w14:paraId="1D69C413" w14:textId="77777777" w:rsidR="000A0F55" w:rsidRDefault="000A0F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D69C414" w14:textId="77777777" w:rsidR="000A0F55" w:rsidRDefault="000A0F55" w:rsidP="000326E3">
            <w:r>
              <w:t>Fredrik Malm (L) som ledamot i utbildningsutskottet</w:t>
            </w:r>
          </w:p>
        </w:tc>
        <w:tc>
          <w:tcPr>
            <w:tcW w:w="2055" w:type="dxa"/>
          </w:tcPr>
          <w:p w14:paraId="1D69C415" w14:textId="77777777" w:rsidR="000A0F55" w:rsidRDefault="000A0F55" w:rsidP="00C84F80"/>
        </w:tc>
      </w:tr>
      <w:tr w:rsidR="00F0768E" w14:paraId="1D69C41A" w14:textId="77777777" w:rsidTr="00055526">
        <w:trPr>
          <w:cantSplit/>
        </w:trPr>
        <w:tc>
          <w:tcPr>
            <w:tcW w:w="567" w:type="dxa"/>
          </w:tcPr>
          <w:p w14:paraId="1D69C417" w14:textId="77777777" w:rsidR="000A0F55" w:rsidRDefault="000A0F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D69C418" w14:textId="77777777" w:rsidR="000A0F55" w:rsidRDefault="000A0F55" w:rsidP="000326E3">
            <w:r>
              <w:t>Martin Melin (L) som suppleant i utrikesutskottet</w:t>
            </w:r>
          </w:p>
        </w:tc>
        <w:tc>
          <w:tcPr>
            <w:tcW w:w="2055" w:type="dxa"/>
          </w:tcPr>
          <w:p w14:paraId="1D69C419" w14:textId="77777777" w:rsidR="000A0F55" w:rsidRDefault="000A0F55" w:rsidP="00C84F80"/>
        </w:tc>
      </w:tr>
      <w:tr w:rsidR="00F0768E" w14:paraId="1D69C41E" w14:textId="77777777" w:rsidTr="00055526">
        <w:trPr>
          <w:cantSplit/>
        </w:trPr>
        <w:tc>
          <w:tcPr>
            <w:tcW w:w="567" w:type="dxa"/>
          </w:tcPr>
          <w:p w14:paraId="1D69C41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1C" w14:textId="77777777" w:rsidR="000A0F55" w:rsidRDefault="000A0F55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1D69C41D" w14:textId="77777777" w:rsidR="000A0F55" w:rsidRDefault="000A0F55" w:rsidP="00C84F80">
            <w:pPr>
              <w:keepNext/>
            </w:pPr>
          </w:p>
        </w:tc>
      </w:tr>
      <w:tr w:rsidR="00F0768E" w14:paraId="1D69C422" w14:textId="77777777" w:rsidTr="00055526">
        <w:trPr>
          <w:cantSplit/>
        </w:trPr>
        <w:tc>
          <w:tcPr>
            <w:tcW w:w="567" w:type="dxa"/>
          </w:tcPr>
          <w:p w14:paraId="1D69C41F" w14:textId="77777777" w:rsidR="000A0F55" w:rsidRDefault="000A0F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D69C420" w14:textId="77777777" w:rsidR="000A0F55" w:rsidRDefault="000A0F55" w:rsidP="000326E3">
            <w:r>
              <w:t>Fredrik Malm (L) som ledamot i utrikesutskottet och 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1D69C421" w14:textId="77777777" w:rsidR="000A0F55" w:rsidRDefault="000A0F55" w:rsidP="00C84F80"/>
        </w:tc>
      </w:tr>
      <w:tr w:rsidR="00F0768E" w14:paraId="1D69C426" w14:textId="77777777" w:rsidTr="00055526">
        <w:trPr>
          <w:cantSplit/>
        </w:trPr>
        <w:tc>
          <w:tcPr>
            <w:tcW w:w="567" w:type="dxa"/>
          </w:tcPr>
          <w:p w14:paraId="1D69C423" w14:textId="77777777" w:rsidR="000A0F55" w:rsidRDefault="000A0F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D69C424" w14:textId="77777777" w:rsidR="000A0F55" w:rsidRDefault="000A0F55" w:rsidP="000326E3">
            <w:r>
              <w:t>Joar Forssell (L) som ledamot i utbildningsutskottet och som suppleant i utrikesutskottet</w:t>
            </w:r>
          </w:p>
        </w:tc>
        <w:tc>
          <w:tcPr>
            <w:tcW w:w="2055" w:type="dxa"/>
          </w:tcPr>
          <w:p w14:paraId="1D69C425" w14:textId="77777777" w:rsidR="000A0F55" w:rsidRDefault="000A0F55" w:rsidP="00C84F80"/>
        </w:tc>
      </w:tr>
      <w:tr w:rsidR="00F0768E" w14:paraId="1D69C42A" w14:textId="77777777" w:rsidTr="00055526">
        <w:trPr>
          <w:cantSplit/>
        </w:trPr>
        <w:tc>
          <w:tcPr>
            <w:tcW w:w="567" w:type="dxa"/>
          </w:tcPr>
          <w:p w14:paraId="1D69C427" w14:textId="77777777" w:rsidR="000A0F55" w:rsidRDefault="000A0F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D69C428" w14:textId="77777777" w:rsidR="000A0F55" w:rsidRDefault="000A0F55" w:rsidP="000326E3">
            <w:r>
              <w:t>Martin Melin (L) som suppleant i finansutskottet</w:t>
            </w:r>
          </w:p>
        </w:tc>
        <w:tc>
          <w:tcPr>
            <w:tcW w:w="2055" w:type="dxa"/>
          </w:tcPr>
          <w:p w14:paraId="1D69C429" w14:textId="77777777" w:rsidR="000A0F55" w:rsidRDefault="000A0F55" w:rsidP="00C84F80"/>
        </w:tc>
      </w:tr>
      <w:tr w:rsidR="00F0768E" w14:paraId="1D69C42E" w14:textId="77777777" w:rsidTr="00055526">
        <w:trPr>
          <w:cantSplit/>
        </w:trPr>
        <w:tc>
          <w:tcPr>
            <w:tcW w:w="567" w:type="dxa"/>
          </w:tcPr>
          <w:p w14:paraId="1D69C42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2C" w14:textId="77777777" w:rsidR="000A0F55" w:rsidRDefault="000A0F55" w:rsidP="000326E3">
            <w:pPr>
              <w:pStyle w:val="HuvudrubrikEnsam"/>
              <w:keepNext/>
            </w:pPr>
            <w:r>
              <w:t>Meddelande om återrapportering från informellt möte mellan EU:s stats- och regeringschefer den 12 februari</w:t>
            </w:r>
          </w:p>
        </w:tc>
        <w:tc>
          <w:tcPr>
            <w:tcW w:w="2055" w:type="dxa"/>
          </w:tcPr>
          <w:p w14:paraId="1D69C42D" w14:textId="77777777" w:rsidR="000A0F55" w:rsidRDefault="000A0F55" w:rsidP="00C84F80">
            <w:pPr>
              <w:keepNext/>
            </w:pPr>
          </w:p>
        </w:tc>
      </w:tr>
      <w:tr w:rsidR="00F0768E" w14:paraId="1D69C432" w14:textId="77777777" w:rsidTr="00055526">
        <w:trPr>
          <w:cantSplit/>
        </w:trPr>
        <w:tc>
          <w:tcPr>
            <w:tcW w:w="567" w:type="dxa"/>
          </w:tcPr>
          <w:p w14:paraId="1D69C42F" w14:textId="77777777" w:rsidR="000A0F55" w:rsidRDefault="000A0F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D69C430" w14:textId="77777777" w:rsidR="000A0F55" w:rsidRDefault="000A0F55" w:rsidP="000326E3">
            <w:r>
              <w:t>Tisdagen den 17 februari kl. 13.00</w:t>
            </w:r>
          </w:p>
        </w:tc>
        <w:tc>
          <w:tcPr>
            <w:tcW w:w="2055" w:type="dxa"/>
          </w:tcPr>
          <w:p w14:paraId="1D69C431" w14:textId="77777777" w:rsidR="000A0F55" w:rsidRDefault="000A0F55" w:rsidP="00C84F80"/>
        </w:tc>
      </w:tr>
      <w:tr w:rsidR="00F0768E" w14:paraId="1D69C436" w14:textId="77777777" w:rsidTr="00055526">
        <w:trPr>
          <w:cantSplit/>
        </w:trPr>
        <w:tc>
          <w:tcPr>
            <w:tcW w:w="567" w:type="dxa"/>
          </w:tcPr>
          <w:p w14:paraId="1D69C433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34" w14:textId="77777777" w:rsidR="000A0F55" w:rsidRDefault="000A0F55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1D69C435" w14:textId="77777777" w:rsidR="000A0F55" w:rsidRDefault="000A0F55" w:rsidP="00C84F80">
            <w:pPr>
              <w:keepNext/>
            </w:pPr>
          </w:p>
        </w:tc>
      </w:tr>
      <w:tr w:rsidR="00F0768E" w14:paraId="1D69C43A" w14:textId="77777777" w:rsidTr="00055526">
        <w:trPr>
          <w:cantSplit/>
        </w:trPr>
        <w:tc>
          <w:tcPr>
            <w:tcW w:w="567" w:type="dxa"/>
          </w:tcPr>
          <w:p w14:paraId="1D69C437" w14:textId="77777777" w:rsidR="000A0F55" w:rsidRDefault="000A0F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D69C438" w14:textId="77777777" w:rsidR="000A0F55" w:rsidRDefault="000A0F55" w:rsidP="000326E3">
            <w:r>
              <w:t>Torsdagen den 19 februari kl. 14.00</w:t>
            </w:r>
          </w:p>
        </w:tc>
        <w:tc>
          <w:tcPr>
            <w:tcW w:w="2055" w:type="dxa"/>
          </w:tcPr>
          <w:p w14:paraId="1D69C439" w14:textId="77777777" w:rsidR="000A0F55" w:rsidRDefault="000A0F55" w:rsidP="00C84F80"/>
        </w:tc>
      </w:tr>
      <w:tr w:rsidR="00F0768E" w14:paraId="1D69C43E" w14:textId="77777777" w:rsidTr="00055526">
        <w:trPr>
          <w:cantSplit/>
        </w:trPr>
        <w:tc>
          <w:tcPr>
            <w:tcW w:w="567" w:type="dxa"/>
          </w:tcPr>
          <w:p w14:paraId="1D69C43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3C" w14:textId="77777777" w:rsidR="000A0F55" w:rsidRDefault="000A0F5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D69C43D" w14:textId="77777777" w:rsidR="000A0F55" w:rsidRDefault="000A0F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0768E" w14:paraId="1D69C442" w14:textId="77777777" w:rsidTr="00055526">
        <w:trPr>
          <w:cantSplit/>
        </w:trPr>
        <w:tc>
          <w:tcPr>
            <w:tcW w:w="567" w:type="dxa"/>
          </w:tcPr>
          <w:p w14:paraId="1D69C43F" w14:textId="77777777" w:rsidR="000A0F55" w:rsidRDefault="000A0F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D69C440" w14:textId="77777777" w:rsidR="000A0F55" w:rsidRDefault="000A0F55" w:rsidP="000326E3">
            <w:r>
              <w:t>2025/26:13 Torsdagen den 5 februari</w:t>
            </w:r>
          </w:p>
        </w:tc>
        <w:tc>
          <w:tcPr>
            <w:tcW w:w="2055" w:type="dxa"/>
          </w:tcPr>
          <w:p w14:paraId="1D69C441" w14:textId="77777777" w:rsidR="000A0F55" w:rsidRDefault="000A0F55" w:rsidP="00C84F80">
            <w:r>
              <w:t>TU</w:t>
            </w:r>
          </w:p>
        </w:tc>
      </w:tr>
      <w:tr w:rsidR="00F0768E" w14:paraId="1D69C446" w14:textId="77777777" w:rsidTr="00055526">
        <w:trPr>
          <w:cantSplit/>
        </w:trPr>
        <w:tc>
          <w:tcPr>
            <w:tcW w:w="567" w:type="dxa"/>
          </w:tcPr>
          <w:p w14:paraId="1D69C443" w14:textId="77777777" w:rsidR="000A0F55" w:rsidRDefault="000A0F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D69C444" w14:textId="77777777" w:rsidR="000A0F55" w:rsidRDefault="000A0F55" w:rsidP="000326E3">
            <w:r>
              <w:t>2025/26:16 Tisdagen den 27 januari</w:t>
            </w:r>
          </w:p>
        </w:tc>
        <w:tc>
          <w:tcPr>
            <w:tcW w:w="2055" w:type="dxa"/>
          </w:tcPr>
          <w:p w14:paraId="1D69C445" w14:textId="77777777" w:rsidR="000A0F55" w:rsidRDefault="000A0F55" w:rsidP="00C84F80">
            <w:r>
              <w:t>NU</w:t>
            </w:r>
          </w:p>
        </w:tc>
      </w:tr>
      <w:tr w:rsidR="00F0768E" w14:paraId="1D69C44A" w14:textId="77777777" w:rsidTr="00055526">
        <w:trPr>
          <w:cantSplit/>
        </w:trPr>
        <w:tc>
          <w:tcPr>
            <w:tcW w:w="567" w:type="dxa"/>
          </w:tcPr>
          <w:p w14:paraId="1D69C447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48" w14:textId="77777777" w:rsidR="000A0F55" w:rsidRDefault="000A0F5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D69C449" w14:textId="77777777" w:rsidR="000A0F55" w:rsidRDefault="000A0F55" w:rsidP="00C84F80">
            <w:pPr>
              <w:keepNext/>
            </w:pPr>
          </w:p>
        </w:tc>
      </w:tr>
      <w:tr w:rsidR="00F0768E" w14:paraId="1D69C44E" w14:textId="77777777" w:rsidTr="00055526">
        <w:trPr>
          <w:cantSplit/>
        </w:trPr>
        <w:tc>
          <w:tcPr>
            <w:tcW w:w="567" w:type="dxa"/>
          </w:tcPr>
          <w:p w14:paraId="1D69C44B" w14:textId="77777777" w:rsidR="000A0F55" w:rsidRDefault="000A0F5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D69C44C" w14:textId="77777777" w:rsidR="000A0F55" w:rsidRDefault="000A0F55" w:rsidP="000326E3">
            <w:r>
              <w:t xml:space="preserve">2025/26:291 av Eva Lindh (S) </w:t>
            </w:r>
            <w:r>
              <w:br/>
              <w:t>Ostlänken</w:t>
            </w:r>
          </w:p>
        </w:tc>
        <w:tc>
          <w:tcPr>
            <w:tcW w:w="2055" w:type="dxa"/>
          </w:tcPr>
          <w:p w14:paraId="1D69C44D" w14:textId="77777777" w:rsidR="000A0F55" w:rsidRDefault="000A0F55" w:rsidP="00C84F80"/>
        </w:tc>
      </w:tr>
      <w:tr w:rsidR="00F0768E" w14:paraId="1D69C452" w14:textId="77777777" w:rsidTr="00055526">
        <w:trPr>
          <w:cantSplit/>
        </w:trPr>
        <w:tc>
          <w:tcPr>
            <w:tcW w:w="567" w:type="dxa"/>
          </w:tcPr>
          <w:p w14:paraId="1D69C44F" w14:textId="77777777" w:rsidR="000A0F55" w:rsidRDefault="000A0F5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D69C450" w14:textId="77777777" w:rsidR="000A0F55" w:rsidRDefault="000A0F55" w:rsidP="000326E3">
            <w:r>
              <w:t xml:space="preserve">2025/26:323 av Håkan Svenneling (V) </w:t>
            </w:r>
            <w:r>
              <w:br/>
            </w:r>
            <w:r>
              <w:t>Den syriska regimens angrepp på kurdiska områden</w:t>
            </w:r>
          </w:p>
        </w:tc>
        <w:tc>
          <w:tcPr>
            <w:tcW w:w="2055" w:type="dxa"/>
          </w:tcPr>
          <w:p w14:paraId="1D69C451" w14:textId="77777777" w:rsidR="000A0F55" w:rsidRDefault="000A0F55" w:rsidP="00C84F80"/>
        </w:tc>
      </w:tr>
      <w:tr w:rsidR="00F0768E" w14:paraId="1D69C456" w14:textId="77777777" w:rsidTr="00055526">
        <w:trPr>
          <w:cantSplit/>
        </w:trPr>
        <w:tc>
          <w:tcPr>
            <w:tcW w:w="567" w:type="dxa"/>
          </w:tcPr>
          <w:p w14:paraId="1D69C453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54" w14:textId="77777777" w:rsidR="000A0F55" w:rsidRDefault="000A0F5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D69C455" w14:textId="77777777" w:rsidR="000A0F55" w:rsidRDefault="000A0F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0768E" w14:paraId="1D69C45A" w14:textId="77777777" w:rsidTr="00055526">
        <w:trPr>
          <w:cantSplit/>
        </w:trPr>
        <w:tc>
          <w:tcPr>
            <w:tcW w:w="567" w:type="dxa"/>
          </w:tcPr>
          <w:p w14:paraId="1D69C457" w14:textId="77777777" w:rsidR="000A0F55" w:rsidRDefault="000A0F5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D69C458" w14:textId="77777777" w:rsidR="000A0F55" w:rsidRDefault="000A0F55" w:rsidP="000326E3">
            <w:r>
              <w:t xml:space="preserve">2025/26:FPM64 Europeisk byggstrategi – en mer konkurrenskraftig och produktiv byggsektor </w:t>
            </w:r>
            <w:r>
              <w:rPr>
                <w:i/>
                <w:iCs/>
              </w:rPr>
              <w:t>COM(2025) 991</w:t>
            </w:r>
          </w:p>
        </w:tc>
        <w:tc>
          <w:tcPr>
            <w:tcW w:w="2055" w:type="dxa"/>
          </w:tcPr>
          <w:p w14:paraId="1D69C459" w14:textId="77777777" w:rsidR="000A0F55" w:rsidRDefault="000A0F55" w:rsidP="00C84F80">
            <w:r>
              <w:t>CU</w:t>
            </w:r>
          </w:p>
        </w:tc>
      </w:tr>
      <w:tr w:rsidR="00F0768E" w14:paraId="1D69C45E" w14:textId="77777777" w:rsidTr="00055526">
        <w:trPr>
          <w:cantSplit/>
        </w:trPr>
        <w:tc>
          <w:tcPr>
            <w:tcW w:w="567" w:type="dxa"/>
          </w:tcPr>
          <w:p w14:paraId="1D69C45B" w14:textId="77777777" w:rsidR="000A0F55" w:rsidRDefault="000A0F5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D69C45C" w14:textId="77777777" w:rsidR="000A0F55" w:rsidRDefault="000A0F55" w:rsidP="000326E3">
            <w:r>
              <w:t xml:space="preserve">2025/26:FPM65 Förslag om regelförenkling (omnibus) gällande motorfordon </w:t>
            </w:r>
            <w:r>
              <w:rPr>
                <w:i/>
                <w:iCs/>
              </w:rPr>
              <w:t>COM(2025) 999, COM(2025) 993</w:t>
            </w:r>
          </w:p>
        </w:tc>
        <w:tc>
          <w:tcPr>
            <w:tcW w:w="2055" w:type="dxa"/>
          </w:tcPr>
          <w:p w14:paraId="1D69C45D" w14:textId="77777777" w:rsidR="000A0F55" w:rsidRDefault="000A0F55" w:rsidP="00C84F80">
            <w:r>
              <w:t>TU</w:t>
            </w:r>
          </w:p>
        </w:tc>
      </w:tr>
      <w:tr w:rsidR="00F0768E" w14:paraId="1D69C462" w14:textId="77777777" w:rsidTr="00055526">
        <w:trPr>
          <w:cantSplit/>
        </w:trPr>
        <w:tc>
          <w:tcPr>
            <w:tcW w:w="567" w:type="dxa"/>
          </w:tcPr>
          <w:p w14:paraId="1D69C45F" w14:textId="77777777" w:rsidR="000A0F55" w:rsidRDefault="000A0F5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D69C460" w14:textId="77777777" w:rsidR="000A0F55" w:rsidRDefault="000A0F55" w:rsidP="000326E3">
            <w:r>
              <w:t xml:space="preserve">2025/26:FPM66 Förordning om inrättandet av en tillfällig fond för utfasning av fossila bränslen </w:t>
            </w:r>
            <w:r>
              <w:rPr>
                <w:i/>
                <w:iCs/>
              </w:rPr>
              <w:t>COM(2025) 990</w:t>
            </w:r>
          </w:p>
        </w:tc>
        <w:tc>
          <w:tcPr>
            <w:tcW w:w="2055" w:type="dxa"/>
          </w:tcPr>
          <w:p w14:paraId="1D69C461" w14:textId="77777777" w:rsidR="000A0F55" w:rsidRDefault="000A0F55" w:rsidP="00C84F80">
            <w:r>
              <w:t>MJU</w:t>
            </w:r>
          </w:p>
        </w:tc>
      </w:tr>
      <w:tr w:rsidR="00F0768E" w14:paraId="1D69C466" w14:textId="77777777" w:rsidTr="00055526">
        <w:trPr>
          <w:cantSplit/>
        </w:trPr>
        <w:tc>
          <w:tcPr>
            <w:tcW w:w="567" w:type="dxa"/>
          </w:tcPr>
          <w:p w14:paraId="1D69C463" w14:textId="77777777" w:rsidR="000A0F55" w:rsidRDefault="000A0F5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D69C464" w14:textId="77777777" w:rsidR="000A0F55" w:rsidRDefault="000A0F55" w:rsidP="000326E3">
            <w:r>
              <w:t xml:space="preserve">2025/26:FPM67 En europeisk plan för bostäder till överkomlig kostnad </w:t>
            </w:r>
            <w:r>
              <w:rPr>
                <w:i/>
                <w:iCs/>
              </w:rPr>
              <w:t>COM(2025) 1025</w:t>
            </w:r>
          </w:p>
        </w:tc>
        <w:tc>
          <w:tcPr>
            <w:tcW w:w="2055" w:type="dxa"/>
          </w:tcPr>
          <w:p w14:paraId="1D69C465" w14:textId="77777777" w:rsidR="000A0F55" w:rsidRDefault="000A0F55" w:rsidP="00C84F80">
            <w:r>
              <w:t>CU</w:t>
            </w:r>
          </w:p>
        </w:tc>
      </w:tr>
      <w:tr w:rsidR="00F0768E" w14:paraId="1D69C46A" w14:textId="77777777" w:rsidTr="00055526">
        <w:trPr>
          <w:cantSplit/>
        </w:trPr>
        <w:tc>
          <w:tcPr>
            <w:tcW w:w="567" w:type="dxa"/>
          </w:tcPr>
          <w:p w14:paraId="1D69C467" w14:textId="77777777" w:rsidR="000A0F55" w:rsidRDefault="000A0F5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D69C468" w14:textId="77777777" w:rsidR="000A0F55" w:rsidRDefault="000A0F55" w:rsidP="000326E3">
            <w:r>
              <w:t xml:space="preserve">2025/26:FPM68 Batteristrategin </w:t>
            </w:r>
            <w:r>
              <w:rPr>
                <w:i/>
                <w:iCs/>
              </w:rPr>
              <w:t>C(2025) 8950</w:t>
            </w:r>
          </w:p>
        </w:tc>
        <w:tc>
          <w:tcPr>
            <w:tcW w:w="2055" w:type="dxa"/>
          </w:tcPr>
          <w:p w14:paraId="1D69C469" w14:textId="77777777" w:rsidR="000A0F55" w:rsidRDefault="000A0F55" w:rsidP="00C84F80">
            <w:r>
              <w:t>NU</w:t>
            </w:r>
          </w:p>
        </w:tc>
      </w:tr>
      <w:tr w:rsidR="00F0768E" w14:paraId="1D69C46E" w14:textId="77777777" w:rsidTr="00055526">
        <w:trPr>
          <w:cantSplit/>
        </w:trPr>
        <w:tc>
          <w:tcPr>
            <w:tcW w:w="567" w:type="dxa"/>
          </w:tcPr>
          <w:p w14:paraId="1D69C46B" w14:textId="77777777" w:rsidR="000A0F55" w:rsidRDefault="000A0F5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D69C46C" w14:textId="77777777" w:rsidR="000A0F55" w:rsidRDefault="000A0F55" w:rsidP="000326E3">
            <w:r>
              <w:t xml:space="preserve">2025/26:FPM69 Ändring av förordning om ekologisk produktion och märkning av ekologiska produkter </w:t>
            </w:r>
            <w:r>
              <w:rPr>
                <w:i/>
                <w:iCs/>
              </w:rPr>
              <w:t>COM(2025) 780</w:t>
            </w:r>
          </w:p>
        </w:tc>
        <w:tc>
          <w:tcPr>
            <w:tcW w:w="2055" w:type="dxa"/>
          </w:tcPr>
          <w:p w14:paraId="1D69C46D" w14:textId="77777777" w:rsidR="000A0F55" w:rsidRDefault="000A0F55" w:rsidP="00C84F80">
            <w:r>
              <w:t>MJU</w:t>
            </w:r>
          </w:p>
        </w:tc>
      </w:tr>
      <w:tr w:rsidR="00F0768E" w14:paraId="1D69C472" w14:textId="77777777" w:rsidTr="00055526">
        <w:trPr>
          <w:cantSplit/>
        </w:trPr>
        <w:tc>
          <w:tcPr>
            <w:tcW w:w="567" w:type="dxa"/>
          </w:tcPr>
          <w:p w14:paraId="1D69C46F" w14:textId="77777777" w:rsidR="000A0F55" w:rsidRDefault="000A0F5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D69C470" w14:textId="77777777" w:rsidR="000A0F55" w:rsidRDefault="000A0F55" w:rsidP="000326E3">
            <w:r>
              <w:t xml:space="preserve">2025/26:FPM70 En översyn av det medicintekniska regelverket </w:t>
            </w:r>
            <w:r>
              <w:rPr>
                <w:i/>
                <w:iCs/>
              </w:rPr>
              <w:t>COM(2025) 1023</w:t>
            </w:r>
          </w:p>
        </w:tc>
        <w:tc>
          <w:tcPr>
            <w:tcW w:w="2055" w:type="dxa"/>
          </w:tcPr>
          <w:p w14:paraId="1D69C471" w14:textId="77777777" w:rsidR="000A0F55" w:rsidRDefault="000A0F55" w:rsidP="00C84F80">
            <w:r>
              <w:t>SoU</w:t>
            </w:r>
          </w:p>
        </w:tc>
      </w:tr>
      <w:tr w:rsidR="00F0768E" w14:paraId="1D69C476" w14:textId="77777777" w:rsidTr="00055526">
        <w:trPr>
          <w:cantSplit/>
        </w:trPr>
        <w:tc>
          <w:tcPr>
            <w:tcW w:w="567" w:type="dxa"/>
          </w:tcPr>
          <w:p w14:paraId="1D69C473" w14:textId="77777777" w:rsidR="000A0F55" w:rsidRDefault="000A0F5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D69C474" w14:textId="77777777" w:rsidR="000A0F55" w:rsidRDefault="000A0F55" w:rsidP="000326E3">
            <w:r>
              <w:t xml:space="preserve">2025/26:FPM71 Rättsakterna om bioteknik – hälsa </w:t>
            </w:r>
            <w:r>
              <w:rPr>
                <w:i/>
                <w:iCs/>
              </w:rPr>
              <w:t>COM(2025) 1031, COM(2025) 1022</w:t>
            </w:r>
          </w:p>
        </w:tc>
        <w:tc>
          <w:tcPr>
            <w:tcW w:w="2055" w:type="dxa"/>
          </w:tcPr>
          <w:p w14:paraId="1D69C475" w14:textId="77777777" w:rsidR="000A0F55" w:rsidRDefault="000A0F55" w:rsidP="00C84F80">
            <w:r>
              <w:t>SoU</w:t>
            </w:r>
          </w:p>
        </w:tc>
      </w:tr>
      <w:tr w:rsidR="00F0768E" w14:paraId="1D69C47A" w14:textId="77777777" w:rsidTr="00055526">
        <w:trPr>
          <w:cantSplit/>
        </w:trPr>
        <w:tc>
          <w:tcPr>
            <w:tcW w:w="567" w:type="dxa"/>
          </w:tcPr>
          <w:p w14:paraId="1D69C477" w14:textId="77777777" w:rsidR="000A0F55" w:rsidRDefault="000A0F5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D69C478" w14:textId="77777777" w:rsidR="000A0F55" w:rsidRDefault="000A0F55" w:rsidP="000326E3">
            <w:r>
              <w:t xml:space="preserve">2025/26:FPM72 Omnibuspaket om livsmedel och foder </w:t>
            </w:r>
            <w:r>
              <w:rPr>
                <w:i/>
                <w:iCs/>
              </w:rPr>
              <w:t>COM(2025) 1030, COM(2025) 1021, COM(2025) 1020</w:t>
            </w:r>
          </w:p>
        </w:tc>
        <w:tc>
          <w:tcPr>
            <w:tcW w:w="2055" w:type="dxa"/>
          </w:tcPr>
          <w:p w14:paraId="1D69C479" w14:textId="77777777" w:rsidR="000A0F55" w:rsidRDefault="000A0F55" w:rsidP="00C84F80">
            <w:r>
              <w:t>MJU</w:t>
            </w:r>
          </w:p>
        </w:tc>
      </w:tr>
      <w:tr w:rsidR="00F0768E" w14:paraId="1D69C47E" w14:textId="77777777" w:rsidTr="00055526">
        <w:trPr>
          <w:cantSplit/>
        </w:trPr>
        <w:tc>
          <w:tcPr>
            <w:tcW w:w="567" w:type="dxa"/>
          </w:tcPr>
          <w:p w14:paraId="1D69C47B" w14:textId="77777777" w:rsidR="000A0F55" w:rsidRDefault="000A0F5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D69C47C" w14:textId="77777777" w:rsidR="000A0F55" w:rsidRDefault="000A0F55" w:rsidP="000326E3">
            <w:r>
              <w:t xml:space="preserve">2025/26:FPM73 Förordning om rena företagsfordon </w:t>
            </w:r>
            <w:r>
              <w:rPr>
                <w:i/>
                <w:iCs/>
              </w:rPr>
              <w:t>COM(2025) 994</w:t>
            </w:r>
          </w:p>
        </w:tc>
        <w:tc>
          <w:tcPr>
            <w:tcW w:w="2055" w:type="dxa"/>
          </w:tcPr>
          <w:p w14:paraId="1D69C47D" w14:textId="77777777" w:rsidR="000A0F55" w:rsidRDefault="000A0F55" w:rsidP="00C84F80">
            <w:r>
              <w:t>MJU</w:t>
            </w:r>
          </w:p>
        </w:tc>
      </w:tr>
      <w:tr w:rsidR="00F0768E" w14:paraId="1D69C482" w14:textId="77777777" w:rsidTr="00055526">
        <w:trPr>
          <w:cantSplit/>
        </w:trPr>
        <w:tc>
          <w:tcPr>
            <w:tcW w:w="567" w:type="dxa"/>
          </w:tcPr>
          <w:p w14:paraId="1D69C47F" w14:textId="77777777" w:rsidR="000A0F55" w:rsidRDefault="000A0F5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D69C480" w14:textId="77777777" w:rsidR="000A0F55" w:rsidRDefault="000A0F55" w:rsidP="000326E3">
            <w:r>
              <w:t xml:space="preserve">2025/26:FPM74 Revidering av koldioxidkraven för lätta fordon och av EU:s regler om fordonsmärkning </w:t>
            </w:r>
            <w:r>
              <w:rPr>
                <w:i/>
                <w:iCs/>
              </w:rPr>
              <w:t>COM(2025) 995</w:t>
            </w:r>
          </w:p>
        </w:tc>
        <w:tc>
          <w:tcPr>
            <w:tcW w:w="2055" w:type="dxa"/>
          </w:tcPr>
          <w:p w14:paraId="1D69C481" w14:textId="77777777" w:rsidR="000A0F55" w:rsidRDefault="000A0F55" w:rsidP="00C84F80">
            <w:r>
              <w:t>MJU</w:t>
            </w:r>
          </w:p>
        </w:tc>
      </w:tr>
      <w:tr w:rsidR="00F0768E" w14:paraId="1D69C486" w14:textId="77777777" w:rsidTr="00055526">
        <w:trPr>
          <w:cantSplit/>
        </w:trPr>
        <w:tc>
          <w:tcPr>
            <w:tcW w:w="567" w:type="dxa"/>
          </w:tcPr>
          <w:p w14:paraId="1D69C483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84" w14:textId="77777777" w:rsidR="000A0F55" w:rsidRDefault="000A0F55" w:rsidP="000326E3">
            <w:pPr>
              <w:pStyle w:val="HuvudrubrikEnsam"/>
              <w:keepNext/>
            </w:pPr>
            <w:r>
              <w:t>Anmälan om granskningsrapporter</w:t>
            </w:r>
          </w:p>
        </w:tc>
        <w:tc>
          <w:tcPr>
            <w:tcW w:w="2055" w:type="dxa"/>
          </w:tcPr>
          <w:p w14:paraId="1D69C485" w14:textId="77777777" w:rsidR="000A0F55" w:rsidRDefault="000A0F55" w:rsidP="00C84F80">
            <w:pPr>
              <w:keepNext/>
            </w:pPr>
          </w:p>
        </w:tc>
      </w:tr>
      <w:tr w:rsidR="00F0768E" w14:paraId="1D69C48A" w14:textId="77777777" w:rsidTr="00055526">
        <w:trPr>
          <w:cantSplit/>
        </w:trPr>
        <w:tc>
          <w:tcPr>
            <w:tcW w:w="567" w:type="dxa"/>
          </w:tcPr>
          <w:p w14:paraId="1D69C487" w14:textId="77777777" w:rsidR="000A0F55" w:rsidRDefault="000A0F5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D69C488" w14:textId="77777777" w:rsidR="000A0F55" w:rsidRDefault="000A0F55" w:rsidP="000326E3">
            <w:r>
              <w:t>RiR 2026:1 Statens arbete mot problem med spel om pengar</w:t>
            </w:r>
          </w:p>
        </w:tc>
        <w:tc>
          <w:tcPr>
            <w:tcW w:w="2055" w:type="dxa"/>
          </w:tcPr>
          <w:p w14:paraId="1D69C489" w14:textId="77777777" w:rsidR="000A0F55" w:rsidRDefault="000A0F55" w:rsidP="00C84F80">
            <w:r>
              <w:t>SoU</w:t>
            </w:r>
          </w:p>
        </w:tc>
      </w:tr>
      <w:tr w:rsidR="00F0768E" w14:paraId="1D69C48E" w14:textId="77777777" w:rsidTr="00055526">
        <w:trPr>
          <w:cantSplit/>
        </w:trPr>
        <w:tc>
          <w:tcPr>
            <w:tcW w:w="567" w:type="dxa"/>
          </w:tcPr>
          <w:p w14:paraId="1D69C48B" w14:textId="77777777" w:rsidR="000A0F55" w:rsidRDefault="000A0F5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D69C48C" w14:textId="77777777" w:rsidR="000A0F55" w:rsidRDefault="000A0F55" w:rsidP="000326E3">
            <w:r>
              <w:t>RiR 2026:2 Att överbrygga språkhinder – handläggning av ärenden där den enskilde inte behärskar svenska</w:t>
            </w:r>
          </w:p>
        </w:tc>
        <w:tc>
          <w:tcPr>
            <w:tcW w:w="2055" w:type="dxa"/>
          </w:tcPr>
          <w:p w14:paraId="1D69C48D" w14:textId="77777777" w:rsidR="000A0F55" w:rsidRDefault="000A0F55" w:rsidP="00C84F80">
            <w:r>
              <w:t>KU</w:t>
            </w:r>
          </w:p>
        </w:tc>
      </w:tr>
      <w:tr w:rsidR="00F0768E" w14:paraId="1D69C492" w14:textId="77777777" w:rsidTr="00055526">
        <w:trPr>
          <w:cantSplit/>
        </w:trPr>
        <w:tc>
          <w:tcPr>
            <w:tcW w:w="567" w:type="dxa"/>
          </w:tcPr>
          <w:p w14:paraId="1D69C48F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90" w14:textId="77777777" w:rsidR="000A0F55" w:rsidRDefault="000A0F5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D69C491" w14:textId="77777777" w:rsidR="000A0F55" w:rsidRDefault="000A0F5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0768E" w14:paraId="1D69C496" w14:textId="77777777" w:rsidTr="00055526">
        <w:trPr>
          <w:cantSplit/>
        </w:trPr>
        <w:tc>
          <w:tcPr>
            <w:tcW w:w="567" w:type="dxa"/>
          </w:tcPr>
          <w:p w14:paraId="1D69C493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94" w14:textId="77777777" w:rsidR="000A0F55" w:rsidRDefault="000A0F5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D69C495" w14:textId="77777777" w:rsidR="000A0F55" w:rsidRDefault="000A0F55" w:rsidP="00C84F80">
            <w:pPr>
              <w:keepNext/>
            </w:pPr>
          </w:p>
        </w:tc>
      </w:tr>
      <w:tr w:rsidR="00F0768E" w14:paraId="1D69C49A" w14:textId="77777777" w:rsidTr="00055526">
        <w:trPr>
          <w:cantSplit/>
        </w:trPr>
        <w:tc>
          <w:tcPr>
            <w:tcW w:w="567" w:type="dxa"/>
          </w:tcPr>
          <w:p w14:paraId="1D69C497" w14:textId="77777777" w:rsidR="000A0F55" w:rsidRDefault="000A0F5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D69C498" w14:textId="77777777" w:rsidR="000A0F55" w:rsidRDefault="000A0F55" w:rsidP="000326E3">
            <w:r>
              <w:t>2025/26:118 Tillståndsprövning enligt förnybartdirektivet</w:t>
            </w:r>
          </w:p>
        </w:tc>
        <w:tc>
          <w:tcPr>
            <w:tcW w:w="2055" w:type="dxa"/>
          </w:tcPr>
          <w:p w14:paraId="1D69C499" w14:textId="77777777" w:rsidR="000A0F55" w:rsidRDefault="000A0F55" w:rsidP="00C84F80">
            <w:r>
              <w:t>NU</w:t>
            </w:r>
          </w:p>
        </w:tc>
      </w:tr>
      <w:tr w:rsidR="00F0768E" w14:paraId="1D69C49E" w14:textId="77777777" w:rsidTr="00055526">
        <w:trPr>
          <w:cantSplit/>
        </w:trPr>
        <w:tc>
          <w:tcPr>
            <w:tcW w:w="567" w:type="dxa"/>
          </w:tcPr>
          <w:p w14:paraId="1D69C49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9C" w14:textId="77777777" w:rsidR="000A0F55" w:rsidRDefault="000A0F5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D69C49D" w14:textId="77777777" w:rsidR="000A0F55" w:rsidRDefault="000A0F55" w:rsidP="00C84F80">
            <w:pPr>
              <w:keepNext/>
            </w:pPr>
          </w:p>
        </w:tc>
      </w:tr>
      <w:tr w:rsidR="00F0768E" w14:paraId="1D69C4A2" w14:textId="77777777" w:rsidTr="00055526">
        <w:trPr>
          <w:cantSplit/>
        </w:trPr>
        <w:tc>
          <w:tcPr>
            <w:tcW w:w="567" w:type="dxa"/>
          </w:tcPr>
          <w:p w14:paraId="1D69C49F" w14:textId="77777777" w:rsidR="000A0F55" w:rsidRDefault="000A0F5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D69C4A0" w14:textId="77777777" w:rsidR="000A0F55" w:rsidRDefault="000A0F55" w:rsidP="000326E3">
            <w:r>
              <w:t xml:space="preserve">COM(2025) 993 Förslag till Europaparlamentets och rådets förordning om ändring av Europaparlamentets och rådets förordningar (EG) nr 561/2006, (EU) 2018/858, (EU) 2019/2144 och (EU) 2024/1257 vad gäller förenkling av tekniska krav och provningsförfaranden för motorfordon och om upphävande av rådets direktiv 70/157/EEG och Europaparlamentets och rådets förordning (EU) nr 540/2014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april 2026</w:t>
            </w:r>
          </w:p>
        </w:tc>
        <w:tc>
          <w:tcPr>
            <w:tcW w:w="2055" w:type="dxa"/>
          </w:tcPr>
          <w:p w14:paraId="1D69C4A1" w14:textId="77777777" w:rsidR="000A0F55" w:rsidRDefault="000A0F55" w:rsidP="00C84F80">
            <w:r>
              <w:t>TU</w:t>
            </w:r>
          </w:p>
        </w:tc>
      </w:tr>
      <w:tr w:rsidR="00F0768E" w14:paraId="1D69C4A6" w14:textId="77777777" w:rsidTr="00055526">
        <w:trPr>
          <w:cantSplit/>
        </w:trPr>
        <w:tc>
          <w:tcPr>
            <w:tcW w:w="567" w:type="dxa"/>
          </w:tcPr>
          <w:p w14:paraId="1D69C4A3" w14:textId="77777777" w:rsidR="000A0F55" w:rsidRDefault="000A0F5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D69C4A4" w14:textId="77777777" w:rsidR="000A0F55" w:rsidRDefault="000A0F55" w:rsidP="000326E3">
            <w:r>
              <w:t xml:space="preserve">COM(2025) 999 Förslag till Europaparlamentets och rådets direktiv om ändring av direktiv 92/6/EEG för att undanta vissa elfordon i kategori N2 från kravet att montera och använda en hastighetsbegränsande anordning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april 2026</w:t>
            </w:r>
          </w:p>
        </w:tc>
        <w:tc>
          <w:tcPr>
            <w:tcW w:w="2055" w:type="dxa"/>
          </w:tcPr>
          <w:p w14:paraId="1D69C4A5" w14:textId="77777777" w:rsidR="000A0F55" w:rsidRDefault="000A0F55" w:rsidP="00C84F80">
            <w:r>
              <w:t>TU</w:t>
            </w:r>
          </w:p>
        </w:tc>
      </w:tr>
      <w:tr w:rsidR="00F0768E" w14:paraId="1D69C4AA" w14:textId="77777777" w:rsidTr="00055526">
        <w:trPr>
          <w:cantSplit/>
        </w:trPr>
        <w:tc>
          <w:tcPr>
            <w:tcW w:w="567" w:type="dxa"/>
          </w:tcPr>
          <w:p w14:paraId="1D69C4A7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A8" w14:textId="77777777" w:rsidR="000A0F55" w:rsidRDefault="000A0F5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D69C4A9" w14:textId="77777777" w:rsidR="000A0F55" w:rsidRDefault="000A0F5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0768E" w14:paraId="1D69C4AE" w14:textId="77777777" w:rsidTr="00055526">
        <w:trPr>
          <w:cantSplit/>
        </w:trPr>
        <w:tc>
          <w:tcPr>
            <w:tcW w:w="567" w:type="dxa"/>
          </w:tcPr>
          <w:p w14:paraId="1D69C4AB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AC" w14:textId="77777777" w:rsidR="000A0F55" w:rsidRDefault="000A0F5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D69C4AD" w14:textId="77777777" w:rsidR="000A0F55" w:rsidRDefault="000A0F55" w:rsidP="00C84F80">
            <w:pPr>
              <w:keepNext/>
            </w:pPr>
          </w:p>
        </w:tc>
      </w:tr>
      <w:tr w:rsidR="00F0768E" w14:paraId="1D69C4B2" w14:textId="77777777" w:rsidTr="00055526">
        <w:trPr>
          <w:cantSplit/>
        </w:trPr>
        <w:tc>
          <w:tcPr>
            <w:tcW w:w="567" w:type="dxa"/>
          </w:tcPr>
          <w:p w14:paraId="1D69C4AF" w14:textId="77777777" w:rsidR="000A0F55" w:rsidRDefault="000A0F5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D69C4B0" w14:textId="77777777" w:rsidR="000A0F55" w:rsidRDefault="000A0F55" w:rsidP="000326E3">
            <w:r>
              <w:t>Bet. 2025/26:TU9 Vägtrafik- och fordonsfrågor</w:t>
            </w:r>
          </w:p>
        </w:tc>
        <w:tc>
          <w:tcPr>
            <w:tcW w:w="2055" w:type="dxa"/>
          </w:tcPr>
          <w:p w14:paraId="1D69C4B1" w14:textId="77777777" w:rsidR="000A0F55" w:rsidRDefault="000A0F55" w:rsidP="00C84F80">
            <w:r>
              <w:t>28 res. (S, V, C, MP)</w:t>
            </w:r>
          </w:p>
        </w:tc>
      </w:tr>
      <w:tr w:rsidR="00F0768E" w14:paraId="1D69C4B6" w14:textId="77777777" w:rsidTr="00055526">
        <w:trPr>
          <w:cantSplit/>
        </w:trPr>
        <w:tc>
          <w:tcPr>
            <w:tcW w:w="567" w:type="dxa"/>
          </w:tcPr>
          <w:p w14:paraId="1D69C4B3" w14:textId="77777777" w:rsidR="000A0F55" w:rsidRDefault="000A0F5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D69C4B4" w14:textId="77777777" w:rsidR="000A0F55" w:rsidRDefault="000A0F55" w:rsidP="000326E3">
            <w:r>
              <w:t>Bet. 2025/26:TU8 Digitaliserings- och postfrågor</w:t>
            </w:r>
          </w:p>
        </w:tc>
        <w:tc>
          <w:tcPr>
            <w:tcW w:w="2055" w:type="dxa"/>
          </w:tcPr>
          <w:p w14:paraId="1D69C4B5" w14:textId="77777777" w:rsidR="000A0F55" w:rsidRDefault="000A0F55" w:rsidP="00C84F80">
            <w:r>
              <w:t>32 res. (S, V, C, MP)</w:t>
            </w:r>
          </w:p>
        </w:tc>
      </w:tr>
      <w:tr w:rsidR="00F0768E" w14:paraId="1D69C4BA" w14:textId="77777777" w:rsidTr="00055526">
        <w:trPr>
          <w:cantSplit/>
        </w:trPr>
        <w:tc>
          <w:tcPr>
            <w:tcW w:w="567" w:type="dxa"/>
          </w:tcPr>
          <w:p w14:paraId="1D69C4B7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B8" w14:textId="77777777" w:rsidR="000A0F55" w:rsidRDefault="000A0F5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D69C4B9" w14:textId="77777777" w:rsidR="000A0F55" w:rsidRDefault="000A0F55" w:rsidP="00C84F80">
            <w:pPr>
              <w:keepNext/>
            </w:pPr>
          </w:p>
        </w:tc>
      </w:tr>
      <w:tr w:rsidR="00F0768E" w14:paraId="1D69C4BE" w14:textId="77777777" w:rsidTr="00055526">
        <w:trPr>
          <w:cantSplit/>
        </w:trPr>
        <w:tc>
          <w:tcPr>
            <w:tcW w:w="567" w:type="dxa"/>
          </w:tcPr>
          <w:p w14:paraId="1D69C4BB" w14:textId="77777777" w:rsidR="000A0F55" w:rsidRDefault="000A0F5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D69C4BC" w14:textId="77777777" w:rsidR="000A0F55" w:rsidRDefault="000A0F55" w:rsidP="000326E3">
            <w:r>
              <w:t>Bet. 2025/26:JuU21 Riksrevisionens rapport om antagningen till polisutbildningen</w:t>
            </w:r>
          </w:p>
        </w:tc>
        <w:tc>
          <w:tcPr>
            <w:tcW w:w="2055" w:type="dxa"/>
          </w:tcPr>
          <w:p w14:paraId="1D69C4BD" w14:textId="77777777" w:rsidR="000A0F55" w:rsidRDefault="000A0F55" w:rsidP="00C84F80"/>
        </w:tc>
      </w:tr>
      <w:tr w:rsidR="00F0768E" w14:paraId="1D69C4C2" w14:textId="77777777" w:rsidTr="00055526">
        <w:trPr>
          <w:cantSplit/>
        </w:trPr>
        <w:tc>
          <w:tcPr>
            <w:tcW w:w="567" w:type="dxa"/>
          </w:tcPr>
          <w:p w14:paraId="1D69C4BF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C0" w14:textId="77777777" w:rsidR="000A0F55" w:rsidRDefault="000A0F5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D69C4C1" w14:textId="77777777" w:rsidR="000A0F55" w:rsidRDefault="000A0F55" w:rsidP="00C84F80">
            <w:pPr>
              <w:keepNext/>
            </w:pPr>
          </w:p>
        </w:tc>
      </w:tr>
      <w:tr w:rsidR="00F0768E" w14:paraId="1D69C4C6" w14:textId="77777777" w:rsidTr="00055526">
        <w:trPr>
          <w:cantSplit/>
        </w:trPr>
        <w:tc>
          <w:tcPr>
            <w:tcW w:w="567" w:type="dxa"/>
          </w:tcPr>
          <w:p w14:paraId="1D69C4C3" w14:textId="77777777" w:rsidR="000A0F55" w:rsidRDefault="000A0F5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D69C4C4" w14:textId="77777777" w:rsidR="000A0F55" w:rsidRDefault="000A0F55" w:rsidP="000326E3">
            <w:r>
              <w:t>Bet. 2025/26:FiU29 Nya regler för att underlätta noteringar av värdepapper</w:t>
            </w:r>
          </w:p>
        </w:tc>
        <w:tc>
          <w:tcPr>
            <w:tcW w:w="2055" w:type="dxa"/>
          </w:tcPr>
          <w:p w14:paraId="1D69C4C5" w14:textId="77777777" w:rsidR="000A0F55" w:rsidRDefault="000A0F55" w:rsidP="00C84F80">
            <w:r>
              <w:t>1 res. (S, V, MP)</w:t>
            </w:r>
          </w:p>
        </w:tc>
      </w:tr>
    </w:tbl>
    <w:p w14:paraId="6D21269E" w14:textId="77777777" w:rsidR="000A0F55" w:rsidRDefault="000A0F5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0768E" w14:paraId="1D69C4CA" w14:textId="77777777" w:rsidTr="00055526">
        <w:trPr>
          <w:cantSplit/>
        </w:trPr>
        <w:tc>
          <w:tcPr>
            <w:tcW w:w="567" w:type="dxa"/>
          </w:tcPr>
          <w:p w14:paraId="1D69C4C7" w14:textId="5EFEB98C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C8" w14:textId="77777777" w:rsidR="000A0F55" w:rsidRDefault="000A0F5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D69C4C9" w14:textId="77777777" w:rsidR="000A0F55" w:rsidRDefault="000A0F55" w:rsidP="00C84F80">
            <w:pPr>
              <w:keepNext/>
            </w:pPr>
          </w:p>
        </w:tc>
      </w:tr>
      <w:tr w:rsidR="00F0768E" w14:paraId="1D69C4CF" w14:textId="77777777" w:rsidTr="00055526">
        <w:trPr>
          <w:cantSplit/>
        </w:trPr>
        <w:tc>
          <w:tcPr>
            <w:tcW w:w="567" w:type="dxa"/>
          </w:tcPr>
          <w:p w14:paraId="1D69C4CB" w14:textId="77777777" w:rsidR="000A0F55" w:rsidRDefault="000A0F55" w:rsidP="00C84F80"/>
        </w:tc>
        <w:tc>
          <w:tcPr>
            <w:tcW w:w="6663" w:type="dxa"/>
          </w:tcPr>
          <w:p w14:paraId="1D69C4CC" w14:textId="77777777" w:rsidR="000A0F55" w:rsidRDefault="000A0F55" w:rsidP="000326E3">
            <w:pPr>
              <w:pStyle w:val="Underrubrik"/>
            </w:pPr>
            <w:r>
              <w:t xml:space="preserve"> </w:t>
            </w:r>
          </w:p>
          <w:p w14:paraId="1D69C4CD" w14:textId="77777777" w:rsidR="000A0F55" w:rsidRDefault="000A0F5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D69C4CE" w14:textId="77777777" w:rsidR="000A0F55" w:rsidRDefault="000A0F55" w:rsidP="00C84F80"/>
        </w:tc>
      </w:tr>
      <w:tr w:rsidR="00F0768E" w14:paraId="1D69C4D3" w14:textId="77777777" w:rsidTr="00055526">
        <w:trPr>
          <w:cantSplit/>
        </w:trPr>
        <w:tc>
          <w:tcPr>
            <w:tcW w:w="567" w:type="dxa"/>
          </w:tcPr>
          <w:p w14:paraId="1D69C4D0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D1" w14:textId="77777777" w:rsidR="000A0F55" w:rsidRDefault="000A0F55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1D69C4D2" w14:textId="77777777" w:rsidR="000A0F55" w:rsidRDefault="000A0F55" w:rsidP="00C84F80">
            <w:pPr>
              <w:keepNext/>
            </w:pPr>
          </w:p>
        </w:tc>
      </w:tr>
      <w:tr w:rsidR="00F0768E" w14:paraId="1D69C4D7" w14:textId="77777777" w:rsidTr="00055526">
        <w:trPr>
          <w:cantSplit/>
        </w:trPr>
        <w:tc>
          <w:tcPr>
            <w:tcW w:w="567" w:type="dxa"/>
          </w:tcPr>
          <w:p w14:paraId="1D69C4D4" w14:textId="77777777" w:rsidR="000A0F55" w:rsidRDefault="000A0F5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D69C4D5" w14:textId="77777777" w:rsidR="000A0F55" w:rsidRDefault="000A0F55" w:rsidP="000326E3">
            <w:r>
              <w:t>2025/26:318 av Markus Selin (S)</w:t>
            </w:r>
            <w:r>
              <w:br/>
              <w:t>Statens rådighet över strategiskt belägen mark på Landsort</w:t>
            </w:r>
          </w:p>
        </w:tc>
        <w:tc>
          <w:tcPr>
            <w:tcW w:w="2055" w:type="dxa"/>
          </w:tcPr>
          <w:p w14:paraId="1D69C4D6" w14:textId="77777777" w:rsidR="000A0F55" w:rsidRDefault="000A0F55" w:rsidP="00C84F80"/>
        </w:tc>
      </w:tr>
      <w:tr w:rsidR="00F0768E" w14:paraId="1D69C4DB" w14:textId="77777777" w:rsidTr="00055526">
        <w:trPr>
          <w:cantSplit/>
        </w:trPr>
        <w:tc>
          <w:tcPr>
            <w:tcW w:w="567" w:type="dxa"/>
          </w:tcPr>
          <w:p w14:paraId="1D69C4D8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D9" w14:textId="77777777" w:rsidR="000A0F55" w:rsidRDefault="000A0F55" w:rsidP="000326E3">
            <w:pPr>
              <w:pStyle w:val="renderubrik"/>
            </w:pPr>
            <w:r>
              <w:t>Gymnasie-, högskole- och forskningsminister Lotta Edholm (L)</w:t>
            </w:r>
          </w:p>
        </w:tc>
        <w:tc>
          <w:tcPr>
            <w:tcW w:w="2055" w:type="dxa"/>
          </w:tcPr>
          <w:p w14:paraId="1D69C4DA" w14:textId="77777777" w:rsidR="000A0F55" w:rsidRDefault="000A0F55" w:rsidP="00C84F80">
            <w:pPr>
              <w:keepNext/>
            </w:pPr>
          </w:p>
        </w:tc>
      </w:tr>
      <w:tr w:rsidR="00F0768E" w14:paraId="1D69C4DF" w14:textId="77777777" w:rsidTr="00055526">
        <w:trPr>
          <w:cantSplit/>
        </w:trPr>
        <w:tc>
          <w:tcPr>
            <w:tcW w:w="567" w:type="dxa"/>
          </w:tcPr>
          <w:p w14:paraId="1D69C4DC" w14:textId="77777777" w:rsidR="000A0F55" w:rsidRDefault="000A0F5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D69C4DD" w14:textId="77777777" w:rsidR="000A0F55" w:rsidRDefault="000A0F55" w:rsidP="000326E3">
            <w:r>
              <w:t>2025/26:305 av Niklas Sigvardsson (S)</w:t>
            </w:r>
            <w:r>
              <w:br/>
              <w:t>CSN:s utbetalningsproblem</w:t>
            </w:r>
          </w:p>
        </w:tc>
        <w:tc>
          <w:tcPr>
            <w:tcW w:w="2055" w:type="dxa"/>
          </w:tcPr>
          <w:p w14:paraId="1D69C4DE" w14:textId="77777777" w:rsidR="000A0F55" w:rsidRDefault="000A0F55" w:rsidP="00C84F80"/>
        </w:tc>
      </w:tr>
      <w:tr w:rsidR="00F0768E" w14:paraId="1D69C4E3" w14:textId="77777777" w:rsidTr="00055526">
        <w:trPr>
          <w:cantSplit/>
        </w:trPr>
        <w:tc>
          <w:tcPr>
            <w:tcW w:w="567" w:type="dxa"/>
          </w:tcPr>
          <w:p w14:paraId="1D69C4E0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E1" w14:textId="77777777" w:rsidR="000A0F55" w:rsidRDefault="000A0F55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1D69C4E2" w14:textId="77777777" w:rsidR="000A0F55" w:rsidRDefault="000A0F55" w:rsidP="00C84F80">
            <w:pPr>
              <w:keepNext/>
            </w:pPr>
          </w:p>
        </w:tc>
      </w:tr>
      <w:tr w:rsidR="00F0768E" w14:paraId="1D69C4E7" w14:textId="77777777" w:rsidTr="00055526">
        <w:trPr>
          <w:cantSplit/>
        </w:trPr>
        <w:tc>
          <w:tcPr>
            <w:tcW w:w="567" w:type="dxa"/>
          </w:tcPr>
          <w:p w14:paraId="1D69C4E4" w14:textId="77777777" w:rsidR="000A0F55" w:rsidRDefault="000A0F5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D69C4E5" w14:textId="77777777" w:rsidR="000A0F55" w:rsidRDefault="000A0F55" w:rsidP="000326E3">
            <w:r>
              <w:t>2025/26:288 av Ulrika Liljeberg (C)</w:t>
            </w:r>
            <w:r>
              <w:br/>
              <w:t>Sexualbrottslingar i frivården</w:t>
            </w:r>
          </w:p>
        </w:tc>
        <w:tc>
          <w:tcPr>
            <w:tcW w:w="2055" w:type="dxa"/>
          </w:tcPr>
          <w:p w14:paraId="1D69C4E6" w14:textId="77777777" w:rsidR="000A0F55" w:rsidRDefault="000A0F55" w:rsidP="00C84F80"/>
        </w:tc>
      </w:tr>
      <w:tr w:rsidR="00F0768E" w14:paraId="1D69C4EB" w14:textId="77777777" w:rsidTr="00055526">
        <w:trPr>
          <w:cantSplit/>
        </w:trPr>
        <w:tc>
          <w:tcPr>
            <w:tcW w:w="567" w:type="dxa"/>
          </w:tcPr>
          <w:p w14:paraId="1D69C4E8" w14:textId="77777777" w:rsidR="000A0F55" w:rsidRDefault="000A0F5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D69C4E9" w14:textId="77777777" w:rsidR="000A0F55" w:rsidRDefault="000A0F55" w:rsidP="000326E3">
            <w:r>
              <w:t>2025/26:301 av Petter Löberg (S)</w:t>
            </w:r>
            <w:r>
              <w:br/>
            </w:r>
            <w:r>
              <w:t>Användningen av analysplattformen Palantir</w:t>
            </w:r>
          </w:p>
        </w:tc>
        <w:tc>
          <w:tcPr>
            <w:tcW w:w="2055" w:type="dxa"/>
          </w:tcPr>
          <w:p w14:paraId="1D69C4EA" w14:textId="77777777" w:rsidR="000A0F55" w:rsidRDefault="000A0F55" w:rsidP="00C84F80"/>
        </w:tc>
      </w:tr>
      <w:tr w:rsidR="00F0768E" w14:paraId="1D69C4EF" w14:textId="77777777" w:rsidTr="00055526">
        <w:trPr>
          <w:cantSplit/>
        </w:trPr>
        <w:tc>
          <w:tcPr>
            <w:tcW w:w="567" w:type="dxa"/>
          </w:tcPr>
          <w:p w14:paraId="1D69C4EC" w14:textId="77777777" w:rsidR="000A0F55" w:rsidRDefault="000A0F5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D69C4ED" w14:textId="77777777" w:rsidR="000A0F55" w:rsidRDefault="000A0F55" w:rsidP="000326E3">
            <w:r>
              <w:t>2025/26:302 av Mattias Vepsä (S)</w:t>
            </w:r>
            <w:r>
              <w:br/>
              <w:t>Möjlighet till fjärrstyrda drönare för polisen i Stockholm</w:t>
            </w:r>
          </w:p>
        </w:tc>
        <w:tc>
          <w:tcPr>
            <w:tcW w:w="2055" w:type="dxa"/>
          </w:tcPr>
          <w:p w14:paraId="1D69C4EE" w14:textId="77777777" w:rsidR="000A0F55" w:rsidRDefault="000A0F55" w:rsidP="00C84F80"/>
        </w:tc>
      </w:tr>
      <w:tr w:rsidR="00F0768E" w14:paraId="1D69C4F3" w14:textId="77777777" w:rsidTr="00055526">
        <w:trPr>
          <w:cantSplit/>
        </w:trPr>
        <w:tc>
          <w:tcPr>
            <w:tcW w:w="567" w:type="dxa"/>
          </w:tcPr>
          <w:p w14:paraId="1D69C4F0" w14:textId="77777777" w:rsidR="000A0F55" w:rsidRDefault="000A0F5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D69C4F1" w14:textId="77777777" w:rsidR="000A0F55" w:rsidRDefault="000A0F55" w:rsidP="000326E3">
            <w:r>
              <w:t>2025/26:287 av Markus Kallifatides (S)</w:t>
            </w:r>
            <w:r>
              <w:br/>
            </w:r>
            <w:r>
              <w:t>Hyresgästers ställning i samband med renoveringar</w:t>
            </w:r>
            <w:r>
              <w:br/>
              <w:t>2025/26:314 av Markus Kallifatides (S)</w:t>
            </w:r>
            <w:r>
              <w:br/>
              <w:t>Stärkt skydd för hyresgästers boendemiljö</w:t>
            </w:r>
          </w:p>
        </w:tc>
        <w:tc>
          <w:tcPr>
            <w:tcW w:w="2055" w:type="dxa"/>
          </w:tcPr>
          <w:p w14:paraId="1D69C4F2" w14:textId="77777777" w:rsidR="000A0F55" w:rsidRDefault="000A0F55" w:rsidP="00C84F80"/>
        </w:tc>
      </w:tr>
      <w:tr w:rsidR="00F0768E" w14:paraId="1D69C4F7" w14:textId="77777777" w:rsidTr="00055526">
        <w:trPr>
          <w:cantSplit/>
        </w:trPr>
        <w:tc>
          <w:tcPr>
            <w:tcW w:w="567" w:type="dxa"/>
          </w:tcPr>
          <w:p w14:paraId="1D69C4F4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F5" w14:textId="77777777" w:rsidR="000A0F55" w:rsidRDefault="000A0F55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1D69C4F6" w14:textId="77777777" w:rsidR="000A0F55" w:rsidRDefault="000A0F55" w:rsidP="00C84F80">
            <w:pPr>
              <w:keepNext/>
            </w:pPr>
          </w:p>
        </w:tc>
      </w:tr>
      <w:tr w:rsidR="00F0768E" w14:paraId="1D69C4FB" w14:textId="77777777" w:rsidTr="00055526">
        <w:trPr>
          <w:cantSplit/>
        </w:trPr>
        <w:tc>
          <w:tcPr>
            <w:tcW w:w="567" w:type="dxa"/>
          </w:tcPr>
          <w:p w14:paraId="1D69C4F8" w14:textId="77777777" w:rsidR="000A0F55" w:rsidRDefault="000A0F5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D69C4F9" w14:textId="77777777" w:rsidR="000A0F55" w:rsidRDefault="000A0F55" w:rsidP="000326E3">
            <w:r>
              <w:t>2025/26:316 av Lars Mejern Larsson (S)</w:t>
            </w:r>
            <w:r>
              <w:br/>
              <w:t>Straffrättsliga åtgärder mot illegal ip-tv</w:t>
            </w:r>
          </w:p>
        </w:tc>
        <w:tc>
          <w:tcPr>
            <w:tcW w:w="2055" w:type="dxa"/>
          </w:tcPr>
          <w:p w14:paraId="1D69C4FA" w14:textId="77777777" w:rsidR="000A0F55" w:rsidRDefault="000A0F55" w:rsidP="00C84F80"/>
        </w:tc>
      </w:tr>
      <w:tr w:rsidR="00F0768E" w14:paraId="1D69C4FF" w14:textId="77777777" w:rsidTr="00055526">
        <w:trPr>
          <w:cantSplit/>
        </w:trPr>
        <w:tc>
          <w:tcPr>
            <w:tcW w:w="567" w:type="dxa"/>
          </w:tcPr>
          <w:p w14:paraId="1D69C4FC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4FD" w14:textId="77777777" w:rsidR="000A0F55" w:rsidRDefault="000A0F55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1D69C4FE" w14:textId="77777777" w:rsidR="000A0F55" w:rsidRDefault="000A0F55" w:rsidP="00C84F80">
            <w:pPr>
              <w:keepNext/>
            </w:pPr>
          </w:p>
        </w:tc>
      </w:tr>
      <w:tr w:rsidR="00F0768E" w14:paraId="1D69C503" w14:textId="77777777" w:rsidTr="00055526">
        <w:trPr>
          <w:cantSplit/>
        </w:trPr>
        <w:tc>
          <w:tcPr>
            <w:tcW w:w="567" w:type="dxa"/>
          </w:tcPr>
          <w:p w14:paraId="1D69C500" w14:textId="77777777" w:rsidR="000A0F55" w:rsidRDefault="000A0F5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D69C501" w14:textId="77777777" w:rsidR="000A0F55" w:rsidRDefault="000A0F55" w:rsidP="000326E3">
            <w:r>
              <w:t>2025/26:310 av Azadeh Rojhan (S)</w:t>
            </w:r>
            <w:r>
              <w:br/>
              <w:t>Svenskt demokratibistånd till Iran</w:t>
            </w:r>
          </w:p>
        </w:tc>
        <w:tc>
          <w:tcPr>
            <w:tcW w:w="2055" w:type="dxa"/>
          </w:tcPr>
          <w:p w14:paraId="1D69C502" w14:textId="77777777" w:rsidR="000A0F55" w:rsidRDefault="000A0F55" w:rsidP="00C84F80"/>
        </w:tc>
      </w:tr>
      <w:tr w:rsidR="00F0768E" w14:paraId="1D69C507" w14:textId="77777777" w:rsidTr="00055526">
        <w:trPr>
          <w:cantSplit/>
        </w:trPr>
        <w:tc>
          <w:tcPr>
            <w:tcW w:w="567" w:type="dxa"/>
          </w:tcPr>
          <w:p w14:paraId="1D69C504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505" w14:textId="77777777" w:rsidR="000A0F55" w:rsidRDefault="000A0F55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1D69C506" w14:textId="77777777" w:rsidR="000A0F55" w:rsidRDefault="000A0F55" w:rsidP="00C84F80">
            <w:pPr>
              <w:keepNext/>
            </w:pPr>
          </w:p>
        </w:tc>
      </w:tr>
      <w:tr w:rsidR="00F0768E" w14:paraId="1D69C50B" w14:textId="77777777" w:rsidTr="00055526">
        <w:trPr>
          <w:cantSplit/>
        </w:trPr>
        <w:tc>
          <w:tcPr>
            <w:tcW w:w="567" w:type="dxa"/>
          </w:tcPr>
          <w:p w14:paraId="1D69C508" w14:textId="77777777" w:rsidR="000A0F55" w:rsidRDefault="000A0F5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D69C509" w14:textId="77777777" w:rsidR="000A0F55" w:rsidRDefault="000A0F55" w:rsidP="000326E3">
            <w:r>
              <w:t>2025/26:303 av Lars Mejern Larsson (S)</w:t>
            </w:r>
            <w:r>
              <w:br/>
              <w:t>Återanställningsrätt vid tillfälliga avbrott i en verksamhet</w:t>
            </w:r>
          </w:p>
        </w:tc>
        <w:tc>
          <w:tcPr>
            <w:tcW w:w="2055" w:type="dxa"/>
          </w:tcPr>
          <w:p w14:paraId="1D69C50A" w14:textId="77777777" w:rsidR="000A0F55" w:rsidRDefault="000A0F55" w:rsidP="00C84F80"/>
        </w:tc>
      </w:tr>
      <w:tr w:rsidR="00F0768E" w14:paraId="1D69C50F" w14:textId="77777777" w:rsidTr="00055526">
        <w:trPr>
          <w:cantSplit/>
        </w:trPr>
        <w:tc>
          <w:tcPr>
            <w:tcW w:w="567" w:type="dxa"/>
          </w:tcPr>
          <w:p w14:paraId="1D69C50C" w14:textId="77777777" w:rsidR="000A0F55" w:rsidRDefault="000A0F55" w:rsidP="00C84F80">
            <w:pPr>
              <w:keepNext/>
            </w:pPr>
          </w:p>
        </w:tc>
        <w:tc>
          <w:tcPr>
            <w:tcW w:w="6663" w:type="dxa"/>
          </w:tcPr>
          <w:p w14:paraId="1D69C50D" w14:textId="77777777" w:rsidR="000A0F55" w:rsidRDefault="000A0F55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1D69C50E" w14:textId="77777777" w:rsidR="000A0F55" w:rsidRDefault="000A0F55" w:rsidP="00C84F80">
            <w:pPr>
              <w:keepNext/>
            </w:pPr>
          </w:p>
        </w:tc>
      </w:tr>
      <w:tr w:rsidR="00F0768E" w14:paraId="1D69C513" w14:textId="77777777" w:rsidTr="00055526">
        <w:trPr>
          <w:cantSplit/>
        </w:trPr>
        <w:tc>
          <w:tcPr>
            <w:tcW w:w="567" w:type="dxa"/>
          </w:tcPr>
          <w:p w14:paraId="1D69C510" w14:textId="77777777" w:rsidR="000A0F55" w:rsidRDefault="000A0F5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D69C511" w14:textId="77777777" w:rsidR="000A0F55" w:rsidRDefault="000A0F55" w:rsidP="000326E3">
            <w:r>
              <w:t>2025/26:211 av Nadja Awad (V)</w:t>
            </w:r>
            <w:r>
              <w:br/>
            </w:r>
            <w:r>
              <w:t>Rätten till färdtjänst för personer med funktionsnedsättning</w:t>
            </w:r>
          </w:p>
        </w:tc>
        <w:tc>
          <w:tcPr>
            <w:tcW w:w="2055" w:type="dxa"/>
          </w:tcPr>
          <w:p w14:paraId="1D69C512" w14:textId="77777777" w:rsidR="000A0F55" w:rsidRDefault="000A0F55" w:rsidP="00C84F80"/>
        </w:tc>
      </w:tr>
      <w:tr w:rsidR="00F0768E" w14:paraId="1D69C517" w14:textId="77777777" w:rsidTr="00055526">
        <w:trPr>
          <w:cantSplit/>
        </w:trPr>
        <w:tc>
          <w:tcPr>
            <w:tcW w:w="567" w:type="dxa"/>
          </w:tcPr>
          <w:p w14:paraId="1D69C514" w14:textId="77777777" w:rsidR="000A0F55" w:rsidRDefault="000A0F5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D69C515" w14:textId="77777777" w:rsidR="000A0F55" w:rsidRDefault="000A0F55" w:rsidP="000326E3">
            <w:r>
              <w:t>2025/26:317 av Jytte Guteland (S)</w:t>
            </w:r>
            <w:r>
              <w:br/>
              <w:t>Förbättrad miljökontroll på fordon</w:t>
            </w:r>
          </w:p>
        </w:tc>
        <w:tc>
          <w:tcPr>
            <w:tcW w:w="2055" w:type="dxa"/>
          </w:tcPr>
          <w:p w14:paraId="1D69C516" w14:textId="77777777" w:rsidR="000A0F55" w:rsidRDefault="000A0F55" w:rsidP="00C84F80"/>
        </w:tc>
      </w:tr>
    </w:tbl>
    <w:p w14:paraId="1D69C518" w14:textId="77777777" w:rsidR="000A0F55" w:rsidRPr="00F221DA" w:rsidRDefault="000A0F55" w:rsidP="00137840">
      <w:pPr>
        <w:pStyle w:val="Blankrad"/>
      </w:pPr>
      <w:r>
        <w:t xml:space="preserve">     </w:t>
      </w:r>
    </w:p>
    <w:p w14:paraId="1D69C519" w14:textId="77777777" w:rsidR="000A0F55" w:rsidRDefault="000A0F55" w:rsidP="00121B42">
      <w:pPr>
        <w:pStyle w:val="Blankrad"/>
      </w:pPr>
      <w:r>
        <w:t xml:space="preserve">     </w:t>
      </w:r>
    </w:p>
    <w:p w14:paraId="1D69C51A" w14:textId="77777777" w:rsidR="000A0F55" w:rsidRPr="00F221DA" w:rsidRDefault="000A0F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0768E" w14:paraId="1D69C51D" w14:textId="77777777" w:rsidTr="00D774A8">
        <w:tc>
          <w:tcPr>
            <w:tcW w:w="567" w:type="dxa"/>
          </w:tcPr>
          <w:p w14:paraId="1D69C51B" w14:textId="77777777" w:rsidR="000A0F55" w:rsidRDefault="000A0F55">
            <w:pPr>
              <w:pStyle w:val="IngenText"/>
            </w:pPr>
          </w:p>
        </w:tc>
        <w:tc>
          <w:tcPr>
            <w:tcW w:w="8718" w:type="dxa"/>
          </w:tcPr>
          <w:p w14:paraId="1D69C51C" w14:textId="77777777" w:rsidR="000A0F55" w:rsidRDefault="000A0F5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D69C51E" w14:textId="77777777" w:rsidR="000A0F55" w:rsidRPr="00852BA1" w:rsidRDefault="000A0F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C530" w14:textId="77777777" w:rsidR="000A0F55" w:rsidRDefault="000A0F55">
      <w:pPr>
        <w:spacing w:line="240" w:lineRule="auto"/>
      </w:pPr>
      <w:r>
        <w:separator/>
      </w:r>
    </w:p>
  </w:endnote>
  <w:endnote w:type="continuationSeparator" w:id="0">
    <w:p w14:paraId="1D69C532" w14:textId="77777777" w:rsidR="000A0F55" w:rsidRDefault="000A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24" w14:textId="77777777" w:rsidR="000A0F55" w:rsidRDefault="000A0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25" w14:textId="77777777" w:rsidR="000A0F55" w:rsidRDefault="000A0F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D69C526" w14:textId="77777777" w:rsidR="000A0F55" w:rsidRDefault="000A0F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2A" w14:textId="77777777" w:rsidR="000A0F55" w:rsidRDefault="000A0F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D69C52B" w14:textId="77777777" w:rsidR="000A0F55" w:rsidRDefault="000A0F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C52C" w14:textId="77777777" w:rsidR="000A0F55" w:rsidRDefault="000A0F55">
      <w:pPr>
        <w:spacing w:line="240" w:lineRule="auto"/>
      </w:pPr>
      <w:r>
        <w:separator/>
      </w:r>
    </w:p>
  </w:footnote>
  <w:footnote w:type="continuationSeparator" w:id="0">
    <w:p w14:paraId="1D69C52E" w14:textId="77777777" w:rsidR="000A0F55" w:rsidRDefault="000A0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1F" w14:textId="77777777" w:rsidR="000A0F55" w:rsidRDefault="000A0F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20" w14:textId="77777777" w:rsidR="000A0F55" w:rsidRDefault="000A0F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16 februari 2026</w:t>
    </w:r>
    <w:r>
      <w:fldChar w:fldCharType="end"/>
    </w:r>
  </w:p>
  <w:p w14:paraId="1D69C521" w14:textId="77777777" w:rsidR="000A0F55" w:rsidRDefault="000A0F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69C522" w14:textId="77777777" w:rsidR="000A0F55" w:rsidRDefault="000A0F55"/>
  <w:p w14:paraId="1D69C523" w14:textId="77777777" w:rsidR="000A0F55" w:rsidRDefault="000A0F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27" w14:textId="77777777" w:rsidR="000A0F55" w:rsidRDefault="000A0F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D69C52C" wp14:editId="1D69C5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9C528" w14:textId="77777777" w:rsidR="000A0F55" w:rsidRDefault="000A0F55" w:rsidP="00BE217A">
    <w:pPr>
      <w:pStyle w:val="Dokumentrubrik"/>
      <w:spacing w:after="360"/>
    </w:pPr>
    <w:r>
      <w:t>Föredragningslista</w:t>
    </w:r>
  </w:p>
  <w:p w14:paraId="1D69C529" w14:textId="77777777" w:rsidR="000A0F55" w:rsidRDefault="000A0F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40813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7C6E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248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7E3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A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6B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4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F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45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2202651">
    <w:abstractNumId w:val="5"/>
  </w:num>
  <w:num w:numId="2" w16cid:durableId="2015570110">
    <w:abstractNumId w:val="2"/>
  </w:num>
  <w:num w:numId="3" w16cid:durableId="1909532534">
    <w:abstractNumId w:val="4"/>
  </w:num>
  <w:num w:numId="4" w16cid:durableId="1315336541">
    <w:abstractNumId w:val="1"/>
  </w:num>
  <w:num w:numId="5" w16cid:durableId="1805657444">
    <w:abstractNumId w:val="0"/>
  </w:num>
  <w:num w:numId="6" w16cid:durableId="1155412144">
    <w:abstractNumId w:val="3"/>
  </w:num>
  <w:num w:numId="7" w16cid:durableId="115566892">
    <w:abstractNumId w:val="3"/>
  </w:num>
  <w:num w:numId="8" w16cid:durableId="12203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768E"/>
    <w:rsid w:val="000A0F55"/>
    <w:rsid w:val="003C0436"/>
    <w:rsid w:val="00F0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C3F9"/>
  <w15:docId w15:val="{43DD4DB7-EB8D-4561-AFAF-7A0CA57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2026-02-16</SAFIR_Sammantradesdatum_Doc>
    <SAFIR_SammantradeID xmlns="C07A1A6C-0B19-41D9-BDF8-F523BA3921EB">c1638b13-9694-47fe-b16f-5906e8d91b08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2B7F5F7-1D7A-4442-822B-2A250A6A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778</Words>
  <Characters>4944</Characters>
  <Application>Microsoft Office Word</Application>
  <DocSecurity>0</DocSecurity>
  <Lines>290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2026-02-13T13:53:00Z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