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F89" w:rsidRPr="00EE4746" w:rsidRDefault="004B0F89" w:rsidP="0066327C">
      <w:pPr>
        <w:pStyle w:val="Hemstlrubrik"/>
      </w:pPr>
      <w:r w:rsidRPr="00EE4746">
        <w:t>Förslag till riksdagsbeslut</w:t>
      </w:r>
    </w:p>
    <w:p w:rsidR="004B0F89" w:rsidRPr="00EE4746" w:rsidRDefault="004B0F89" w:rsidP="004B0F89">
      <w:pPr>
        <w:pStyle w:val="Hemstlatt"/>
      </w:pPr>
      <w:r w:rsidRPr="00EE4746">
        <w:t>Riksdagen tillkännager för regeringen som sin mening vad i motionen anförs om en utbyggnad av slusskapaciteten vid Södertälje.</w:t>
      </w:r>
    </w:p>
    <w:p w:rsidR="00E84F25" w:rsidRPr="00EE4746" w:rsidRDefault="007C6092" w:rsidP="00E22893">
      <w:pPr>
        <w:pStyle w:val="Rubrik1"/>
      </w:pPr>
      <w:r w:rsidRPr="00EE4746">
        <w:t>Motivering</w:t>
      </w:r>
    </w:p>
    <w:p w:rsidR="004B0F89" w:rsidRPr="00EE4746" w:rsidRDefault="004B0F89" w:rsidP="004B0F89">
      <w:r w:rsidRPr="00EE4746">
        <w:t>Mälaren är en av Sveriges viktigaste inre vattenvägar. Den står i dag för vi</w:t>
      </w:r>
      <w:r w:rsidRPr="00EE4746">
        <w:t>k</w:t>
      </w:r>
      <w:r w:rsidRPr="00EE4746">
        <w:t>tiga delar av transportförsörjningen vad gäller råvaror och färdigprodukter till industrier i och kring Mälardalen och Bergslagen.</w:t>
      </w:r>
    </w:p>
    <w:p w:rsidR="004B0F89" w:rsidRPr="00EE4746" w:rsidRDefault="004B0F89" w:rsidP="004B0F89">
      <w:pPr>
        <w:pStyle w:val="Normaltindrag"/>
      </w:pPr>
      <w:r w:rsidRPr="00EE4746">
        <w:t xml:space="preserve">För att möjliggöra fortsatt utveckling av </w:t>
      </w:r>
      <w:r w:rsidR="0066327C" w:rsidRPr="00EE4746">
        <w:t>M</w:t>
      </w:r>
      <w:r w:rsidRPr="00EE4746">
        <w:t>älarhamnarna skall slusskapac</w:t>
      </w:r>
      <w:r w:rsidRPr="00EE4746">
        <w:t>i</w:t>
      </w:r>
      <w:r w:rsidRPr="00EE4746">
        <w:t>teten vid Södertälje byggas ut med det snaraste.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327C" w:rsidRPr="00EE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327C" w:rsidRPr="00EE4746" w:rsidRDefault="0066327C" w:rsidP="0066327C">
            <w:pPr>
              <w:pStyle w:val="UnderskriftDatum"/>
              <w:spacing w:before="240"/>
            </w:pPr>
            <w:r w:rsidRPr="00EE4746">
              <w:t>Stockholm den 29 september 2005</w:t>
            </w:r>
          </w:p>
        </w:tc>
        <w:tc>
          <w:tcPr>
            <w:tcW w:w="3047" w:type="dxa"/>
          </w:tcPr>
          <w:p w:rsidR="0066327C" w:rsidRPr="00EE4746" w:rsidRDefault="0066327C" w:rsidP="0066327C">
            <w:pPr>
              <w:pStyle w:val="Underskrifter"/>
              <w:spacing w:before="240"/>
            </w:pPr>
          </w:p>
        </w:tc>
      </w:tr>
      <w:tr w:rsidR="0066327C" w:rsidRPr="00EE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327C" w:rsidRPr="00EE4746" w:rsidRDefault="0066327C" w:rsidP="0066327C">
            <w:pPr>
              <w:pStyle w:val="Underskrifter"/>
            </w:pPr>
            <w:r w:rsidRPr="00EE4746">
              <w:t>Tomas Högström (m)</w:t>
            </w:r>
          </w:p>
        </w:tc>
        <w:tc>
          <w:tcPr>
            <w:tcW w:w="3047" w:type="dxa"/>
          </w:tcPr>
          <w:p w:rsidR="0066327C" w:rsidRPr="00EE4746" w:rsidRDefault="0066327C" w:rsidP="0066327C">
            <w:pPr>
              <w:pStyle w:val="Underskrifter"/>
            </w:pPr>
            <w:r w:rsidRPr="00EE4746">
              <w:t>Catharina Elmsäter-Svärd (m)</w:t>
            </w:r>
          </w:p>
        </w:tc>
      </w:tr>
    </w:tbl>
    <w:p w:rsidR="004B0F89" w:rsidRPr="00EE4746" w:rsidRDefault="004B0F89" w:rsidP="0066327C">
      <w:pPr>
        <w:pStyle w:val="Normaltindrag"/>
      </w:pPr>
    </w:p>
    <w:sectPr w:rsidR="004B0F89" w:rsidRPr="00EE4746" w:rsidSect="00663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AD8" w:rsidRPr="00EE4746" w:rsidRDefault="00636AD8">
      <w:r w:rsidRPr="00EE4746">
        <w:separator/>
      </w:r>
    </w:p>
  </w:endnote>
  <w:endnote w:type="continuationSeparator" w:id="0">
    <w:p w:rsidR="00636AD8" w:rsidRPr="00EE4746" w:rsidRDefault="00636AD8">
      <w:r w:rsidRPr="00EE47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27C" w:rsidRPr="00EE4746" w:rsidRDefault="00EE4746" w:rsidP="0066327C">
    <w:pPr>
      <w:pStyle w:val="Sidfot"/>
    </w:pPr>
    <w:r w:rsidRPr="00EE47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0943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27C" w:rsidRDefault="006632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327C" w:rsidRDefault="006632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F89" w:rsidRPr="00EE4746" w:rsidRDefault="00EE4746" w:rsidP="0066327C">
    <w:pPr>
      <w:pStyle w:val="Sidfot"/>
    </w:pPr>
    <w:r w:rsidRPr="00EE47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4475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27C" w:rsidRDefault="006632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27C" w:rsidRDefault="006632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F89" w:rsidRPr="00EE4746" w:rsidRDefault="00EE4746" w:rsidP="0066327C">
    <w:pPr>
      <w:pStyle w:val="Sidfot"/>
    </w:pPr>
    <w:r w:rsidRPr="00EE47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970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27C" w:rsidRDefault="006632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27C" w:rsidRDefault="006632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AD8" w:rsidRPr="00EE4746" w:rsidRDefault="00636AD8">
      <w:r w:rsidRPr="00EE4746">
        <w:separator/>
      </w:r>
    </w:p>
  </w:footnote>
  <w:footnote w:type="continuationSeparator" w:id="0">
    <w:p w:rsidR="00636AD8" w:rsidRPr="00EE4746" w:rsidRDefault="00636AD8">
      <w:r w:rsidRPr="00EE47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27C" w:rsidRPr="00EE4746" w:rsidRDefault="00EE4746" w:rsidP="0066327C">
    <w:pPr>
      <w:pStyle w:val="Sidhuvud"/>
    </w:pPr>
    <w:r w:rsidRPr="00EE47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23247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27C" w:rsidRDefault="006632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327C" w:rsidRDefault="006632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F89" w:rsidRPr="00EE4746" w:rsidRDefault="00EE4746" w:rsidP="0066327C">
    <w:pPr>
      <w:pStyle w:val="Sidhuvud"/>
    </w:pPr>
    <w:r w:rsidRPr="00EE47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1330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27C" w:rsidRDefault="006632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327C" w:rsidRDefault="006632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27C" w:rsidRPr="00EE4746" w:rsidRDefault="0066327C">
    <w:pPr>
      <w:pStyle w:val="FSHNormal"/>
      <w:tabs>
        <w:tab w:val="right" w:pos="5840"/>
      </w:tabs>
    </w:pPr>
    <w:r w:rsidRPr="00EE4746">
      <w:br/>
    </w:r>
    <w:r w:rsidRPr="00EE4746">
      <w:fldChar w:fldCharType="begin" w:fldLock="1"/>
    </w:r>
    <w:r w:rsidRPr="00EE4746">
      <w:instrText xml:space="preserve"> DOCPROPERTY</w:instrText>
    </w:r>
    <w:r w:rsidRPr="00EE4746">
      <w:rPr>
        <w:sz w:val="18"/>
      </w:rPr>
      <w:instrText xml:space="preserve"> "YearUser" *\charformat </w:instrText>
    </w:r>
    <w:r w:rsidRPr="00EE4746">
      <w:fldChar w:fldCharType="separate"/>
    </w:r>
    <w:r w:rsidRPr="00EE4746">
      <w:t>2005/06</w:t>
    </w:r>
    <w:r w:rsidRPr="00EE4746">
      <w:fldChar w:fldCharType="end"/>
    </w:r>
    <w:r w:rsidRPr="00EE4746">
      <w:t xml:space="preserve"> </w:t>
    </w:r>
    <w:r w:rsidRPr="00EE4746">
      <w:tab/>
      <w:t xml:space="preserve">mnr: </w:t>
    </w:r>
    <w:r w:rsidRPr="00EE4746">
      <w:fldChar w:fldCharType="begin" w:fldLock="1"/>
    </w:r>
    <w:r w:rsidRPr="00EE4746">
      <w:instrText xml:space="preserve"> DOCPROPERTY</w:instrText>
    </w:r>
    <w:r w:rsidRPr="00EE4746">
      <w:rPr>
        <w:sz w:val="18"/>
      </w:rPr>
      <w:instrText xml:space="preserve"> "Motionsnummer" *\charformat </w:instrText>
    </w:r>
    <w:r w:rsidRPr="00EE4746">
      <w:fldChar w:fldCharType="separate"/>
    </w:r>
    <w:r w:rsidRPr="00EE4746">
      <w:t>T313</w:t>
    </w:r>
    <w:r w:rsidRPr="00EE4746">
      <w:fldChar w:fldCharType="end"/>
    </w:r>
    <w:r w:rsidRPr="00EE4746">
      <w:br/>
    </w:r>
    <w:r w:rsidRPr="00EE4746">
      <w:fldChar w:fldCharType="begin" w:fldLock="1"/>
    </w:r>
    <w:r w:rsidRPr="00EE4746">
      <w:instrText xml:space="preserve"> DOCPROPERTY</w:instrText>
    </w:r>
    <w:r w:rsidRPr="00EE4746">
      <w:rPr>
        <w:sz w:val="18"/>
      </w:rPr>
      <w:instrText xml:space="preserve"> "Samling" *\charformat </w:instrText>
    </w:r>
    <w:r w:rsidRPr="00EE4746">
      <w:fldChar w:fldCharType="end"/>
    </w:r>
    <w:r w:rsidRPr="00EE4746">
      <w:tab/>
      <w:t xml:space="preserve">pnr: </w:t>
    </w:r>
    <w:r w:rsidRPr="00EE4746">
      <w:fldChar w:fldCharType="begin" w:fldLock="1"/>
    </w:r>
    <w:r w:rsidRPr="00EE4746">
      <w:instrText xml:space="preserve"> DOCPROPERTY</w:instrText>
    </w:r>
    <w:r w:rsidRPr="00EE4746">
      <w:rPr>
        <w:sz w:val="18"/>
      </w:rPr>
      <w:instrText xml:space="preserve"> "Partinummer" *\charformat </w:instrText>
    </w:r>
    <w:r w:rsidRPr="00EE4746">
      <w:fldChar w:fldCharType="separate"/>
    </w:r>
    <w:r w:rsidRPr="00EE4746">
      <w:t>m1487</w:t>
    </w:r>
    <w:r w:rsidRPr="00EE4746">
      <w:fldChar w:fldCharType="end"/>
    </w:r>
  </w:p>
  <w:p w:rsidR="0066327C" w:rsidRPr="00EE4746" w:rsidRDefault="0066327C">
    <w:pPr>
      <w:pStyle w:val="FSHRub1"/>
    </w:pPr>
    <w:r w:rsidRPr="00EE4746">
      <w:t>Motion till riksdagen</w:t>
    </w:r>
    <w:r w:rsidRPr="00EE4746">
      <w:br/>
    </w:r>
    <w:r w:rsidRPr="00EE4746">
      <w:fldChar w:fldCharType="begin" w:fldLock="1"/>
    </w:r>
    <w:r w:rsidRPr="00EE4746">
      <w:instrText xml:space="preserve"> DOCPROPERTY "YearUser" *\charformat </w:instrText>
    </w:r>
    <w:r w:rsidRPr="00EE4746">
      <w:fldChar w:fldCharType="separate"/>
    </w:r>
    <w:r w:rsidRPr="00EE4746">
      <w:t>2005/06</w:t>
    </w:r>
    <w:r w:rsidRPr="00EE4746">
      <w:fldChar w:fldCharType="end"/>
    </w:r>
    <w:r w:rsidRPr="00EE4746">
      <w:t>:</w:t>
    </w:r>
    <w:r w:rsidRPr="00EE4746">
      <w:fldChar w:fldCharType="begin" w:fldLock="1"/>
    </w:r>
    <w:r w:rsidRPr="00EE4746">
      <w:instrText xml:space="preserve"> DOCPROPERTY "Motionsnummer" *\charformat </w:instrText>
    </w:r>
    <w:r w:rsidRPr="00EE4746">
      <w:fldChar w:fldCharType="separate"/>
    </w:r>
    <w:r w:rsidRPr="00EE4746">
      <w:t>T313</w:t>
    </w:r>
    <w:r w:rsidRPr="00EE4746">
      <w:fldChar w:fldCharType="end"/>
    </w:r>
  </w:p>
  <w:p w:rsidR="0066327C" w:rsidRPr="00EE4746" w:rsidRDefault="0066327C">
    <w:pPr>
      <w:pStyle w:val="FSHNormalS5"/>
    </w:pPr>
    <w:r w:rsidRPr="00EE4746">
      <w:fldChar w:fldCharType="begin" w:fldLock="1"/>
    </w:r>
    <w:r w:rsidRPr="00EE4746">
      <w:instrText xml:space="preserve"> DOCPROPERTY "MotionarText" *\charformat </w:instrText>
    </w:r>
    <w:r w:rsidRPr="00EE4746">
      <w:fldChar w:fldCharType="separate"/>
    </w:r>
    <w:r w:rsidRPr="00EE4746">
      <w:t>av Tomas Högström och Catharina Elmsäter-Svärd (m)</w:t>
    </w:r>
    <w:r w:rsidRPr="00EE4746">
      <w:fldChar w:fldCharType="end"/>
    </w:r>
    <w:r w:rsidRPr="00EE4746">
      <w:br/>
    </w:r>
    <w:r w:rsidRPr="00EE4746">
      <w:fldChar w:fldCharType="begin" w:fldLock="1"/>
    </w:r>
    <w:r w:rsidRPr="00EE4746">
      <w:instrText xml:space="preserve"> DOCPROPERTY "SvarFrasKort" *\charformat </w:instrText>
    </w:r>
    <w:r w:rsidRPr="00EE4746">
      <w:fldChar w:fldCharType="end"/>
    </w:r>
  </w:p>
  <w:p w:rsidR="0066327C" w:rsidRPr="00EE4746" w:rsidRDefault="0066327C">
    <w:pPr>
      <w:pStyle w:val="FSHTitel"/>
    </w:pPr>
    <w:r w:rsidRPr="00EE4746">
      <w:fldChar w:fldCharType="begin" w:fldLock="1"/>
    </w:r>
    <w:r w:rsidRPr="00EE4746">
      <w:instrText xml:space="preserve"> DOCPROPERTY</w:instrText>
    </w:r>
    <w:r w:rsidRPr="00EE4746">
      <w:rPr>
        <w:sz w:val="18"/>
      </w:rPr>
      <w:instrText xml:space="preserve"> "RubrikSvar" *\charformat </w:instrText>
    </w:r>
    <w:r w:rsidRPr="00EE4746">
      <w:fldChar w:fldCharType="separate"/>
    </w:r>
    <w:r w:rsidRPr="00EE4746">
      <w:t>Utbyggnad av slusskapaciteten vid Södertälje</w:t>
    </w:r>
    <w:r w:rsidRPr="00EE4746">
      <w:fldChar w:fldCharType="end"/>
    </w:r>
  </w:p>
  <w:p w:rsidR="0066327C" w:rsidRPr="00EE4746" w:rsidRDefault="0066327C" w:rsidP="006632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0113">
    <w:abstractNumId w:val="13"/>
  </w:num>
  <w:num w:numId="2" w16cid:durableId="1120301821">
    <w:abstractNumId w:val="10"/>
  </w:num>
  <w:num w:numId="3" w16cid:durableId="354425109">
    <w:abstractNumId w:val="11"/>
  </w:num>
  <w:num w:numId="4" w16cid:durableId="1585727859">
    <w:abstractNumId w:val="12"/>
  </w:num>
  <w:num w:numId="5" w16cid:durableId="1950504095">
    <w:abstractNumId w:val="8"/>
  </w:num>
  <w:num w:numId="6" w16cid:durableId="346254605">
    <w:abstractNumId w:val="3"/>
  </w:num>
  <w:num w:numId="7" w16cid:durableId="1451243998">
    <w:abstractNumId w:val="2"/>
  </w:num>
  <w:num w:numId="8" w16cid:durableId="1240796560">
    <w:abstractNumId w:val="1"/>
  </w:num>
  <w:num w:numId="9" w16cid:durableId="1953853200">
    <w:abstractNumId w:val="0"/>
  </w:num>
  <w:num w:numId="10" w16cid:durableId="82461721">
    <w:abstractNumId w:val="9"/>
  </w:num>
  <w:num w:numId="11" w16cid:durableId="1149907508">
    <w:abstractNumId w:val="7"/>
  </w:num>
  <w:num w:numId="12" w16cid:durableId="550386986">
    <w:abstractNumId w:val="6"/>
  </w:num>
  <w:num w:numId="13" w16cid:durableId="597180187">
    <w:abstractNumId w:val="5"/>
  </w:num>
  <w:num w:numId="14" w16cid:durableId="93239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9D45B1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365E"/>
    <w:rsid w:val="002818D3"/>
    <w:rsid w:val="002D11A8"/>
    <w:rsid w:val="00445271"/>
    <w:rsid w:val="004A0504"/>
    <w:rsid w:val="004B0F89"/>
    <w:rsid w:val="004B5CC3"/>
    <w:rsid w:val="004E38D9"/>
    <w:rsid w:val="005B145B"/>
    <w:rsid w:val="00636AD8"/>
    <w:rsid w:val="0066327C"/>
    <w:rsid w:val="00740D6D"/>
    <w:rsid w:val="00794149"/>
    <w:rsid w:val="007B67A7"/>
    <w:rsid w:val="007C6092"/>
    <w:rsid w:val="00844D4B"/>
    <w:rsid w:val="009D45B1"/>
    <w:rsid w:val="00A053C6"/>
    <w:rsid w:val="00B13BF0"/>
    <w:rsid w:val="00BB7F7A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E474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382962-A55D-41B3-81D8-027CC67F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D45B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6327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79</Words>
  <Characters>501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T313</vt:lpstr>
    </vt:vector>
  </TitlesOfParts>
  <Company>Riksdagen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T313</dc:title>
  <dc:subject>T313</dc:subject>
  <dc:creator>Riksdagen</dc:creator>
  <cp:keywords>Riksdagen</cp:keywords>
  <dc:description/>
  <cp:lastModifiedBy>Lars Brink</cp:lastModifiedBy>
  <cp:revision>2</cp:revision>
  <cp:lastPrinted>2005-11-22T10:01:00Z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Utbyggnad av slusskapaciteten vid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slusskapaciteten vid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Högström och Catharina Elmsäter-Svärd (m)</vt:lpwstr>
  </property>
  <property fmtid="{D5CDD505-2E9C-101B-9397-08002B2CF9AE}" pid="26" name="MotionarLista">
    <vt:lpwstr>Högström, Tomas (m)\Elmsäter-Svärd, Catharina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Högström (m), Catharina Elmsäter-Svärd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20052006000000000109000014870069</vt:lpwstr>
  </property>
  <property fmtid="{D5CDD505-2E9C-101B-9397-08002B2CF9AE}" pid="47" name="datum">
    <vt:lpwstr>050929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20052006000000000109000014870069</vt:lpwstr>
  </property>
  <property fmtid="{D5CDD505-2E9C-101B-9397-08002B2CF9AE}" pid="50" name="nummer">
    <vt:lpwstr>313</vt:lpwstr>
  </property>
  <property fmtid="{D5CDD505-2E9C-101B-9397-08002B2CF9AE}" pid="51" name="utskottsbeteckning">
    <vt:lpwstr>T</vt:lpwstr>
  </property>
</Properties>
</file>