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196A" w:rsidRDefault="006E04A4">
      <w:pPr>
        <w:pStyle w:val="Dokumentbeteckning"/>
        <w:rPr>
          <w:u w:val="single"/>
        </w:rPr>
      </w:pPr>
      <w:r w:rsidRPr="0098196A">
        <w:fldChar w:fldCharType="begin" w:fldLock="1"/>
      </w:r>
      <w:r w:rsidRPr="0098196A">
        <w:instrText xml:space="preserve"> DOCPROPERTY "DocumentYear" </w:instrText>
      </w:r>
      <w:r w:rsidRPr="0098196A">
        <w:fldChar w:fldCharType="separate"/>
      </w:r>
      <w:r w:rsidR="003A6DFB" w:rsidRPr="0098196A">
        <w:t>2011/12</w:t>
      </w:r>
      <w:r w:rsidRPr="0098196A">
        <w:fldChar w:fldCharType="end"/>
      </w:r>
      <w:r w:rsidRPr="0098196A">
        <w:t>:</w:t>
      </w:r>
      <w:r w:rsidRPr="0098196A">
        <w:fldChar w:fldCharType="begin" w:fldLock="1"/>
      </w:r>
      <w:r w:rsidRPr="0098196A">
        <w:instrText xml:space="preserve"> DOCPROPERTY "DocumentNumber" </w:instrText>
      </w:r>
      <w:r w:rsidRPr="0098196A">
        <w:fldChar w:fldCharType="separate"/>
      </w:r>
      <w:r w:rsidR="003A6DFB" w:rsidRPr="0098196A">
        <w:t>86</w:t>
      </w:r>
      <w:r w:rsidRPr="0098196A">
        <w:fldChar w:fldCharType="end"/>
      </w:r>
    </w:p>
    <w:p w:rsidR="006E04A4" w:rsidRPr="0098196A" w:rsidRDefault="006E04A4">
      <w:pPr>
        <w:pStyle w:val="Datum"/>
        <w:outlineLvl w:val="0"/>
      </w:pPr>
      <w:r w:rsidRPr="0098196A">
        <w:fldChar w:fldCharType="begin" w:fldLock="1"/>
      </w:r>
      <w:r w:rsidRPr="0098196A">
        <w:instrText xml:space="preserve"> DOCPROPERTY "DocumentDate" </w:instrText>
      </w:r>
      <w:r w:rsidRPr="0098196A">
        <w:fldChar w:fldCharType="separate"/>
      </w:r>
      <w:r w:rsidR="003A6DFB" w:rsidRPr="0098196A">
        <w:t>Onsdagen den 21 mars 2012</w:t>
      </w:r>
      <w:r w:rsidRPr="009819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1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196A" w:rsidRDefault="00686870">
            <w:pPr>
              <w:pStyle w:val="Plenum"/>
              <w:tabs>
                <w:tab w:val="clear" w:pos="1418"/>
              </w:tabs>
            </w:pPr>
            <w:r w:rsidRPr="0098196A">
              <w:t>Kl.</w:t>
            </w:r>
          </w:p>
        </w:tc>
        <w:tc>
          <w:tcPr>
            <w:tcW w:w="851" w:type="dxa"/>
          </w:tcPr>
          <w:p w:rsidR="006E04A4" w:rsidRPr="0098196A" w:rsidRDefault="006868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196A">
              <w:t>09.00</w:t>
            </w:r>
          </w:p>
        </w:tc>
        <w:tc>
          <w:tcPr>
            <w:tcW w:w="397" w:type="dxa"/>
          </w:tcPr>
          <w:p w:rsidR="006E04A4" w:rsidRPr="0098196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196A" w:rsidRDefault="00686870">
            <w:pPr>
              <w:pStyle w:val="Plenum"/>
              <w:tabs>
                <w:tab w:val="clear" w:pos="1418"/>
              </w:tabs>
              <w:ind w:right="1"/>
            </w:pPr>
            <w:r w:rsidRPr="0098196A">
              <w:t>Arbetsplenum</w:t>
            </w:r>
          </w:p>
        </w:tc>
      </w:tr>
      <w:tr w:rsidR="00686870" w:rsidRPr="00981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86870" w:rsidRPr="0098196A" w:rsidRDefault="0068687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86870" w:rsidRPr="0098196A" w:rsidRDefault="00686870">
            <w:pPr>
              <w:pStyle w:val="Plenum"/>
              <w:tabs>
                <w:tab w:val="clear" w:pos="1418"/>
              </w:tabs>
              <w:jc w:val="right"/>
            </w:pPr>
            <w:r w:rsidRPr="0098196A">
              <w:t>16.00</w:t>
            </w:r>
          </w:p>
        </w:tc>
        <w:tc>
          <w:tcPr>
            <w:tcW w:w="397" w:type="dxa"/>
          </w:tcPr>
          <w:p w:rsidR="00686870" w:rsidRPr="0098196A" w:rsidRDefault="0068687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86870" w:rsidRPr="0098196A" w:rsidRDefault="00686870">
            <w:pPr>
              <w:pStyle w:val="Plenum"/>
              <w:tabs>
                <w:tab w:val="clear" w:pos="1418"/>
              </w:tabs>
              <w:ind w:right="1"/>
            </w:pPr>
            <w:r w:rsidRPr="0098196A">
              <w:t>Votering</w:t>
            </w:r>
          </w:p>
        </w:tc>
      </w:tr>
    </w:tbl>
    <w:p w:rsidR="006E04A4" w:rsidRPr="0098196A" w:rsidRDefault="006E04A4">
      <w:pPr>
        <w:pStyle w:val="StreckLngt"/>
      </w:pPr>
      <w:r w:rsidRPr="0098196A">
        <w:tab/>
      </w:r>
    </w:p>
    <w:p w:rsidR="00916E43" w:rsidRPr="0098196A" w:rsidRDefault="00A74548" w:rsidP="003675A0">
      <w:pPr>
        <w:pStyle w:val="Blankrad"/>
      </w:pPr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E43" w:rsidRPr="0098196A" w:rsidTr="00F52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E43" w:rsidRPr="0098196A" w:rsidRDefault="00916E43" w:rsidP="00F52C96">
            <w:pPr>
              <w:pStyle w:val="HuvudrubrikFlisteNr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HuvudrubrikEnsam"/>
            </w:pPr>
            <w:r w:rsidRPr="0098196A">
              <w:t>Justering av protokoll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HuvudrubrikKolumn3"/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Protokollet från sammanträdet torsdagen den 15 mars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</w:p>
        </w:tc>
      </w:tr>
    </w:tbl>
    <w:p w:rsidR="000E56A1" w:rsidRPr="0098196A" w:rsidRDefault="00A74548" w:rsidP="003675A0">
      <w:pPr>
        <w:pStyle w:val="Blankrad"/>
      </w:pPr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6A1" w:rsidRPr="009819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6A1" w:rsidRPr="0098196A" w:rsidRDefault="000E56A1" w:rsidP="00F52C96">
            <w:pPr>
              <w:pStyle w:val="HuvudrubrikFlisteNr"/>
            </w:pPr>
          </w:p>
        </w:tc>
        <w:tc>
          <w:tcPr>
            <w:tcW w:w="6237" w:type="dxa"/>
          </w:tcPr>
          <w:p w:rsidR="000E56A1" w:rsidRPr="0098196A" w:rsidRDefault="000E56A1">
            <w:pPr>
              <w:pStyle w:val="HuvudrubrikEnsam"/>
            </w:pPr>
            <w:bookmarkStart w:id="1" w:name="TypRubrik"/>
            <w:bookmarkEnd w:id="1"/>
            <w:r w:rsidRPr="0098196A">
              <w:t>Anmälan om protokollsutdrag från utskott</w:t>
            </w:r>
          </w:p>
        </w:tc>
        <w:tc>
          <w:tcPr>
            <w:tcW w:w="2481" w:type="dxa"/>
          </w:tcPr>
          <w:p w:rsidR="000E56A1" w:rsidRPr="0098196A" w:rsidRDefault="000E56A1" w:rsidP="00F52C96">
            <w:pPr>
              <w:pStyle w:val="HuvudrubrikKolumn3"/>
            </w:pPr>
          </w:p>
        </w:tc>
      </w:tr>
      <w:tr w:rsidR="000E56A1" w:rsidRPr="00981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6A1" w:rsidRPr="0098196A" w:rsidRDefault="000E56A1" w:rsidP="000E56A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E56A1" w:rsidRPr="0098196A" w:rsidRDefault="000E56A1">
            <w:r w:rsidRPr="0098196A">
              <w:t>2011/12:22 Tisdagen den 20 mars</w:t>
            </w:r>
          </w:p>
        </w:tc>
        <w:tc>
          <w:tcPr>
            <w:tcW w:w="2481" w:type="dxa"/>
          </w:tcPr>
          <w:p w:rsidR="000E56A1" w:rsidRPr="0098196A" w:rsidRDefault="000E56A1">
            <w:pPr>
              <w:rPr>
                <w:spacing w:val="-4"/>
              </w:rPr>
            </w:pPr>
            <w:r w:rsidRPr="0098196A">
              <w:rPr>
                <w:spacing w:val="-4"/>
              </w:rPr>
              <w:t>MJU</w:t>
            </w:r>
          </w:p>
        </w:tc>
      </w:tr>
    </w:tbl>
    <w:p w:rsidR="000E56A1" w:rsidRPr="0098196A" w:rsidRDefault="00A74548">
      <w:pPr>
        <w:pStyle w:val="Blankrad"/>
      </w:pPr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E43" w:rsidRPr="0098196A" w:rsidTr="00F52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E43" w:rsidRPr="0098196A" w:rsidRDefault="00916E43" w:rsidP="00F52C96">
            <w:pPr>
              <w:pStyle w:val="HuvudrubrikFlisteNr"/>
            </w:pPr>
          </w:p>
        </w:tc>
        <w:tc>
          <w:tcPr>
            <w:tcW w:w="6237" w:type="dxa"/>
          </w:tcPr>
          <w:p w:rsidR="00916E43" w:rsidRPr="0098196A" w:rsidRDefault="00A74548" w:rsidP="00F52C96">
            <w:pPr>
              <w:pStyle w:val="Huvudrubrik"/>
            </w:pPr>
            <w:bookmarkStart w:id="3" w:name="Start_HänvisningTillUtskott"/>
            <w:bookmarkEnd w:id="3"/>
            <w:r w:rsidRPr="0098196A">
              <w:t>Ärenden för hänvisning till utskott</w:t>
            </w:r>
          </w:p>
        </w:tc>
        <w:tc>
          <w:tcPr>
            <w:tcW w:w="2481" w:type="dxa"/>
          </w:tcPr>
          <w:p w:rsidR="00916E43" w:rsidRPr="0098196A" w:rsidRDefault="00A74548" w:rsidP="00F52C96">
            <w:pPr>
              <w:pStyle w:val="HuvudrubrikKolumn3"/>
            </w:pPr>
            <w:r w:rsidRPr="0098196A">
              <w:t>Förslag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A74548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A74548" w:rsidP="00A74548">
            <w:pPr>
              <w:pStyle w:val="renderubrik"/>
            </w:pPr>
            <w:r w:rsidRPr="0098196A">
              <w:t>Propositioner</w:t>
            </w:r>
          </w:p>
        </w:tc>
        <w:tc>
          <w:tcPr>
            <w:tcW w:w="2481" w:type="dxa"/>
          </w:tcPr>
          <w:p w:rsidR="00916E43" w:rsidRPr="0098196A" w:rsidRDefault="00916E43" w:rsidP="00A74548">
            <w:pPr>
              <w:pStyle w:val="renderubrik"/>
              <w:rPr>
                <w:spacing w:val="-4"/>
              </w:rPr>
            </w:pP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2011/12:79 En reformerad mutbrottslagstiftning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JuU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2011/12:84 Den nordiska stridsgruppen 2015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FöU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2011/12:85 Stärkt skydd för barn i internationella situationer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CU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2011/12:92 Gemensam organisation för export- och investeringsfrämjande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NU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2011/12:94 Nya faktureringsregler för mervärdesskatten m.m.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SkU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2011/12:106 Offentlig upphandling från eget företag – och vissa andra frågor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FiU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2011/12:107 Samverkan mellan kommuner om samhällsorientering m.m.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AU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2011/12:108 Specialist i allmänmedicin – en yrkeskvalifikation för läkare i allmänpraktik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SoU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2011/12:109 Vissa åtgärder mot illegala vapen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JuU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2011/12:110 2007 års Haagkonvention om underhållsskyldighet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CU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2011/12:120 Vägen till mer effektiva energideklarationer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CU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2011/12:122 Diskriminering som har samband med kön i fråga om försäkringstjänster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AU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2011/12:125 Geologisk lagring av koldioxid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MJU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renderubrik"/>
            </w:pPr>
          </w:p>
        </w:tc>
        <w:tc>
          <w:tcPr>
            <w:tcW w:w="6237" w:type="dxa"/>
          </w:tcPr>
          <w:p w:rsidR="00A74548" w:rsidRPr="0098196A" w:rsidRDefault="00A74548" w:rsidP="00A74548">
            <w:pPr>
              <w:pStyle w:val="renderubrik"/>
            </w:pPr>
            <w:r w:rsidRPr="0098196A">
              <w:t>Skrivelser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pStyle w:val="renderubrik"/>
              <w:rPr>
                <w:spacing w:val="-4"/>
              </w:rPr>
            </w:pP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2011/12:75 Redogörelse för behandlingen av riksdagens skrivelser till regeringen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KU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2011/12:114 Strategisk exportkontroll 2011– krigsmateriel och produkter med dubbla användningsområden</w:t>
            </w:r>
          </w:p>
          <w:p w:rsidR="00A74548" w:rsidRPr="0098196A" w:rsidRDefault="00A74548" w:rsidP="00A74548">
            <w:pPr>
              <w:rPr>
                <w:i/>
              </w:rPr>
            </w:pPr>
            <w:r w:rsidRPr="0098196A">
              <w:rPr>
                <w:i/>
              </w:rPr>
              <w:t>Kammaren har beslutat om förlängd motionstid för dessa propositioner och skrivelser. Motionstiden utgår den 11 april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>UU</w:t>
            </w: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renderubrik"/>
            </w:pPr>
          </w:p>
        </w:tc>
        <w:tc>
          <w:tcPr>
            <w:tcW w:w="6237" w:type="dxa"/>
          </w:tcPr>
          <w:p w:rsidR="00A74548" w:rsidRPr="0098196A" w:rsidRDefault="00A74548" w:rsidP="00A74548">
            <w:pPr>
              <w:pStyle w:val="renderubrik"/>
            </w:pPr>
            <w:r w:rsidRPr="0098196A">
              <w:t>EU-dokument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pStyle w:val="renderubrik"/>
              <w:rPr>
                <w:spacing w:val="-4"/>
              </w:rPr>
            </w:pP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A74548">
            <w:pPr>
              <w:pStyle w:val="FlistaNrText"/>
            </w:pPr>
          </w:p>
        </w:tc>
        <w:tc>
          <w:tcPr>
            <w:tcW w:w="6237" w:type="dxa"/>
          </w:tcPr>
          <w:p w:rsidR="00A74548" w:rsidRPr="0098196A" w:rsidRDefault="00A74548" w:rsidP="00A74548">
            <w:r w:rsidRPr="0098196A">
              <w:t>KOM(2012) 102 Grönbok Skuggbanksektorn</w:t>
            </w:r>
          </w:p>
        </w:tc>
        <w:tc>
          <w:tcPr>
            <w:tcW w:w="2481" w:type="dxa"/>
          </w:tcPr>
          <w:p w:rsidR="00A74548" w:rsidRPr="0098196A" w:rsidRDefault="00A74548" w:rsidP="00A74548">
            <w:pPr>
              <w:rPr>
                <w:spacing w:val="-4"/>
              </w:rPr>
            </w:pPr>
            <w:r w:rsidRPr="0098196A">
              <w:rPr>
                <w:spacing w:val="-4"/>
              </w:rPr>
              <w:t xml:space="preserve">FiU </w:t>
            </w:r>
          </w:p>
        </w:tc>
      </w:tr>
    </w:tbl>
    <w:p w:rsidR="00916E43" w:rsidRPr="0098196A" w:rsidRDefault="00A74548" w:rsidP="003675A0">
      <w:pPr>
        <w:pStyle w:val="Blankrad"/>
      </w:pPr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E43" w:rsidRPr="0098196A" w:rsidTr="00F52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E43" w:rsidRPr="0098196A" w:rsidRDefault="00916E43" w:rsidP="00F52C96">
            <w:pPr>
              <w:pStyle w:val="HuvudrubrikFlisteNr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Huvudrubrik"/>
            </w:pPr>
            <w:bookmarkStart w:id="4" w:name="Start_ÄrendenFörBordläggning"/>
            <w:bookmarkEnd w:id="4"/>
            <w:r w:rsidRPr="0098196A">
              <w:t>Ärenden för bordläggning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HuvudrubrikKolumn3"/>
            </w:pPr>
            <w:r w:rsidRPr="0098196A">
              <w:t>Reservationer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Utbildningsutskottets betänkande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2011/12:UbU11 Förbättrade villkor för studerande föräldrar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1 res. (SD)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Näringsutskottets betänkanden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2011/12:NU10 Näringspolitiska frågor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2011/12:NU13 Handelspolitiska frågor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10 res. (S,MP,SD,V)</w:t>
            </w:r>
          </w:p>
        </w:tc>
      </w:tr>
    </w:tbl>
    <w:p w:rsidR="00916E43" w:rsidRPr="0098196A" w:rsidRDefault="00A74548" w:rsidP="003675A0">
      <w:pPr>
        <w:pStyle w:val="Blankrad"/>
      </w:pPr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E43" w:rsidRPr="0098196A" w:rsidTr="00F52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E43" w:rsidRPr="0098196A" w:rsidRDefault="00916E43" w:rsidP="00F52C96">
            <w:pPr>
              <w:pStyle w:val="HuvudrubrikFlisteNr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Huvudrubrik"/>
            </w:pPr>
            <w:bookmarkStart w:id="5" w:name="Start_Ärendenföravgörande"/>
            <w:bookmarkEnd w:id="5"/>
            <w:r w:rsidRPr="0098196A">
              <w:t>Ärenden för avgörande kl. 16.00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HuvudrubrikKolumn3"/>
            </w:pPr>
          </w:p>
        </w:tc>
      </w:tr>
      <w:tr w:rsidR="00A74548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4548" w:rsidRPr="0098196A" w:rsidRDefault="00A74548" w:rsidP="00F52C96">
            <w:pPr>
              <w:pStyle w:val="renderubrik"/>
            </w:pPr>
          </w:p>
        </w:tc>
        <w:tc>
          <w:tcPr>
            <w:tcW w:w="6237" w:type="dxa"/>
          </w:tcPr>
          <w:p w:rsidR="00A74548" w:rsidRPr="0098196A" w:rsidRDefault="00A74548" w:rsidP="00A74548">
            <w:pPr>
              <w:pStyle w:val="Underrubrik"/>
            </w:pPr>
            <w:r w:rsidRPr="0098196A">
              <w:t>Tidigare slutdebatterade</w:t>
            </w:r>
          </w:p>
        </w:tc>
        <w:tc>
          <w:tcPr>
            <w:tcW w:w="2481" w:type="dxa"/>
          </w:tcPr>
          <w:p w:rsidR="00A74548" w:rsidRPr="0098196A" w:rsidRDefault="00A74548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Konstitutionsutskottets betänkanden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2011/12:KU6 Justitieombudsmännens ämbetsberättelse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2011/12:KU12 Trossamfund m.m.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1 res. (V)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Skatteutskottets betänkanden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2011/12:SkU15 Allmänna motioner om mervärdesskatt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5 res. (S,MP,SD,V)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2011/12:SkU17 Allmänna motioner om skatteförfarande och folkbokföring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8 res. (S,MP,SD,V)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Justitieutskottets betänkande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2011/12:JuU15 Polisfrågor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17 res. (S,MP,SD,V)</w:t>
            </w:r>
          </w:p>
        </w:tc>
      </w:tr>
    </w:tbl>
    <w:p w:rsidR="00916E43" w:rsidRPr="0098196A" w:rsidRDefault="00A74548" w:rsidP="003675A0">
      <w:pPr>
        <w:pStyle w:val="Blankrad"/>
      </w:pPr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E43" w:rsidRPr="0098196A" w:rsidTr="00F52C9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E43" w:rsidRPr="0098196A" w:rsidRDefault="00916E43" w:rsidP="00F52C96">
            <w:pPr>
              <w:pStyle w:val="HuvudrubrikFlisteNr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Huvudrubrik"/>
            </w:pPr>
            <w:bookmarkStart w:id="6" w:name="Start_Ärendenfördebattochavgörande"/>
            <w:bookmarkEnd w:id="6"/>
            <w:r w:rsidRPr="0098196A">
              <w:t>Ärenden för debatt och avgörande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HuvudrubrikKolumn3"/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Socialförsäkringsutskottets betänkande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2011/12:SfU6 Genomförande av återvändandedirektivet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8 res. (S,SD,V)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Justitieutskottets betänkanden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2011/12:JuU28 Lagring av trafikuppgifter för brottsbekämpande ändamål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3 res. (MP,SD,V)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Miljö- och jordbruksutskottets betänkanden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2011/12:MJU11 Övergripande miljöfrågor m.m.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7 res. (S,MP,SD,V)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2011/12:MJU12 Skogspolitik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11 res. (S,MP,V)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Civilutskottets betänkande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2011/12:CU16 Familjerätt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21 res. (S,MP,SD,V)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Arbetsmarknadsutskottets utlåtande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2011/12:AU7 En europeisk agenda för integration av tredjelandsmedborgare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2 res. (SD,V)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renderubrik"/>
            </w:pPr>
          </w:p>
        </w:tc>
        <w:tc>
          <w:tcPr>
            <w:tcW w:w="6237" w:type="dxa"/>
          </w:tcPr>
          <w:p w:rsidR="00916E43" w:rsidRPr="0098196A" w:rsidRDefault="00916E43" w:rsidP="00F52C96">
            <w:pPr>
              <w:pStyle w:val="renderubrik"/>
            </w:pPr>
            <w:r w:rsidRPr="0098196A">
              <w:t>Kulturutskottets betänkanden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pStyle w:val="renderubrik"/>
              <w:rPr>
                <w:spacing w:val="-4"/>
              </w:rPr>
            </w:pP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2011/12:KrU3 Kultur och fritid för barn och unga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7 res. (S,MP,SD,V)</w:t>
            </w:r>
          </w:p>
        </w:tc>
      </w:tr>
      <w:tr w:rsidR="00916E43" w:rsidRPr="0098196A" w:rsidTr="00F52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E43" w:rsidRPr="0098196A" w:rsidRDefault="00916E43" w:rsidP="00F52C96">
            <w:pPr>
              <w:pStyle w:val="FlistaNrText"/>
            </w:pPr>
          </w:p>
        </w:tc>
        <w:tc>
          <w:tcPr>
            <w:tcW w:w="6237" w:type="dxa"/>
          </w:tcPr>
          <w:p w:rsidR="00916E43" w:rsidRPr="0098196A" w:rsidRDefault="00916E43" w:rsidP="00F52C96">
            <w:r w:rsidRPr="0098196A">
              <w:t>2011/12:KrU4 Mediefrågor</w:t>
            </w:r>
          </w:p>
        </w:tc>
        <w:tc>
          <w:tcPr>
            <w:tcW w:w="2481" w:type="dxa"/>
          </w:tcPr>
          <w:p w:rsidR="00916E43" w:rsidRPr="0098196A" w:rsidRDefault="00916E43" w:rsidP="00F52C96">
            <w:pPr>
              <w:rPr>
                <w:spacing w:val="-4"/>
              </w:rPr>
            </w:pPr>
            <w:r w:rsidRPr="0098196A">
              <w:rPr>
                <w:spacing w:val="-4"/>
              </w:rPr>
              <w:t>4 res. (S,MP,SD,V)</w:t>
            </w:r>
          </w:p>
        </w:tc>
      </w:tr>
    </w:tbl>
    <w:p w:rsidR="00A74548" w:rsidRPr="0098196A" w:rsidRDefault="00A74548" w:rsidP="003675A0">
      <w:pPr>
        <w:pStyle w:val="Blankrad"/>
      </w:pPr>
      <w:r w:rsidRPr="0098196A">
        <w:t>     </w:t>
      </w:r>
    </w:p>
    <w:p w:rsidR="00CF242C" w:rsidRPr="0098196A" w:rsidRDefault="00A74548" w:rsidP="003675A0">
      <w:pPr>
        <w:pStyle w:val="Blankrad"/>
      </w:pPr>
      <w:bookmarkStart w:id="7" w:name="Start"/>
      <w:bookmarkEnd w:id="7"/>
      <w:r w:rsidRPr="009819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19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196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196A" w:rsidRDefault="006E04A4" w:rsidP="00D016E9">
            <w:pPr>
              <w:pStyle w:val="StreckMitten"/>
            </w:pPr>
            <w:r w:rsidRPr="0098196A">
              <w:tab/>
            </w:r>
            <w:r w:rsidRPr="0098196A">
              <w:tab/>
            </w:r>
          </w:p>
        </w:tc>
      </w:tr>
    </w:tbl>
    <w:p w:rsidR="006E04A4" w:rsidRPr="0098196A" w:rsidRDefault="006E04A4" w:rsidP="003675A0">
      <w:pPr>
        <w:pStyle w:val="Blankrad"/>
      </w:pPr>
    </w:p>
    <w:sectPr w:rsidR="006E04A4" w:rsidRPr="0098196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7C9" w:rsidRPr="0098196A" w:rsidRDefault="00AA47C9">
      <w:r w:rsidRPr="0098196A">
        <w:separator/>
      </w:r>
    </w:p>
  </w:endnote>
  <w:endnote w:type="continuationSeparator" w:id="0">
    <w:p w:rsidR="00AA47C9" w:rsidRPr="0098196A" w:rsidRDefault="00AA47C9">
      <w:r w:rsidRPr="009819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FB" w:rsidRPr="0098196A" w:rsidRDefault="003A6DFB">
    <w:pPr>
      <w:pStyle w:val="Sidhuvud"/>
      <w:jc w:val="center"/>
    </w:pPr>
    <w:r w:rsidRPr="0098196A">
      <w:fldChar w:fldCharType="begin" w:fldLock="1"/>
    </w:r>
    <w:r w:rsidRPr="0098196A">
      <w:instrText xml:space="preserve"> PAGE </w:instrText>
    </w:r>
    <w:r w:rsidRPr="0098196A">
      <w:fldChar w:fldCharType="separate"/>
    </w:r>
    <w:r w:rsidR="00572797" w:rsidRPr="0098196A">
      <w:t>2</w:t>
    </w:r>
    <w:r w:rsidRPr="0098196A">
      <w:fldChar w:fldCharType="end"/>
    </w:r>
    <w:r w:rsidRPr="0098196A">
      <w:t xml:space="preserve"> (</w:t>
    </w:r>
    <w:r w:rsidRPr="0098196A">
      <w:fldChar w:fldCharType="begin" w:fldLock="1"/>
    </w:r>
    <w:r w:rsidRPr="0098196A">
      <w:instrText xml:space="preserve"> NUMPAGES </w:instrText>
    </w:r>
    <w:r w:rsidRPr="0098196A">
      <w:fldChar w:fldCharType="separate"/>
    </w:r>
    <w:r w:rsidR="00572797" w:rsidRPr="0098196A">
      <w:t>3</w:t>
    </w:r>
    <w:r w:rsidRPr="0098196A">
      <w:fldChar w:fldCharType="end"/>
    </w:r>
    <w:r w:rsidRPr="0098196A">
      <w:t>)</w:t>
    </w:r>
  </w:p>
  <w:p w:rsidR="003A6DFB" w:rsidRPr="0098196A" w:rsidRDefault="003A6D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FB" w:rsidRPr="0098196A" w:rsidRDefault="003A6DFB">
    <w:pPr>
      <w:pStyle w:val="Sidhuvud"/>
      <w:jc w:val="center"/>
    </w:pPr>
    <w:r w:rsidRPr="0098196A">
      <w:fldChar w:fldCharType="begin" w:fldLock="1"/>
    </w:r>
    <w:r w:rsidRPr="0098196A">
      <w:instrText xml:space="preserve"> PAGE </w:instrText>
    </w:r>
    <w:r w:rsidRPr="0098196A">
      <w:fldChar w:fldCharType="separate"/>
    </w:r>
    <w:r w:rsidR="00572797" w:rsidRPr="0098196A">
      <w:t>1</w:t>
    </w:r>
    <w:r w:rsidRPr="0098196A">
      <w:fldChar w:fldCharType="end"/>
    </w:r>
    <w:r w:rsidRPr="0098196A">
      <w:t xml:space="preserve"> (</w:t>
    </w:r>
    <w:r w:rsidRPr="0098196A">
      <w:fldChar w:fldCharType="begin" w:fldLock="1"/>
    </w:r>
    <w:r w:rsidRPr="0098196A">
      <w:instrText xml:space="preserve"> NUMPAGES </w:instrText>
    </w:r>
    <w:r w:rsidRPr="0098196A">
      <w:fldChar w:fldCharType="separate"/>
    </w:r>
    <w:r w:rsidR="00572797" w:rsidRPr="0098196A">
      <w:t>3</w:t>
    </w:r>
    <w:r w:rsidRPr="0098196A">
      <w:fldChar w:fldCharType="end"/>
    </w:r>
    <w:r w:rsidRPr="0098196A">
      <w:t>)</w:t>
    </w:r>
  </w:p>
  <w:p w:rsidR="003A6DFB" w:rsidRPr="0098196A" w:rsidRDefault="003A6D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7C9" w:rsidRPr="0098196A" w:rsidRDefault="00AA47C9">
      <w:r w:rsidRPr="0098196A">
        <w:separator/>
      </w:r>
    </w:p>
  </w:footnote>
  <w:footnote w:type="continuationSeparator" w:id="0">
    <w:p w:rsidR="00AA47C9" w:rsidRPr="0098196A" w:rsidRDefault="00AA47C9">
      <w:r w:rsidRPr="009819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FB" w:rsidRPr="0098196A" w:rsidRDefault="003A6DFB">
    <w:pPr>
      <w:pStyle w:val="Sidhuvud"/>
      <w:tabs>
        <w:tab w:val="clear" w:pos="4536"/>
      </w:tabs>
    </w:pPr>
    <w:r w:rsidRPr="0098196A">
      <w:fldChar w:fldCharType="begin" w:fldLock="1"/>
    </w:r>
    <w:r w:rsidRPr="0098196A">
      <w:instrText xml:space="preserve"> DOCPROPERTY "DocumentDate" </w:instrText>
    </w:r>
    <w:r w:rsidRPr="0098196A">
      <w:fldChar w:fldCharType="separate"/>
    </w:r>
    <w:r w:rsidRPr="0098196A">
      <w:t>Onsdagen den 21 mars 2012</w:t>
    </w:r>
    <w:r w:rsidRPr="0098196A">
      <w:fldChar w:fldCharType="end"/>
    </w:r>
    <w:r w:rsidRPr="0098196A">
      <w:tab/>
    </w:r>
  </w:p>
  <w:p w:rsidR="003A6DFB" w:rsidRPr="0098196A" w:rsidRDefault="003A6DF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196A">
      <w:rPr>
        <w:sz w:val="12"/>
      </w:rPr>
      <w:tab/>
    </w:r>
  </w:p>
  <w:p w:rsidR="003A6DFB" w:rsidRPr="0098196A" w:rsidRDefault="003A6DFB"/>
  <w:p w:rsidR="003A6DFB" w:rsidRPr="0098196A" w:rsidRDefault="003A6D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DFB" w:rsidRPr="0098196A" w:rsidRDefault="009819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19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6DFB" w:rsidRPr="0098196A" w:rsidRDefault="003A6DFB">
    <w:pPr>
      <w:pStyle w:val="Dokumentrubrik"/>
      <w:spacing w:after="360"/>
    </w:pPr>
    <w:r w:rsidRPr="0098196A">
      <w:t>Föredragningslista</w:t>
    </w:r>
  </w:p>
  <w:p w:rsidR="003A6DFB" w:rsidRPr="0098196A" w:rsidRDefault="003A6D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3152436">
    <w:abstractNumId w:val="5"/>
  </w:num>
  <w:num w:numId="2" w16cid:durableId="673263315">
    <w:abstractNumId w:val="2"/>
  </w:num>
  <w:num w:numId="3" w16cid:durableId="440492985">
    <w:abstractNumId w:val="4"/>
  </w:num>
  <w:num w:numId="4" w16cid:durableId="1966232178">
    <w:abstractNumId w:val="1"/>
  </w:num>
  <w:num w:numId="5" w16cid:durableId="822357957">
    <w:abstractNumId w:val="0"/>
  </w:num>
  <w:num w:numId="6" w16cid:durableId="1674650247">
    <w:abstractNumId w:val="3"/>
  </w:num>
  <w:num w:numId="7" w16cid:durableId="1284583132">
    <w:abstractNumId w:val="3"/>
  </w:num>
  <w:num w:numId="8" w16cid:durableId="1759986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0A4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E56A1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6DF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CC8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2797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AEF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4E4"/>
    <w:rsid w:val="006775C2"/>
    <w:rsid w:val="00683F0B"/>
    <w:rsid w:val="00684077"/>
    <w:rsid w:val="00686870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7F7464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0BB5"/>
    <w:rsid w:val="008A1EE5"/>
    <w:rsid w:val="008A4639"/>
    <w:rsid w:val="008A69A8"/>
    <w:rsid w:val="008B0A46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16E43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6A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4548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7C9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8B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4AB1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2DD0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276F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65BF"/>
    <w:rsid w:val="00F443D4"/>
    <w:rsid w:val="00F445A2"/>
    <w:rsid w:val="00F52C96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DD90-6175-4283-BA42-91028E8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396</Words>
  <Characters>2859</Characters>
  <Application>Microsoft Office Word</Application>
  <DocSecurity>4</DocSecurity>
  <Lines>219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2012-03-20T15:32:00Z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mars 2012</vt:lpwstr>
  </property>
  <property fmtid="{D5CDD505-2E9C-101B-9397-08002B2CF9AE}" pid="3" name="DocumentNumber">
    <vt:lpwstr>86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2012-03-21</vt:lpwstr>
  </property>
  <property fmtid="{D5CDD505-2E9C-101B-9397-08002B2CF9AE}" pid="7" name="DatumAvgörande">
    <vt:lpwstr>2012-03-21</vt:lpwstr>
  </property>
</Properties>
</file>