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E3698" w:rsidRDefault="006E04A4">
      <w:pPr>
        <w:pStyle w:val="Dokumentbeteckning"/>
        <w:rPr>
          <w:u w:val="single"/>
        </w:rPr>
      </w:pPr>
      <w:r w:rsidRPr="003E3698">
        <w:fldChar w:fldCharType="begin" w:fldLock="1"/>
      </w:r>
      <w:r w:rsidRPr="003E3698">
        <w:instrText xml:space="preserve"> DOCPROPERTY "DocumentYear" </w:instrText>
      </w:r>
      <w:r w:rsidRPr="003E3698">
        <w:fldChar w:fldCharType="separate"/>
      </w:r>
      <w:r w:rsidR="00534357" w:rsidRPr="003E3698">
        <w:t>2009/10</w:t>
      </w:r>
      <w:r w:rsidRPr="003E3698">
        <w:fldChar w:fldCharType="end"/>
      </w:r>
      <w:r w:rsidRPr="003E3698">
        <w:t>:</w:t>
      </w:r>
      <w:r w:rsidRPr="003E3698">
        <w:fldChar w:fldCharType="begin" w:fldLock="1"/>
      </w:r>
      <w:r w:rsidRPr="003E3698">
        <w:instrText xml:space="preserve"> DOCPROPERTY "DocumentNumber" </w:instrText>
      </w:r>
      <w:r w:rsidRPr="003E3698">
        <w:fldChar w:fldCharType="separate"/>
      </w:r>
      <w:r w:rsidR="00534357" w:rsidRPr="003E3698">
        <w:t>66</w:t>
      </w:r>
      <w:r w:rsidRPr="003E3698">
        <w:fldChar w:fldCharType="end"/>
      </w:r>
    </w:p>
    <w:p w:rsidR="006E04A4" w:rsidRPr="003E3698" w:rsidRDefault="006E04A4">
      <w:pPr>
        <w:pStyle w:val="Datum"/>
        <w:outlineLvl w:val="0"/>
      </w:pPr>
      <w:r w:rsidRPr="003E3698">
        <w:fldChar w:fldCharType="begin" w:fldLock="1"/>
      </w:r>
      <w:r w:rsidRPr="003E3698">
        <w:instrText xml:space="preserve"> DOCPROPERTY "DocumentDate" </w:instrText>
      </w:r>
      <w:r w:rsidRPr="003E3698">
        <w:fldChar w:fldCharType="separate"/>
      </w:r>
      <w:r w:rsidR="00534357" w:rsidRPr="003E3698">
        <w:t>Fredagen den 29 januari 2010</w:t>
      </w:r>
      <w:r w:rsidRPr="003E36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E3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E3698" w:rsidRDefault="00FD5010">
            <w:pPr>
              <w:pStyle w:val="Plenum"/>
              <w:tabs>
                <w:tab w:val="clear" w:pos="1418"/>
              </w:tabs>
            </w:pPr>
            <w:r w:rsidRPr="003E3698">
              <w:t>Kl.</w:t>
            </w:r>
          </w:p>
        </w:tc>
        <w:tc>
          <w:tcPr>
            <w:tcW w:w="851" w:type="dxa"/>
          </w:tcPr>
          <w:p w:rsidR="006E04A4" w:rsidRPr="003E3698" w:rsidRDefault="00FD501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E3698">
              <w:t>09.00</w:t>
            </w:r>
          </w:p>
        </w:tc>
        <w:tc>
          <w:tcPr>
            <w:tcW w:w="397" w:type="dxa"/>
          </w:tcPr>
          <w:p w:rsidR="006E04A4" w:rsidRPr="003E36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E3698" w:rsidRDefault="00FD5010">
            <w:pPr>
              <w:pStyle w:val="Plenum"/>
              <w:tabs>
                <w:tab w:val="clear" w:pos="1418"/>
              </w:tabs>
              <w:ind w:right="1"/>
            </w:pPr>
            <w:r w:rsidRPr="003E3698">
              <w:t>Interpellationssvar</w:t>
            </w:r>
          </w:p>
        </w:tc>
      </w:tr>
    </w:tbl>
    <w:p w:rsidR="006E04A4" w:rsidRPr="003E3698" w:rsidRDefault="006E04A4">
      <w:pPr>
        <w:pStyle w:val="StreckLngt"/>
      </w:pPr>
      <w:r w:rsidRPr="003E3698">
        <w:tab/>
      </w:r>
    </w:p>
    <w:p w:rsidR="008354C2" w:rsidRPr="003E3698" w:rsidRDefault="008354C2" w:rsidP="003675A0">
      <w:pPr>
        <w:pStyle w:val="Blankrad"/>
      </w:pPr>
      <w:r w:rsidRPr="003E3698">
        <w:t xml:space="preserve">     </w:t>
      </w:r>
    </w:p>
    <w:p w:rsidR="008354C2" w:rsidRPr="003E3698" w:rsidRDefault="008354C2" w:rsidP="003675A0">
      <w:pPr>
        <w:pStyle w:val="Blankrad"/>
      </w:pPr>
      <w:r w:rsidRPr="003E36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54C2" w:rsidRPr="003E3698" w:rsidTr="000510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54C2" w:rsidRPr="003E3698" w:rsidRDefault="008354C2" w:rsidP="000510FC">
            <w:pPr>
              <w:pStyle w:val="HuvudrubrikFlisteNr"/>
            </w:pPr>
          </w:p>
        </w:tc>
        <w:tc>
          <w:tcPr>
            <w:tcW w:w="6237" w:type="dxa"/>
          </w:tcPr>
          <w:p w:rsidR="008354C2" w:rsidRPr="003E3698" w:rsidRDefault="008354C2" w:rsidP="000510FC">
            <w:pPr>
              <w:pStyle w:val="HuvudrubrikEnsam"/>
            </w:pPr>
            <w:r w:rsidRPr="003E3698">
              <w:t>Ansökan om fortsatt ledighet, m.m.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HuvudrubrikKolumn3"/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Liza-Maria Norlin (kd) fr.o.m. den 1 februari t.o.m. den 28 februari</w:t>
            </w:r>
          </w:p>
          <w:p w:rsidR="008354C2" w:rsidRPr="003E3698" w:rsidRDefault="008354C2" w:rsidP="000510FC">
            <w:r w:rsidRPr="003E3698">
              <w:t>Ersättare Jan Erik Ågren (kd)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</w:tbl>
    <w:p w:rsidR="008354C2" w:rsidRPr="003E3698" w:rsidRDefault="008354C2" w:rsidP="003675A0">
      <w:pPr>
        <w:pStyle w:val="Blankrad"/>
      </w:pPr>
      <w:r w:rsidRPr="003E36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54C2" w:rsidRPr="003E3698" w:rsidTr="000510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54C2" w:rsidRPr="003E3698" w:rsidRDefault="008354C2" w:rsidP="000510FC">
            <w:pPr>
              <w:pStyle w:val="HuvudrubrikFlisteNr"/>
            </w:pPr>
          </w:p>
        </w:tc>
        <w:tc>
          <w:tcPr>
            <w:tcW w:w="6237" w:type="dxa"/>
          </w:tcPr>
          <w:p w:rsidR="008354C2" w:rsidRPr="003E3698" w:rsidRDefault="008354C2" w:rsidP="000510FC">
            <w:pPr>
              <w:pStyle w:val="HuvudrubrikEnsam"/>
            </w:pPr>
            <w:r w:rsidRPr="003E3698">
              <w:t>Anmälan om kompletteringsval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HuvudrubrikKolumn3"/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Jan Erik Ågren (kd) som suppleant i miljö- och jordbruksutskottet och näringsutskottet under Liza-Maria Norlins (kd) fortsatta ledighet t.o.m. den 28 februari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Greger Tidlund (s) som suppleant i skatteutskottet under Fredrik Olovssons (s) ledighet fr.o.m. den 1 februari t.o.m. den 31 maj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</w:tbl>
    <w:p w:rsidR="008354C2" w:rsidRPr="003E3698" w:rsidRDefault="008354C2" w:rsidP="003675A0">
      <w:pPr>
        <w:pStyle w:val="Blankrad"/>
      </w:pPr>
      <w:r w:rsidRPr="003E36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54C2" w:rsidRPr="003E3698" w:rsidTr="000510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54C2" w:rsidRPr="003E3698" w:rsidRDefault="008354C2" w:rsidP="000510FC">
            <w:pPr>
              <w:pStyle w:val="HuvudrubrikFlisteNr"/>
            </w:pPr>
          </w:p>
        </w:tc>
        <w:tc>
          <w:tcPr>
            <w:tcW w:w="6237" w:type="dxa"/>
          </w:tcPr>
          <w:p w:rsidR="008354C2" w:rsidRPr="003E3698" w:rsidRDefault="008354C2" w:rsidP="000510FC">
            <w:pPr>
              <w:pStyle w:val="Huvudrubrik"/>
            </w:pPr>
            <w:bookmarkStart w:id="1" w:name="Start_Interpellationer"/>
            <w:bookmarkEnd w:id="1"/>
            <w:r w:rsidRPr="003E3698">
              <w:t>Svar på interpellationer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HuvudrubrikKolumn3"/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Besvaradav"/>
            </w:pPr>
          </w:p>
        </w:tc>
        <w:tc>
          <w:tcPr>
            <w:tcW w:w="6237" w:type="dxa"/>
          </w:tcPr>
          <w:p w:rsidR="008354C2" w:rsidRPr="003E3698" w:rsidRDefault="008354C2" w:rsidP="000510FC">
            <w:pPr>
              <w:pStyle w:val="Besvaradav"/>
            </w:pPr>
            <w:r w:rsidRPr="003E3698">
              <w:t>Näringsminister Maud Olofsson (c)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Besvaradav"/>
              <w:rPr>
                <w:spacing w:val="-4"/>
              </w:rPr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2009/10:168 av Per Bolund (mp)</w:t>
            </w:r>
          </w:p>
          <w:p w:rsidR="008354C2" w:rsidRPr="003E3698" w:rsidRDefault="008354C2" w:rsidP="000510FC">
            <w:r w:rsidRPr="003E3698">
              <w:t>Utvecklingen för kooperativ vindkraft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2009/10:169 av Luciano Astudillo (s)</w:t>
            </w:r>
          </w:p>
          <w:p w:rsidR="008354C2" w:rsidRPr="003E3698" w:rsidRDefault="008354C2" w:rsidP="000510FC">
            <w:r w:rsidRPr="003E3698">
              <w:t>Nationell samling kring kreativa näringar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Besvaradav"/>
            </w:pPr>
          </w:p>
        </w:tc>
        <w:tc>
          <w:tcPr>
            <w:tcW w:w="6237" w:type="dxa"/>
          </w:tcPr>
          <w:p w:rsidR="008354C2" w:rsidRPr="003E3698" w:rsidRDefault="008354C2" w:rsidP="000510FC">
            <w:pPr>
              <w:pStyle w:val="Besvaradav"/>
            </w:pPr>
            <w:r w:rsidRPr="003E3698">
              <w:t>Miljöminister Andreas Carlgren (c)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Besvaradav"/>
              <w:rPr>
                <w:spacing w:val="-4"/>
              </w:rPr>
            </w:pPr>
          </w:p>
        </w:tc>
      </w:tr>
      <w:tr w:rsidR="008354C2" w:rsidRPr="003E3698" w:rsidTr="000510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0510FC">
            <w:pPr>
              <w:pStyle w:val="FlistaNrText"/>
            </w:pPr>
          </w:p>
        </w:tc>
        <w:tc>
          <w:tcPr>
            <w:tcW w:w="6237" w:type="dxa"/>
          </w:tcPr>
          <w:p w:rsidR="008354C2" w:rsidRPr="003E3698" w:rsidRDefault="008354C2" w:rsidP="000510FC">
            <w:r w:rsidRPr="003E3698">
              <w:t>2009/10:178 av Wiwi-Anne Johansson (v)</w:t>
            </w:r>
          </w:p>
          <w:p w:rsidR="008354C2" w:rsidRPr="003E3698" w:rsidRDefault="008354C2" w:rsidP="000510FC">
            <w:r w:rsidRPr="003E3698">
              <w:t>Vargjakten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rPr>
                <w:spacing w:val="-4"/>
              </w:rPr>
            </w:pPr>
          </w:p>
        </w:tc>
      </w:tr>
    </w:tbl>
    <w:p w:rsidR="008354C2" w:rsidRPr="003E3698" w:rsidRDefault="008354C2" w:rsidP="003675A0">
      <w:pPr>
        <w:pStyle w:val="Blankrad"/>
      </w:pPr>
      <w:r w:rsidRPr="003E36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54C2" w:rsidRPr="003E36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54C2" w:rsidRPr="003E3698" w:rsidRDefault="008354C2" w:rsidP="000510FC">
            <w:pPr>
              <w:pStyle w:val="HuvudrubrikFlisteNr"/>
            </w:pPr>
          </w:p>
        </w:tc>
        <w:tc>
          <w:tcPr>
            <w:tcW w:w="6237" w:type="dxa"/>
          </w:tcPr>
          <w:p w:rsidR="008354C2" w:rsidRPr="003E3698" w:rsidRDefault="008354C2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3E369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354C2" w:rsidRPr="003E3698" w:rsidRDefault="008354C2" w:rsidP="000510FC">
            <w:pPr>
              <w:pStyle w:val="HuvudrubrikKolumn3"/>
            </w:pPr>
            <w:r w:rsidRPr="003E3698">
              <w:t>Ansvarigt utskott</w:t>
            </w:r>
          </w:p>
        </w:tc>
      </w:tr>
      <w:tr w:rsidR="008354C2" w:rsidRPr="003E36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54C2" w:rsidRPr="003E3698" w:rsidRDefault="008354C2" w:rsidP="008354C2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8354C2" w:rsidRPr="003E3698" w:rsidRDefault="008354C2">
            <w:r w:rsidRPr="003E3698">
              <w:t>2009/10:FPM46 Koldioxidkrav för lätta nyttofordon</w:t>
            </w:r>
            <w:r w:rsidRPr="003E3698">
              <w:rPr>
                <w:i/>
              </w:rPr>
              <w:t xml:space="preserve"> KOM(2009)593</w:t>
            </w:r>
          </w:p>
        </w:tc>
        <w:tc>
          <w:tcPr>
            <w:tcW w:w="2481" w:type="dxa"/>
          </w:tcPr>
          <w:p w:rsidR="008354C2" w:rsidRPr="003E3698" w:rsidRDefault="008354C2">
            <w:pPr>
              <w:rPr>
                <w:spacing w:val="-4"/>
              </w:rPr>
            </w:pPr>
            <w:r w:rsidRPr="003E3698">
              <w:rPr>
                <w:spacing w:val="-4"/>
              </w:rPr>
              <w:t xml:space="preserve">MJU </w:t>
            </w:r>
          </w:p>
        </w:tc>
      </w:tr>
    </w:tbl>
    <w:p w:rsidR="008354C2" w:rsidRPr="003E3698" w:rsidRDefault="008354C2" w:rsidP="003675A0">
      <w:pPr>
        <w:pStyle w:val="Blankrad"/>
      </w:pPr>
      <w:r w:rsidRPr="003E3698">
        <w:t>     </w:t>
      </w:r>
    </w:p>
    <w:p w:rsidR="00DD702C" w:rsidRPr="003E3698" w:rsidRDefault="008354C2" w:rsidP="003675A0">
      <w:pPr>
        <w:pStyle w:val="Blankrad"/>
      </w:pPr>
      <w:bookmarkStart w:id="5" w:name="Start"/>
      <w:bookmarkEnd w:id="5"/>
      <w:r w:rsidRPr="003E36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E36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36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E3698" w:rsidRDefault="006E04A4" w:rsidP="00D016E9">
            <w:pPr>
              <w:pStyle w:val="StreckMitten"/>
            </w:pPr>
            <w:r w:rsidRPr="003E3698">
              <w:tab/>
            </w:r>
            <w:r w:rsidRPr="003E3698">
              <w:tab/>
            </w:r>
          </w:p>
        </w:tc>
      </w:tr>
    </w:tbl>
    <w:p w:rsidR="006E04A4" w:rsidRPr="003E3698" w:rsidRDefault="006E04A4" w:rsidP="003675A0">
      <w:pPr>
        <w:pStyle w:val="Blankrad"/>
      </w:pPr>
    </w:p>
    <w:sectPr w:rsidR="006E04A4" w:rsidRPr="003E36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0FC" w:rsidRPr="003E3698" w:rsidRDefault="000510FC">
      <w:r w:rsidRPr="003E3698">
        <w:separator/>
      </w:r>
    </w:p>
  </w:endnote>
  <w:endnote w:type="continuationSeparator" w:id="0">
    <w:p w:rsidR="000510FC" w:rsidRPr="003E3698" w:rsidRDefault="000510FC">
      <w:r w:rsidRPr="003E36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F1" w:rsidRPr="003E3698" w:rsidRDefault="00D900F1">
    <w:pPr>
      <w:pStyle w:val="Sidhuvud"/>
      <w:jc w:val="center"/>
    </w:pPr>
    <w:r w:rsidRPr="003E3698">
      <w:fldChar w:fldCharType="begin" w:fldLock="1"/>
    </w:r>
    <w:r w:rsidRPr="003E3698">
      <w:instrText xml:space="preserve"> PAGE </w:instrText>
    </w:r>
    <w:r w:rsidRPr="003E3698">
      <w:fldChar w:fldCharType="separate"/>
    </w:r>
    <w:r w:rsidR="00534357" w:rsidRPr="003E3698">
      <w:t>1</w:t>
    </w:r>
    <w:r w:rsidRPr="003E3698">
      <w:fldChar w:fldCharType="end"/>
    </w:r>
    <w:r w:rsidRPr="003E3698">
      <w:t xml:space="preserve"> (</w:t>
    </w:r>
    <w:r w:rsidRPr="003E3698">
      <w:fldChar w:fldCharType="begin" w:fldLock="1"/>
    </w:r>
    <w:r w:rsidRPr="003E3698">
      <w:instrText xml:space="preserve"> NUMPAGES </w:instrText>
    </w:r>
    <w:r w:rsidRPr="003E3698">
      <w:fldChar w:fldCharType="separate"/>
    </w:r>
    <w:r w:rsidR="00534357" w:rsidRPr="003E3698">
      <w:t>1</w:t>
    </w:r>
    <w:r w:rsidRPr="003E3698">
      <w:fldChar w:fldCharType="end"/>
    </w:r>
    <w:r w:rsidRPr="003E3698">
      <w:t>)</w:t>
    </w:r>
  </w:p>
  <w:p w:rsidR="00D900F1" w:rsidRPr="003E3698" w:rsidRDefault="00D900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F1" w:rsidRPr="003E3698" w:rsidRDefault="00D900F1">
    <w:pPr>
      <w:pStyle w:val="Sidhuvud"/>
      <w:jc w:val="center"/>
    </w:pPr>
    <w:r w:rsidRPr="003E3698">
      <w:fldChar w:fldCharType="begin" w:fldLock="1"/>
    </w:r>
    <w:r w:rsidRPr="003E3698">
      <w:instrText xml:space="preserve"> PAGE </w:instrText>
    </w:r>
    <w:r w:rsidRPr="003E3698">
      <w:fldChar w:fldCharType="separate"/>
    </w:r>
    <w:r w:rsidR="000510FC" w:rsidRPr="003E3698">
      <w:t>1</w:t>
    </w:r>
    <w:r w:rsidRPr="003E3698">
      <w:fldChar w:fldCharType="end"/>
    </w:r>
    <w:r w:rsidRPr="003E3698">
      <w:t xml:space="preserve"> (</w:t>
    </w:r>
    <w:r w:rsidRPr="003E3698">
      <w:fldChar w:fldCharType="begin" w:fldLock="1"/>
    </w:r>
    <w:r w:rsidRPr="003E3698">
      <w:instrText xml:space="preserve"> NUMPAGES </w:instrText>
    </w:r>
    <w:r w:rsidRPr="003E3698">
      <w:fldChar w:fldCharType="separate"/>
    </w:r>
    <w:r w:rsidR="00DB6C02" w:rsidRPr="003E3698">
      <w:t>1</w:t>
    </w:r>
    <w:r w:rsidRPr="003E3698">
      <w:fldChar w:fldCharType="end"/>
    </w:r>
    <w:r w:rsidRPr="003E3698">
      <w:t>)</w:t>
    </w:r>
  </w:p>
  <w:p w:rsidR="00D900F1" w:rsidRPr="003E3698" w:rsidRDefault="00D900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0FC" w:rsidRPr="003E3698" w:rsidRDefault="000510FC">
      <w:r w:rsidRPr="003E3698">
        <w:separator/>
      </w:r>
    </w:p>
  </w:footnote>
  <w:footnote w:type="continuationSeparator" w:id="0">
    <w:p w:rsidR="000510FC" w:rsidRPr="003E3698" w:rsidRDefault="000510FC">
      <w:r w:rsidRPr="003E36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F1" w:rsidRPr="003E3698" w:rsidRDefault="00D900F1">
    <w:pPr>
      <w:pStyle w:val="Sidhuvud"/>
      <w:tabs>
        <w:tab w:val="clear" w:pos="4536"/>
      </w:tabs>
    </w:pPr>
    <w:r w:rsidRPr="003E3698">
      <w:fldChar w:fldCharType="begin" w:fldLock="1"/>
    </w:r>
    <w:r w:rsidRPr="003E3698">
      <w:instrText xml:space="preserve"> DOCPROPERTY "DocumentDate" </w:instrText>
    </w:r>
    <w:r w:rsidRPr="003E3698">
      <w:fldChar w:fldCharType="separate"/>
    </w:r>
    <w:r w:rsidR="00534357" w:rsidRPr="003E3698">
      <w:t>Fredagen den 29 januari 2010</w:t>
    </w:r>
    <w:r w:rsidRPr="003E3698">
      <w:fldChar w:fldCharType="end"/>
    </w:r>
    <w:r w:rsidRPr="003E3698">
      <w:tab/>
    </w:r>
  </w:p>
  <w:p w:rsidR="00D900F1" w:rsidRPr="003E3698" w:rsidRDefault="00D900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E3698">
      <w:rPr>
        <w:sz w:val="12"/>
      </w:rPr>
      <w:tab/>
    </w:r>
  </w:p>
  <w:p w:rsidR="00D900F1" w:rsidRPr="003E3698" w:rsidRDefault="00D900F1"/>
  <w:p w:rsidR="00D900F1" w:rsidRPr="003E3698" w:rsidRDefault="00D900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F1" w:rsidRPr="003E3698" w:rsidRDefault="003E36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E36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0F1" w:rsidRPr="003E3698" w:rsidRDefault="00D900F1">
    <w:pPr>
      <w:pStyle w:val="Dokumentrubrik"/>
      <w:spacing w:after="360"/>
    </w:pPr>
    <w:r w:rsidRPr="003E3698">
      <w:t>Föredragningslista</w:t>
    </w:r>
  </w:p>
  <w:p w:rsidR="00D900F1" w:rsidRPr="003E3698" w:rsidRDefault="00D900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8607267">
    <w:abstractNumId w:val="5"/>
  </w:num>
  <w:num w:numId="2" w16cid:durableId="529341799">
    <w:abstractNumId w:val="2"/>
  </w:num>
  <w:num w:numId="3" w16cid:durableId="481118921">
    <w:abstractNumId w:val="4"/>
  </w:num>
  <w:num w:numId="4" w16cid:durableId="1138377297">
    <w:abstractNumId w:val="1"/>
  </w:num>
  <w:num w:numId="5" w16cid:durableId="1451821483">
    <w:abstractNumId w:val="0"/>
  </w:num>
  <w:num w:numId="6" w16cid:durableId="238486050">
    <w:abstractNumId w:val="3"/>
  </w:num>
  <w:num w:numId="7" w16cid:durableId="122577678">
    <w:abstractNumId w:val="3"/>
  </w:num>
  <w:num w:numId="8" w16cid:durableId="174876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00F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0F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698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4357"/>
    <w:rsid w:val="00537A01"/>
    <w:rsid w:val="00543489"/>
    <w:rsid w:val="005460B2"/>
    <w:rsid w:val="005510B5"/>
    <w:rsid w:val="005530AE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27B7"/>
    <w:rsid w:val="008354C2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596F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00F1"/>
    <w:rsid w:val="00D923F2"/>
    <w:rsid w:val="00D93CC8"/>
    <w:rsid w:val="00DB05D5"/>
    <w:rsid w:val="00DB3C3E"/>
    <w:rsid w:val="00DB414F"/>
    <w:rsid w:val="00DB5953"/>
    <w:rsid w:val="00DB6C02"/>
    <w:rsid w:val="00DB6D32"/>
    <w:rsid w:val="00DC1161"/>
    <w:rsid w:val="00DC6608"/>
    <w:rsid w:val="00DD2846"/>
    <w:rsid w:val="00DD32AE"/>
    <w:rsid w:val="00DD564D"/>
    <w:rsid w:val="00DD5929"/>
    <w:rsid w:val="00DD656E"/>
    <w:rsid w:val="00DD702C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7DA2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010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599DE5-03A1-419A-8A9E-E234099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3435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160</Words>
  <Characters>1005</Characters>
  <Application>Microsoft Office Word</Application>
  <DocSecurity>4</DocSecurity>
  <Lines>83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2009/10:66</vt:lpstr>
      <vt:lpstr>Fredagen den 29 januari 2010</vt:lpstr>
    </vt:vector>
  </TitlesOfParts>
  <Company>Riksdagen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2010-01-28T14:55:00Z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29 januari 2010</vt:lpwstr>
  </property>
  <property fmtid="{D5CDD505-2E9C-101B-9397-08002B2CF9AE}" pid="3" name="DocumentNumber">
    <vt:lpwstr>66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2010-01-29</vt:lpwstr>
  </property>
  <property fmtid="{D5CDD505-2E9C-101B-9397-08002B2CF9AE}" pid="7" name="DatumAvgörande">
    <vt:lpwstr>2010-01-29</vt:lpwstr>
  </property>
</Properties>
</file>