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294B08C12F4C6AA5E62113005B93A3"/>
        </w:placeholder>
        <w:text/>
      </w:sdtPr>
      <w:sdtEndPr/>
      <w:sdtContent>
        <w:p w:rsidRPr="009B062B" w:rsidR="00AF30DD" w:rsidP="00F32E3A" w:rsidRDefault="00AF30DD" w14:paraId="1A134C85" w14:textId="77777777">
          <w:pPr>
            <w:pStyle w:val="Rubrik1"/>
            <w:spacing w:after="300"/>
          </w:pPr>
          <w:r w:rsidRPr="009B062B">
            <w:t>Förslag till riksdagsbeslut</w:t>
          </w:r>
        </w:p>
      </w:sdtContent>
    </w:sdt>
    <w:sdt>
      <w:sdtPr>
        <w:alias w:val="Yrkande 3"/>
        <w:tag w:val="3e1ffda0-320d-4efb-922e-7b881ae45373"/>
        <w:id w:val="-762754828"/>
        <w:lock w:val="sdtLocked"/>
      </w:sdtPr>
      <w:sdtEndPr/>
      <w:sdtContent>
        <w:p w:rsidR="00DA517C" w:rsidRDefault="00D36DFF" w14:paraId="716B3DDD" w14:textId="77777777">
          <w:pPr>
            <w:pStyle w:val="Frslagstext"/>
            <w:numPr>
              <w:ilvl w:val="0"/>
              <w:numId w:val="0"/>
            </w:numPr>
          </w:pPr>
          <w:r>
            <w:t>Riksdagen ställer sig bakom det som anförs i motionen om att överväga att se över de försäkringsskydd som utryckningspersonal omfattas av i dag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C62AF5E091841D6BD9CF7B5C0F87C76"/>
        </w:placeholder>
        <w:text/>
      </w:sdtPr>
      <w:sdtEndPr>
        <w:rPr>
          <w14:numSpacing w14:val="default"/>
        </w:rPr>
      </w:sdtEndPr>
      <w:sdtContent>
        <w:p w:rsidRPr="009B062B" w:rsidR="006D79C9" w:rsidP="00333E95" w:rsidRDefault="006D79C9" w14:paraId="3A31464A" w14:textId="77777777">
          <w:pPr>
            <w:pStyle w:val="Rubrik1"/>
          </w:pPr>
          <w:r>
            <w:t>Motivering</w:t>
          </w:r>
        </w:p>
      </w:sdtContent>
    </w:sdt>
    <w:p w:rsidRPr="002B5B60" w:rsidR="00F57673" w:rsidP="002B5B60" w:rsidRDefault="00F57673" w14:paraId="0F625A3B" w14:textId="521F0238">
      <w:pPr>
        <w:pStyle w:val="Normalutanindragellerluft"/>
      </w:pPr>
      <w:r w:rsidRPr="002B5B60">
        <w:t>Den svenska ambulanspersonalen omfattas av samma försäkringsskydd som övrig vårdpersonal. Detta innebär att de som yrkesgrupp ingår i försäkringen ”Trygghets</w:t>
      </w:r>
      <w:r w:rsidR="00D45507">
        <w:softHyphen/>
      </w:r>
      <w:r w:rsidRPr="002B5B60">
        <w:t>försäkring vid arbetsskada för kommun- och landstingsanställda” (TFA</w:t>
      </w:r>
      <w:r w:rsidR="00185E7F">
        <w:noBreakHyphen/>
      </w:r>
      <w:r w:rsidRPr="002B5B60">
        <w:t>KL). TFA</w:t>
      </w:r>
      <w:r w:rsidR="00185E7F">
        <w:noBreakHyphen/>
      </w:r>
      <w:r w:rsidRPr="002B5B60">
        <w:t>KL är en avtalsförsäkring som omfattar de människor som arbetar inom bland annat kommuner</w:t>
      </w:r>
      <w:r w:rsidR="00185E7F">
        <w:t xml:space="preserve"> </w:t>
      </w:r>
      <w:r w:rsidRPr="002B5B60">
        <w:t>och regioner. I och med att ambulanspersonalens arbete är så pass annor</w:t>
      </w:r>
      <w:r w:rsidR="00D45507">
        <w:softHyphen/>
      </w:r>
      <w:r w:rsidRPr="002B5B60">
        <w:t>lunda jämfört med annan vårdpersonals bör möjligheterna att få ett särskilt, nationellt ekonomiskt försäkringsskydd ses över i syfte att täcka in den extra risk som är ambulanspersonalens vardag.</w:t>
      </w:r>
    </w:p>
    <w:p w:rsidRPr="002B5B60" w:rsidR="00F57673" w:rsidP="002B5B60" w:rsidRDefault="00F57673" w14:paraId="4B2C38A3" w14:textId="0AA50945">
      <w:r w:rsidRPr="002B5B60">
        <w:t>Det arbete som ambulanspersonalen utför kan inte överskattas. Vid en utryckning ansvarar personalen för att rädda människoliv, ibland under mycket svåra och riskfyllda omständigheter. När ambulanser exempelvis är inblandade i trafikolyckor under utryckning är det särskilt viktigt att det finns ett fullgott försäkringsskydd för ambulans</w:t>
      </w:r>
      <w:r w:rsidR="00D45507">
        <w:softHyphen/>
      </w:r>
      <w:r w:rsidRPr="002B5B60">
        <w:t>personalen som ger en extra ekonomisk trygghet under arbetstid om olyckan är framme.</w:t>
      </w:r>
    </w:p>
    <w:p w:rsidR="002B5B60" w:rsidP="00237B93" w:rsidRDefault="00F57673" w14:paraId="7A85AFAF" w14:textId="77777777">
      <w:r w:rsidRPr="002B5B60">
        <w:t>Ytterst handlar det om att alla har rätt till en trygg och säker arbetsmiljö. Med ett utökat nationellt försäkringsskydd kan vi skapa en tryggare och säkrare arbetsmiljö för vår ambulanspersonal. Det skapar också en tryggare och säkrare akutsjukvård för hela</w:t>
      </w:r>
      <w:r w:rsidR="002B5B60">
        <w:t xml:space="preserve"> </w:t>
      </w:r>
      <w:r w:rsidRPr="002B5B60">
        <w:t>landet. Därför föreslår vi att regeringen överväger att se över de försäkringsskydd som utryckningspersonal omfattas av i lag.</w:t>
      </w:r>
    </w:p>
    <w:sdt>
      <w:sdtPr>
        <w:alias w:val="CC_Underskrifter"/>
        <w:tag w:val="CC_Underskrifter"/>
        <w:id w:val="583496634"/>
        <w:lock w:val="sdtContentLocked"/>
        <w:placeholder>
          <w:docPart w:val="9B4787A318B14B7EA9F6483E20D2E066"/>
        </w:placeholder>
      </w:sdtPr>
      <w:sdtEndPr/>
      <w:sdtContent>
        <w:p w:rsidR="00D25AAA" w:rsidP="00E84EEA" w:rsidRDefault="00D25AAA" w14:paraId="75B1D10B" w14:textId="77777777"/>
        <w:p w:rsidRPr="008E0FE2" w:rsidR="004801AC" w:rsidP="00E84EEA" w:rsidRDefault="00237B93" w14:paraId="41AD9898" w14:textId="77777777"/>
      </w:sdtContent>
    </w:sdt>
    <w:tbl>
      <w:tblPr>
        <w:tblW w:w="5000" w:type="pct"/>
        <w:tblLook w:val="04A0" w:firstRow="1" w:lastRow="0" w:firstColumn="1" w:lastColumn="0" w:noHBand="0" w:noVBand="1"/>
        <w:tblCaption w:val="underskrifter"/>
      </w:tblPr>
      <w:tblGrid>
        <w:gridCol w:w="4252"/>
        <w:gridCol w:w="4252"/>
      </w:tblGrid>
      <w:tr w:rsidR="000605B7" w14:paraId="0600C72F" w14:textId="77777777">
        <w:trPr>
          <w:cantSplit/>
        </w:trPr>
        <w:tc>
          <w:tcPr>
            <w:tcW w:w="50" w:type="pct"/>
            <w:vAlign w:val="bottom"/>
          </w:tcPr>
          <w:p w:rsidR="000605B7" w:rsidRDefault="00185E7F" w14:paraId="7592E050" w14:textId="77777777">
            <w:pPr>
              <w:pStyle w:val="Underskrifter"/>
            </w:pPr>
            <w:r>
              <w:t>Elisabeth Björnsdotter Rahm (M)</w:t>
            </w:r>
          </w:p>
        </w:tc>
        <w:tc>
          <w:tcPr>
            <w:tcW w:w="50" w:type="pct"/>
            <w:vAlign w:val="bottom"/>
          </w:tcPr>
          <w:p w:rsidR="000605B7" w:rsidRDefault="00185E7F" w14:paraId="1EB44D28" w14:textId="77777777">
            <w:pPr>
              <w:pStyle w:val="Underskrifter"/>
            </w:pPr>
            <w:r>
              <w:t>Ann-Britt Åsebol (M)</w:t>
            </w:r>
          </w:p>
        </w:tc>
      </w:tr>
    </w:tbl>
    <w:p w:rsidR="00A87A97" w:rsidRDefault="00A87A97" w14:paraId="3DABE31B" w14:textId="77777777"/>
    <w:sectPr w:rsidR="00A87A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0C83" w14:textId="77777777" w:rsidR="00A037E7" w:rsidRDefault="00A037E7" w:rsidP="000C1CAD">
      <w:pPr>
        <w:spacing w:line="240" w:lineRule="auto"/>
      </w:pPr>
      <w:r>
        <w:separator/>
      </w:r>
    </w:p>
  </w:endnote>
  <w:endnote w:type="continuationSeparator" w:id="0">
    <w:p w14:paraId="73D62959" w14:textId="77777777" w:rsidR="00A037E7" w:rsidRDefault="00A03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0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4F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7B92" w14:textId="77777777" w:rsidR="00262EA3" w:rsidRPr="00E84EEA" w:rsidRDefault="00262EA3" w:rsidP="00E84E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B7243" w14:textId="77777777" w:rsidR="00A037E7" w:rsidRDefault="00A037E7" w:rsidP="000C1CAD">
      <w:pPr>
        <w:spacing w:line="240" w:lineRule="auto"/>
      </w:pPr>
      <w:r>
        <w:separator/>
      </w:r>
    </w:p>
  </w:footnote>
  <w:footnote w:type="continuationSeparator" w:id="0">
    <w:p w14:paraId="72338EE9" w14:textId="77777777" w:rsidR="00A037E7" w:rsidRDefault="00A037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1D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7D5AAD" wp14:editId="7A0C5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2E7F6" w14:textId="77777777" w:rsidR="00262EA3" w:rsidRDefault="00237B93" w:rsidP="008103B5">
                          <w:pPr>
                            <w:jc w:val="right"/>
                          </w:pPr>
                          <w:sdt>
                            <w:sdtPr>
                              <w:alias w:val="CC_Noformat_Partikod"/>
                              <w:tag w:val="CC_Noformat_Partikod"/>
                              <w:id w:val="-53464382"/>
                              <w:placeholder>
                                <w:docPart w:val="CC1F92FF95FD4D14B230DC9F51DA5D2A"/>
                              </w:placeholder>
                              <w:text/>
                            </w:sdtPr>
                            <w:sdtEndPr/>
                            <w:sdtContent>
                              <w:r w:rsidR="00F57673">
                                <w:t>M</w:t>
                              </w:r>
                            </w:sdtContent>
                          </w:sdt>
                          <w:sdt>
                            <w:sdtPr>
                              <w:alias w:val="CC_Noformat_Partinummer"/>
                              <w:tag w:val="CC_Noformat_Partinummer"/>
                              <w:id w:val="-1709555926"/>
                              <w:placeholder>
                                <w:docPart w:val="27EEEC5E36E64689A33FEA693751587E"/>
                              </w:placeholder>
                              <w:text/>
                            </w:sdtPr>
                            <w:sdtEndPr/>
                            <w:sdtContent>
                              <w:r w:rsidR="002B5B60">
                                <w:t>2079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D5A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2E7F6" w14:textId="77777777" w:rsidR="00262EA3" w:rsidRDefault="00237B93" w:rsidP="008103B5">
                    <w:pPr>
                      <w:jc w:val="right"/>
                    </w:pPr>
                    <w:sdt>
                      <w:sdtPr>
                        <w:alias w:val="CC_Noformat_Partikod"/>
                        <w:tag w:val="CC_Noformat_Partikod"/>
                        <w:id w:val="-53464382"/>
                        <w:placeholder>
                          <w:docPart w:val="CC1F92FF95FD4D14B230DC9F51DA5D2A"/>
                        </w:placeholder>
                        <w:text/>
                      </w:sdtPr>
                      <w:sdtEndPr/>
                      <w:sdtContent>
                        <w:r w:rsidR="00F57673">
                          <w:t>M</w:t>
                        </w:r>
                      </w:sdtContent>
                    </w:sdt>
                    <w:sdt>
                      <w:sdtPr>
                        <w:alias w:val="CC_Noformat_Partinummer"/>
                        <w:tag w:val="CC_Noformat_Partinummer"/>
                        <w:id w:val="-1709555926"/>
                        <w:placeholder>
                          <w:docPart w:val="27EEEC5E36E64689A33FEA693751587E"/>
                        </w:placeholder>
                        <w:text/>
                      </w:sdtPr>
                      <w:sdtEndPr/>
                      <w:sdtContent>
                        <w:r w:rsidR="002B5B60">
                          <w:t>2079</w:t>
                        </w:r>
                      </w:sdtContent>
                    </w:sdt>
                  </w:p>
                </w:txbxContent>
              </v:textbox>
              <w10:wrap anchorx="page"/>
            </v:shape>
          </w:pict>
        </mc:Fallback>
      </mc:AlternateContent>
    </w:r>
  </w:p>
  <w:p w14:paraId="483499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F4CD" w14:textId="77777777" w:rsidR="00262EA3" w:rsidRDefault="00262EA3" w:rsidP="008563AC">
    <w:pPr>
      <w:jc w:val="right"/>
    </w:pPr>
  </w:p>
  <w:p w14:paraId="11E336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7F7B" w14:textId="77777777" w:rsidR="00262EA3" w:rsidRDefault="00237B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1DBC0C" wp14:editId="5AC3ED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739B68" w14:textId="77777777" w:rsidR="00262EA3" w:rsidRDefault="00237B93" w:rsidP="00A314CF">
    <w:pPr>
      <w:pStyle w:val="FSHNormal"/>
      <w:spacing w:before="40"/>
    </w:pPr>
    <w:sdt>
      <w:sdtPr>
        <w:alias w:val="CC_Noformat_Motionstyp"/>
        <w:tag w:val="CC_Noformat_Motionstyp"/>
        <w:id w:val="1162973129"/>
        <w:lock w:val="sdtContentLocked"/>
        <w15:appearance w15:val="hidden"/>
        <w:text/>
      </w:sdtPr>
      <w:sdtEndPr/>
      <w:sdtContent>
        <w:r w:rsidR="00E4624C">
          <w:t>Enskild motion</w:t>
        </w:r>
      </w:sdtContent>
    </w:sdt>
    <w:r w:rsidR="00821B36">
      <w:t xml:space="preserve"> </w:t>
    </w:r>
    <w:sdt>
      <w:sdtPr>
        <w:alias w:val="CC_Noformat_Partikod"/>
        <w:tag w:val="CC_Noformat_Partikod"/>
        <w:id w:val="1471015553"/>
        <w:text/>
      </w:sdtPr>
      <w:sdtEndPr/>
      <w:sdtContent>
        <w:r w:rsidR="00F57673">
          <w:t>M</w:t>
        </w:r>
      </w:sdtContent>
    </w:sdt>
    <w:sdt>
      <w:sdtPr>
        <w:alias w:val="CC_Noformat_Partinummer"/>
        <w:tag w:val="CC_Noformat_Partinummer"/>
        <w:id w:val="-2014525982"/>
        <w:text/>
      </w:sdtPr>
      <w:sdtEndPr/>
      <w:sdtContent>
        <w:r w:rsidR="002B5B60">
          <w:t>2079</w:t>
        </w:r>
      </w:sdtContent>
    </w:sdt>
  </w:p>
  <w:p w14:paraId="331D92DD" w14:textId="77777777" w:rsidR="00262EA3" w:rsidRPr="008227B3" w:rsidRDefault="00237B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97F6F7" w14:textId="77777777" w:rsidR="00262EA3" w:rsidRPr="008227B3" w:rsidRDefault="00237B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62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624C">
          <w:t>:2619</w:t>
        </w:r>
      </w:sdtContent>
    </w:sdt>
  </w:p>
  <w:p w14:paraId="30EA0A91" w14:textId="77777777" w:rsidR="00262EA3" w:rsidRDefault="00237B93" w:rsidP="00E03A3D">
    <w:pPr>
      <w:pStyle w:val="Motionr"/>
    </w:pPr>
    <w:sdt>
      <w:sdtPr>
        <w:alias w:val="CC_Noformat_Avtext"/>
        <w:tag w:val="CC_Noformat_Avtext"/>
        <w:id w:val="-2020768203"/>
        <w:lock w:val="sdtContentLocked"/>
        <w15:appearance w15:val="hidden"/>
        <w:text/>
      </w:sdtPr>
      <w:sdtEndPr/>
      <w:sdtContent>
        <w:r w:rsidR="00E4624C">
          <w:t>av Elisabeth Björnsdotter Rahm och Ann-Britt Åsebol (båda M)</w:t>
        </w:r>
      </w:sdtContent>
    </w:sdt>
  </w:p>
  <w:sdt>
    <w:sdtPr>
      <w:alias w:val="CC_Noformat_Rubtext"/>
      <w:tag w:val="CC_Noformat_Rubtext"/>
      <w:id w:val="-218060500"/>
      <w:lock w:val="sdtLocked"/>
      <w:text/>
    </w:sdtPr>
    <w:sdtEndPr/>
    <w:sdtContent>
      <w:p w14:paraId="1DA4364B" w14:textId="77777777" w:rsidR="00262EA3" w:rsidRDefault="00F32E3A" w:rsidP="00283E0F">
        <w:pPr>
          <w:pStyle w:val="FSHRub2"/>
        </w:pPr>
        <w:r>
          <w:t xml:space="preserve">Angående försäkringsskydd som utryckningspersonal omfattas av </w:t>
        </w:r>
      </w:p>
    </w:sdtContent>
  </w:sdt>
  <w:sdt>
    <w:sdtPr>
      <w:alias w:val="CC_Boilerplate_3"/>
      <w:tag w:val="CC_Boilerplate_3"/>
      <w:id w:val="1606463544"/>
      <w:lock w:val="sdtContentLocked"/>
      <w15:appearance w15:val="hidden"/>
      <w:text w:multiLine="1"/>
    </w:sdtPr>
    <w:sdtEndPr/>
    <w:sdtContent>
      <w:p w14:paraId="3FC39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76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B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7F"/>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B93"/>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B6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93"/>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DB4"/>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E7"/>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A9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4B3"/>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76E"/>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AA"/>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DFF"/>
    <w:rsid w:val="00D37418"/>
    <w:rsid w:val="00D40325"/>
    <w:rsid w:val="00D408D3"/>
    <w:rsid w:val="00D40B0A"/>
    <w:rsid w:val="00D41500"/>
    <w:rsid w:val="00D4151B"/>
    <w:rsid w:val="00D4263D"/>
    <w:rsid w:val="00D44A58"/>
    <w:rsid w:val="00D4550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7C"/>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2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24C"/>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EEA"/>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E3A"/>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73"/>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52F3E8"/>
  <w15:chartTrackingRefBased/>
  <w15:docId w15:val="{ABFEB077-751A-45D3-ADCF-92838B0A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94B08C12F4C6AA5E62113005B93A3"/>
        <w:category>
          <w:name w:val="Allmänt"/>
          <w:gallery w:val="placeholder"/>
        </w:category>
        <w:types>
          <w:type w:val="bbPlcHdr"/>
        </w:types>
        <w:behaviors>
          <w:behavior w:val="content"/>
        </w:behaviors>
        <w:guid w:val="{66DAF5C6-1436-4117-9B8D-BDF5A3AA6B1B}"/>
      </w:docPartPr>
      <w:docPartBody>
        <w:p w:rsidR="00E87111" w:rsidRDefault="00E87111">
          <w:pPr>
            <w:pStyle w:val="56294B08C12F4C6AA5E62113005B93A3"/>
          </w:pPr>
          <w:r w:rsidRPr="005A0A93">
            <w:rPr>
              <w:rStyle w:val="Platshllartext"/>
            </w:rPr>
            <w:t>Förslag till riksdagsbeslut</w:t>
          </w:r>
        </w:p>
      </w:docPartBody>
    </w:docPart>
    <w:docPart>
      <w:docPartPr>
        <w:name w:val="1C62AF5E091841D6BD9CF7B5C0F87C76"/>
        <w:category>
          <w:name w:val="Allmänt"/>
          <w:gallery w:val="placeholder"/>
        </w:category>
        <w:types>
          <w:type w:val="bbPlcHdr"/>
        </w:types>
        <w:behaviors>
          <w:behavior w:val="content"/>
        </w:behaviors>
        <w:guid w:val="{3435CDA3-BB5E-424C-93D1-8AD24AD782D9}"/>
      </w:docPartPr>
      <w:docPartBody>
        <w:p w:rsidR="00E87111" w:rsidRDefault="00E87111">
          <w:pPr>
            <w:pStyle w:val="1C62AF5E091841D6BD9CF7B5C0F87C76"/>
          </w:pPr>
          <w:r w:rsidRPr="005A0A93">
            <w:rPr>
              <w:rStyle w:val="Platshllartext"/>
            </w:rPr>
            <w:t>Motivering</w:t>
          </w:r>
        </w:p>
      </w:docPartBody>
    </w:docPart>
    <w:docPart>
      <w:docPartPr>
        <w:name w:val="CC1F92FF95FD4D14B230DC9F51DA5D2A"/>
        <w:category>
          <w:name w:val="Allmänt"/>
          <w:gallery w:val="placeholder"/>
        </w:category>
        <w:types>
          <w:type w:val="bbPlcHdr"/>
        </w:types>
        <w:behaviors>
          <w:behavior w:val="content"/>
        </w:behaviors>
        <w:guid w:val="{724013D5-1F87-4AC0-8C86-2510AFF5F348}"/>
      </w:docPartPr>
      <w:docPartBody>
        <w:p w:rsidR="00E87111" w:rsidRDefault="00E87111">
          <w:pPr>
            <w:pStyle w:val="CC1F92FF95FD4D14B230DC9F51DA5D2A"/>
          </w:pPr>
          <w:r>
            <w:rPr>
              <w:rStyle w:val="Platshllartext"/>
            </w:rPr>
            <w:t xml:space="preserve"> </w:t>
          </w:r>
        </w:p>
      </w:docPartBody>
    </w:docPart>
    <w:docPart>
      <w:docPartPr>
        <w:name w:val="27EEEC5E36E64689A33FEA693751587E"/>
        <w:category>
          <w:name w:val="Allmänt"/>
          <w:gallery w:val="placeholder"/>
        </w:category>
        <w:types>
          <w:type w:val="bbPlcHdr"/>
        </w:types>
        <w:behaviors>
          <w:behavior w:val="content"/>
        </w:behaviors>
        <w:guid w:val="{53B44CD6-5C2D-4F2D-A8F8-5DC201017F2E}"/>
      </w:docPartPr>
      <w:docPartBody>
        <w:p w:rsidR="00E87111" w:rsidRDefault="00E87111">
          <w:pPr>
            <w:pStyle w:val="27EEEC5E36E64689A33FEA693751587E"/>
          </w:pPr>
          <w:r>
            <w:t xml:space="preserve"> </w:t>
          </w:r>
        </w:p>
      </w:docPartBody>
    </w:docPart>
    <w:docPart>
      <w:docPartPr>
        <w:name w:val="9B4787A318B14B7EA9F6483E20D2E066"/>
        <w:category>
          <w:name w:val="Allmänt"/>
          <w:gallery w:val="placeholder"/>
        </w:category>
        <w:types>
          <w:type w:val="bbPlcHdr"/>
        </w:types>
        <w:behaviors>
          <w:behavior w:val="content"/>
        </w:behaviors>
        <w:guid w:val="{35C271D6-563B-4E1F-A323-B5B1FB564DF5}"/>
      </w:docPartPr>
      <w:docPartBody>
        <w:p w:rsidR="0096500C" w:rsidRDefault="009650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11"/>
    <w:rsid w:val="0096500C"/>
    <w:rsid w:val="00C7487B"/>
    <w:rsid w:val="00C9728F"/>
    <w:rsid w:val="00E87111"/>
    <w:rsid w:val="00EB66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487B"/>
    <w:rPr>
      <w:color w:val="F4B083" w:themeColor="accent2" w:themeTint="99"/>
    </w:rPr>
  </w:style>
  <w:style w:type="paragraph" w:customStyle="1" w:styleId="56294B08C12F4C6AA5E62113005B93A3">
    <w:name w:val="56294B08C12F4C6AA5E62113005B93A3"/>
  </w:style>
  <w:style w:type="paragraph" w:customStyle="1" w:styleId="1C62AF5E091841D6BD9CF7B5C0F87C76">
    <w:name w:val="1C62AF5E091841D6BD9CF7B5C0F87C76"/>
  </w:style>
  <w:style w:type="paragraph" w:customStyle="1" w:styleId="CC1F92FF95FD4D14B230DC9F51DA5D2A">
    <w:name w:val="CC1F92FF95FD4D14B230DC9F51DA5D2A"/>
  </w:style>
  <w:style w:type="paragraph" w:customStyle="1" w:styleId="27EEEC5E36E64689A33FEA693751587E">
    <w:name w:val="27EEEC5E36E64689A33FEA6937515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C982F-1D34-4F73-980C-D428031BFE87}"/>
</file>

<file path=customXml/itemProps2.xml><?xml version="1.0" encoding="utf-8"?>
<ds:datastoreItem xmlns:ds="http://schemas.openxmlformats.org/officeDocument/2006/customXml" ds:itemID="{00D0D5E0-87D0-4056-BAF3-97586B10E43D}"/>
</file>

<file path=customXml/itemProps3.xml><?xml version="1.0" encoding="utf-8"?>
<ds:datastoreItem xmlns:ds="http://schemas.openxmlformats.org/officeDocument/2006/customXml" ds:itemID="{95FE45B8-1887-432A-83B1-3E101AA9DA54}"/>
</file>

<file path=docProps/app.xml><?xml version="1.0" encoding="utf-8"?>
<Properties xmlns="http://schemas.openxmlformats.org/officeDocument/2006/extended-properties" xmlns:vt="http://schemas.openxmlformats.org/officeDocument/2006/docPropsVTypes">
  <Template>Normal</Template>
  <TotalTime>6</TotalTime>
  <Pages>2</Pages>
  <Words>236</Words>
  <Characters>1454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Angående försäkringsskydd som utrycksningspersonal omfattas av</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