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066B1" w:rsidRDefault="006E04A4">
      <w:pPr>
        <w:pStyle w:val="Dokumentbeteckning"/>
      </w:pPr>
      <w:r w:rsidRPr="005066B1">
        <w:fldChar w:fldCharType="begin" w:fldLock="1"/>
      </w:r>
      <w:r w:rsidRPr="005066B1">
        <w:instrText xml:space="preserve"> DOCPROPERTY "DocumentYear" </w:instrText>
      </w:r>
      <w:r w:rsidRPr="005066B1">
        <w:fldChar w:fldCharType="separate"/>
      </w:r>
      <w:r w:rsidR="00533DCA" w:rsidRPr="005066B1">
        <w:t>2007/08</w:t>
      </w:r>
      <w:r w:rsidRPr="005066B1">
        <w:fldChar w:fldCharType="end"/>
      </w:r>
      <w:r w:rsidRPr="005066B1">
        <w:t>:</w:t>
      </w:r>
      <w:r w:rsidRPr="005066B1">
        <w:fldChar w:fldCharType="begin" w:fldLock="1"/>
      </w:r>
      <w:r w:rsidRPr="005066B1">
        <w:instrText xml:space="preserve"> DOCPROPERTY "DocumentNumber" </w:instrText>
      </w:r>
      <w:r w:rsidRPr="005066B1">
        <w:fldChar w:fldCharType="separate"/>
      </w:r>
      <w:r w:rsidR="00533DCA" w:rsidRPr="005066B1">
        <w:t>54</w:t>
      </w:r>
      <w:r w:rsidRPr="005066B1">
        <w:fldChar w:fldCharType="end"/>
      </w:r>
    </w:p>
    <w:p w:rsidR="006E04A4" w:rsidRPr="005066B1" w:rsidRDefault="006E04A4">
      <w:pPr>
        <w:pStyle w:val="Datum"/>
        <w:outlineLvl w:val="0"/>
      </w:pPr>
      <w:r w:rsidRPr="005066B1">
        <w:fldChar w:fldCharType="begin" w:fldLock="1"/>
      </w:r>
      <w:r w:rsidRPr="005066B1">
        <w:instrText xml:space="preserve"> DOCPROPERTY "DocumentDate" </w:instrText>
      </w:r>
      <w:r w:rsidRPr="005066B1">
        <w:fldChar w:fldCharType="separate"/>
      </w:r>
      <w:r w:rsidR="00533DCA" w:rsidRPr="005066B1">
        <w:t>Fredagen den 18 januari 2008</w:t>
      </w:r>
      <w:r w:rsidRPr="005066B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06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066B1" w:rsidRDefault="003A55A9">
            <w:pPr>
              <w:pStyle w:val="Plenum"/>
              <w:tabs>
                <w:tab w:val="clear" w:pos="1418"/>
              </w:tabs>
            </w:pPr>
            <w:r w:rsidRPr="005066B1">
              <w:t>Kl.</w:t>
            </w:r>
          </w:p>
        </w:tc>
        <w:tc>
          <w:tcPr>
            <w:tcW w:w="851" w:type="dxa"/>
          </w:tcPr>
          <w:p w:rsidR="006E04A4" w:rsidRPr="005066B1" w:rsidRDefault="003A55A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066B1">
              <w:t>09.00</w:t>
            </w:r>
          </w:p>
        </w:tc>
        <w:tc>
          <w:tcPr>
            <w:tcW w:w="397" w:type="dxa"/>
          </w:tcPr>
          <w:p w:rsidR="006E04A4" w:rsidRPr="005066B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066B1" w:rsidRDefault="003A55A9">
            <w:pPr>
              <w:pStyle w:val="Plenum"/>
              <w:tabs>
                <w:tab w:val="clear" w:pos="1418"/>
              </w:tabs>
              <w:ind w:right="1"/>
            </w:pPr>
            <w:r w:rsidRPr="005066B1">
              <w:t>Särskild debatt</w:t>
            </w:r>
          </w:p>
        </w:tc>
      </w:tr>
      <w:tr w:rsidR="003A55A9" w:rsidRPr="00506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55A9" w:rsidRPr="005066B1" w:rsidRDefault="003A55A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55A9" w:rsidRPr="005066B1" w:rsidRDefault="003A55A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A55A9" w:rsidRPr="005066B1" w:rsidRDefault="003A55A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A55A9" w:rsidRPr="005066B1" w:rsidRDefault="003A55A9">
            <w:pPr>
              <w:pStyle w:val="Plenum"/>
              <w:tabs>
                <w:tab w:val="clear" w:pos="1418"/>
              </w:tabs>
              <w:ind w:right="1"/>
            </w:pPr>
            <w:r w:rsidRPr="005066B1">
              <w:t>Interpellationssvar</w:t>
            </w:r>
          </w:p>
        </w:tc>
      </w:tr>
    </w:tbl>
    <w:p w:rsidR="006E04A4" w:rsidRPr="005066B1" w:rsidRDefault="006E04A4">
      <w:pPr>
        <w:pStyle w:val="StreckLngt"/>
      </w:pPr>
      <w:r w:rsidRPr="005066B1">
        <w:tab/>
      </w:r>
    </w:p>
    <w:p w:rsidR="00D45AE3" w:rsidRPr="005066B1" w:rsidRDefault="00D45AE3" w:rsidP="00D45AE3">
      <w:pPr>
        <w:pStyle w:val="Blankrad"/>
      </w:pPr>
      <w:r w:rsidRPr="005066B1">
        <w:t>     </w:t>
      </w:r>
    </w:p>
    <w:p w:rsidR="000620A1" w:rsidRPr="005066B1" w:rsidRDefault="000620A1" w:rsidP="00CF242C">
      <w:pPr>
        <w:pStyle w:val="Blankrad"/>
      </w:pPr>
      <w:r w:rsidRPr="005066B1">
        <w:t xml:space="preserve">     </w:t>
      </w:r>
    </w:p>
    <w:p w:rsidR="000620A1" w:rsidRPr="005066B1" w:rsidRDefault="000620A1" w:rsidP="000620A1">
      <w:pPr>
        <w:pStyle w:val="Blankrad"/>
      </w:pPr>
      <w:r w:rsidRPr="005066B1">
        <w:t>     </w:t>
      </w:r>
    </w:p>
    <w:p w:rsidR="0047663E" w:rsidRPr="005066B1" w:rsidRDefault="0047663E" w:rsidP="000620A1">
      <w:pPr>
        <w:pStyle w:val="Blankrad"/>
      </w:pPr>
      <w:r w:rsidRPr="005066B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63E" w:rsidRPr="005066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63E" w:rsidRPr="005066B1" w:rsidRDefault="0047663E" w:rsidP="003A0CCC">
            <w:pPr>
              <w:pStyle w:val="HuvudrubrikFlisteNr"/>
            </w:pPr>
          </w:p>
        </w:tc>
        <w:tc>
          <w:tcPr>
            <w:tcW w:w="6237" w:type="dxa"/>
          </w:tcPr>
          <w:p w:rsidR="0047663E" w:rsidRPr="005066B1" w:rsidRDefault="0047663E" w:rsidP="003A0CCC">
            <w:pPr>
              <w:pStyle w:val="HuvudrubrikEnsam"/>
            </w:pPr>
            <w:r w:rsidRPr="005066B1">
              <w:t>Avsägelse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pStyle w:val="HuvudrubrikKolumn3"/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FlistaNrText"/>
            </w:pPr>
          </w:p>
        </w:tc>
        <w:tc>
          <w:tcPr>
            <w:tcW w:w="6237" w:type="dxa"/>
          </w:tcPr>
          <w:p w:rsidR="0047663E" w:rsidRPr="005066B1" w:rsidRDefault="0047663E" w:rsidP="003A0CCC">
            <w:r w:rsidRPr="005066B1">
              <w:t>Sofia Arkelsten (m) som suppleant i EU-nämnden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rPr>
                <w:spacing w:val="-4"/>
              </w:rPr>
            </w:pPr>
          </w:p>
        </w:tc>
      </w:tr>
    </w:tbl>
    <w:p w:rsidR="0047663E" w:rsidRPr="005066B1" w:rsidRDefault="0047663E" w:rsidP="0047663E">
      <w:pPr>
        <w:pStyle w:val="Blankrad"/>
      </w:pPr>
      <w:r w:rsidRPr="005066B1">
        <w:t>     </w:t>
      </w:r>
    </w:p>
    <w:p w:rsidR="0047663E" w:rsidRPr="005066B1" w:rsidRDefault="0047663E" w:rsidP="0047663E">
      <w:pPr>
        <w:pStyle w:val="Blankrad"/>
      </w:pPr>
      <w:r w:rsidRPr="005066B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63E" w:rsidRPr="005066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63E" w:rsidRPr="005066B1" w:rsidRDefault="0047663E" w:rsidP="003A0CCC">
            <w:pPr>
              <w:pStyle w:val="HuvudrubrikFlisteNr"/>
            </w:pPr>
          </w:p>
        </w:tc>
        <w:tc>
          <w:tcPr>
            <w:tcW w:w="6237" w:type="dxa"/>
          </w:tcPr>
          <w:p w:rsidR="0047663E" w:rsidRPr="005066B1" w:rsidRDefault="0047663E" w:rsidP="003A0CCC">
            <w:pPr>
              <w:pStyle w:val="HuvudrubrikEnsam"/>
            </w:pPr>
            <w:r w:rsidRPr="005066B1">
              <w:t>Anmälan om kompletteringsval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pStyle w:val="HuvudrubrikKolumn3"/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FlistaNrText"/>
            </w:pPr>
          </w:p>
        </w:tc>
        <w:tc>
          <w:tcPr>
            <w:tcW w:w="6237" w:type="dxa"/>
          </w:tcPr>
          <w:p w:rsidR="0047663E" w:rsidRPr="005066B1" w:rsidRDefault="0047663E" w:rsidP="003A0CCC">
            <w:r w:rsidRPr="005066B1">
              <w:t>Sofia Arkelsten (m) som ledamot i EU-nämnden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rPr>
                <w:spacing w:val="-4"/>
              </w:rPr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FlistaNrText"/>
            </w:pPr>
          </w:p>
        </w:tc>
        <w:tc>
          <w:tcPr>
            <w:tcW w:w="6237" w:type="dxa"/>
          </w:tcPr>
          <w:p w:rsidR="0047663E" w:rsidRPr="005066B1" w:rsidRDefault="0047663E" w:rsidP="003A0CCC">
            <w:r w:rsidRPr="005066B1">
              <w:t>Hillevi Engström (m) som suppleant i EU-nämnden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rPr>
                <w:spacing w:val="-4"/>
              </w:rPr>
            </w:pPr>
          </w:p>
        </w:tc>
      </w:tr>
    </w:tbl>
    <w:p w:rsidR="0047663E" w:rsidRPr="005066B1" w:rsidRDefault="0047663E" w:rsidP="0047663E">
      <w:pPr>
        <w:pStyle w:val="Blankrad"/>
      </w:pPr>
    </w:p>
    <w:p w:rsidR="0047663E" w:rsidRPr="005066B1" w:rsidRDefault="0047663E" w:rsidP="0047663E">
      <w:pPr>
        <w:pStyle w:val="Blankrad"/>
      </w:pPr>
      <w:r w:rsidRPr="005066B1">
        <w:t xml:space="preserve">     </w:t>
      </w:r>
    </w:p>
    <w:p w:rsidR="0047663E" w:rsidRPr="005066B1" w:rsidRDefault="0047663E">
      <w:pPr>
        <w:pStyle w:val="Blankrad"/>
      </w:pPr>
      <w:r w:rsidRPr="005066B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63E" w:rsidRPr="005066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63E" w:rsidRPr="005066B1" w:rsidRDefault="0047663E" w:rsidP="003A0CCC">
            <w:pPr>
              <w:pStyle w:val="HuvudrubrikFlisteNr"/>
            </w:pPr>
          </w:p>
        </w:tc>
        <w:tc>
          <w:tcPr>
            <w:tcW w:w="6237" w:type="dxa"/>
          </w:tcPr>
          <w:p w:rsidR="0047663E" w:rsidRPr="005066B1" w:rsidRDefault="0047663E" w:rsidP="003A0CCC">
            <w:pPr>
              <w:pStyle w:val="HuvudrubrikEnsam"/>
            </w:pPr>
            <w:r w:rsidRPr="005066B1">
              <w:t>Utökning av antalet suppleanter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pStyle w:val="HuvudrubrikKolumn3"/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FlistaNrText"/>
            </w:pPr>
          </w:p>
        </w:tc>
        <w:tc>
          <w:tcPr>
            <w:tcW w:w="6237" w:type="dxa"/>
          </w:tcPr>
          <w:p w:rsidR="0047663E" w:rsidRPr="005066B1" w:rsidRDefault="0047663E" w:rsidP="003A0CCC">
            <w:r w:rsidRPr="005066B1">
              <w:t>Från 24 till 25 i socialutskottet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rPr>
                <w:spacing w:val="-4"/>
              </w:rPr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FlistaNrText"/>
            </w:pPr>
          </w:p>
        </w:tc>
        <w:tc>
          <w:tcPr>
            <w:tcW w:w="6237" w:type="dxa"/>
          </w:tcPr>
          <w:p w:rsidR="0047663E" w:rsidRPr="005066B1" w:rsidRDefault="0047663E" w:rsidP="003A0CCC">
            <w:r w:rsidRPr="005066B1">
              <w:t>Från 38 till 39 i EU-nämnden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rPr>
                <w:spacing w:val="-4"/>
              </w:rPr>
            </w:pPr>
          </w:p>
        </w:tc>
      </w:tr>
    </w:tbl>
    <w:p w:rsidR="0047663E" w:rsidRPr="005066B1" w:rsidRDefault="0047663E" w:rsidP="0047663E">
      <w:pPr>
        <w:pStyle w:val="Blankrad"/>
      </w:pPr>
      <w:r w:rsidRPr="005066B1">
        <w:t>     </w:t>
      </w:r>
    </w:p>
    <w:p w:rsidR="0047663E" w:rsidRPr="005066B1" w:rsidRDefault="0047663E" w:rsidP="0047663E">
      <w:pPr>
        <w:pStyle w:val="Blankrad"/>
      </w:pPr>
      <w:r w:rsidRPr="005066B1">
        <w:t>     </w:t>
      </w:r>
    </w:p>
    <w:p w:rsidR="003D4798" w:rsidRPr="005066B1" w:rsidRDefault="003D4798">
      <w:pPr>
        <w:pStyle w:val="Blankrad"/>
      </w:pPr>
      <w:r w:rsidRPr="005066B1">
        <w:t>     </w:t>
      </w:r>
    </w:p>
    <w:p w:rsidR="00214BD4" w:rsidRPr="005066B1" w:rsidRDefault="00214BD4">
      <w:pPr>
        <w:pStyle w:val="Blankrad"/>
      </w:pPr>
      <w:r w:rsidRPr="005066B1">
        <w:t>   </w:t>
      </w:r>
    </w:p>
    <w:p w:rsidR="0047663E" w:rsidRPr="005066B1" w:rsidRDefault="0047663E">
      <w:pPr>
        <w:pStyle w:val="Blankrad"/>
      </w:pPr>
      <w:r w:rsidRPr="005066B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63E" w:rsidRPr="005066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63E" w:rsidRPr="005066B1" w:rsidRDefault="0047663E" w:rsidP="003A0CCC">
            <w:pPr>
              <w:pStyle w:val="HuvudrubrikFlisteNr"/>
            </w:pPr>
          </w:p>
        </w:tc>
        <w:tc>
          <w:tcPr>
            <w:tcW w:w="6237" w:type="dxa"/>
          </w:tcPr>
          <w:p w:rsidR="0047663E" w:rsidRPr="005066B1" w:rsidRDefault="0047663E" w:rsidP="003A0CCC">
            <w:pPr>
              <w:pStyle w:val="HuvudrubrikEnsam"/>
            </w:pPr>
            <w:r w:rsidRPr="005066B1">
              <w:t>Val av extra suppleanter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pStyle w:val="HuvudrubrikKolumn3"/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FlistaNrText"/>
            </w:pPr>
          </w:p>
        </w:tc>
        <w:tc>
          <w:tcPr>
            <w:tcW w:w="6237" w:type="dxa"/>
          </w:tcPr>
          <w:p w:rsidR="0047663E" w:rsidRPr="005066B1" w:rsidRDefault="0047663E" w:rsidP="003A0CCC">
            <w:r w:rsidRPr="005066B1">
              <w:t>Val av extra suppleant i socialutskottet</w:t>
            </w:r>
          </w:p>
          <w:p w:rsidR="0047663E" w:rsidRPr="005066B1" w:rsidRDefault="0047663E" w:rsidP="003A0CCC">
            <w:r w:rsidRPr="005066B1">
              <w:t>Valberedningen föreslår Boriana Åberg (m)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rPr>
                <w:spacing w:val="-4"/>
              </w:rPr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FlistaNrText"/>
            </w:pPr>
          </w:p>
        </w:tc>
        <w:tc>
          <w:tcPr>
            <w:tcW w:w="6237" w:type="dxa"/>
          </w:tcPr>
          <w:p w:rsidR="0047663E" w:rsidRPr="005066B1" w:rsidRDefault="0047663E" w:rsidP="003A0CCC">
            <w:r w:rsidRPr="005066B1">
              <w:t>Val av extra suppleant i EU-nämnden</w:t>
            </w:r>
          </w:p>
          <w:p w:rsidR="0047663E" w:rsidRPr="005066B1" w:rsidRDefault="0047663E" w:rsidP="003A0CCC">
            <w:r w:rsidRPr="005066B1">
              <w:t>Valberedningen föreslår Anti Avsan (m)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rPr>
                <w:spacing w:val="-4"/>
              </w:rPr>
            </w:pPr>
          </w:p>
        </w:tc>
      </w:tr>
    </w:tbl>
    <w:p w:rsidR="0047663E" w:rsidRPr="005066B1" w:rsidRDefault="0047663E" w:rsidP="0047663E">
      <w:pPr>
        <w:pStyle w:val="Blankrad"/>
      </w:pPr>
    </w:p>
    <w:p w:rsidR="0047663E" w:rsidRPr="005066B1" w:rsidRDefault="0047663E" w:rsidP="0047663E">
      <w:pPr>
        <w:pStyle w:val="Blankrad"/>
      </w:pPr>
      <w:r w:rsidRPr="005066B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63E" w:rsidRPr="005066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63E" w:rsidRPr="005066B1" w:rsidRDefault="0047663E" w:rsidP="003A0CCC">
            <w:pPr>
              <w:pStyle w:val="HuvudrubrikFlisteNr"/>
            </w:pPr>
          </w:p>
        </w:tc>
        <w:tc>
          <w:tcPr>
            <w:tcW w:w="6237" w:type="dxa"/>
          </w:tcPr>
          <w:p w:rsidR="0047663E" w:rsidRPr="005066B1" w:rsidRDefault="0047663E" w:rsidP="003A0CCC">
            <w:pPr>
              <w:pStyle w:val="HuvudrubrikEnsam"/>
            </w:pPr>
            <w:r w:rsidRPr="005066B1">
              <w:t>Särskild debatt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pStyle w:val="HuvudrubrikKolumn3"/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FlistaNrText"/>
            </w:pPr>
          </w:p>
        </w:tc>
        <w:tc>
          <w:tcPr>
            <w:tcW w:w="6237" w:type="dxa"/>
          </w:tcPr>
          <w:p w:rsidR="0047663E" w:rsidRPr="005066B1" w:rsidRDefault="0047663E" w:rsidP="003A0CCC">
            <w:r w:rsidRPr="005066B1">
              <w:t>Särskild debatt om den svenska modellens framtid på svensk arbetsmarknad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rPr>
                <w:spacing w:val="-4"/>
              </w:rPr>
            </w:pPr>
          </w:p>
        </w:tc>
      </w:tr>
    </w:tbl>
    <w:p w:rsidR="0047663E" w:rsidRPr="005066B1" w:rsidRDefault="0047663E" w:rsidP="0047663E">
      <w:pPr>
        <w:pStyle w:val="Blankrad"/>
      </w:pPr>
      <w:r w:rsidRPr="005066B1">
        <w:t>     </w:t>
      </w:r>
    </w:p>
    <w:p w:rsidR="0047663E" w:rsidRPr="005066B1" w:rsidRDefault="0047663E" w:rsidP="0047663E">
      <w:pPr>
        <w:pStyle w:val="Blankrad"/>
      </w:pPr>
      <w:r w:rsidRPr="005066B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63E" w:rsidRPr="005066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63E" w:rsidRPr="005066B1" w:rsidRDefault="0047663E" w:rsidP="003A0CCC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47663E" w:rsidRPr="005066B1" w:rsidRDefault="003A55A9" w:rsidP="003A0CCC">
            <w:pPr>
              <w:pStyle w:val="Huvudrubrik"/>
              <w:pageBreakBefore/>
            </w:pPr>
            <w:bookmarkStart w:id="1" w:name="Start_Interpellationer"/>
            <w:bookmarkEnd w:id="1"/>
            <w:r w:rsidRPr="005066B1">
              <w:t>Svar på interpellationer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pStyle w:val="HuvudrubrikKolumn3"/>
              <w:pageBreakBefore/>
            </w:pP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55A9">
            <w:pPr>
              <w:pStyle w:val="Besvaradav"/>
            </w:pPr>
          </w:p>
        </w:tc>
        <w:tc>
          <w:tcPr>
            <w:tcW w:w="6237" w:type="dxa"/>
          </w:tcPr>
          <w:p w:rsidR="0047663E" w:rsidRPr="005066B1" w:rsidRDefault="003A55A9" w:rsidP="003A55A9">
            <w:pPr>
              <w:pStyle w:val="Besvaradav"/>
            </w:pPr>
            <w:r w:rsidRPr="005066B1">
              <w:t>Statsrådet Maria Larsson (kd)</w:t>
            </w:r>
          </w:p>
        </w:tc>
        <w:tc>
          <w:tcPr>
            <w:tcW w:w="2481" w:type="dxa"/>
          </w:tcPr>
          <w:p w:rsidR="0047663E" w:rsidRPr="005066B1" w:rsidRDefault="0047663E" w:rsidP="003A55A9">
            <w:pPr>
              <w:pStyle w:val="Besvaradav"/>
              <w:rPr>
                <w:spacing w:val="-4"/>
              </w:rPr>
            </w:pPr>
          </w:p>
        </w:tc>
      </w:tr>
      <w:tr w:rsidR="003A55A9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5A9" w:rsidRPr="005066B1" w:rsidRDefault="003A55A9" w:rsidP="003A55A9">
            <w:pPr>
              <w:pStyle w:val="FlistaNrText"/>
            </w:pPr>
          </w:p>
        </w:tc>
        <w:tc>
          <w:tcPr>
            <w:tcW w:w="6237" w:type="dxa"/>
          </w:tcPr>
          <w:p w:rsidR="003A55A9" w:rsidRPr="005066B1" w:rsidRDefault="003A55A9" w:rsidP="003A55A9">
            <w:r w:rsidRPr="005066B1">
              <w:t>2007/08:291 av Lars Lilja (s)</w:t>
            </w:r>
          </w:p>
          <w:p w:rsidR="003A55A9" w:rsidRPr="005066B1" w:rsidRDefault="003A55A9" w:rsidP="003A55A9">
            <w:r w:rsidRPr="005066B1">
              <w:t>Missbruk av dopningspreparat</w:t>
            </w:r>
          </w:p>
        </w:tc>
        <w:tc>
          <w:tcPr>
            <w:tcW w:w="2481" w:type="dxa"/>
          </w:tcPr>
          <w:p w:rsidR="003A55A9" w:rsidRPr="005066B1" w:rsidRDefault="003A55A9" w:rsidP="003A55A9">
            <w:pPr>
              <w:rPr>
                <w:spacing w:val="-4"/>
              </w:rPr>
            </w:pPr>
          </w:p>
        </w:tc>
      </w:tr>
      <w:tr w:rsidR="003A55A9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5A9" w:rsidRPr="005066B1" w:rsidRDefault="003A55A9" w:rsidP="003A55A9">
            <w:pPr>
              <w:pStyle w:val="FlistaNrText"/>
            </w:pPr>
          </w:p>
        </w:tc>
        <w:tc>
          <w:tcPr>
            <w:tcW w:w="6237" w:type="dxa"/>
          </w:tcPr>
          <w:p w:rsidR="003A55A9" w:rsidRPr="005066B1" w:rsidRDefault="003A55A9" w:rsidP="003A55A9">
            <w:r w:rsidRPr="005066B1">
              <w:t>2007/08:293 av Josefin Brink (v)</w:t>
            </w:r>
          </w:p>
          <w:p w:rsidR="003A55A9" w:rsidRPr="005066B1" w:rsidRDefault="003A55A9" w:rsidP="003A55A9">
            <w:r w:rsidRPr="005066B1">
              <w:t>Insatser för att motverka prostitution</w:t>
            </w:r>
          </w:p>
        </w:tc>
        <w:tc>
          <w:tcPr>
            <w:tcW w:w="2481" w:type="dxa"/>
          </w:tcPr>
          <w:p w:rsidR="003A55A9" w:rsidRPr="005066B1" w:rsidRDefault="003A55A9" w:rsidP="003A55A9">
            <w:pPr>
              <w:rPr>
                <w:spacing w:val="-4"/>
              </w:rPr>
            </w:pPr>
          </w:p>
        </w:tc>
      </w:tr>
      <w:tr w:rsidR="003A55A9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5A9" w:rsidRPr="005066B1" w:rsidRDefault="003A55A9" w:rsidP="003A55A9">
            <w:pPr>
              <w:pStyle w:val="Besvaradav"/>
            </w:pPr>
          </w:p>
        </w:tc>
        <w:tc>
          <w:tcPr>
            <w:tcW w:w="6237" w:type="dxa"/>
          </w:tcPr>
          <w:p w:rsidR="003A55A9" w:rsidRPr="005066B1" w:rsidRDefault="003A55A9" w:rsidP="003A55A9">
            <w:pPr>
              <w:pStyle w:val="Besvaradav"/>
            </w:pPr>
            <w:r w:rsidRPr="005066B1">
              <w:t>Statsrådet Åsa Torstensson (c)</w:t>
            </w:r>
          </w:p>
        </w:tc>
        <w:tc>
          <w:tcPr>
            <w:tcW w:w="2481" w:type="dxa"/>
          </w:tcPr>
          <w:p w:rsidR="003A55A9" w:rsidRPr="005066B1" w:rsidRDefault="003A55A9" w:rsidP="003A55A9">
            <w:pPr>
              <w:pStyle w:val="Besvaradav"/>
              <w:rPr>
                <w:spacing w:val="-4"/>
              </w:rPr>
            </w:pPr>
          </w:p>
        </w:tc>
      </w:tr>
      <w:tr w:rsidR="003A55A9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5A9" w:rsidRPr="005066B1" w:rsidRDefault="003A55A9" w:rsidP="003A55A9">
            <w:pPr>
              <w:pStyle w:val="FlistaNrText"/>
            </w:pPr>
          </w:p>
        </w:tc>
        <w:tc>
          <w:tcPr>
            <w:tcW w:w="6237" w:type="dxa"/>
          </w:tcPr>
          <w:p w:rsidR="003A55A9" w:rsidRPr="005066B1" w:rsidRDefault="003A55A9" w:rsidP="003A55A9">
            <w:r w:rsidRPr="005066B1">
              <w:t>2007/08:288 av Börje Vestlund (s)</w:t>
            </w:r>
          </w:p>
          <w:p w:rsidR="003A55A9" w:rsidRPr="005066B1" w:rsidRDefault="003A55A9" w:rsidP="003A55A9">
            <w:r w:rsidRPr="005066B1">
              <w:t>Utförsäljning av Telia samt accessnätet</w:t>
            </w:r>
          </w:p>
        </w:tc>
        <w:tc>
          <w:tcPr>
            <w:tcW w:w="2481" w:type="dxa"/>
          </w:tcPr>
          <w:p w:rsidR="003A55A9" w:rsidRPr="005066B1" w:rsidRDefault="003A55A9" w:rsidP="003A55A9">
            <w:pPr>
              <w:rPr>
                <w:spacing w:val="-4"/>
              </w:rPr>
            </w:pPr>
          </w:p>
        </w:tc>
      </w:tr>
      <w:tr w:rsidR="003A55A9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5A9" w:rsidRPr="005066B1" w:rsidRDefault="003A55A9" w:rsidP="003A55A9">
            <w:pPr>
              <w:pStyle w:val="FlistaNrText"/>
            </w:pPr>
          </w:p>
        </w:tc>
        <w:tc>
          <w:tcPr>
            <w:tcW w:w="6237" w:type="dxa"/>
          </w:tcPr>
          <w:p w:rsidR="003A55A9" w:rsidRPr="005066B1" w:rsidRDefault="003A55A9" w:rsidP="003A55A9">
            <w:r w:rsidRPr="005066B1">
              <w:t>2007/08:279 av Karin Svensson Smith (mp)</w:t>
            </w:r>
          </w:p>
          <w:p w:rsidR="003A55A9" w:rsidRPr="005066B1" w:rsidRDefault="003A55A9" w:rsidP="003A55A9">
            <w:r w:rsidRPr="005066B1">
              <w:t>Järnvägsinvesteringar och SJ</w:t>
            </w:r>
          </w:p>
        </w:tc>
        <w:tc>
          <w:tcPr>
            <w:tcW w:w="2481" w:type="dxa"/>
          </w:tcPr>
          <w:p w:rsidR="003A55A9" w:rsidRPr="005066B1" w:rsidRDefault="003A55A9" w:rsidP="003A55A9">
            <w:pPr>
              <w:rPr>
                <w:spacing w:val="-4"/>
              </w:rPr>
            </w:pPr>
          </w:p>
        </w:tc>
      </w:tr>
      <w:tr w:rsidR="003A55A9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5A9" w:rsidRPr="005066B1" w:rsidRDefault="003A55A9" w:rsidP="003A55A9">
            <w:pPr>
              <w:pStyle w:val="FlistaNrText"/>
            </w:pPr>
          </w:p>
        </w:tc>
        <w:tc>
          <w:tcPr>
            <w:tcW w:w="6237" w:type="dxa"/>
          </w:tcPr>
          <w:p w:rsidR="003A55A9" w:rsidRPr="005066B1" w:rsidRDefault="003A55A9" w:rsidP="003A55A9">
            <w:r w:rsidRPr="005066B1">
              <w:t>2007/08:304 av Karin Svensson Smith (mp)</w:t>
            </w:r>
          </w:p>
          <w:p w:rsidR="003A55A9" w:rsidRPr="005066B1" w:rsidRDefault="003A55A9" w:rsidP="003A55A9">
            <w:r w:rsidRPr="005066B1">
              <w:t>Förbifart Stockholm och fyrstegsprincipen</w:t>
            </w:r>
          </w:p>
        </w:tc>
        <w:tc>
          <w:tcPr>
            <w:tcW w:w="2481" w:type="dxa"/>
          </w:tcPr>
          <w:p w:rsidR="003A55A9" w:rsidRPr="005066B1" w:rsidRDefault="003A55A9" w:rsidP="003A55A9">
            <w:pPr>
              <w:rPr>
                <w:spacing w:val="-4"/>
              </w:rPr>
            </w:pPr>
          </w:p>
        </w:tc>
      </w:tr>
    </w:tbl>
    <w:p w:rsidR="00AD3C1D" w:rsidRPr="005066B1" w:rsidRDefault="00AD3C1D">
      <w:pPr>
        <w:pStyle w:val="Blankrad"/>
      </w:pPr>
    </w:p>
    <w:p w:rsidR="00AD3C1D" w:rsidRPr="005066B1" w:rsidRDefault="00AD3C1D">
      <w:pPr>
        <w:pStyle w:val="Blankrad"/>
      </w:pPr>
      <w:r w:rsidRPr="005066B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5A9" w:rsidRPr="005066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5A9" w:rsidRPr="005066B1" w:rsidRDefault="003A55A9">
            <w:pPr>
              <w:pStyle w:val="HuvudrubrikFlisteNr"/>
            </w:pPr>
          </w:p>
        </w:tc>
        <w:tc>
          <w:tcPr>
            <w:tcW w:w="6237" w:type="dxa"/>
          </w:tcPr>
          <w:p w:rsidR="003A55A9" w:rsidRPr="005066B1" w:rsidRDefault="003A55A9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5066B1">
              <w:t>Ärende för hänvisning till utskott</w:t>
            </w:r>
          </w:p>
        </w:tc>
        <w:tc>
          <w:tcPr>
            <w:tcW w:w="2481" w:type="dxa"/>
          </w:tcPr>
          <w:p w:rsidR="003A55A9" w:rsidRPr="005066B1" w:rsidRDefault="003A55A9">
            <w:pPr>
              <w:pStyle w:val="HuvudrubrikKolumn3"/>
            </w:pPr>
            <w:r w:rsidRPr="005066B1">
              <w:t>Förslag</w:t>
            </w:r>
          </w:p>
        </w:tc>
      </w:tr>
      <w:tr w:rsidR="003A55A9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5A9" w:rsidRPr="005066B1" w:rsidRDefault="003A55A9" w:rsidP="003A55A9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3A55A9" w:rsidRPr="005066B1" w:rsidRDefault="003A55A9" w:rsidP="003A55A9">
            <w:pPr>
              <w:pStyle w:val="renderubrik"/>
            </w:pPr>
            <w:r w:rsidRPr="005066B1">
              <w:t>EU-dokument</w:t>
            </w:r>
          </w:p>
        </w:tc>
        <w:tc>
          <w:tcPr>
            <w:tcW w:w="2481" w:type="dxa"/>
          </w:tcPr>
          <w:p w:rsidR="003A55A9" w:rsidRPr="005066B1" w:rsidRDefault="003A55A9" w:rsidP="003A55A9">
            <w:pPr>
              <w:pStyle w:val="renderubrik"/>
              <w:rPr>
                <w:spacing w:val="-4"/>
              </w:rPr>
            </w:pPr>
          </w:p>
        </w:tc>
      </w:tr>
      <w:tr w:rsidR="003A55A9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5A9" w:rsidRPr="005066B1" w:rsidRDefault="003A55A9" w:rsidP="003A55A9">
            <w:pPr>
              <w:pStyle w:val="FlistaNrText"/>
            </w:pPr>
          </w:p>
        </w:tc>
        <w:tc>
          <w:tcPr>
            <w:tcW w:w="6237" w:type="dxa"/>
          </w:tcPr>
          <w:p w:rsidR="003A55A9" w:rsidRPr="005066B1" w:rsidRDefault="00C02257" w:rsidP="003A55A9">
            <w:r w:rsidRPr="005066B1">
              <w:t>KOM(2007)</w:t>
            </w:r>
            <w:r w:rsidR="003A55A9" w:rsidRPr="005066B1">
              <w:t>807 Vitbok om integreringen av marknaden för hypotekslån i EU</w:t>
            </w:r>
          </w:p>
        </w:tc>
        <w:tc>
          <w:tcPr>
            <w:tcW w:w="2481" w:type="dxa"/>
          </w:tcPr>
          <w:p w:rsidR="003A55A9" w:rsidRPr="005066B1" w:rsidRDefault="003A55A9" w:rsidP="003A55A9">
            <w:pPr>
              <w:rPr>
                <w:spacing w:val="-4"/>
              </w:rPr>
            </w:pPr>
            <w:r w:rsidRPr="005066B1">
              <w:rPr>
                <w:spacing w:val="-4"/>
              </w:rPr>
              <w:t xml:space="preserve">FiU </w:t>
            </w:r>
          </w:p>
        </w:tc>
      </w:tr>
    </w:tbl>
    <w:p w:rsidR="00AD3C1D" w:rsidRPr="005066B1" w:rsidRDefault="003A55A9">
      <w:pPr>
        <w:pStyle w:val="Blankrad"/>
      </w:pPr>
      <w:r w:rsidRPr="005066B1">
        <w:t>  </w:t>
      </w:r>
      <w:bookmarkStart w:id="5" w:name="Start"/>
      <w:bookmarkEnd w:id="5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63E" w:rsidRPr="005066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63E" w:rsidRPr="005066B1" w:rsidRDefault="0047663E" w:rsidP="003A0CCC">
            <w:pPr>
              <w:pStyle w:val="HuvudrubrikFlisteNr"/>
            </w:pPr>
          </w:p>
        </w:tc>
        <w:tc>
          <w:tcPr>
            <w:tcW w:w="6237" w:type="dxa"/>
          </w:tcPr>
          <w:p w:rsidR="0047663E" w:rsidRPr="005066B1" w:rsidRDefault="0047663E" w:rsidP="003A0CCC">
            <w:pPr>
              <w:pStyle w:val="HuvudrubrikEnsam"/>
            </w:pPr>
            <w:r w:rsidRPr="005066B1">
              <w:t>Ärenden för avgörande onsdagen den 23 januari kl.16.00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pStyle w:val="HuvudrubrikKolumn3"/>
            </w:pPr>
            <w:r w:rsidRPr="005066B1">
              <w:t>Reservationer</w:t>
            </w:r>
          </w:p>
        </w:tc>
      </w:tr>
      <w:tr w:rsidR="0047663E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63E" w:rsidRPr="005066B1" w:rsidRDefault="0047663E" w:rsidP="003A0CCC">
            <w:pPr>
              <w:pStyle w:val="Underrubrik"/>
            </w:pPr>
          </w:p>
        </w:tc>
        <w:tc>
          <w:tcPr>
            <w:tcW w:w="6237" w:type="dxa"/>
          </w:tcPr>
          <w:p w:rsidR="0047663E" w:rsidRPr="005066B1" w:rsidRDefault="0047663E" w:rsidP="003A0CCC">
            <w:pPr>
              <w:pStyle w:val="Underrubrik"/>
            </w:pPr>
            <w:r w:rsidRPr="005066B1">
              <w:t>Tidigare slutdebatterade</w:t>
            </w:r>
          </w:p>
        </w:tc>
        <w:tc>
          <w:tcPr>
            <w:tcW w:w="2481" w:type="dxa"/>
          </w:tcPr>
          <w:p w:rsidR="0047663E" w:rsidRPr="005066B1" w:rsidRDefault="0047663E" w:rsidP="003A0CCC">
            <w:pPr>
              <w:pStyle w:val="Underrubrik"/>
              <w:rPr>
                <w:spacing w:val="-4"/>
              </w:rPr>
            </w:pPr>
          </w:p>
        </w:tc>
      </w:tr>
    </w:tbl>
    <w:p w:rsidR="0047663E" w:rsidRPr="005066B1" w:rsidRDefault="0047663E" w:rsidP="0047663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2365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365" w:rsidRPr="005066B1" w:rsidRDefault="00C32365" w:rsidP="003A0CCC">
            <w:pPr>
              <w:pStyle w:val="renderubrik"/>
            </w:pPr>
          </w:p>
        </w:tc>
        <w:tc>
          <w:tcPr>
            <w:tcW w:w="6237" w:type="dxa"/>
          </w:tcPr>
          <w:p w:rsidR="00C32365" w:rsidRPr="005066B1" w:rsidRDefault="00C32365" w:rsidP="003A0CCC">
            <w:pPr>
              <w:pStyle w:val="renderubrik"/>
            </w:pPr>
            <w:r w:rsidRPr="005066B1">
              <w:t>Konstitutionsutskottets betänkanden</w:t>
            </w:r>
          </w:p>
        </w:tc>
        <w:tc>
          <w:tcPr>
            <w:tcW w:w="2481" w:type="dxa"/>
          </w:tcPr>
          <w:p w:rsidR="00C32365" w:rsidRPr="005066B1" w:rsidRDefault="00C32365" w:rsidP="003A0CCC">
            <w:pPr>
              <w:pStyle w:val="renderubrik"/>
              <w:rPr>
                <w:spacing w:val="-4"/>
              </w:rPr>
            </w:pPr>
          </w:p>
        </w:tc>
      </w:tr>
      <w:tr w:rsidR="00C32365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365" w:rsidRPr="005066B1" w:rsidRDefault="00C32365" w:rsidP="003A0CCC">
            <w:pPr>
              <w:pStyle w:val="FlistaNrText"/>
            </w:pPr>
          </w:p>
        </w:tc>
        <w:tc>
          <w:tcPr>
            <w:tcW w:w="6237" w:type="dxa"/>
          </w:tcPr>
          <w:p w:rsidR="00C32365" w:rsidRPr="005066B1" w:rsidRDefault="00C32365" w:rsidP="003A0CCC">
            <w:r w:rsidRPr="005066B1">
              <w:t>2007/08:KU6 Granskningsbetänkande. Vissa frågor i anslutning till flodvågskatastrofen m.m.</w:t>
            </w:r>
          </w:p>
        </w:tc>
        <w:tc>
          <w:tcPr>
            <w:tcW w:w="2481" w:type="dxa"/>
          </w:tcPr>
          <w:p w:rsidR="00C32365" w:rsidRPr="005066B1" w:rsidRDefault="00C32365" w:rsidP="003A0CCC">
            <w:pPr>
              <w:rPr>
                <w:spacing w:val="-4"/>
              </w:rPr>
            </w:pPr>
          </w:p>
        </w:tc>
      </w:tr>
      <w:tr w:rsidR="00C32365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365" w:rsidRPr="005066B1" w:rsidRDefault="00C32365" w:rsidP="003A0CCC">
            <w:pPr>
              <w:pStyle w:val="FlistaNrText"/>
            </w:pPr>
          </w:p>
        </w:tc>
        <w:tc>
          <w:tcPr>
            <w:tcW w:w="6237" w:type="dxa"/>
          </w:tcPr>
          <w:p w:rsidR="00C32365" w:rsidRPr="005066B1" w:rsidRDefault="00C32365" w:rsidP="003A0CCC">
            <w:r w:rsidRPr="005066B1">
              <w:t>2007/08:KU7 Justitieombudsmännens ämbetsberättelse</w:t>
            </w:r>
          </w:p>
        </w:tc>
        <w:tc>
          <w:tcPr>
            <w:tcW w:w="2481" w:type="dxa"/>
          </w:tcPr>
          <w:p w:rsidR="00C32365" w:rsidRPr="005066B1" w:rsidRDefault="00C32365" w:rsidP="003A0CCC">
            <w:pPr>
              <w:rPr>
                <w:spacing w:val="-4"/>
              </w:rPr>
            </w:pPr>
          </w:p>
        </w:tc>
      </w:tr>
      <w:tr w:rsidR="00C32365" w:rsidRPr="0050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2365" w:rsidRPr="005066B1" w:rsidRDefault="00C32365" w:rsidP="003A0CCC">
            <w:pPr>
              <w:pStyle w:val="FlistaNrText"/>
            </w:pPr>
          </w:p>
        </w:tc>
        <w:tc>
          <w:tcPr>
            <w:tcW w:w="6237" w:type="dxa"/>
          </w:tcPr>
          <w:p w:rsidR="00C32365" w:rsidRPr="005066B1" w:rsidRDefault="00C32365" w:rsidP="003A0CCC">
            <w:r w:rsidRPr="005066B1">
              <w:t>2007/08:KU10 Granskning av statsrådens tjänsteutövning och regeringsärendenas handläggning</w:t>
            </w:r>
          </w:p>
        </w:tc>
        <w:tc>
          <w:tcPr>
            <w:tcW w:w="2481" w:type="dxa"/>
          </w:tcPr>
          <w:p w:rsidR="00C32365" w:rsidRPr="005066B1" w:rsidRDefault="00C32365" w:rsidP="003A0CCC">
            <w:pPr>
              <w:rPr>
                <w:spacing w:val="-4"/>
              </w:rPr>
            </w:pPr>
            <w:r w:rsidRPr="005066B1">
              <w:rPr>
                <w:spacing w:val="-4"/>
              </w:rPr>
              <w:t>1 res. (s,v,mp)</w:t>
            </w:r>
          </w:p>
        </w:tc>
      </w:tr>
    </w:tbl>
    <w:p w:rsidR="006E04A4" w:rsidRPr="005066B1" w:rsidRDefault="006E04A4"/>
    <w:sectPr w:rsidR="006E04A4" w:rsidRPr="005066B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382" w:rsidRPr="005066B1" w:rsidRDefault="00FC3382">
      <w:r w:rsidRPr="005066B1">
        <w:separator/>
      </w:r>
    </w:p>
  </w:endnote>
  <w:endnote w:type="continuationSeparator" w:id="0">
    <w:p w:rsidR="00FC3382" w:rsidRPr="005066B1" w:rsidRDefault="00FC3382">
      <w:r w:rsidRPr="005066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EE9" w:rsidRPr="005066B1" w:rsidRDefault="001B7EE9">
    <w:pPr>
      <w:pStyle w:val="Sidhuvud"/>
      <w:jc w:val="center"/>
    </w:pPr>
    <w:r w:rsidRPr="005066B1">
      <w:fldChar w:fldCharType="begin" w:fldLock="1"/>
    </w:r>
    <w:r w:rsidRPr="005066B1">
      <w:instrText xml:space="preserve"> PAGE </w:instrText>
    </w:r>
    <w:r w:rsidRPr="005066B1">
      <w:fldChar w:fldCharType="separate"/>
    </w:r>
    <w:r w:rsidR="007538FA" w:rsidRPr="005066B1">
      <w:t>2</w:t>
    </w:r>
    <w:r w:rsidRPr="005066B1">
      <w:fldChar w:fldCharType="end"/>
    </w:r>
    <w:r w:rsidRPr="005066B1">
      <w:t>(</w:t>
    </w:r>
    <w:r w:rsidRPr="005066B1">
      <w:fldChar w:fldCharType="begin" w:fldLock="1"/>
    </w:r>
    <w:r w:rsidRPr="005066B1">
      <w:instrText xml:space="preserve"> NUMPAGES </w:instrText>
    </w:r>
    <w:r w:rsidRPr="005066B1">
      <w:fldChar w:fldCharType="separate"/>
    </w:r>
    <w:r w:rsidR="00533DCA" w:rsidRPr="005066B1">
      <w:t>2</w:t>
    </w:r>
    <w:r w:rsidRPr="005066B1">
      <w:fldChar w:fldCharType="end"/>
    </w:r>
    <w:r w:rsidRPr="005066B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EE9" w:rsidRPr="005066B1" w:rsidRDefault="001B7EE9">
    <w:pPr>
      <w:pStyle w:val="Sidhuvud"/>
      <w:jc w:val="center"/>
    </w:pPr>
    <w:r w:rsidRPr="005066B1">
      <w:fldChar w:fldCharType="begin" w:fldLock="1"/>
    </w:r>
    <w:r w:rsidRPr="005066B1">
      <w:instrText xml:space="preserve"> PAGE </w:instrText>
    </w:r>
    <w:r w:rsidRPr="005066B1">
      <w:fldChar w:fldCharType="separate"/>
    </w:r>
    <w:r w:rsidR="003A0CCC" w:rsidRPr="005066B1">
      <w:t>1</w:t>
    </w:r>
    <w:r w:rsidRPr="005066B1">
      <w:fldChar w:fldCharType="end"/>
    </w:r>
    <w:r w:rsidRPr="005066B1">
      <w:t>(</w:t>
    </w:r>
    <w:r w:rsidRPr="005066B1">
      <w:fldChar w:fldCharType="begin" w:fldLock="1"/>
    </w:r>
    <w:r w:rsidRPr="005066B1">
      <w:instrText xml:space="preserve"> NUMPAGES </w:instrText>
    </w:r>
    <w:r w:rsidRPr="005066B1">
      <w:fldChar w:fldCharType="separate"/>
    </w:r>
    <w:r w:rsidR="00533DCA" w:rsidRPr="005066B1">
      <w:t>2</w:t>
    </w:r>
    <w:r w:rsidRPr="005066B1">
      <w:fldChar w:fldCharType="end"/>
    </w:r>
    <w:r w:rsidRPr="005066B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382" w:rsidRPr="005066B1" w:rsidRDefault="00FC3382">
      <w:r w:rsidRPr="005066B1">
        <w:separator/>
      </w:r>
    </w:p>
  </w:footnote>
  <w:footnote w:type="continuationSeparator" w:id="0">
    <w:p w:rsidR="00FC3382" w:rsidRPr="005066B1" w:rsidRDefault="00FC3382">
      <w:r w:rsidRPr="005066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EE9" w:rsidRPr="005066B1" w:rsidRDefault="001B7EE9">
    <w:pPr>
      <w:pStyle w:val="Sidhuvud"/>
      <w:tabs>
        <w:tab w:val="clear" w:pos="4536"/>
      </w:tabs>
    </w:pPr>
    <w:r w:rsidRPr="005066B1">
      <w:fldChar w:fldCharType="begin" w:fldLock="1"/>
    </w:r>
    <w:r w:rsidRPr="005066B1">
      <w:instrText xml:space="preserve"> DOCPROPERTY "DocumentDate" </w:instrText>
    </w:r>
    <w:r w:rsidRPr="005066B1">
      <w:fldChar w:fldCharType="separate"/>
    </w:r>
    <w:r w:rsidR="00533DCA" w:rsidRPr="005066B1">
      <w:t>Fredagen den 18 januari 2008</w:t>
    </w:r>
    <w:r w:rsidRPr="005066B1">
      <w:fldChar w:fldCharType="end"/>
    </w:r>
    <w:r w:rsidRPr="005066B1">
      <w:tab/>
    </w:r>
  </w:p>
  <w:p w:rsidR="001B7EE9" w:rsidRPr="005066B1" w:rsidRDefault="001B7EE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066B1">
      <w:rPr>
        <w:sz w:val="12"/>
      </w:rPr>
      <w:tab/>
    </w:r>
  </w:p>
  <w:p w:rsidR="001B7EE9" w:rsidRPr="005066B1" w:rsidRDefault="001B7E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EE9" w:rsidRPr="005066B1" w:rsidRDefault="005066B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066B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7EE9" w:rsidRPr="005066B1" w:rsidRDefault="001B7EE9">
    <w:pPr>
      <w:pStyle w:val="Dokumentrubrik"/>
      <w:spacing w:after="360"/>
    </w:pPr>
    <w:r w:rsidRPr="005066B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15399785">
    <w:abstractNumId w:val="5"/>
  </w:num>
  <w:num w:numId="2" w16cid:durableId="75127857">
    <w:abstractNumId w:val="2"/>
  </w:num>
  <w:num w:numId="3" w16cid:durableId="526413621">
    <w:abstractNumId w:val="4"/>
  </w:num>
  <w:num w:numId="4" w16cid:durableId="120730026">
    <w:abstractNumId w:val="1"/>
  </w:num>
  <w:num w:numId="5" w16cid:durableId="1894385033">
    <w:abstractNumId w:val="0"/>
  </w:num>
  <w:num w:numId="6" w16cid:durableId="244800780">
    <w:abstractNumId w:val="3"/>
  </w:num>
  <w:num w:numId="7" w16cid:durableId="1369259345">
    <w:abstractNumId w:val="3"/>
  </w:num>
  <w:num w:numId="8" w16cid:durableId="439761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B7EE9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20A1"/>
    <w:rsid w:val="00067D5D"/>
    <w:rsid w:val="00074E52"/>
    <w:rsid w:val="00075958"/>
    <w:rsid w:val="00092904"/>
    <w:rsid w:val="00096F15"/>
    <w:rsid w:val="000A51FF"/>
    <w:rsid w:val="000C6C04"/>
    <w:rsid w:val="000E30A0"/>
    <w:rsid w:val="000F0D35"/>
    <w:rsid w:val="00103C04"/>
    <w:rsid w:val="0014779C"/>
    <w:rsid w:val="00147F56"/>
    <w:rsid w:val="001504E2"/>
    <w:rsid w:val="001548E3"/>
    <w:rsid w:val="00160B0C"/>
    <w:rsid w:val="00165404"/>
    <w:rsid w:val="00166590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B7EE9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4BD4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55FE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3709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12A9"/>
    <w:rsid w:val="00355222"/>
    <w:rsid w:val="003652CF"/>
    <w:rsid w:val="00371E50"/>
    <w:rsid w:val="00376480"/>
    <w:rsid w:val="00377B34"/>
    <w:rsid w:val="003863CC"/>
    <w:rsid w:val="00386486"/>
    <w:rsid w:val="003945BB"/>
    <w:rsid w:val="0039645B"/>
    <w:rsid w:val="003A0CCC"/>
    <w:rsid w:val="003A55A9"/>
    <w:rsid w:val="003B796F"/>
    <w:rsid w:val="003C5072"/>
    <w:rsid w:val="003C7487"/>
    <w:rsid w:val="003C7EDD"/>
    <w:rsid w:val="003D0E9A"/>
    <w:rsid w:val="003D4798"/>
    <w:rsid w:val="003E1861"/>
    <w:rsid w:val="003F27D8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7663E"/>
    <w:rsid w:val="00481275"/>
    <w:rsid w:val="00485F34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066B1"/>
    <w:rsid w:val="00510E80"/>
    <w:rsid w:val="00523A4C"/>
    <w:rsid w:val="00533DCA"/>
    <w:rsid w:val="00537A01"/>
    <w:rsid w:val="005510B5"/>
    <w:rsid w:val="00577D2A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5F73AD"/>
    <w:rsid w:val="0060198F"/>
    <w:rsid w:val="00602C19"/>
    <w:rsid w:val="00607D38"/>
    <w:rsid w:val="006115DB"/>
    <w:rsid w:val="00614C06"/>
    <w:rsid w:val="0061541F"/>
    <w:rsid w:val="006270A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159C3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38FA"/>
    <w:rsid w:val="00755F48"/>
    <w:rsid w:val="007737CA"/>
    <w:rsid w:val="007743CC"/>
    <w:rsid w:val="0078127D"/>
    <w:rsid w:val="007A090E"/>
    <w:rsid w:val="007B01A2"/>
    <w:rsid w:val="007B3D13"/>
    <w:rsid w:val="007C0AB9"/>
    <w:rsid w:val="007C6CA8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6CBC"/>
    <w:rsid w:val="0096765E"/>
    <w:rsid w:val="0097005E"/>
    <w:rsid w:val="00980AF5"/>
    <w:rsid w:val="0099091B"/>
    <w:rsid w:val="0099170E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3BF3"/>
    <w:rsid w:val="00A752E7"/>
    <w:rsid w:val="00A76381"/>
    <w:rsid w:val="00A80A58"/>
    <w:rsid w:val="00A85105"/>
    <w:rsid w:val="00A87597"/>
    <w:rsid w:val="00AA4B94"/>
    <w:rsid w:val="00AC0E93"/>
    <w:rsid w:val="00AC43FF"/>
    <w:rsid w:val="00AD3C1D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0B49"/>
    <w:rsid w:val="00B24E52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1981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2257"/>
    <w:rsid w:val="00C04A70"/>
    <w:rsid w:val="00C11760"/>
    <w:rsid w:val="00C175DA"/>
    <w:rsid w:val="00C20D9F"/>
    <w:rsid w:val="00C25CD0"/>
    <w:rsid w:val="00C32365"/>
    <w:rsid w:val="00C337B2"/>
    <w:rsid w:val="00C34AF3"/>
    <w:rsid w:val="00C354BF"/>
    <w:rsid w:val="00C37D3A"/>
    <w:rsid w:val="00C46D5F"/>
    <w:rsid w:val="00C6587A"/>
    <w:rsid w:val="00C65E2D"/>
    <w:rsid w:val="00C81EDE"/>
    <w:rsid w:val="00C94CBC"/>
    <w:rsid w:val="00C95FD1"/>
    <w:rsid w:val="00CA0FEA"/>
    <w:rsid w:val="00CA5C77"/>
    <w:rsid w:val="00CA63A1"/>
    <w:rsid w:val="00CB2C30"/>
    <w:rsid w:val="00CC4FEA"/>
    <w:rsid w:val="00CC7B57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56EF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75CD"/>
    <w:rsid w:val="00E521C9"/>
    <w:rsid w:val="00E535B2"/>
    <w:rsid w:val="00E57C36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86CD3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3382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5C293-5678-4F24-85BC-F795F8C2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253</Words>
  <Characters>1630</Characters>
  <Application>Microsoft Office Word</Application>
  <DocSecurity>4</DocSecurity>
  <Lines>163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2007/08:54</vt:lpstr>
      <vt:lpstr>Fredagen den 18 januari 2008</vt:lpstr>
    </vt:vector>
  </TitlesOfParts>
  <Company>Riksdagen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2008-01-17T15:11:00Z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18 januari 2008</vt:lpwstr>
  </property>
  <property fmtid="{D5CDD505-2E9C-101B-9397-08002B2CF9AE}" pid="3" name="DocumentNumber">
    <vt:lpwstr>54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2008-01-18</vt:lpwstr>
  </property>
  <property fmtid="{D5CDD505-2E9C-101B-9397-08002B2CF9AE}" pid="7" name="DokumenttypXML">
    <vt:lpwstr>skriftligfraga</vt:lpwstr>
  </property>
  <property fmtid="{D5CDD505-2E9C-101B-9397-08002B2CF9AE}" pid="8" name="DokumenttypKlartext">
    <vt:lpwstr>Svar på fråga</vt:lpwstr>
  </property>
  <property fmtid="{D5CDD505-2E9C-101B-9397-08002B2CF9AE}" pid="9" name="SkickatTillLedamotDatum">
    <vt:lpwstr>2008-01-17</vt:lpwstr>
  </property>
  <property fmtid="{D5CDD505-2E9C-101B-9397-08002B2CF9AE}" pid="10" name="StatsrådPersonnummer">
    <vt:lpwstr>580325-4803</vt:lpwstr>
  </property>
  <property fmtid="{D5CDD505-2E9C-101B-9397-08002B2CF9AE}" pid="11" name="StatsrådsAvtal">
    <vt:lpwstr>{DB54A2E8-0030-4436-8450-C8E4B672C0EE}</vt:lpwstr>
  </property>
  <property fmtid="{D5CDD505-2E9C-101B-9397-08002B2CF9AE}" pid="12" name="Statsråd">
    <vt:lpwstr>Statsrådet Åsa Torstensson</vt:lpwstr>
  </property>
  <property fmtid="{D5CDD505-2E9C-101B-9397-08002B2CF9AE}" pid="13" name="DatumBesvaradInträffat">
    <vt:lpwstr>2008-01-17</vt:lpwstr>
  </property>
  <property fmtid="{D5CDD505-2E9C-101B-9397-08002B2CF9AE}" pid="14" name="DatumSvarAnmältPlanerat">
    <vt:lpwstr>2008-01-17</vt:lpwstr>
  </property>
  <property fmtid="{D5CDD505-2E9C-101B-9397-08002B2CF9AE}" pid="15" name="DatumSvarAnmältInträffat">
    <vt:lpwstr>2008-01-17</vt:lpwstr>
  </property>
  <property fmtid="{D5CDD505-2E9C-101B-9397-08002B2CF9AE}" pid="16" name="BeteckningOchRubrik1">
    <vt:lpwstr>2007/08:574 Ombyggnad av E 45</vt:lpwstr>
  </property>
  <property fmtid="{D5CDD505-2E9C-101B-9397-08002B2CF9AE}" pid="17" name="Nummer">
    <vt:lpwstr>2007/08:574</vt:lpwstr>
  </property>
  <property fmtid="{D5CDD505-2E9C-101B-9397-08002B2CF9AE}" pid="18" name="WebFileName">
    <vt:lpwstr>574</vt:lpwstr>
  </property>
</Properties>
</file>