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4E9FC83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861B46">
              <w:rPr>
                <w:b/>
                <w:lang w:eastAsia="en-US"/>
              </w:rPr>
              <w:t>24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64F6439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</w:t>
            </w:r>
            <w:r w:rsidR="00A2333D">
              <w:rPr>
                <w:lang w:eastAsia="en-US"/>
              </w:rPr>
              <w:t>–</w:t>
            </w:r>
            <w:r w:rsidR="00861B46">
              <w:rPr>
                <w:lang w:eastAsia="en-US"/>
              </w:rPr>
              <w:t>03–04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18B1B14" w:rsidR="00626DFC" w:rsidRPr="005F6757" w:rsidRDefault="0012348E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861B46">
              <w:rPr>
                <w:color w:val="000000" w:themeColor="text1"/>
                <w:lang w:eastAsia="en-US"/>
              </w:rPr>
              <w:t>4</w:t>
            </w:r>
            <w:r w:rsidR="00475E89">
              <w:rPr>
                <w:color w:val="000000" w:themeColor="text1"/>
                <w:lang w:eastAsia="en-US"/>
              </w:rPr>
              <w:t>.</w:t>
            </w:r>
            <w:r w:rsidR="00861B46">
              <w:rPr>
                <w:color w:val="000000" w:themeColor="text1"/>
                <w:lang w:eastAsia="en-US"/>
              </w:rPr>
              <w:t>15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</w:t>
            </w:r>
            <w:r w:rsidR="00861B46">
              <w:rPr>
                <w:color w:val="000000" w:themeColor="text1"/>
                <w:lang w:eastAsia="en-US"/>
              </w:rPr>
              <w:t>5.30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4CF1B53C" w14:textId="6FC28DFE" w:rsidR="00DD00D6" w:rsidRDefault="00DD00D6"/>
    <w:p w14:paraId="2A3E11FE" w14:textId="1EE07576" w:rsidR="00DD00D6" w:rsidRDefault="00DD00D6"/>
    <w:p w14:paraId="2406E332" w14:textId="77777777" w:rsidR="00453C96" w:rsidRDefault="00453C9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12348E" w:rsidRPr="0092600B" w14:paraId="6DD6BB48" w14:textId="77777777" w:rsidTr="00665BD1">
        <w:trPr>
          <w:trHeight w:val="568"/>
        </w:trPr>
        <w:tc>
          <w:tcPr>
            <w:tcW w:w="567" w:type="dxa"/>
          </w:tcPr>
          <w:bookmarkEnd w:id="0"/>
          <w:p w14:paraId="42AD7913" w14:textId="77777777" w:rsidR="0012348E" w:rsidRDefault="0012348E" w:rsidP="00665BD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140AB4DC" w14:textId="70C76927" w:rsidR="0012348E" w:rsidRDefault="0012348E" w:rsidP="00665BD1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Statsminister Ulf Kristersson </w:t>
            </w:r>
            <w:r w:rsidR="00861B46">
              <w:rPr>
                <w:rFonts w:eastAsiaTheme="minorHAnsi"/>
                <w:color w:val="000000"/>
                <w:lang w:eastAsia="en-US"/>
              </w:rPr>
              <w:t>med medarbetare</w:t>
            </w:r>
            <w:r w:rsidR="0025785F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från Statsrådsberedningen </w:t>
            </w:r>
            <w:r w:rsidRPr="005573F4">
              <w:rPr>
                <w:rFonts w:eastAsiaTheme="minorHAnsi"/>
                <w:lang w:eastAsia="en-US"/>
              </w:rPr>
              <w:t xml:space="preserve">och </w:t>
            </w:r>
            <w:r w:rsidRPr="006D63FC">
              <w:rPr>
                <w:rFonts w:eastAsiaTheme="minorHAnsi"/>
                <w:lang w:eastAsia="en-US"/>
              </w:rPr>
              <w:t>Utrikesdepartementet</w:t>
            </w:r>
            <w:r w:rsidRPr="005573F4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 w:rsidR="00861B46">
              <w:rPr>
                <w:rFonts w:eastAsiaTheme="minorHAnsi"/>
                <w:color w:val="000000"/>
                <w:lang w:eastAsia="en-US"/>
              </w:rPr>
              <w:t xml:space="preserve">extrainsatt </w:t>
            </w:r>
            <w:r>
              <w:rPr>
                <w:rFonts w:eastAsiaTheme="minorHAnsi"/>
                <w:color w:val="000000"/>
                <w:lang w:eastAsia="en-US"/>
              </w:rPr>
              <w:t xml:space="preserve">möte i Europeiska rådet den </w:t>
            </w:r>
            <w:r w:rsidR="00861B46">
              <w:rPr>
                <w:rFonts w:eastAsiaTheme="minorHAnsi"/>
                <w:color w:val="000000"/>
                <w:lang w:eastAsia="en-US"/>
              </w:rPr>
              <w:t>6 mars 2025</w:t>
            </w:r>
            <w:r>
              <w:rPr>
                <w:rFonts w:eastAsiaTheme="minorHAnsi"/>
                <w:color w:val="000000"/>
                <w:lang w:eastAsia="en-US"/>
              </w:rPr>
              <w:t xml:space="preserve">.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b/>
              </w:rPr>
              <w:t xml:space="preserve">Information och samråd inför </w:t>
            </w:r>
            <w:r w:rsidR="00861B46">
              <w:rPr>
                <w:b/>
              </w:rPr>
              <w:t xml:space="preserve">extrainsatt </w:t>
            </w:r>
            <w:r>
              <w:rPr>
                <w:b/>
              </w:rPr>
              <w:t xml:space="preserve">möte i Europeiska rådet den </w:t>
            </w:r>
            <w:r w:rsidR="00861B46">
              <w:rPr>
                <w:b/>
              </w:rPr>
              <w:t>6 mars 2025</w:t>
            </w:r>
          </w:p>
          <w:p w14:paraId="79C90A86" w14:textId="412E4F11" w:rsidR="0012348E" w:rsidRDefault="0012348E" w:rsidP="00665BD1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242A611D" w14:textId="537D75BE" w:rsidR="0012348E" w:rsidRDefault="001D324B" w:rsidP="0012348E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  <w:p w14:paraId="60490F24" w14:textId="593A1452" w:rsidR="0012348E" w:rsidRPr="0092600B" w:rsidRDefault="0012348E" w:rsidP="0012348E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3881C353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F0E2F" w14:textId="5940026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927C0" w14:textId="7F66ADAA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214673" w14:textId="14986EA4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D93A48" w14:textId="469DB88B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BD84EA" w14:textId="20A0C56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C0A879" w14:textId="440C176D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B98E6" w14:textId="4F558366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9EC3B6" w14:textId="4BC6E6EC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95C25A" w14:textId="144DCFA3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236AFF" w14:textId="51CC76C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F493D8" w14:textId="60D8951E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9CD15A" w14:textId="6ECDFBF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485A7E" w14:textId="45C48849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AD43BF" w14:textId="77777777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1079F3" w14:textId="77777777" w:rsidR="00690694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B74D60E" w14:textId="77777777" w:rsidR="00690694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08F90D" w14:textId="77777777" w:rsidR="00BD1382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FBE740A" w14:textId="77777777" w:rsidR="00BD1382" w:rsidRDefault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24F5B661" w14:textId="58767D3F" w:rsidR="00690694" w:rsidRPr="00FB792F" w:rsidRDefault="00BD138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lastRenderedPageBreak/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3299E33" w14:textId="5E9A0E07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ED88C73" w14:textId="2ECBE370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E118ED" w14:textId="77777777" w:rsidR="00FB37D9" w:rsidRDefault="00FB37D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3E87D84F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2348E">
        <w:rPr>
          <w:b/>
          <w:snapToGrid w:val="0"/>
          <w:lang w:eastAsia="en-US"/>
        </w:rPr>
        <w:t>Nicole Nordström</w:t>
      </w:r>
    </w:p>
    <w:p w14:paraId="16AC166B" w14:textId="4202E76D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751BCA" w14:textId="77777777" w:rsidR="00FB37D9" w:rsidRPr="00FB792F" w:rsidRDefault="00FB37D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1467B7DE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861B46">
        <w:rPr>
          <w:b/>
          <w:snapToGrid w:val="0"/>
          <w:lang w:eastAsia="en-US"/>
        </w:rPr>
        <w:t>7 mars 2025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57C696" w14:textId="6E24FE74" w:rsidR="005C12CA" w:rsidRDefault="006F13FC" w:rsidP="0010036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CD5776">
        <w:rPr>
          <w:b/>
          <w:snapToGrid w:val="0"/>
          <w:lang w:eastAsia="en-US"/>
        </w:rPr>
        <w:t>Erik Ottoson</w:t>
      </w:r>
    </w:p>
    <w:p w14:paraId="7CDC2A55" w14:textId="66EE3D48" w:rsidR="0012348E" w:rsidRDefault="00BD1382" w:rsidP="00861B46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2F92FBF6" w14:textId="77777777" w:rsidR="00861B46" w:rsidRDefault="00861B46" w:rsidP="00861B46">
      <w:pPr>
        <w:widowControl/>
        <w:spacing w:after="160" w:line="259" w:lineRule="auto"/>
        <w:rPr>
          <w:b/>
          <w:snapToGrid w:val="0"/>
          <w:lang w:eastAsia="en-US"/>
        </w:rPr>
      </w:pP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861B46" w:rsidRPr="00DE5153" w14:paraId="725DBF01" w14:textId="77777777" w:rsidTr="00C02213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34D8D1FA" w14:textId="77777777" w:rsidR="00861B46" w:rsidRPr="00DE5153" w:rsidRDefault="00861B46" w:rsidP="00C02213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7CFC33D7" w14:textId="3556B79B" w:rsidR="00861B46" w:rsidRPr="00DE5153" w:rsidRDefault="00861B46" w:rsidP="00C02213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AF0F01">
              <w:rPr>
                <w:b/>
                <w:color w:val="000000"/>
                <w:lang w:val="en-GB" w:eastAsia="en-US"/>
              </w:rPr>
              <w:t>24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861B46" w:rsidRPr="00DE5153" w14:paraId="4E1E0712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1758BF7" w14:textId="5ACE8242" w:rsidR="00861B46" w:rsidRPr="00DE5153" w:rsidRDefault="00861B46" w:rsidP="00C02213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5874D48" w14:textId="77777777" w:rsidR="00861B46" w:rsidRPr="00DE5153" w:rsidRDefault="00861B46" w:rsidP="00C02213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ACB919" w14:textId="77777777" w:rsidR="00861B46" w:rsidRPr="00DE5153" w:rsidRDefault="00861B46" w:rsidP="00C02213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45A3D1" w14:textId="77777777" w:rsidR="00861B46" w:rsidRPr="00DE5153" w:rsidRDefault="00861B46" w:rsidP="00C02213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AA3117" w14:textId="77777777" w:rsidR="00861B46" w:rsidRPr="00DE5153" w:rsidRDefault="00861B46" w:rsidP="00C02213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D2A009E" w14:textId="77777777" w:rsidR="00861B46" w:rsidRPr="00DE5153" w:rsidRDefault="00861B46" w:rsidP="00C02213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F668F42" w14:textId="77777777" w:rsidR="00861B46" w:rsidRPr="00DE5153" w:rsidRDefault="00861B46" w:rsidP="00C02213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9292FE" w14:textId="77777777" w:rsidR="00861B46" w:rsidRPr="00DE5153" w:rsidRDefault="00861B46" w:rsidP="00C02213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52779667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1020D7C" w14:textId="77777777" w:rsidR="00861B46" w:rsidRPr="00DE5153" w:rsidRDefault="00861B46" w:rsidP="00C02213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6CC46FA" w14:textId="77777777" w:rsidR="00861B46" w:rsidRPr="00DE5153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CBEB9F" w14:textId="77777777" w:rsidR="00861B46" w:rsidRPr="00DE5153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1ADD8C" w14:textId="77777777" w:rsidR="00861B46" w:rsidRPr="00DE5153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0B212D5" w14:textId="77777777" w:rsidR="00861B46" w:rsidRPr="00DE5153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896074" w14:textId="77777777" w:rsidR="00861B46" w:rsidRPr="00DE5153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460B45" w14:textId="77777777" w:rsidR="00861B46" w:rsidRPr="00DE5153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12B3AB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3051065B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D1E228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DF239" w14:textId="0EC4C4EA" w:rsidR="00861B46" w:rsidRPr="00DE5153" w:rsidRDefault="00A2333D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2387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C28A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18F0E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9B88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8952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E6337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1502DF5E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6D8E93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37C1D" w14:textId="2DC2FAA8" w:rsidR="00861B46" w:rsidRPr="00DE5153" w:rsidRDefault="00A2333D" w:rsidP="00C0221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D2ECA" w14:textId="77777777" w:rsidR="00861B46" w:rsidRPr="0053205B" w:rsidRDefault="00861B46" w:rsidP="00C0221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8D573" w14:textId="77777777" w:rsidR="00861B46" w:rsidRPr="0053205B" w:rsidRDefault="00861B46" w:rsidP="00C0221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15CFF" w14:textId="77777777" w:rsidR="00861B46" w:rsidRPr="003B4C1F" w:rsidRDefault="00861B46" w:rsidP="00C02213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9494C" w14:textId="77777777" w:rsidR="00861B46" w:rsidRPr="0053205B" w:rsidRDefault="00861B46" w:rsidP="00C0221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DE52" w14:textId="77777777" w:rsidR="00861B46" w:rsidRPr="0053205B" w:rsidRDefault="00861B46" w:rsidP="00C0221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6D76B" w14:textId="77777777" w:rsidR="00861B46" w:rsidRPr="0053205B" w:rsidRDefault="00861B46" w:rsidP="00C0221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861B46" w:rsidRPr="00DE5153" w14:paraId="6EBA3B28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3FD52B" w14:textId="77777777" w:rsidR="00861B46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1990D" w14:textId="2C16DAF8" w:rsidR="00861B46" w:rsidRPr="00DE5153" w:rsidRDefault="00A2333D" w:rsidP="00C0221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97E0A" w14:textId="77777777" w:rsidR="00861B46" w:rsidRPr="0053205B" w:rsidRDefault="00861B46" w:rsidP="00C0221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4F1EB" w14:textId="77777777" w:rsidR="00861B46" w:rsidRPr="0053205B" w:rsidRDefault="00861B46" w:rsidP="00C0221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18543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2315C" w14:textId="77777777" w:rsidR="00861B46" w:rsidRPr="0053205B" w:rsidRDefault="00861B46" w:rsidP="00C0221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C5DFA" w14:textId="77777777" w:rsidR="00861B46" w:rsidRPr="0053205B" w:rsidRDefault="00861B46" w:rsidP="00C0221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E2B92" w14:textId="77777777" w:rsidR="00861B46" w:rsidRPr="0053205B" w:rsidRDefault="00861B46" w:rsidP="00C0221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861B46" w:rsidRPr="00DE5153" w14:paraId="39C2974C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97C536E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9A45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351E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B28F9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FA8B4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7EFD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8B4B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8BCE0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55E9F029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93301BE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6CCA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5515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F8047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90AAB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B2B05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E440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430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6A266A13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AF35B5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C07F0" w14:textId="03DB3111" w:rsidR="00861B46" w:rsidRPr="00DE5153" w:rsidRDefault="00A2333D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9825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92847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173E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76B49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B871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B5B3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7505F7A7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C03DBB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D1F2E" w14:textId="0AF60BE8" w:rsidR="00861B46" w:rsidRPr="00DE5153" w:rsidRDefault="00A2333D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1DEE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24BA5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CC418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BADA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2A15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431C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0E939151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FABE94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DDF73" w14:textId="1C3375A3" w:rsidR="00861B46" w:rsidRPr="00DE5153" w:rsidRDefault="00A2333D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214A5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EE96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DD6E9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A7A1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AAF35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0387B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2245E28F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3A8C11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C587F" w14:textId="7D34A416" w:rsidR="00861B46" w:rsidRPr="00DE5153" w:rsidRDefault="00A2333D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BBE5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16D3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7A281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232A9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E6AB7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0C8D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0BE779AC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11447D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D669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6BB4E" w14:textId="77777777" w:rsidR="00861B46" w:rsidRPr="00070C4A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C552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AE339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BF4C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B0FF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FAEF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1B49FA79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336359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77191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A2CF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C06F9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47957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FD43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E665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87E8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225CAF6A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1AC51C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86BC9" w14:textId="6787D0D5" w:rsidR="00861B46" w:rsidRPr="00DE5153" w:rsidRDefault="00A2333D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BC2BB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A577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9B69C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F64C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D60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298C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01C0DF13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8C23F29" w14:textId="77777777" w:rsidR="00861B46" w:rsidRPr="00166DC1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DF6F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7365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DA48B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E2DA8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A529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FF69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33F5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0A33DB85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3A7B72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EB050" w14:textId="60636A7F" w:rsidR="00861B46" w:rsidRPr="00DE5153" w:rsidRDefault="00A2333D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ECD1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FF2DB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4982B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E96F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175F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84DF7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6094816B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279282E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71C49" w14:textId="60F97249" w:rsidR="00861B46" w:rsidRPr="00DE5153" w:rsidRDefault="00A2333D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529D7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2D75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B6A29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48D07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2E8D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B226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463B73A4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35CD33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DE382" w14:textId="5CA246CA" w:rsidR="00861B46" w:rsidRPr="00DE5153" w:rsidRDefault="00A2333D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DE517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A8EB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25AA5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C6D6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76E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4CF2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25E0DB5C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1D03311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B4400DF" w14:textId="58829F47" w:rsidR="00861B46" w:rsidRPr="00DE5153" w:rsidRDefault="00A2333D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AE241D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05360B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F7026A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245BB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E093E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7569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09F12660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3E4C145E" w14:textId="77777777" w:rsidR="00861B46" w:rsidRPr="00DE5153" w:rsidRDefault="00861B46" w:rsidP="00C02213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7B6251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BAAC4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707C29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57EC4F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F11947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79D6E0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351EF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4CBDC58E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9D90A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815E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CD40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FB2B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8E975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0FD7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81DB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8AF67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4AC90CDA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50A8D6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9E1D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92B7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4C5C7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42575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DBBE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DF11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7FD3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667C090A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EF0C" w14:textId="77777777" w:rsidR="00861B46" w:rsidRPr="003B4C1F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56FC2" w14:textId="77777777" w:rsidR="00861B46" w:rsidRPr="003B4C1F" w:rsidRDefault="00861B46" w:rsidP="00C0221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D3B7F" w14:textId="77777777" w:rsidR="00861B46" w:rsidRPr="003B4C1F" w:rsidRDefault="00861B46" w:rsidP="00C0221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03EB1" w14:textId="77777777" w:rsidR="00861B46" w:rsidRPr="003B4C1F" w:rsidRDefault="00861B46" w:rsidP="00C0221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1F80B" w14:textId="77777777" w:rsidR="00861B46" w:rsidRPr="003B4C1F" w:rsidRDefault="00861B46" w:rsidP="00C02213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5C5D7" w14:textId="77777777" w:rsidR="00861B46" w:rsidRPr="003B4C1F" w:rsidRDefault="00861B46" w:rsidP="00C0221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3AF16" w14:textId="77777777" w:rsidR="00861B46" w:rsidRPr="003B4C1F" w:rsidRDefault="00861B46" w:rsidP="00C0221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09AB6" w14:textId="77777777" w:rsidR="00861B46" w:rsidRPr="003B4C1F" w:rsidRDefault="00861B46" w:rsidP="00C0221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861B46" w:rsidRPr="00DE5153" w14:paraId="027784BC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73A511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04E3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6B54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46DC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566F5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B86C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EDFA7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6F59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123D7735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2BD798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ABE0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830C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3811B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CC19A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BEDC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E24B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4618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56445984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12E63F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7EF5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6422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5F3E5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A6478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D25F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71EF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B010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0920360D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AF84B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418D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9771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9E9A0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44ACF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6BD1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0152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89385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6E8A9704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C6574E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0293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A3A0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14C4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9086E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5315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3889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CC1FB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452BE282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076AD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Jessica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Stegrud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5BF5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B179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40C2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27B38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E11C0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BB6B5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D344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2081028F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9D7715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E4303" w14:textId="26255637" w:rsidR="00861B46" w:rsidRPr="00DE5153" w:rsidRDefault="00A2333D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D908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E34A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5D710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83ABB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016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DCF9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0605634F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4BFEB8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995B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320F5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43C3B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78C7D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53E00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84E6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3D66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56505B0B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BF91BD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6B07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B9C0B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E264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FCBFC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159F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617C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AF11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57A645FA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C1A4B6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8D3A7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C78F9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9B0F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7AD28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AA9C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1083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62C8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0A4E7ED3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D75DFD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D886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6BAE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DD1F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DB18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7DE83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1986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05520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7F6931B1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642219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CCA7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FDF3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4359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913F5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F94F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398D5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B04F0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00CC7FA2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A45096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43295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5386C" w14:textId="77777777" w:rsidR="00861B46" w:rsidRPr="002C630D" w:rsidRDefault="00861B46" w:rsidP="00C02213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278B7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DCEE2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69C1B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F6FC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0196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46FE1692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492831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7BE70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19D70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1A7DB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1520D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5A03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0B34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B6FD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4E15D58F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B4B0DD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1CF3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8903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21A4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7C0E9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625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895B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3801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2C86644D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AEBBAC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27E7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A71E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14AA5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96298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86C70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4CB0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E5457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4080FB5F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C29785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B8FF9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F284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A4B45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6777A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23BE5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078F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E4F9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25D2B977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385456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8458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F2CA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18EE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464F9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2869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30CE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3BC7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353AE423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21CA99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6042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B462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03B0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4B5EF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4757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BB9A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86D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14C4CA5F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4EDA1F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2B51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95D4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BB89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47BBA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B5B5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2C5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135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754EE17B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946937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54BF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12BB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7AAA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BB7D1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7A84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EFC49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1769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74CCF849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2D2417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E82A9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7746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A23B5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8B3BE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4437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CCBA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C9715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7D27F5A5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5E0BCA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Hellhoff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74D9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7F0B7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767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4C4E7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2AB6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5AF4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15CF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3061402D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07C88F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5D51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D981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0BEE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86E8C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5C76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F8C6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9A739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56FE4C72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E7CB9A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A90D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33CE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55279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9C7E6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6712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00AF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23E5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773FC588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C79E22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0A6DB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F1C8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56EB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4FA88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C190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8474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26740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0D1BFF96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89F6F4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Göran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3E2B5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CFB1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A2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6E4F8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AEB4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05C2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B425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72D019A6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28CF06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ACF20" w14:textId="01693348" w:rsidR="00861B46" w:rsidRPr="00DE5153" w:rsidRDefault="00A2333D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F66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2EB2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4D193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8BF0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56C7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E49C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003A9E11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74D969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55E6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32CF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01B1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CA773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0D0B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4436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B1D29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16CA5ECE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CEA26E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A2EE8" w14:textId="3BE10695" w:rsidR="00861B46" w:rsidRPr="00DE5153" w:rsidRDefault="00A2333D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62D1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C5E5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AFB2F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2DE90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125C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26F7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40576822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A3B802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72740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9AC4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2D417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F6E51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7EBE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2960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337F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4305E302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42B2EB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6E805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FCB0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CA2C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CD6CD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946A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80F6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4FC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214DBD01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E28969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E582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80C2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650E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9FAD1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0269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151D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E24F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7CF687B3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588097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A07A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499F7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35BB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26428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922DB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AFA9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CFE59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506D0F68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C0E966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69BD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539E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B58F7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0D3D9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BF6B0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38305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642C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192FFE75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F4E253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B3FF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13727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DB6E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E0A52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E95D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695AB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8AF0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08902D3B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419097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4D2A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192A0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2F50B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F76A5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750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071C5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9543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63DDF240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3D7EC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F480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A5550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796B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D83E1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93EA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68149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AB2E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7E1D9AFD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4A37324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85098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AD3D7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D8C2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5FAEC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8124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18F1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A939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33BA2934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CFDB83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5175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C596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E186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C42A0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4C7F9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58B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878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73EA6574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CB88D6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4D1E29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AC90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E41D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FE4F0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EA840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969A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713A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6A7C1F4F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430749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B1D9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BDC50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FD67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327D6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C14B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34709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8F1A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180D18D6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A1302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8107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D604E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46275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20ACE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554AE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E7ADD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C6074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661B7A44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7E8349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F748B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6B6FC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6CE1D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E364F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62D46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38F3A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A71C5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36BB9B31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2E6B87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FF84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58F24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14ADE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20AFA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BFAFB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820DC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1822C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66C29B0D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63D6C09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668D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FE1B5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2B70B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4F61D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29D90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36DDC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A74E0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580FD4F6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32E38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0F4C9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B7FB5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F47E8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63A37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42CE3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B09A8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E625A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517CD0A5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69B908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C55A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FABBB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C15A1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67C28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5ECFC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1734F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18FF7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20D4F8A5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5D2295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48365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1AEA8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62B42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68714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8C6BC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CE42E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A6FEF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4A057CB4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539D19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E82A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80257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E6EC3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C20A8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A37F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63081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F97F6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2B42F41D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8DD20B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FC2D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39470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28C11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439ED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EF318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0A9D3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FCFC8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3E56E99B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9BC8D0" w14:textId="77777777" w:rsidR="00861B46" w:rsidRPr="00DE515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3A9F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BE00B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EB6C6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6AD4A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29DD0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D1BAB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B2BA9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5FE8C855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4CB8C6" w14:textId="77777777" w:rsidR="00861B46" w:rsidRPr="00C1609B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95920" w14:textId="42C6492A" w:rsidR="00861B46" w:rsidRPr="00DE5153" w:rsidRDefault="00A2333D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CE842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6F854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18BE0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FF6A7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63C2F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FB6E8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6E31BDA6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A4E02" w14:textId="77777777" w:rsidR="00861B46" w:rsidRPr="00C1609B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Håkansson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F502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2050B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82CF2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1115C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3EFA8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DD5F9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69869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78656915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456A6A" w14:textId="77777777" w:rsidR="00861B46" w:rsidRPr="00C1609B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0279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AD552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676FD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FBDB2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D442E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D95D8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A3FFC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5717C953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7D2FDB" w14:textId="77777777" w:rsidR="00861B46" w:rsidRPr="00C1609B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1CDB0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C8657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ABAA8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78D08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A491D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3DC3E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4EFFE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0CF11555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935E20" w14:textId="77777777" w:rsidR="00861B46" w:rsidRPr="00C1609B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EDDD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0A637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57F85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9EE9A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36941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9BE40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47CB6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122CA71D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CC0EBC" w14:textId="77777777" w:rsidR="00861B46" w:rsidRPr="00C1609B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E11C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1E4C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3317F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EBC3D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8479A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FB7D0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B6A5F" w14:textId="77777777" w:rsidR="00861B46" w:rsidRPr="000C12B6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79DC8246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613CCE4" w14:textId="77777777" w:rsidR="00861B46" w:rsidRPr="00C1609B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Jönsson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819F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A3D4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EA1D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494E6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0E77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84A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95B3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05564F10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7EB3F7" w14:textId="77777777" w:rsidR="00861B46" w:rsidRPr="00C1609B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ABA0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ED02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DB9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9CF48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1CE4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4554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9A2C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23E7F1DA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23D714" w14:textId="77777777" w:rsidR="00861B46" w:rsidRPr="00C1609B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EF1E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4253B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263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9023F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8100A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C31B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0A6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6B3617A0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360945" w14:textId="77777777" w:rsidR="00861B46" w:rsidRPr="00C1609B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E6412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1F5BB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CF60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838DF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AAF49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34920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9470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126DE5BA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3557A7" w14:textId="77777777" w:rsidR="00861B46" w:rsidRPr="00C1609B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0655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C222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8104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6791E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16C9B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06820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76A1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10350643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12BD3B" w14:textId="77777777" w:rsidR="00861B46" w:rsidRPr="00C1609B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23DCC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9B23F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7ED89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061A9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F4F68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63FC4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92D20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67BD4E39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3DDF73" w14:textId="77777777" w:rsidR="00861B46" w:rsidRPr="00C1609B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237F0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8C103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16D3B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81B71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1A1E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E062B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F903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0170D01B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6EC748" w14:textId="77777777" w:rsidR="00861B46" w:rsidRPr="00C1609B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0088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4B23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582CE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F3B9" w14:textId="77777777" w:rsidR="00861B46" w:rsidRPr="00605C66" w:rsidRDefault="00861B46" w:rsidP="00C02213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DE6B6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89A2D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F83D1" w14:textId="77777777" w:rsidR="00861B46" w:rsidRPr="00DE5153" w:rsidRDefault="00861B46" w:rsidP="00C02213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861B46" w:rsidRPr="00DE5153" w14:paraId="76BA815E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EC53DA" w14:textId="77777777" w:rsidR="00861B46" w:rsidRPr="003B4C1F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9CD4F" w14:textId="77777777" w:rsidR="00861B46" w:rsidRPr="003B4C1F" w:rsidRDefault="00861B46" w:rsidP="00C02213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5F8FB" w14:textId="77777777" w:rsidR="00861B46" w:rsidRPr="003B4C1F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DB89B" w14:textId="77777777" w:rsidR="00861B46" w:rsidRPr="003B4C1F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00339" w14:textId="77777777" w:rsidR="00861B46" w:rsidRPr="003B4C1F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897A5" w14:textId="77777777" w:rsidR="00861B46" w:rsidRPr="003B4C1F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E6B0A" w14:textId="77777777" w:rsidR="00861B46" w:rsidRPr="003B4C1F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D06CC" w14:textId="77777777" w:rsidR="00861B46" w:rsidRPr="003B4C1F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861B46" w:rsidRPr="00DE5153" w14:paraId="3641DE68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01FB5E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527AE" w14:textId="4BF196B1" w:rsidR="00861B46" w:rsidRPr="00A2333D" w:rsidRDefault="00A2333D" w:rsidP="00C02213">
            <w:pPr>
              <w:spacing w:line="256" w:lineRule="auto"/>
              <w:rPr>
                <w:color w:val="000000"/>
                <w:lang w:val="en-GB" w:eastAsia="en-US"/>
              </w:rPr>
            </w:pPr>
            <w:r w:rsidRPr="00A2333D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012A7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885B6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E401A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E0CFF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578FD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F6066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61B46" w:rsidRPr="00DE5153" w14:paraId="4C166E9F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FDFBD9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372ED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C9F53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919F5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58792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ED563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D1FCB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966B8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61B46" w:rsidRPr="00DE5153" w14:paraId="61B52C03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E9D92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B711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ED686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8BA3C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D4452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2E44B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CD74E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C9ECE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61B46" w:rsidRPr="00DE5153" w14:paraId="3D1EA2AA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64D7F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7FC3F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4C125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947D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7568D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04294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6FC0F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0B28E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61B46" w:rsidRPr="00DE5153" w14:paraId="304CDE47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532C9F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3B9F0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0EE6C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794F4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A27D0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621DE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E0A2F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959F6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61B46" w:rsidRPr="00DE5153" w14:paraId="06CC7448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F80E35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5C003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4107D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96206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27F7C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182D4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4BD22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88B14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61B46" w:rsidRPr="00DE5153" w14:paraId="6DF91AB8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95A4ED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50FD5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D4268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97C6E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749F9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DB045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0269A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5AC20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61B46" w:rsidRPr="00DE5153" w14:paraId="39B970FF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82EF8C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C7426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0A8AE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3CAA4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1CE98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F6EF7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0DA17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B6E76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61B46" w:rsidRPr="00DE5153" w14:paraId="2554800E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30AF18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9F7FF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BC807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59EF1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F5AB1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71BA9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CD054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0E741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61B46" w:rsidRPr="00DE5153" w14:paraId="6059581A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C171F4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D6173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06161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48F98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8D64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E00A1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B0F61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9F5DA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61B46" w:rsidRPr="00DE5153" w14:paraId="4E3C7FA5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95C837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EDFF7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2D57B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4A5DB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B71B0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55071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BE149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E6603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61B46" w:rsidRPr="00DE5153" w14:paraId="22327BE6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F9AEC4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2562A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0759B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C9ED1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573CA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8119C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83FA7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EA311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61B46" w:rsidRPr="00DE5153" w14:paraId="62EFE6F5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C7ED4A" w14:textId="77777777" w:rsidR="00861B46" w:rsidRPr="00EF494A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6F557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EF30D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F41DD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EBD22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AB94F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4048F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FBB44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61B46" w:rsidRPr="00DE5153" w14:paraId="7F09E967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7C3B3E" w14:textId="77777777" w:rsidR="00861B46" w:rsidRPr="00EF494A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98520" w14:textId="77777777" w:rsidR="00861B46" w:rsidRPr="003B4C1F" w:rsidRDefault="00861B46" w:rsidP="00C02213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50107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552AC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13DE3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03083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205F4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3EEE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61B46" w:rsidRPr="00DE5153" w14:paraId="49561C91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4C166B" w14:textId="77777777" w:rsidR="00861B46" w:rsidRPr="00EF494A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4E668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7EDF6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0C977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D9E91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8ED53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58262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7E5C1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61B46" w:rsidRPr="00DE5153" w14:paraId="0037C07A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2BF65" w14:textId="77777777" w:rsidR="00861B46" w:rsidRPr="00EF494A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53B91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AF427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56B23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BF7EE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3339C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FD2D2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79263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61B46" w:rsidRPr="00DE5153" w14:paraId="4C902C31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FB9FF" w14:textId="77777777" w:rsidR="00861B46" w:rsidRPr="00EF494A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F55E3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EBD0E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7A8E2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6EE65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4821D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08242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1CADC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61B46" w:rsidRPr="00DE5153" w14:paraId="0D6E659E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FC3E93" w14:textId="77777777" w:rsidR="00861B46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96105" w14:textId="77777777" w:rsidR="00861B46" w:rsidRPr="003B4C1F" w:rsidRDefault="00861B46" w:rsidP="00C02213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BF1ED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D0DA1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0AF22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B766F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B33F2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4D0E3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61B46" w:rsidRPr="00DE5153" w14:paraId="6B6AB0FB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3D0702" w14:textId="77777777" w:rsidR="00861B46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2C2CD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7FB9A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C2793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70A24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CFBD0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55A9E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22322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61B46" w:rsidRPr="00DE5153" w14:paraId="2B02350C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</w:tcPr>
          <w:p w14:paraId="77148105" w14:textId="77777777" w:rsidR="00861B46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69620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2676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258BB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2CBEE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6D09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1CA9D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6A26E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61B46" w:rsidRPr="00DE5153" w14:paraId="55400CCB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EB9D418" w14:textId="77777777" w:rsidR="00861B46" w:rsidRPr="003016B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A622E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540CC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B3E5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90D3E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DCE13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7A4D7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BA258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61B46" w:rsidRPr="00DE5153" w14:paraId="49182C65" w14:textId="77777777" w:rsidTr="00C0221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37A748" w14:textId="77777777" w:rsidR="00861B46" w:rsidRPr="003016B3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Lönn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93F57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F9956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A62F0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28433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691C3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BBA1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50EDD" w14:textId="77777777" w:rsidR="00861B46" w:rsidRPr="00AF78AD" w:rsidRDefault="00861B46" w:rsidP="00C02213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861B46" w:rsidRPr="00321ABF" w14:paraId="3E050F05" w14:textId="77777777" w:rsidTr="00C02213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F6BFF0D" w14:textId="77777777" w:rsidR="00861B46" w:rsidRDefault="00861B46" w:rsidP="00C02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D245FD4" w14:textId="77777777" w:rsidR="00861B46" w:rsidRDefault="00861B46" w:rsidP="00C02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77D1424" w14:textId="77777777" w:rsidR="00861B46" w:rsidRPr="00C80B21" w:rsidRDefault="00861B46" w:rsidP="00C02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47A97E6" w14:textId="77777777" w:rsidR="00861B46" w:rsidRPr="000475F8" w:rsidRDefault="00861B46" w:rsidP="00C02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2E221ED5" w14:textId="77777777" w:rsidR="00861B46" w:rsidRPr="000475F8" w:rsidRDefault="00861B46" w:rsidP="00C02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6E05A7C5" w14:textId="77777777" w:rsidR="00861B46" w:rsidRDefault="00861B46" w:rsidP="00C02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6A021AF6" w14:textId="77777777" w:rsidR="00861B46" w:rsidRPr="000475F8" w:rsidRDefault="00861B46" w:rsidP="00C02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6DD14CDF" w14:textId="77777777" w:rsidR="00861B46" w:rsidRPr="000475F8" w:rsidRDefault="00861B46" w:rsidP="00C02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17EEA5F" w14:textId="77777777" w:rsidR="00861B46" w:rsidRPr="00E47E48" w:rsidRDefault="00861B46" w:rsidP="00C02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4CF1EC98" w14:textId="77777777" w:rsidR="00861B46" w:rsidRDefault="00861B46" w:rsidP="00C02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780E51E4" w14:textId="77777777" w:rsidR="00861B46" w:rsidRPr="00E47E48" w:rsidRDefault="00861B46" w:rsidP="00C02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58688D64" w14:textId="77777777" w:rsidR="00861B46" w:rsidRPr="000475F8" w:rsidRDefault="00861B46" w:rsidP="00C02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5CB1E45F" w14:textId="77777777" w:rsidR="00861B46" w:rsidRPr="003A5A88" w:rsidRDefault="00861B46" w:rsidP="00861B46">
      <w:pPr>
        <w:widowControl/>
        <w:spacing w:after="160" w:line="259" w:lineRule="auto"/>
        <w:rPr>
          <w:sz w:val="22"/>
          <w:szCs w:val="22"/>
        </w:rPr>
      </w:pPr>
    </w:p>
    <w:p w14:paraId="0442DAC3" w14:textId="0FC592FA" w:rsidR="007D2384" w:rsidRPr="003A5A88" w:rsidRDefault="007D2384" w:rsidP="003A5A88">
      <w:pPr>
        <w:widowControl/>
        <w:rPr>
          <w:sz w:val="22"/>
          <w:szCs w:val="22"/>
        </w:rPr>
      </w:pPr>
    </w:p>
    <w:sectPr w:rsidR="007D2384" w:rsidRPr="003A5A88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6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2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0"/>
  </w:num>
  <w:num w:numId="28">
    <w:abstractNumId w:val="7"/>
  </w:num>
  <w:num w:numId="29">
    <w:abstractNumId w:val="30"/>
  </w:num>
  <w:num w:numId="30">
    <w:abstractNumId w:val="4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48E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324B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5F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3BF5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B4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5A5F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33D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01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78</TotalTime>
  <Pages>5</Pages>
  <Words>696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9</cp:revision>
  <cp:lastPrinted>2023-12-19T08:01:00Z</cp:lastPrinted>
  <dcterms:created xsi:type="dcterms:W3CDTF">2024-10-15T09:10:00Z</dcterms:created>
  <dcterms:modified xsi:type="dcterms:W3CDTF">2025-03-04T15:15:00Z</dcterms:modified>
</cp:coreProperties>
</file>