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1297" w:rsidRPr="008D5011" w:rsidRDefault="00891297" w:rsidP="00354070">
      <w:pPr>
        <w:pStyle w:val="Hemstlrubrik"/>
      </w:pPr>
      <w:r w:rsidRPr="008D5011">
        <w:t>Förslag till riksdagsbeslut</w:t>
      </w:r>
    </w:p>
    <w:p w:rsidR="00891297" w:rsidRPr="008D5011" w:rsidRDefault="00891297" w:rsidP="00354070">
      <w:pPr>
        <w:pStyle w:val="Hemstlatt"/>
        <w:rPr>
          <w:szCs w:val="24"/>
        </w:rPr>
      </w:pPr>
      <w:r w:rsidRPr="008D5011">
        <w:t xml:space="preserve">Riksdagen tillkännager för regeringen som sin mening vad i motionen anförs om att den svenska namnlagen </w:t>
      </w:r>
      <w:r w:rsidR="00DE3527" w:rsidRPr="008D5011">
        <w:t xml:space="preserve">bör </w:t>
      </w:r>
      <w:r w:rsidRPr="008D5011">
        <w:t>ändras så att rätten att välja namn enligt ursprungslandets nam</w:t>
      </w:r>
      <w:r w:rsidRPr="008D5011">
        <w:t>n</w:t>
      </w:r>
      <w:r w:rsidRPr="008D5011">
        <w:t>regler ska</w:t>
      </w:r>
      <w:r w:rsidR="00DE3527" w:rsidRPr="008D5011">
        <w:t>ll</w:t>
      </w:r>
      <w:r w:rsidRPr="008D5011">
        <w:t xml:space="preserve"> gälla även finländska, norska och danska medborgare.</w:t>
      </w:r>
    </w:p>
    <w:p w:rsidR="00891297" w:rsidRPr="008D5011" w:rsidRDefault="00DE3527" w:rsidP="00354070">
      <w:pPr>
        <w:pStyle w:val="Rubrik1"/>
      </w:pPr>
      <w:r w:rsidRPr="008D5011">
        <w:t>Motivering</w:t>
      </w:r>
    </w:p>
    <w:p w:rsidR="00891297" w:rsidRPr="008D5011" w:rsidRDefault="00891297" w:rsidP="00354070">
      <w:r w:rsidRPr="008D5011">
        <w:t>En finländsk, norsk eller dansk medborgare, bosatt i Sverige, upplever sv</w:t>
      </w:r>
      <w:r w:rsidRPr="008D5011">
        <w:t>å</w:t>
      </w:r>
      <w:r w:rsidRPr="008D5011">
        <w:t>righeter vid namngi</w:t>
      </w:r>
      <w:r w:rsidRPr="008D5011">
        <w:t>v</w:t>
      </w:r>
      <w:r w:rsidRPr="008D5011">
        <w:t>ning av sina i Sverige födda barn. Orsaken är att alla utländska medborgare, med unda</w:t>
      </w:r>
      <w:r w:rsidRPr="008D5011">
        <w:t>n</w:t>
      </w:r>
      <w:r w:rsidRPr="008D5011">
        <w:t>tag för ovan nämnda nationaliteter, kan välja mellan ursprungslandets namnre</w:t>
      </w:r>
      <w:r w:rsidRPr="008D5011">
        <w:t>g</w:t>
      </w:r>
      <w:r w:rsidRPr="008D5011">
        <w:t>ler och den svenska namnlagen. Med tanke på att namnlagarna i Norge, Finland och Danmark inte helt överen</w:t>
      </w:r>
      <w:r w:rsidRPr="008D5011">
        <w:t>s</w:t>
      </w:r>
      <w:r w:rsidRPr="008D5011">
        <w:t>stämmer med den svenska namnlagen ger detta upphov till vissa bekymmer.</w:t>
      </w:r>
    </w:p>
    <w:p w:rsidR="00891297" w:rsidRPr="008D5011" w:rsidRDefault="00891297" w:rsidP="00354070">
      <w:r w:rsidRPr="008D5011">
        <w:t>Exempel:</w:t>
      </w:r>
    </w:p>
    <w:p w:rsidR="00891297" w:rsidRPr="008D5011" w:rsidRDefault="00891297" w:rsidP="00354070">
      <w:r w:rsidRPr="008D5011">
        <w:t>En invandrad norsk medborgare med namnet Berg Larsen som efternamn, har i den svenska folkbokföringen fått namnet Berg registrerat som mella</w:t>
      </w:r>
      <w:r w:rsidRPr="008D5011">
        <w:t>n</w:t>
      </w:r>
      <w:r w:rsidRPr="008D5011">
        <w:t>namn. Kvinnan har sedan tidigare ett barn som fötts i Norge och fått efte</w:t>
      </w:r>
      <w:r w:rsidRPr="008D5011">
        <w:t>r</w:t>
      </w:r>
      <w:r w:rsidRPr="008D5011">
        <w:t>namnet Berg Larsen. Det i Sverige födda barnet förvägras dock ta efterna</w:t>
      </w:r>
      <w:r w:rsidRPr="008D5011">
        <w:t>m</w:t>
      </w:r>
      <w:r w:rsidRPr="008D5011">
        <w:t>net Berg Larsen då ingen av föräldrarna bär detta efte</w:t>
      </w:r>
      <w:r w:rsidRPr="008D5011">
        <w:t>r</w:t>
      </w:r>
      <w:r w:rsidRPr="008D5011">
        <w:t>namn (Berg har ju i Sverige registr</w:t>
      </w:r>
      <w:r w:rsidRPr="008D5011">
        <w:t>e</w:t>
      </w:r>
      <w:r w:rsidRPr="008D5011">
        <w:t>rats som ett mellannamn). Kvinnans familj har hetat Berg Larsen i fyra generationer och hon önskar att hennes andra barn ska få ärva samma efte</w:t>
      </w:r>
      <w:r w:rsidRPr="008D5011">
        <w:t>r</w:t>
      </w:r>
      <w:r w:rsidRPr="008D5011">
        <w:t xml:space="preserve">namn som hon själv och det äldre syskonet har. </w:t>
      </w:r>
    </w:p>
    <w:p w:rsidR="00891297" w:rsidRPr="008D5011" w:rsidRDefault="00891297" w:rsidP="00354070">
      <w:pPr>
        <w:pStyle w:val="Normaltindrag"/>
        <w:rPr>
          <w:szCs w:val="24"/>
        </w:rPr>
      </w:pPr>
      <w:r w:rsidRPr="008D5011">
        <w:t>Slutsatsen bör vara att den svenska namnlagen ändras så att rätten att välja namn enligt u</w:t>
      </w:r>
      <w:r w:rsidRPr="008D5011">
        <w:t>r</w:t>
      </w:r>
      <w:r w:rsidRPr="008D5011">
        <w:t>sprungslandets namnregler även ska gälla finländska, norska och danska medborgare.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54070" w:rsidRPr="008D50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54070" w:rsidRPr="008D5011" w:rsidRDefault="00354070" w:rsidP="00354070">
            <w:pPr>
              <w:pStyle w:val="UnderskriftDatum"/>
              <w:spacing w:before="125"/>
            </w:pPr>
            <w:r w:rsidRPr="008D5011">
              <w:t>Stockholm den 29 september 2005</w:t>
            </w:r>
          </w:p>
        </w:tc>
        <w:tc>
          <w:tcPr>
            <w:tcW w:w="3047" w:type="dxa"/>
          </w:tcPr>
          <w:p w:rsidR="00354070" w:rsidRPr="008D5011" w:rsidRDefault="00354070" w:rsidP="00354070">
            <w:pPr>
              <w:pStyle w:val="Underskrifter"/>
              <w:spacing w:before="125"/>
            </w:pPr>
          </w:p>
        </w:tc>
      </w:tr>
      <w:tr w:rsidR="00354070" w:rsidRPr="008D50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54070" w:rsidRPr="008D5011" w:rsidRDefault="00354070" w:rsidP="00354070">
            <w:pPr>
              <w:pStyle w:val="Underskrifter"/>
            </w:pPr>
            <w:r w:rsidRPr="008D5011">
              <w:t>Håkan Larsson (c)</w:t>
            </w:r>
          </w:p>
        </w:tc>
        <w:tc>
          <w:tcPr>
            <w:tcW w:w="3047" w:type="dxa"/>
          </w:tcPr>
          <w:p w:rsidR="00354070" w:rsidRPr="008D5011" w:rsidRDefault="00354070" w:rsidP="00354070">
            <w:pPr>
              <w:pStyle w:val="Underskrifter"/>
            </w:pPr>
          </w:p>
        </w:tc>
      </w:tr>
    </w:tbl>
    <w:p w:rsidR="00E84F25" w:rsidRPr="008D5011" w:rsidRDefault="00E84F25" w:rsidP="00354070">
      <w:pPr>
        <w:pStyle w:val="Normaltindrag"/>
      </w:pPr>
    </w:p>
    <w:sectPr w:rsidR="00E84F25" w:rsidRPr="008D5011" w:rsidSect="00354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3F6E" w:rsidRPr="008D5011" w:rsidRDefault="00A33F6E">
      <w:r w:rsidRPr="008D5011">
        <w:separator/>
      </w:r>
    </w:p>
  </w:endnote>
  <w:endnote w:type="continuationSeparator" w:id="0">
    <w:p w:rsidR="00A33F6E" w:rsidRPr="008D5011" w:rsidRDefault="00A33F6E">
      <w:r w:rsidRPr="008D50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4070" w:rsidRPr="008D5011" w:rsidRDefault="008D5011" w:rsidP="00354070">
    <w:pPr>
      <w:pStyle w:val="Sidfot"/>
    </w:pPr>
    <w:r w:rsidRPr="008D501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0748338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070" w:rsidRDefault="0035407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54070" w:rsidRDefault="0035407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4070" w:rsidRPr="008D5011" w:rsidRDefault="008D5011" w:rsidP="00354070">
    <w:pPr>
      <w:pStyle w:val="Sidfot"/>
    </w:pPr>
    <w:r w:rsidRPr="008D501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165508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070" w:rsidRDefault="003540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4070" w:rsidRDefault="003540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4070" w:rsidRPr="008D5011" w:rsidRDefault="008D5011" w:rsidP="00354070">
    <w:pPr>
      <w:pStyle w:val="Sidfot"/>
    </w:pPr>
    <w:r w:rsidRPr="008D501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283070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070" w:rsidRDefault="003540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2632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4070" w:rsidRDefault="003540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2632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3F6E" w:rsidRPr="008D5011" w:rsidRDefault="00A33F6E">
      <w:r w:rsidRPr="008D5011">
        <w:separator/>
      </w:r>
    </w:p>
  </w:footnote>
  <w:footnote w:type="continuationSeparator" w:id="0">
    <w:p w:rsidR="00A33F6E" w:rsidRPr="008D5011" w:rsidRDefault="00A33F6E">
      <w:r w:rsidRPr="008D50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4070" w:rsidRPr="008D5011" w:rsidRDefault="008D5011" w:rsidP="00354070">
    <w:pPr>
      <w:pStyle w:val="Sidhuvud"/>
    </w:pPr>
    <w:r w:rsidRPr="008D501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5707394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070" w:rsidRDefault="0035407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L285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54070" w:rsidRDefault="0035407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L285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4070" w:rsidRPr="008D5011" w:rsidRDefault="008D5011" w:rsidP="00354070">
    <w:pPr>
      <w:pStyle w:val="Sidhuvud"/>
    </w:pPr>
    <w:r w:rsidRPr="008D501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1116302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070" w:rsidRDefault="0035407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L285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54070" w:rsidRDefault="0035407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L285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4070" w:rsidRPr="008D5011" w:rsidRDefault="00354070">
    <w:pPr>
      <w:pStyle w:val="FSHNormal"/>
      <w:tabs>
        <w:tab w:val="right" w:pos="5840"/>
      </w:tabs>
    </w:pPr>
    <w:r w:rsidRPr="008D5011">
      <w:br/>
    </w:r>
    <w:r w:rsidRPr="008D5011">
      <w:fldChar w:fldCharType="begin" w:fldLock="1"/>
    </w:r>
    <w:r w:rsidRPr="008D5011">
      <w:instrText xml:space="preserve"> DOCPROPERTY</w:instrText>
    </w:r>
    <w:r w:rsidRPr="008D5011">
      <w:rPr>
        <w:sz w:val="18"/>
      </w:rPr>
      <w:instrText xml:space="preserve"> "YearUser" *\charformat </w:instrText>
    </w:r>
    <w:r w:rsidRPr="008D5011">
      <w:fldChar w:fldCharType="separate"/>
    </w:r>
    <w:r w:rsidRPr="008D5011">
      <w:t>2005/06</w:t>
    </w:r>
    <w:r w:rsidRPr="008D5011">
      <w:fldChar w:fldCharType="end"/>
    </w:r>
    <w:r w:rsidRPr="008D5011">
      <w:t xml:space="preserve"> </w:t>
    </w:r>
    <w:r w:rsidRPr="008D5011">
      <w:tab/>
      <w:t xml:space="preserve">mnr: </w:t>
    </w:r>
    <w:r w:rsidRPr="008D5011">
      <w:fldChar w:fldCharType="begin" w:fldLock="1"/>
    </w:r>
    <w:r w:rsidRPr="008D5011">
      <w:instrText xml:space="preserve"> DOCPROPERTY</w:instrText>
    </w:r>
    <w:r w:rsidRPr="008D5011">
      <w:rPr>
        <w:sz w:val="18"/>
      </w:rPr>
      <w:instrText xml:space="preserve"> "Motionsnummer" *\charformat </w:instrText>
    </w:r>
    <w:r w:rsidRPr="008D5011">
      <w:fldChar w:fldCharType="separate"/>
    </w:r>
    <w:r w:rsidRPr="008D5011">
      <w:t>L285</w:t>
    </w:r>
    <w:r w:rsidRPr="008D5011">
      <w:fldChar w:fldCharType="end"/>
    </w:r>
    <w:r w:rsidRPr="008D5011">
      <w:br/>
    </w:r>
    <w:r w:rsidRPr="008D5011">
      <w:fldChar w:fldCharType="begin" w:fldLock="1"/>
    </w:r>
    <w:r w:rsidRPr="008D5011">
      <w:instrText xml:space="preserve"> DOCPROPERTY</w:instrText>
    </w:r>
    <w:r w:rsidRPr="008D5011">
      <w:rPr>
        <w:sz w:val="18"/>
      </w:rPr>
      <w:instrText xml:space="preserve"> "Samling" *\charformat </w:instrText>
    </w:r>
    <w:r w:rsidRPr="008D5011">
      <w:fldChar w:fldCharType="end"/>
    </w:r>
    <w:r w:rsidRPr="008D5011">
      <w:tab/>
      <w:t xml:space="preserve">pnr: </w:t>
    </w:r>
    <w:r w:rsidRPr="008D5011">
      <w:fldChar w:fldCharType="begin" w:fldLock="1"/>
    </w:r>
    <w:r w:rsidRPr="008D5011">
      <w:instrText xml:space="preserve"> DOCPROPERTY</w:instrText>
    </w:r>
    <w:r w:rsidRPr="008D5011">
      <w:rPr>
        <w:sz w:val="18"/>
      </w:rPr>
      <w:instrText xml:space="preserve"> "Partinummer" *\charformat </w:instrText>
    </w:r>
    <w:r w:rsidRPr="008D5011">
      <w:fldChar w:fldCharType="separate"/>
    </w:r>
    <w:r w:rsidRPr="008D5011">
      <w:t>c631</w:t>
    </w:r>
    <w:r w:rsidRPr="008D5011">
      <w:fldChar w:fldCharType="end"/>
    </w:r>
  </w:p>
  <w:p w:rsidR="00354070" w:rsidRPr="008D5011" w:rsidRDefault="00354070">
    <w:pPr>
      <w:pStyle w:val="FSHRub1"/>
    </w:pPr>
    <w:r w:rsidRPr="008D5011">
      <w:t>Motion till riksdagen</w:t>
    </w:r>
    <w:r w:rsidRPr="008D5011">
      <w:br/>
    </w:r>
    <w:r w:rsidRPr="008D5011">
      <w:fldChar w:fldCharType="begin" w:fldLock="1"/>
    </w:r>
    <w:r w:rsidRPr="008D5011">
      <w:instrText xml:space="preserve"> DOCPROPERTY "YearUser" *\charformat </w:instrText>
    </w:r>
    <w:r w:rsidRPr="008D5011">
      <w:fldChar w:fldCharType="separate"/>
    </w:r>
    <w:r w:rsidRPr="008D5011">
      <w:t>2005/06</w:t>
    </w:r>
    <w:r w:rsidRPr="008D5011">
      <w:fldChar w:fldCharType="end"/>
    </w:r>
    <w:r w:rsidRPr="008D5011">
      <w:t>:</w:t>
    </w:r>
    <w:r w:rsidRPr="008D5011">
      <w:fldChar w:fldCharType="begin" w:fldLock="1"/>
    </w:r>
    <w:r w:rsidRPr="008D5011">
      <w:instrText xml:space="preserve"> DOCPROPERTY "Motionsnummer" *\charformat </w:instrText>
    </w:r>
    <w:r w:rsidRPr="008D5011">
      <w:fldChar w:fldCharType="separate"/>
    </w:r>
    <w:r w:rsidRPr="008D5011">
      <w:t>L285</w:t>
    </w:r>
    <w:r w:rsidRPr="008D5011">
      <w:fldChar w:fldCharType="end"/>
    </w:r>
  </w:p>
  <w:p w:rsidR="00354070" w:rsidRPr="008D5011" w:rsidRDefault="00354070">
    <w:pPr>
      <w:pStyle w:val="FSHNormalS5"/>
    </w:pPr>
    <w:r w:rsidRPr="008D5011">
      <w:fldChar w:fldCharType="begin" w:fldLock="1"/>
    </w:r>
    <w:r w:rsidRPr="008D5011">
      <w:instrText xml:space="preserve"> DOCPROPERTY "MotionarText" *\charformat </w:instrText>
    </w:r>
    <w:r w:rsidRPr="008D5011">
      <w:fldChar w:fldCharType="separate"/>
    </w:r>
    <w:r w:rsidRPr="008D5011">
      <w:t>av Håkan Larsson (c)</w:t>
    </w:r>
    <w:r w:rsidRPr="008D5011">
      <w:fldChar w:fldCharType="end"/>
    </w:r>
    <w:r w:rsidRPr="008D5011">
      <w:br/>
    </w:r>
    <w:r w:rsidRPr="008D5011">
      <w:fldChar w:fldCharType="begin" w:fldLock="1"/>
    </w:r>
    <w:r w:rsidRPr="008D5011">
      <w:instrText xml:space="preserve"> DOCPROPERTY "SvarFrasKort" *\charformat </w:instrText>
    </w:r>
    <w:r w:rsidRPr="008D5011">
      <w:fldChar w:fldCharType="end"/>
    </w:r>
  </w:p>
  <w:p w:rsidR="00354070" w:rsidRPr="008D5011" w:rsidRDefault="00354070">
    <w:pPr>
      <w:pStyle w:val="FSHTitel"/>
    </w:pPr>
    <w:r w:rsidRPr="008D5011">
      <w:fldChar w:fldCharType="begin" w:fldLock="1"/>
    </w:r>
    <w:r w:rsidRPr="008D5011">
      <w:instrText xml:space="preserve"> DOCPROPERTY</w:instrText>
    </w:r>
    <w:r w:rsidRPr="008D5011">
      <w:rPr>
        <w:sz w:val="18"/>
      </w:rPr>
      <w:instrText xml:space="preserve"> "RubrikSvar" *\charformat </w:instrText>
    </w:r>
    <w:r w:rsidRPr="008D5011">
      <w:fldChar w:fldCharType="separate"/>
    </w:r>
    <w:r w:rsidRPr="008D5011">
      <w:t>Nordiska efternamn i Sverige</w:t>
    </w:r>
    <w:r w:rsidRPr="008D5011">
      <w:fldChar w:fldCharType="end"/>
    </w:r>
  </w:p>
  <w:p w:rsidR="00354070" w:rsidRPr="008D5011" w:rsidRDefault="00354070" w:rsidP="0035407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9381968">
    <w:abstractNumId w:val="13"/>
  </w:num>
  <w:num w:numId="2" w16cid:durableId="136651115">
    <w:abstractNumId w:val="10"/>
  </w:num>
  <w:num w:numId="3" w16cid:durableId="733510181">
    <w:abstractNumId w:val="11"/>
  </w:num>
  <w:num w:numId="4" w16cid:durableId="550313591">
    <w:abstractNumId w:val="12"/>
  </w:num>
  <w:num w:numId="5" w16cid:durableId="2097624849">
    <w:abstractNumId w:val="8"/>
  </w:num>
  <w:num w:numId="6" w16cid:durableId="1449003429">
    <w:abstractNumId w:val="3"/>
  </w:num>
  <w:num w:numId="7" w16cid:durableId="492449308">
    <w:abstractNumId w:val="2"/>
  </w:num>
  <w:num w:numId="8" w16cid:durableId="475993558">
    <w:abstractNumId w:val="1"/>
  </w:num>
  <w:num w:numId="9" w16cid:durableId="1680162462">
    <w:abstractNumId w:val="0"/>
  </w:num>
  <w:num w:numId="10" w16cid:durableId="1896970780">
    <w:abstractNumId w:val="9"/>
  </w:num>
  <w:num w:numId="11" w16cid:durableId="1777554266">
    <w:abstractNumId w:val="7"/>
  </w:num>
  <w:num w:numId="12" w16cid:durableId="2003192741">
    <w:abstractNumId w:val="6"/>
  </w:num>
  <w:num w:numId="13" w16cid:durableId="736902573">
    <w:abstractNumId w:val="5"/>
  </w:num>
  <w:num w:numId="14" w16cid:durableId="1599489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3"/>
  </w:docVars>
  <w:rsids>
    <w:rsidRoot w:val="007C0D57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54070"/>
    <w:rsid w:val="00445271"/>
    <w:rsid w:val="004A0504"/>
    <w:rsid w:val="004E38D9"/>
    <w:rsid w:val="005B145B"/>
    <w:rsid w:val="0072632B"/>
    <w:rsid w:val="00740D6D"/>
    <w:rsid w:val="00794149"/>
    <w:rsid w:val="007B67A7"/>
    <w:rsid w:val="007C0D57"/>
    <w:rsid w:val="007C6092"/>
    <w:rsid w:val="00891297"/>
    <w:rsid w:val="008D5011"/>
    <w:rsid w:val="00A053C6"/>
    <w:rsid w:val="00A33F6E"/>
    <w:rsid w:val="00AC032D"/>
    <w:rsid w:val="00B13BF0"/>
    <w:rsid w:val="00C1285C"/>
    <w:rsid w:val="00C27B7D"/>
    <w:rsid w:val="00CF7A43"/>
    <w:rsid w:val="00D1174F"/>
    <w:rsid w:val="00DC6C70"/>
    <w:rsid w:val="00DE3527"/>
    <w:rsid w:val="00E22893"/>
    <w:rsid w:val="00E360DE"/>
    <w:rsid w:val="00E75D28"/>
    <w:rsid w:val="00E84F25"/>
    <w:rsid w:val="00EF0AE8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072B3F4-6DD3-4C8B-8AAD-236E2F4E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3540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54070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54070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54070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54070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54070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54070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54070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354070"/>
    <w:pPr>
      <w:outlineLvl w:val="7"/>
    </w:pPr>
  </w:style>
  <w:style w:type="paragraph" w:styleId="Rubrik9">
    <w:name w:val="heading 9"/>
    <w:basedOn w:val="Rubrik8"/>
    <w:next w:val="Normal"/>
    <w:qFormat/>
    <w:rsid w:val="00354070"/>
    <w:pPr>
      <w:outlineLvl w:val="8"/>
    </w:pPr>
  </w:style>
  <w:style w:type="character" w:default="1" w:styleId="Standardstycketeckensnitt">
    <w:name w:val="Default Paragraph Font"/>
    <w:rsid w:val="00354070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354070"/>
  </w:style>
  <w:style w:type="paragraph" w:styleId="Normaltindrag">
    <w:name w:val="Normal Indent"/>
    <w:aliases w:val="Normal_indrag,Normal Indrag"/>
    <w:basedOn w:val="Normal"/>
    <w:rsid w:val="003540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354070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354070"/>
    <w:pPr>
      <w:spacing w:before="0"/>
      <w:ind w:firstLine="227"/>
    </w:pPr>
  </w:style>
  <w:style w:type="paragraph" w:customStyle="1" w:styleId="FSHNormal">
    <w:name w:val="FSH_Normal"/>
    <w:semiHidden/>
    <w:rsid w:val="00354070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354070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354070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354070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354070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354070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354070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54070"/>
    <w:pPr>
      <w:spacing w:after="250"/>
    </w:pPr>
  </w:style>
  <w:style w:type="paragraph" w:customStyle="1" w:styleId="KantRubrikS5H">
    <w:name w:val="KantRubrikS5H"/>
    <w:semiHidden/>
    <w:rsid w:val="003540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3540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3540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3540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354070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3540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354070"/>
    <w:pPr>
      <w:ind w:firstLine="170"/>
    </w:pPr>
  </w:style>
  <w:style w:type="paragraph" w:customStyle="1" w:styleId="NormalA4fot">
    <w:name w:val="Normal_A4fot"/>
    <w:basedOn w:val="Normal"/>
    <w:semiHidden/>
    <w:rsid w:val="003540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3540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3540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3540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3540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354070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354070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354070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354070"/>
  </w:style>
  <w:style w:type="paragraph" w:customStyle="1" w:styleId="RubrikInnehllsf">
    <w:name w:val="RubrikInnehållsf"/>
    <w:basedOn w:val="RubrikSammanf"/>
    <w:next w:val="Normal"/>
    <w:rsid w:val="00354070"/>
  </w:style>
  <w:style w:type="paragraph" w:customStyle="1" w:styleId="Tabellochbildrubrik">
    <w:name w:val="Tabell och bildrubrik"/>
    <w:basedOn w:val="Normal"/>
    <w:next w:val="Normal"/>
    <w:rsid w:val="00354070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354070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354070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35407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54070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35407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354070"/>
    <w:pPr>
      <w:ind w:left="284"/>
    </w:pPr>
  </w:style>
  <w:style w:type="paragraph" w:styleId="Innehll3">
    <w:name w:val="toc 3"/>
    <w:basedOn w:val="Innehll2"/>
    <w:next w:val="Innehll4"/>
    <w:semiHidden/>
    <w:rsid w:val="00354070"/>
    <w:pPr>
      <w:ind w:left="567"/>
    </w:pPr>
  </w:style>
  <w:style w:type="paragraph" w:styleId="Innehll4">
    <w:name w:val="toc 4"/>
    <w:basedOn w:val="Innehll3"/>
    <w:next w:val="Normal"/>
    <w:semiHidden/>
    <w:rsid w:val="00354070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54070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354070"/>
  </w:style>
  <w:style w:type="character" w:styleId="Hyperlnk">
    <w:name w:val="Hyperlink"/>
    <w:basedOn w:val="Standardstycketeckensnitt"/>
    <w:semiHidden/>
    <w:rsid w:val="00354070"/>
    <w:rPr>
      <w:color w:val="0000FF"/>
      <w:u w:val="single"/>
    </w:rPr>
  </w:style>
  <w:style w:type="paragraph" w:styleId="Indragetstycke">
    <w:name w:val="Block Text"/>
    <w:basedOn w:val="Normal"/>
    <w:semiHidden/>
    <w:rsid w:val="0035407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354070"/>
  </w:style>
  <w:style w:type="paragraph" w:styleId="Lista">
    <w:name w:val="List"/>
    <w:basedOn w:val="Normal"/>
    <w:semiHidden/>
    <w:rsid w:val="00354070"/>
    <w:pPr>
      <w:ind w:left="283" w:hanging="283"/>
    </w:pPr>
  </w:style>
  <w:style w:type="paragraph" w:styleId="Normalwebb">
    <w:name w:val="Normal (Web)"/>
    <w:basedOn w:val="Normal"/>
    <w:semiHidden/>
    <w:rsid w:val="00354070"/>
    <w:rPr>
      <w:szCs w:val="24"/>
    </w:rPr>
  </w:style>
  <w:style w:type="paragraph" w:styleId="Numreradlista">
    <w:name w:val="List Number"/>
    <w:basedOn w:val="Normal"/>
    <w:semiHidden/>
    <w:rsid w:val="00354070"/>
    <w:pPr>
      <w:numPr>
        <w:numId w:val="5"/>
      </w:numPr>
    </w:pPr>
  </w:style>
  <w:style w:type="paragraph" w:styleId="Punktlista">
    <w:name w:val="List Bullet"/>
    <w:basedOn w:val="Normal"/>
    <w:semiHidden/>
    <w:rsid w:val="0035407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354070"/>
  </w:style>
  <w:style w:type="character" w:styleId="Sidnummer">
    <w:name w:val="page number"/>
    <w:basedOn w:val="Standardstycketeckensnitt"/>
    <w:semiHidden/>
    <w:rsid w:val="00354070"/>
  </w:style>
  <w:style w:type="paragraph" w:styleId="Signatur">
    <w:name w:val="Signature"/>
    <w:basedOn w:val="Normal"/>
    <w:semiHidden/>
    <w:rsid w:val="00354070"/>
    <w:pPr>
      <w:ind w:left="4252"/>
    </w:pPr>
  </w:style>
  <w:style w:type="paragraph" w:styleId="Underrubrik">
    <w:name w:val="Subtitle"/>
    <w:basedOn w:val="Normal"/>
    <w:qFormat/>
    <w:rsid w:val="0035407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229</Words>
  <Characters>1292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L285</vt:lpstr>
    </vt:vector>
  </TitlesOfParts>
  <Company>Riksdagen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L285</dc:title>
  <dc:subject>L285</dc:subject>
  <dc:creator>Riksdagen</dc:creator>
  <cp:keywords>Riksdagen</cp:keywords>
  <dc:description/>
  <cp:lastModifiedBy>Lars Brink</cp:lastModifiedBy>
  <cp:revision>2</cp:revision>
  <cp:lastPrinted>2005-12-03T13:21:00Z</cp:lastPrinted>
  <dcterms:created xsi:type="dcterms:W3CDTF">2025-12-16T19:58:00Z</dcterms:created>
  <dcterms:modified xsi:type="dcterms:W3CDTF">2025-12-16T19:58:00Z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mot2000_423_2005-12-03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Nordiska efternamn i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Nordiska efternamn i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c631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Håkan Larsson (c)</vt:lpwstr>
  </property>
  <property fmtid="{D5CDD505-2E9C-101B-9397-08002B2CF9AE}" pid="26" name="MotionarLista">
    <vt:lpwstr>Larsson, Håkan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Håkan Larsson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L285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20052006000000000099000006310069</vt:lpwstr>
  </property>
  <property fmtid="{D5CDD505-2E9C-101B-9397-08002B2CF9AE}" pid="47" name="datum">
    <vt:lpwstr>050929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20052006000000000099000006310069</vt:lpwstr>
  </property>
  <property fmtid="{D5CDD505-2E9C-101B-9397-08002B2CF9AE}" pid="50" name="nummer">
    <vt:lpwstr>285</vt:lpwstr>
  </property>
  <property fmtid="{D5CDD505-2E9C-101B-9397-08002B2CF9AE}" pid="51" name="utskottsbeteckning">
    <vt:lpwstr>L</vt:lpwstr>
  </property>
</Properties>
</file>