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C016F" w14:textId="77777777" w:rsidR="006E04A4" w:rsidRPr="00CD7560" w:rsidRDefault="0065707E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18</w:t>
      </w:r>
      <w:bookmarkEnd w:id="1"/>
    </w:p>
    <w:p w14:paraId="529C0170" w14:textId="77777777" w:rsidR="006E04A4" w:rsidRDefault="0065707E">
      <w:pPr>
        <w:pStyle w:val="Datum"/>
        <w:outlineLvl w:val="0"/>
      </w:pPr>
      <w:bookmarkStart w:id="2" w:name="DocumentDate"/>
      <w:r>
        <w:t>Torsdagen den 17 oktober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F5002" w14:paraId="529C0175" w14:textId="77777777" w:rsidTr="00E47117">
        <w:trPr>
          <w:cantSplit/>
        </w:trPr>
        <w:tc>
          <w:tcPr>
            <w:tcW w:w="454" w:type="dxa"/>
          </w:tcPr>
          <w:p w14:paraId="529C0171" w14:textId="77777777" w:rsidR="006E04A4" w:rsidRDefault="0065707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29C0172" w14:textId="77777777" w:rsidR="006E04A4" w:rsidRDefault="0065707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529C0173" w14:textId="77777777" w:rsidR="006E04A4" w:rsidRDefault="0065707E"/>
        </w:tc>
        <w:tc>
          <w:tcPr>
            <w:tcW w:w="7512" w:type="dxa"/>
          </w:tcPr>
          <w:p w14:paraId="529C0174" w14:textId="77777777" w:rsidR="006E04A4" w:rsidRDefault="0065707E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9F5002" w14:paraId="529C017A" w14:textId="77777777" w:rsidTr="00E47117">
        <w:trPr>
          <w:cantSplit/>
        </w:trPr>
        <w:tc>
          <w:tcPr>
            <w:tcW w:w="454" w:type="dxa"/>
          </w:tcPr>
          <w:p w14:paraId="529C0176" w14:textId="77777777" w:rsidR="006E04A4" w:rsidRDefault="0065707E"/>
        </w:tc>
        <w:tc>
          <w:tcPr>
            <w:tcW w:w="1134" w:type="dxa"/>
          </w:tcPr>
          <w:p w14:paraId="529C0177" w14:textId="77777777" w:rsidR="006E04A4" w:rsidRDefault="0065707E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529C0178" w14:textId="77777777" w:rsidR="006E04A4" w:rsidRDefault="0065707E"/>
        </w:tc>
        <w:tc>
          <w:tcPr>
            <w:tcW w:w="7512" w:type="dxa"/>
          </w:tcPr>
          <w:p w14:paraId="529C0179" w14:textId="77777777" w:rsidR="006E04A4" w:rsidRDefault="0065707E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529C017B" w14:textId="77777777" w:rsidR="006E04A4" w:rsidRDefault="0065707E">
      <w:pPr>
        <w:pStyle w:val="StreckLngt"/>
      </w:pPr>
      <w:r>
        <w:tab/>
      </w:r>
    </w:p>
    <w:p w14:paraId="529C017C" w14:textId="77777777" w:rsidR="00121B42" w:rsidRDefault="0065707E" w:rsidP="00121B42">
      <w:pPr>
        <w:pStyle w:val="Blankrad"/>
      </w:pPr>
      <w:r>
        <w:t xml:space="preserve">      </w:t>
      </w:r>
    </w:p>
    <w:p w14:paraId="529C017D" w14:textId="77777777" w:rsidR="00CF242C" w:rsidRDefault="0065707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F5002" w14:paraId="529C0181" w14:textId="77777777" w:rsidTr="00055526">
        <w:trPr>
          <w:cantSplit/>
        </w:trPr>
        <w:tc>
          <w:tcPr>
            <w:tcW w:w="567" w:type="dxa"/>
          </w:tcPr>
          <w:p w14:paraId="529C017E" w14:textId="77777777" w:rsidR="001D7AF0" w:rsidRDefault="0065707E" w:rsidP="00C84F80">
            <w:pPr>
              <w:keepNext/>
            </w:pPr>
          </w:p>
        </w:tc>
        <w:tc>
          <w:tcPr>
            <w:tcW w:w="6663" w:type="dxa"/>
          </w:tcPr>
          <w:p w14:paraId="529C017F" w14:textId="77777777" w:rsidR="006E04A4" w:rsidRDefault="0065707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29C0180" w14:textId="77777777" w:rsidR="006E04A4" w:rsidRDefault="0065707E" w:rsidP="00C84F80">
            <w:pPr>
              <w:keepNext/>
            </w:pPr>
          </w:p>
        </w:tc>
      </w:tr>
      <w:tr w:rsidR="009F5002" w14:paraId="529C0185" w14:textId="77777777" w:rsidTr="00055526">
        <w:trPr>
          <w:cantSplit/>
        </w:trPr>
        <w:tc>
          <w:tcPr>
            <w:tcW w:w="567" w:type="dxa"/>
          </w:tcPr>
          <w:p w14:paraId="529C0182" w14:textId="77777777" w:rsidR="001D7AF0" w:rsidRDefault="0065707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A381C15" w14:textId="77777777" w:rsidR="0065707E" w:rsidRDefault="0065707E" w:rsidP="000326E3">
            <w:r>
              <w:t xml:space="preserve">Justering av protokoll från sammanträdet torsdagen </w:t>
            </w:r>
          </w:p>
          <w:p w14:paraId="529C0183" w14:textId="0C6783CE" w:rsidR="006E04A4" w:rsidRDefault="0065707E" w:rsidP="000326E3">
            <w:r>
              <w:t>den 26 september </w:t>
            </w:r>
          </w:p>
        </w:tc>
        <w:tc>
          <w:tcPr>
            <w:tcW w:w="2055" w:type="dxa"/>
          </w:tcPr>
          <w:p w14:paraId="529C0184" w14:textId="77777777" w:rsidR="006E04A4" w:rsidRDefault="0065707E" w:rsidP="00C84F80"/>
        </w:tc>
      </w:tr>
      <w:tr w:rsidR="009F5002" w14:paraId="529C0189" w14:textId="77777777" w:rsidTr="00055526">
        <w:trPr>
          <w:cantSplit/>
        </w:trPr>
        <w:tc>
          <w:tcPr>
            <w:tcW w:w="567" w:type="dxa"/>
          </w:tcPr>
          <w:p w14:paraId="529C0186" w14:textId="77777777" w:rsidR="001D7AF0" w:rsidRDefault="0065707E" w:rsidP="00C84F80">
            <w:pPr>
              <w:keepNext/>
            </w:pPr>
          </w:p>
        </w:tc>
        <w:tc>
          <w:tcPr>
            <w:tcW w:w="6663" w:type="dxa"/>
          </w:tcPr>
          <w:p w14:paraId="529C0187" w14:textId="77777777" w:rsidR="006E04A4" w:rsidRDefault="0065707E" w:rsidP="000326E3">
            <w:pPr>
              <w:pStyle w:val="HuvudrubrikEnsam"/>
              <w:keepNext/>
            </w:pPr>
            <w:r>
              <w:t xml:space="preserve">Anmälan om ersättare för </w:t>
            </w:r>
            <w:r>
              <w:t>gruppledare för partigrupp</w:t>
            </w:r>
          </w:p>
        </w:tc>
        <w:tc>
          <w:tcPr>
            <w:tcW w:w="2055" w:type="dxa"/>
          </w:tcPr>
          <w:p w14:paraId="529C0188" w14:textId="77777777" w:rsidR="006E04A4" w:rsidRDefault="0065707E" w:rsidP="00C84F80">
            <w:pPr>
              <w:keepNext/>
            </w:pPr>
          </w:p>
        </w:tc>
      </w:tr>
      <w:tr w:rsidR="009F5002" w14:paraId="529C018D" w14:textId="77777777" w:rsidTr="00055526">
        <w:trPr>
          <w:cantSplit/>
        </w:trPr>
        <w:tc>
          <w:tcPr>
            <w:tcW w:w="567" w:type="dxa"/>
          </w:tcPr>
          <w:p w14:paraId="529C018A" w14:textId="77777777" w:rsidR="001D7AF0" w:rsidRDefault="0065707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29C018B" w14:textId="77777777" w:rsidR="006E04A4" w:rsidRDefault="0065707E" w:rsidP="000326E3">
            <w:r>
              <w:t>Jörgen Berglund (M) som förste ersättare för gruppledare fr.o.m. den 1 oktober</w:t>
            </w:r>
          </w:p>
        </w:tc>
        <w:tc>
          <w:tcPr>
            <w:tcW w:w="2055" w:type="dxa"/>
          </w:tcPr>
          <w:p w14:paraId="529C018C" w14:textId="77777777" w:rsidR="006E04A4" w:rsidRDefault="0065707E" w:rsidP="00C84F80"/>
        </w:tc>
      </w:tr>
      <w:tr w:rsidR="009F5002" w14:paraId="529C0191" w14:textId="77777777" w:rsidTr="00055526">
        <w:trPr>
          <w:cantSplit/>
        </w:trPr>
        <w:tc>
          <w:tcPr>
            <w:tcW w:w="567" w:type="dxa"/>
          </w:tcPr>
          <w:p w14:paraId="529C018E" w14:textId="77777777" w:rsidR="001D7AF0" w:rsidRDefault="0065707E" w:rsidP="00C84F80">
            <w:pPr>
              <w:keepNext/>
            </w:pPr>
          </w:p>
        </w:tc>
        <w:tc>
          <w:tcPr>
            <w:tcW w:w="6663" w:type="dxa"/>
          </w:tcPr>
          <w:p w14:paraId="529C018F" w14:textId="77777777" w:rsidR="006E04A4" w:rsidRDefault="0065707E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529C0190" w14:textId="77777777" w:rsidR="006E04A4" w:rsidRDefault="0065707E" w:rsidP="00C84F80">
            <w:pPr>
              <w:keepNext/>
            </w:pPr>
          </w:p>
        </w:tc>
      </w:tr>
      <w:tr w:rsidR="009F5002" w14:paraId="529C0195" w14:textId="77777777" w:rsidTr="00055526">
        <w:trPr>
          <w:cantSplit/>
        </w:trPr>
        <w:tc>
          <w:tcPr>
            <w:tcW w:w="567" w:type="dxa"/>
          </w:tcPr>
          <w:p w14:paraId="529C0192" w14:textId="77777777" w:rsidR="001D7AF0" w:rsidRDefault="0065707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29C0193" w14:textId="77777777" w:rsidR="006E04A4" w:rsidRDefault="0065707E" w:rsidP="000326E3">
            <w:r>
              <w:t xml:space="preserve">2024/25:100 av Isabell Mixter (V) </w:t>
            </w:r>
            <w:r>
              <w:br/>
              <w:t>Arbetsskadeförsäkringen</w:t>
            </w:r>
          </w:p>
        </w:tc>
        <w:tc>
          <w:tcPr>
            <w:tcW w:w="2055" w:type="dxa"/>
          </w:tcPr>
          <w:p w14:paraId="529C0194" w14:textId="77777777" w:rsidR="006E04A4" w:rsidRDefault="0065707E" w:rsidP="00C84F80"/>
        </w:tc>
      </w:tr>
      <w:tr w:rsidR="009F5002" w14:paraId="529C0199" w14:textId="77777777" w:rsidTr="00055526">
        <w:trPr>
          <w:cantSplit/>
        </w:trPr>
        <w:tc>
          <w:tcPr>
            <w:tcW w:w="567" w:type="dxa"/>
          </w:tcPr>
          <w:p w14:paraId="529C0196" w14:textId="77777777" w:rsidR="001D7AF0" w:rsidRDefault="0065707E" w:rsidP="00C84F80">
            <w:pPr>
              <w:keepNext/>
            </w:pPr>
          </w:p>
        </w:tc>
        <w:tc>
          <w:tcPr>
            <w:tcW w:w="6663" w:type="dxa"/>
          </w:tcPr>
          <w:p w14:paraId="529C0197" w14:textId="77777777" w:rsidR="006E04A4" w:rsidRDefault="0065707E" w:rsidP="000326E3">
            <w:pPr>
              <w:pStyle w:val="HuvudrubrikEnsam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529C0198" w14:textId="77777777" w:rsidR="006E04A4" w:rsidRDefault="0065707E" w:rsidP="00C84F80">
            <w:pPr>
              <w:keepNext/>
            </w:pPr>
          </w:p>
        </w:tc>
      </w:tr>
      <w:tr w:rsidR="009F5002" w14:paraId="529C019D" w14:textId="77777777" w:rsidTr="00055526">
        <w:trPr>
          <w:cantSplit/>
        </w:trPr>
        <w:tc>
          <w:tcPr>
            <w:tcW w:w="567" w:type="dxa"/>
          </w:tcPr>
          <w:p w14:paraId="529C019A" w14:textId="77777777" w:rsidR="001D7AF0" w:rsidRDefault="0065707E" w:rsidP="00C84F80">
            <w:pPr>
              <w:keepNext/>
            </w:pPr>
          </w:p>
        </w:tc>
        <w:tc>
          <w:tcPr>
            <w:tcW w:w="6663" w:type="dxa"/>
          </w:tcPr>
          <w:p w14:paraId="529C019B" w14:textId="77777777" w:rsidR="006E04A4" w:rsidRDefault="0065707E" w:rsidP="000326E3">
            <w:pPr>
              <w:pStyle w:val="renderubrik"/>
            </w:pPr>
            <w:r>
              <w:t>Energi- och näringsminister Ebba Busch (KD)</w:t>
            </w:r>
          </w:p>
        </w:tc>
        <w:tc>
          <w:tcPr>
            <w:tcW w:w="2055" w:type="dxa"/>
          </w:tcPr>
          <w:p w14:paraId="529C019C" w14:textId="77777777" w:rsidR="006E04A4" w:rsidRDefault="0065707E" w:rsidP="00C84F80">
            <w:pPr>
              <w:keepNext/>
            </w:pPr>
          </w:p>
        </w:tc>
      </w:tr>
      <w:tr w:rsidR="009F5002" w14:paraId="529C01A1" w14:textId="77777777" w:rsidTr="00055526">
        <w:trPr>
          <w:cantSplit/>
        </w:trPr>
        <w:tc>
          <w:tcPr>
            <w:tcW w:w="567" w:type="dxa"/>
          </w:tcPr>
          <w:p w14:paraId="529C019E" w14:textId="77777777" w:rsidR="001D7AF0" w:rsidRDefault="0065707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29C019F" w14:textId="77777777" w:rsidR="006E04A4" w:rsidRDefault="0065707E" w:rsidP="000326E3">
            <w:r>
              <w:t>2024/25:49 av Mattias Jonsson (S)</w:t>
            </w:r>
            <w:r>
              <w:br/>
              <w:t>Energiförsörjning i Västsverige</w:t>
            </w:r>
          </w:p>
        </w:tc>
        <w:tc>
          <w:tcPr>
            <w:tcW w:w="2055" w:type="dxa"/>
          </w:tcPr>
          <w:p w14:paraId="529C01A0" w14:textId="77777777" w:rsidR="006E04A4" w:rsidRDefault="0065707E" w:rsidP="00C84F80"/>
        </w:tc>
      </w:tr>
      <w:tr w:rsidR="009F5002" w14:paraId="529C01A5" w14:textId="77777777" w:rsidTr="00055526">
        <w:trPr>
          <w:cantSplit/>
        </w:trPr>
        <w:tc>
          <w:tcPr>
            <w:tcW w:w="567" w:type="dxa"/>
          </w:tcPr>
          <w:p w14:paraId="529C01A2" w14:textId="77777777" w:rsidR="001D7AF0" w:rsidRDefault="0065707E" w:rsidP="00C84F80">
            <w:pPr>
              <w:keepNext/>
            </w:pPr>
          </w:p>
        </w:tc>
        <w:tc>
          <w:tcPr>
            <w:tcW w:w="6663" w:type="dxa"/>
          </w:tcPr>
          <w:p w14:paraId="529C01A3" w14:textId="77777777" w:rsidR="006E04A4" w:rsidRDefault="0065707E" w:rsidP="000326E3">
            <w:pPr>
              <w:pStyle w:val="renderubrik"/>
            </w:pPr>
            <w:r>
              <w:t>Statsrådet Anna Tenje (M)</w:t>
            </w:r>
          </w:p>
        </w:tc>
        <w:tc>
          <w:tcPr>
            <w:tcW w:w="2055" w:type="dxa"/>
          </w:tcPr>
          <w:p w14:paraId="529C01A4" w14:textId="77777777" w:rsidR="006E04A4" w:rsidRDefault="0065707E" w:rsidP="00C84F80">
            <w:pPr>
              <w:keepNext/>
            </w:pPr>
          </w:p>
        </w:tc>
      </w:tr>
      <w:tr w:rsidR="009F5002" w14:paraId="529C01A9" w14:textId="77777777" w:rsidTr="00055526">
        <w:trPr>
          <w:cantSplit/>
        </w:trPr>
        <w:tc>
          <w:tcPr>
            <w:tcW w:w="567" w:type="dxa"/>
          </w:tcPr>
          <w:p w14:paraId="529C01A6" w14:textId="77777777" w:rsidR="001D7AF0" w:rsidRDefault="0065707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29C01A7" w14:textId="77777777" w:rsidR="006E04A4" w:rsidRDefault="0065707E" w:rsidP="000326E3">
            <w:r>
              <w:t>2024/25:8 av Arber Gashi (S)</w:t>
            </w:r>
            <w:r>
              <w:br/>
              <w:t xml:space="preserve">Försäkringskassans förutsättningar att hantera </w:t>
            </w:r>
            <w:r>
              <w:t>sjukförsäkringen</w:t>
            </w:r>
          </w:p>
        </w:tc>
        <w:tc>
          <w:tcPr>
            <w:tcW w:w="2055" w:type="dxa"/>
          </w:tcPr>
          <w:p w14:paraId="529C01A8" w14:textId="77777777" w:rsidR="006E04A4" w:rsidRDefault="0065707E" w:rsidP="00C84F80"/>
        </w:tc>
      </w:tr>
      <w:tr w:rsidR="009F5002" w14:paraId="529C01AD" w14:textId="77777777" w:rsidTr="00055526">
        <w:trPr>
          <w:cantSplit/>
        </w:trPr>
        <w:tc>
          <w:tcPr>
            <w:tcW w:w="567" w:type="dxa"/>
          </w:tcPr>
          <w:p w14:paraId="529C01AA" w14:textId="77777777" w:rsidR="001D7AF0" w:rsidRDefault="0065707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29C01AB" w14:textId="77777777" w:rsidR="006E04A4" w:rsidRDefault="0065707E" w:rsidP="000326E3">
            <w:r>
              <w:t>2024/25:53 av Märta Stenevi (MP)</w:t>
            </w:r>
            <w:r>
              <w:br/>
              <w:t>Föräldrars rätt till ersättning och ledighet från arbete vid insatser från socialtjänsten</w:t>
            </w:r>
          </w:p>
        </w:tc>
        <w:tc>
          <w:tcPr>
            <w:tcW w:w="2055" w:type="dxa"/>
          </w:tcPr>
          <w:p w14:paraId="529C01AC" w14:textId="77777777" w:rsidR="006E04A4" w:rsidRDefault="0065707E" w:rsidP="00C84F80"/>
        </w:tc>
      </w:tr>
      <w:tr w:rsidR="009F5002" w14:paraId="529C01B1" w14:textId="77777777" w:rsidTr="00055526">
        <w:trPr>
          <w:cantSplit/>
        </w:trPr>
        <w:tc>
          <w:tcPr>
            <w:tcW w:w="567" w:type="dxa"/>
          </w:tcPr>
          <w:p w14:paraId="529C01AE" w14:textId="77777777" w:rsidR="001D7AF0" w:rsidRDefault="0065707E" w:rsidP="00C84F80">
            <w:pPr>
              <w:keepNext/>
            </w:pPr>
          </w:p>
        </w:tc>
        <w:tc>
          <w:tcPr>
            <w:tcW w:w="6663" w:type="dxa"/>
          </w:tcPr>
          <w:p w14:paraId="529C01AF" w14:textId="77777777" w:rsidR="006E04A4" w:rsidRDefault="0065707E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529C01B0" w14:textId="77777777" w:rsidR="006E04A4" w:rsidRDefault="0065707E" w:rsidP="00C84F80">
            <w:pPr>
              <w:keepNext/>
            </w:pPr>
          </w:p>
        </w:tc>
      </w:tr>
      <w:tr w:rsidR="009F5002" w14:paraId="529C01B5" w14:textId="77777777" w:rsidTr="00055526">
        <w:trPr>
          <w:cantSplit/>
        </w:trPr>
        <w:tc>
          <w:tcPr>
            <w:tcW w:w="567" w:type="dxa"/>
          </w:tcPr>
          <w:p w14:paraId="529C01B2" w14:textId="77777777" w:rsidR="001D7AF0" w:rsidRDefault="0065707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29C01B3" w14:textId="77777777" w:rsidR="006E04A4" w:rsidRDefault="0065707E" w:rsidP="000326E3">
            <w:r>
              <w:t>Frågor besvaras av: </w:t>
            </w:r>
            <w:r>
              <w:br/>
              <w:t>Utbildningsminister Johan Pehrson (L)</w:t>
            </w:r>
            <w:r>
              <w:br/>
              <w:t xml:space="preserve">Statsrådet Lotta </w:t>
            </w:r>
            <w:r>
              <w:t>Edholm (L)</w:t>
            </w:r>
            <w:r>
              <w:br/>
              <w:t>Utrikesminister Maria Malmer Stenergard (M)</w:t>
            </w:r>
            <w:r>
              <w:br/>
              <w:t>Statsrådet Romina Pourmokhtari (L)</w:t>
            </w:r>
          </w:p>
        </w:tc>
        <w:tc>
          <w:tcPr>
            <w:tcW w:w="2055" w:type="dxa"/>
          </w:tcPr>
          <w:p w14:paraId="529C01B4" w14:textId="77777777" w:rsidR="006E04A4" w:rsidRDefault="0065707E" w:rsidP="00C84F80"/>
        </w:tc>
      </w:tr>
    </w:tbl>
    <w:p w14:paraId="529C01B6" w14:textId="77777777" w:rsidR="00517888" w:rsidRPr="00F221DA" w:rsidRDefault="0065707E" w:rsidP="00137840">
      <w:pPr>
        <w:pStyle w:val="Blankrad"/>
      </w:pPr>
      <w:r>
        <w:t xml:space="preserve">     </w:t>
      </w:r>
    </w:p>
    <w:p w14:paraId="529C01B7" w14:textId="77777777" w:rsidR="00121B42" w:rsidRDefault="0065707E" w:rsidP="00121B42">
      <w:pPr>
        <w:pStyle w:val="Blankrad"/>
      </w:pPr>
      <w:r>
        <w:t xml:space="preserve">     </w:t>
      </w:r>
    </w:p>
    <w:p w14:paraId="529C01B8" w14:textId="77777777" w:rsidR="006E04A4" w:rsidRPr="00F221DA" w:rsidRDefault="0065707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F5002" w14:paraId="529C01BB" w14:textId="77777777" w:rsidTr="00D774A8">
        <w:tc>
          <w:tcPr>
            <w:tcW w:w="567" w:type="dxa"/>
          </w:tcPr>
          <w:p w14:paraId="529C01B9" w14:textId="77777777" w:rsidR="00D774A8" w:rsidRDefault="0065707E">
            <w:pPr>
              <w:pStyle w:val="IngenText"/>
            </w:pPr>
          </w:p>
        </w:tc>
        <w:tc>
          <w:tcPr>
            <w:tcW w:w="8718" w:type="dxa"/>
          </w:tcPr>
          <w:p w14:paraId="529C01BA" w14:textId="77777777" w:rsidR="00D774A8" w:rsidRDefault="0065707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29C01BC" w14:textId="77777777" w:rsidR="006E04A4" w:rsidRPr="00852BA1" w:rsidRDefault="0065707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C01CE" w14:textId="77777777" w:rsidR="00000000" w:rsidRDefault="0065707E">
      <w:pPr>
        <w:spacing w:line="240" w:lineRule="auto"/>
      </w:pPr>
      <w:r>
        <w:separator/>
      </w:r>
    </w:p>
  </w:endnote>
  <w:endnote w:type="continuationSeparator" w:id="0">
    <w:p w14:paraId="529C01D0" w14:textId="77777777" w:rsidR="00000000" w:rsidRDefault="006570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01C2" w14:textId="77777777" w:rsidR="00BE217A" w:rsidRDefault="0065707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01C3" w14:textId="77777777" w:rsidR="00D73249" w:rsidRDefault="0065707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29C01C4" w14:textId="77777777" w:rsidR="00D73249" w:rsidRDefault="0065707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01C8" w14:textId="77777777" w:rsidR="00D73249" w:rsidRDefault="0065707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29C01C9" w14:textId="77777777" w:rsidR="00D73249" w:rsidRDefault="006570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C01CA" w14:textId="77777777" w:rsidR="00000000" w:rsidRDefault="0065707E">
      <w:pPr>
        <w:spacing w:line="240" w:lineRule="auto"/>
      </w:pPr>
      <w:r>
        <w:separator/>
      </w:r>
    </w:p>
  </w:footnote>
  <w:footnote w:type="continuationSeparator" w:id="0">
    <w:p w14:paraId="529C01CC" w14:textId="77777777" w:rsidR="00000000" w:rsidRDefault="006570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01BD" w14:textId="77777777" w:rsidR="00BE217A" w:rsidRDefault="0065707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01BE" w14:textId="77777777" w:rsidR="00D73249" w:rsidRDefault="0065707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17 oktober 2024</w:t>
    </w:r>
    <w:r>
      <w:fldChar w:fldCharType="end"/>
    </w:r>
  </w:p>
  <w:p w14:paraId="529C01BF" w14:textId="77777777" w:rsidR="00D73249" w:rsidRDefault="0065707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29C01C0" w14:textId="77777777" w:rsidR="00D73249" w:rsidRDefault="0065707E"/>
  <w:p w14:paraId="529C01C1" w14:textId="77777777" w:rsidR="00D73249" w:rsidRDefault="006570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01C5" w14:textId="77777777" w:rsidR="00D73249" w:rsidRDefault="0065707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29C01CA" wp14:editId="529C01C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9C01C6" w14:textId="77777777" w:rsidR="00D73249" w:rsidRDefault="0065707E" w:rsidP="00BE217A">
    <w:pPr>
      <w:pStyle w:val="Dokumentrubrik"/>
      <w:spacing w:after="360"/>
    </w:pPr>
    <w:r>
      <w:t>Föredragningslista</w:t>
    </w:r>
  </w:p>
  <w:p w14:paraId="529C01C7" w14:textId="77777777" w:rsidR="00D73249" w:rsidRDefault="006570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8BE77C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53622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8D8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E07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32BC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2C3A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52AD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360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B89D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F5002"/>
    <w:rsid w:val="0065707E"/>
    <w:rsid w:val="009F5002"/>
    <w:rsid w:val="00ED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016F"/>
  <w15:docId w15:val="{CFBF21E9-AD9F-47D8-8CB9-0DC1B547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2024-10-17</SAFIR_Sammantradesdatum_Doc>
    <SAFIR_SammantradeID xmlns="C07A1A6C-0B19-41D9-BDF8-F523BA3921EB">0f14800f-0d83-478d-9fd0-a09842bd5d96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7157F-188E-4733-89E3-BDC5363EF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144</Words>
  <Characters>943</Characters>
  <Application>Microsoft Office Word</Application>
  <DocSecurity>0</DocSecurity>
  <Lines>78</Lines>
  <Paragraphs>33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49</cp:revision>
  <cp:lastPrinted>2012-12-12T21:41:00Z</cp:lastPrinted>
  <dcterms:created xsi:type="dcterms:W3CDTF">2013-03-22T09:28:00Z</dcterms:created>
  <dcterms:modified xsi:type="dcterms:W3CDTF">2024-10-16T12:23:00Z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17 oktober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