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DA4" w:rsidRPr="00333070" w:rsidRDefault="00997DA4" w:rsidP="00076651">
      <w:pPr>
        <w:pStyle w:val="Hemstlrubrik"/>
      </w:pPr>
      <w:r w:rsidRPr="00333070">
        <w:t>Förslag till riksdagsbeslut</w:t>
      </w:r>
    </w:p>
    <w:p w:rsidR="00997DA4" w:rsidRPr="00333070" w:rsidRDefault="00997DA4" w:rsidP="00997DA4">
      <w:pPr>
        <w:pStyle w:val="Hemstlatt"/>
      </w:pPr>
      <w:r w:rsidRPr="00333070">
        <w:t>Riksdagen tillkännager för regeringen som sin mening vad i motionen anför</w:t>
      </w:r>
      <w:r w:rsidR="00497658" w:rsidRPr="00333070">
        <w:t>s</w:t>
      </w:r>
      <w:r w:rsidRPr="00333070">
        <w:t xml:space="preserve"> om att utreda möjligheten att införa avdragsrätt för gåvor och b</w:t>
      </w:r>
      <w:r w:rsidRPr="00333070">
        <w:t>i</w:t>
      </w:r>
      <w:r w:rsidRPr="00333070">
        <w:t>drag till ideella föreningar, frivilliga hjälporganisationer och andra go</w:t>
      </w:r>
      <w:r w:rsidRPr="00333070">
        <w:t>d</w:t>
      </w:r>
      <w:r w:rsidRPr="00333070">
        <w:t>kända verksamheter.</w:t>
      </w:r>
    </w:p>
    <w:p w:rsidR="00497658" w:rsidRPr="00333070" w:rsidRDefault="00497658" w:rsidP="00497658">
      <w:pPr>
        <w:pStyle w:val="Rubrik1"/>
      </w:pPr>
      <w:r w:rsidRPr="00333070">
        <w:t>Motivering</w:t>
      </w:r>
    </w:p>
    <w:p w:rsidR="00997DA4" w:rsidRPr="00333070" w:rsidRDefault="00997DA4" w:rsidP="00997DA4">
      <w:r w:rsidRPr="00333070">
        <w:t xml:space="preserve">Många ideella föreningar, frivilliga hjälporganisationer och andra godkända verksamheter i vårt land är beroende av inkomster från privata aktörer för att klara av att driva sin verksamhet. Dessa olika verksamheter gör ett fantastiskt arbete och bedriver ofta verksamhet som är till stor nytta i vårt samhälle för </w:t>
      </w:r>
      <w:r w:rsidR="00076651" w:rsidRPr="00333070">
        <w:t xml:space="preserve">både </w:t>
      </w:r>
      <w:r w:rsidRPr="00333070">
        <w:t xml:space="preserve">vuxna och barn. </w:t>
      </w:r>
    </w:p>
    <w:p w:rsidR="00997DA4" w:rsidRPr="00333070" w:rsidRDefault="00997DA4" w:rsidP="00076651">
      <w:pPr>
        <w:pStyle w:val="Normaltindrag"/>
      </w:pPr>
      <w:r w:rsidRPr="00333070">
        <w:t>I Sverige får varken privatpersoner eller företag göra avdrag för gåvor och donationer till ideella verksamheter. Om det fanns möjlighet att göra avdrag för gåvor och donationer till ovan nämnda verksamheter skulle dessa kunna uträtta ännu mycket mera. Sponsring till olika verksamheter från företag för</w:t>
      </w:r>
      <w:r w:rsidRPr="00333070">
        <w:t>e</w:t>
      </w:r>
      <w:r w:rsidRPr="00333070">
        <w:t>kommer och räknas då ofta som reklam- eller representationskostnader.</w:t>
      </w:r>
    </w:p>
    <w:p w:rsidR="00E84F25" w:rsidRPr="00333070" w:rsidRDefault="00997DA4" w:rsidP="00076651">
      <w:pPr>
        <w:pStyle w:val="Normaltindrag"/>
      </w:pPr>
      <w:r w:rsidRPr="00333070">
        <w:t>Sverige är ett av de få länder där enskilda och juridiska personer som ger humanitära bidrag till olika hjälporganisationer inte beviljas avdrag för dessa i sin deklaration. I</w:t>
      </w:r>
      <w:r w:rsidR="00076651" w:rsidRPr="00333070">
        <w:t xml:space="preserve"> </w:t>
      </w:r>
      <w:r w:rsidRPr="00333070">
        <w:t>många länder inom EU finns det möjlighet att göra skatt</w:t>
      </w:r>
      <w:r w:rsidRPr="00333070">
        <w:t>e</w:t>
      </w:r>
      <w:r w:rsidRPr="00333070">
        <w:t>avdrag för gåvor till ideella organisationer. Det ser olika ut i olika länder, men nu bör denna möjlighet till avdragsrätt införas här i Sverige. Därför föreslår vi att en utredning görs i syfte att se över förutsättningarna för och konsekve</w:t>
      </w:r>
      <w:r w:rsidRPr="00333070">
        <w:t>n</w:t>
      </w:r>
      <w:r w:rsidRPr="00333070">
        <w:t>serna av en avdragsrätt för gåvor och bidrag till ovan beskrivna ändamål.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6651" w:rsidRPr="00333070">
        <w:tblPrEx>
          <w:tblCellMar>
            <w:top w:w="0" w:type="dxa"/>
            <w:bottom w:w="0" w:type="dxa"/>
          </w:tblCellMar>
        </w:tblPrEx>
        <w:trPr>
          <w:cantSplit/>
        </w:trPr>
        <w:tc>
          <w:tcPr>
            <w:tcW w:w="3046" w:type="dxa"/>
          </w:tcPr>
          <w:p w:rsidR="00076651" w:rsidRPr="00333070" w:rsidRDefault="00076651" w:rsidP="00076651">
            <w:pPr>
              <w:pStyle w:val="UnderskriftDatum"/>
              <w:spacing w:before="240"/>
            </w:pPr>
            <w:r w:rsidRPr="00333070">
              <w:t>Stockholm den 27 september 2005</w:t>
            </w:r>
          </w:p>
        </w:tc>
        <w:tc>
          <w:tcPr>
            <w:tcW w:w="3047" w:type="dxa"/>
          </w:tcPr>
          <w:p w:rsidR="00076651" w:rsidRPr="00333070" w:rsidRDefault="00076651" w:rsidP="00076651">
            <w:pPr>
              <w:pStyle w:val="Underskrifter"/>
              <w:spacing w:before="240"/>
            </w:pPr>
          </w:p>
        </w:tc>
      </w:tr>
      <w:tr w:rsidR="00076651" w:rsidRPr="00333070">
        <w:tblPrEx>
          <w:tblCellMar>
            <w:top w:w="0" w:type="dxa"/>
            <w:bottom w:w="0" w:type="dxa"/>
          </w:tblCellMar>
        </w:tblPrEx>
        <w:trPr>
          <w:cantSplit/>
        </w:trPr>
        <w:tc>
          <w:tcPr>
            <w:tcW w:w="3046" w:type="dxa"/>
          </w:tcPr>
          <w:p w:rsidR="00076651" w:rsidRPr="00333070" w:rsidRDefault="00076651" w:rsidP="00076651">
            <w:pPr>
              <w:pStyle w:val="Underskrifter"/>
            </w:pPr>
            <w:r w:rsidRPr="00333070">
              <w:t>Birgitta Carlsson (c)</w:t>
            </w:r>
          </w:p>
        </w:tc>
        <w:tc>
          <w:tcPr>
            <w:tcW w:w="3047" w:type="dxa"/>
          </w:tcPr>
          <w:p w:rsidR="00076651" w:rsidRPr="00333070" w:rsidRDefault="00076651" w:rsidP="00076651">
            <w:pPr>
              <w:pStyle w:val="Underskrifter"/>
            </w:pPr>
            <w:r w:rsidRPr="00333070">
              <w:t>Rigmor Stenmark (c)</w:t>
            </w:r>
          </w:p>
        </w:tc>
      </w:tr>
    </w:tbl>
    <w:p w:rsidR="00997DA4" w:rsidRPr="00333070" w:rsidRDefault="00997DA4" w:rsidP="00076651">
      <w:pPr>
        <w:pStyle w:val="Normaltindrag"/>
      </w:pPr>
    </w:p>
    <w:sectPr w:rsidR="00997DA4" w:rsidRPr="00333070" w:rsidSect="00076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DF2" w:rsidRPr="00333070" w:rsidRDefault="00252DF2">
      <w:r w:rsidRPr="00333070">
        <w:separator/>
      </w:r>
    </w:p>
  </w:endnote>
  <w:endnote w:type="continuationSeparator" w:id="0">
    <w:p w:rsidR="00252DF2" w:rsidRPr="00333070" w:rsidRDefault="00252DF2">
      <w:r w:rsidRPr="003330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58" w:rsidRPr="00333070" w:rsidRDefault="00333070" w:rsidP="00076651">
    <w:pPr>
      <w:pStyle w:val="Sidfot"/>
    </w:pPr>
    <w:r w:rsidRPr="003330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072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51" w:rsidRDefault="000766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651" w:rsidRDefault="000766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58" w:rsidRPr="00333070" w:rsidRDefault="00333070" w:rsidP="00076651">
    <w:pPr>
      <w:pStyle w:val="Sidfot"/>
    </w:pPr>
    <w:r w:rsidRPr="003330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598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51" w:rsidRDefault="000766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651" w:rsidRDefault="000766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58" w:rsidRPr="00333070" w:rsidRDefault="00333070" w:rsidP="00076651">
    <w:pPr>
      <w:pStyle w:val="Sidfot"/>
    </w:pPr>
    <w:r w:rsidRPr="003330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794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51" w:rsidRDefault="000766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651" w:rsidRDefault="000766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DF2" w:rsidRPr="00333070" w:rsidRDefault="00252DF2">
      <w:r w:rsidRPr="00333070">
        <w:separator/>
      </w:r>
    </w:p>
  </w:footnote>
  <w:footnote w:type="continuationSeparator" w:id="0">
    <w:p w:rsidR="00252DF2" w:rsidRPr="00333070" w:rsidRDefault="00252DF2">
      <w:r w:rsidRPr="003330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58" w:rsidRPr="00333070" w:rsidRDefault="00333070" w:rsidP="00076651">
    <w:pPr>
      <w:pStyle w:val="Sidhuvud"/>
    </w:pPr>
    <w:r w:rsidRPr="003330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34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51" w:rsidRDefault="000766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651" w:rsidRDefault="0007665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658" w:rsidRPr="00333070" w:rsidRDefault="00333070" w:rsidP="00076651">
    <w:pPr>
      <w:pStyle w:val="Sidhuvud"/>
    </w:pPr>
    <w:r w:rsidRPr="003330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978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651" w:rsidRDefault="000766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651" w:rsidRDefault="0007665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651" w:rsidRPr="00333070" w:rsidRDefault="00076651">
    <w:pPr>
      <w:pStyle w:val="FSHNormal"/>
      <w:tabs>
        <w:tab w:val="right" w:pos="5840"/>
      </w:tabs>
    </w:pPr>
    <w:r w:rsidRPr="00333070">
      <w:br/>
    </w:r>
    <w:r w:rsidRPr="00333070">
      <w:fldChar w:fldCharType="begin" w:fldLock="1"/>
    </w:r>
    <w:r w:rsidRPr="00333070">
      <w:instrText xml:space="preserve"> DOCPROPERTY</w:instrText>
    </w:r>
    <w:r w:rsidRPr="00333070">
      <w:rPr>
        <w:sz w:val="18"/>
      </w:rPr>
      <w:instrText xml:space="preserve"> "YearUser" *\charformat </w:instrText>
    </w:r>
    <w:r w:rsidRPr="00333070">
      <w:fldChar w:fldCharType="separate"/>
    </w:r>
    <w:r w:rsidRPr="00333070">
      <w:t>2005/06</w:t>
    </w:r>
    <w:r w:rsidRPr="00333070">
      <w:fldChar w:fldCharType="end"/>
    </w:r>
    <w:r w:rsidRPr="00333070">
      <w:t xml:space="preserve"> </w:t>
    </w:r>
    <w:r w:rsidRPr="00333070">
      <w:tab/>
      <w:t xml:space="preserve">mnr: </w:t>
    </w:r>
    <w:r w:rsidRPr="00333070">
      <w:fldChar w:fldCharType="begin" w:fldLock="1"/>
    </w:r>
    <w:r w:rsidRPr="00333070">
      <w:instrText xml:space="preserve"> DOCPROPERTY</w:instrText>
    </w:r>
    <w:r w:rsidRPr="00333070">
      <w:rPr>
        <w:sz w:val="18"/>
      </w:rPr>
      <w:instrText xml:space="preserve"> "Motionsnummer" *\charformat </w:instrText>
    </w:r>
    <w:r w:rsidRPr="00333070">
      <w:fldChar w:fldCharType="separate"/>
    </w:r>
    <w:r w:rsidRPr="00333070">
      <w:t>Sk334</w:t>
    </w:r>
    <w:r w:rsidRPr="00333070">
      <w:fldChar w:fldCharType="end"/>
    </w:r>
    <w:r w:rsidRPr="00333070">
      <w:br/>
    </w:r>
    <w:r w:rsidRPr="00333070">
      <w:fldChar w:fldCharType="begin" w:fldLock="1"/>
    </w:r>
    <w:r w:rsidRPr="00333070">
      <w:instrText xml:space="preserve"> DOCPROPERTY</w:instrText>
    </w:r>
    <w:r w:rsidRPr="00333070">
      <w:rPr>
        <w:sz w:val="18"/>
      </w:rPr>
      <w:instrText xml:space="preserve"> "Samling" *\charformat </w:instrText>
    </w:r>
    <w:r w:rsidRPr="00333070">
      <w:fldChar w:fldCharType="end"/>
    </w:r>
    <w:r w:rsidRPr="00333070">
      <w:tab/>
      <w:t xml:space="preserve">pnr: </w:t>
    </w:r>
    <w:r w:rsidRPr="00333070">
      <w:fldChar w:fldCharType="begin" w:fldLock="1"/>
    </w:r>
    <w:r w:rsidRPr="00333070">
      <w:instrText xml:space="preserve"> DOCPROPERTY</w:instrText>
    </w:r>
    <w:r w:rsidRPr="00333070">
      <w:rPr>
        <w:sz w:val="18"/>
      </w:rPr>
      <w:instrText xml:space="preserve"> "Partinummer" *\charformat </w:instrText>
    </w:r>
    <w:r w:rsidRPr="00333070">
      <w:fldChar w:fldCharType="separate"/>
    </w:r>
    <w:r w:rsidRPr="00333070">
      <w:t>c348</w:t>
    </w:r>
    <w:r w:rsidRPr="00333070">
      <w:fldChar w:fldCharType="end"/>
    </w:r>
  </w:p>
  <w:p w:rsidR="00076651" w:rsidRPr="00333070" w:rsidRDefault="00076651">
    <w:pPr>
      <w:pStyle w:val="FSHRub1"/>
    </w:pPr>
    <w:r w:rsidRPr="00333070">
      <w:t>Motion till riksdagen</w:t>
    </w:r>
    <w:r w:rsidRPr="00333070">
      <w:br/>
    </w:r>
    <w:r w:rsidRPr="00333070">
      <w:fldChar w:fldCharType="begin" w:fldLock="1"/>
    </w:r>
    <w:r w:rsidRPr="00333070">
      <w:instrText xml:space="preserve"> DOCPROPERTY "YearUser" *\charformat </w:instrText>
    </w:r>
    <w:r w:rsidRPr="00333070">
      <w:fldChar w:fldCharType="separate"/>
    </w:r>
    <w:r w:rsidRPr="00333070">
      <w:t>2005/06</w:t>
    </w:r>
    <w:r w:rsidRPr="00333070">
      <w:fldChar w:fldCharType="end"/>
    </w:r>
    <w:r w:rsidRPr="00333070">
      <w:t>:</w:t>
    </w:r>
    <w:r w:rsidRPr="00333070">
      <w:fldChar w:fldCharType="begin" w:fldLock="1"/>
    </w:r>
    <w:r w:rsidRPr="00333070">
      <w:instrText xml:space="preserve"> DOCPROPERTY "Motionsnummer" *\charformat </w:instrText>
    </w:r>
    <w:r w:rsidRPr="00333070">
      <w:fldChar w:fldCharType="separate"/>
    </w:r>
    <w:r w:rsidRPr="00333070">
      <w:t>Sk334</w:t>
    </w:r>
    <w:r w:rsidRPr="00333070">
      <w:fldChar w:fldCharType="end"/>
    </w:r>
  </w:p>
  <w:p w:rsidR="00076651" w:rsidRPr="00333070" w:rsidRDefault="00076651">
    <w:pPr>
      <w:pStyle w:val="FSHNormalS5"/>
    </w:pPr>
    <w:r w:rsidRPr="00333070">
      <w:fldChar w:fldCharType="begin" w:fldLock="1"/>
    </w:r>
    <w:r w:rsidRPr="00333070">
      <w:instrText xml:space="preserve"> DOCPROPERTY "MotionarText" *\charformat </w:instrText>
    </w:r>
    <w:r w:rsidRPr="00333070">
      <w:fldChar w:fldCharType="separate"/>
    </w:r>
    <w:r w:rsidRPr="00333070">
      <w:t>av Birgitta Carlsson och Rigmor Stenmark (c)</w:t>
    </w:r>
    <w:r w:rsidRPr="00333070">
      <w:fldChar w:fldCharType="end"/>
    </w:r>
    <w:r w:rsidRPr="00333070">
      <w:br/>
    </w:r>
    <w:r w:rsidRPr="00333070">
      <w:fldChar w:fldCharType="begin" w:fldLock="1"/>
    </w:r>
    <w:r w:rsidRPr="00333070">
      <w:instrText xml:space="preserve"> DOCPROPERTY "SvarFrasKort" *\charformat </w:instrText>
    </w:r>
    <w:r w:rsidRPr="00333070">
      <w:fldChar w:fldCharType="end"/>
    </w:r>
  </w:p>
  <w:p w:rsidR="00076651" w:rsidRPr="00333070" w:rsidRDefault="00076651">
    <w:pPr>
      <w:pStyle w:val="FSHTitel"/>
    </w:pPr>
    <w:r w:rsidRPr="00333070">
      <w:fldChar w:fldCharType="begin" w:fldLock="1"/>
    </w:r>
    <w:r w:rsidRPr="00333070">
      <w:instrText xml:space="preserve"> DOCPROPERTY</w:instrText>
    </w:r>
    <w:r w:rsidRPr="00333070">
      <w:rPr>
        <w:sz w:val="18"/>
      </w:rPr>
      <w:instrText xml:space="preserve"> "RubrikSvar" *\charformat </w:instrText>
    </w:r>
    <w:r w:rsidRPr="00333070">
      <w:fldChar w:fldCharType="separate"/>
    </w:r>
    <w:r w:rsidRPr="00333070">
      <w:t>Avdragsrätt för bidrag till ideella ändamål</w:t>
    </w:r>
    <w:r w:rsidRPr="00333070">
      <w:fldChar w:fldCharType="end"/>
    </w:r>
  </w:p>
  <w:p w:rsidR="00076651" w:rsidRPr="00333070" w:rsidRDefault="00076651" w:rsidP="0007665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997163">
    <w:abstractNumId w:val="13"/>
  </w:num>
  <w:num w:numId="2" w16cid:durableId="1758407316">
    <w:abstractNumId w:val="10"/>
  </w:num>
  <w:num w:numId="3" w16cid:durableId="718826569">
    <w:abstractNumId w:val="11"/>
  </w:num>
  <w:num w:numId="4" w16cid:durableId="1913855048">
    <w:abstractNumId w:val="12"/>
  </w:num>
  <w:num w:numId="5" w16cid:durableId="1014958447">
    <w:abstractNumId w:val="8"/>
  </w:num>
  <w:num w:numId="6" w16cid:durableId="330647549">
    <w:abstractNumId w:val="3"/>
  </w:num>
  <w:num w:numId="7" w16cid:durableId="1923025819">
    <w:abstractNumId w:val="2"/>
  </w:num>
  <w:num w:numId="8" w16cid:durableId="1782872400">
    <w:abstractNumId w:val="1"/>
  </w:num>
  <w:num w:numId="9" w16cid:durableId="1359891356">
    <w:abstractNumId w:val="0"/>
  </w:num>
  <w:num w:numId="10" w16cid:durableId="1445733887">
    <w:abstractNumId w:val="9"/>
  </w:num>
  <w:num w:numId="11" w16cid:durableId="1785494887">
    <w:abstractNumId w:val="7"/>
  </w:num>
  <w:num w:numId="12" w16cid:durableId="886069980">
    <w:abstractNumId w:val="6"/>
  </w:num>
  <w:num w:numId="13" w16cid:durableId="1715424673">
    <w:abstractNumId w:val="5"/>
  </w:num>
  <w:num w:numId="14" w16cid:durableId="1450389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A05961"/>
    <w:rsid w:val="00064BC3"/>
    <w:rsid w:val="00066775"/>
    <w:rsid w:val="00072FB9"/>
    <w:rsid w:val="00076651"/>
    <w:rsid w:val="00100531"/>
    <w:rsid w:val="0010163F"/>
    <w:rsid w:val="001C437A"/>
    <w:rsid w:val="00201DFB"/>
    <w:rsid w:val="00204A63"/>
    <w:rsid w:val="00212FF1"/>
    <w:rsid w:val="00220C5A"/>
    <w:rsid w:val="00230193"/>
    <w:rsid w:val="0025068A"/>
    <w:rsid w:val="00252DF2"/>
    <w:rsid w:val="002818D3"/>
    <w:rsid w:val="002D11A8"/>
    <w:rsid w:val="00333070"/>
    <w:rsid w:val="00355B2F"/>
    <w:rsid w:val="0036448A"/>
    <w:rsid w:val="004358BB"/>
    <w:rsid w:val="00445271"/>
    <w:rsid w:val="00455D40"/>
    <w:rsid w:val="00497658"/>
    <w:rsid w:val="004A0504"/>
    <w:rsid w:val="004E38D9"/>
    <w:rsid w:val="006C252B"/>
    <w:rsid w:val="006C3237"/>
    <w:rsid w:val="00740D6D"/>
    <w:rsid w:val="00794149"/>
    <w:rsid w:val="007B67A7"/>
    <w:rsid w:val="007C6092"/>
    <w:rsid w:val="00997DA4"/>
    <w:rsid w:val="00A00C5F"/>
    <w:rsid w:val="00A053C6"/>
    <w:rsid w:val="00A05961"/>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35501-8633-455D-9BA5-50E7E11A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6651"/>
    <w:pPr>
      <w:spacing w:after="250"/>
    </w:pPr>
  </w:style>
  <w:style w:type="paragraph" w:customStyle="1" w:styleId="Hemstlatt">
    <w:name w:val="Hemstl_att"/>
    <w:aliases w:val="HemstPunkt,HemstPunktFlera,HemställansPunkt,Förslagstext"/>
    <w:basedOn w:val="Normal"/>
    <w:next w:val="Normal"/>
    <w:rsid w:val="0007665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05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239</Words>
  <Characters>1370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Sk334</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Sk334</dc:title>
  <dc:subject>Sk334</dc:subject>
  <dc:creator>Riksdagen</dc:creator>
  <cp:keywords>Riksdagen</cp:keywords>
  <dc:description/>
  <cp:lastModifiedBy>Lars Brink</cp:lastModifiedBy>
  <cp:revision>2</cp:revision>
  <cp:lastPrinted>2005-11-03T17:18:00Z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 för bidrag till ideella ändamål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bidrag till ideella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Rigmor Stenmark (c)</vt:lpwstr>
  </property>
  <property fmtid="{D5CDD505-2E9C-101B-9397-08002B2CF9AE}" pid="26" name="MotionarLista">
    <vt:lpwstr>Carlsson, Birgitta (c)\Stenmark,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20052006000000000099000003480069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20052006000000000099000003480069</vt:lpwstr>
  </property>
  <property fmtid="{D5CDD505-2E9C-101B-9397-08002B2CF9AE}" pid="50" name="nummer">
    <vt:lpwstr>334</vt:lpwstr>
  </property>
  <property fmtid="{D5CDD505-2E9C-101B-9397-08002B2CF9AE}" pid="51" name="utskottsbeteckning">
    <vt:lpwstr>Sk</vt:lpwstr>
  </property>
</Properties>
</file>