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752AF" w:rsidRDefault="00B129E9" w14:paraId="174C866E" w14:textId="77777777">
      <w:pPr>
        <w:pStyle w:val="RubrikFrslagTIllRiksdagsbeslut"/>
      </w:pPr>
      <w:sdt>
        <w:sdtPr>
          <w:alias w:val="CC_Boilerplate_4"/>
          <w:tag w:val="CC_Boilerplate_4"/>
          <w:id w:val="-1644581176"/>
          <w:lock w:val="sdtContentLocked"/>
          <w:placeholder>
            <w:docPart w:val="7E37A40A79D1482D8EE70C6A543729F3"/>
          </w:placeholder>
          <w:text/>
        </w:sdtPr>
        <w:sdtEndPr/>
        <w:sdtContent>
          <w:r w:rsidRPr="009B062B" w:rsidR="00AF30DD">
            <w:t>Förslag till riksdagsbeslut</w:t>
          </w:r>
        </w:sdtContent>
      </w:sdt>
      <w:bookmarkEnd w:id="0"/>
      <w:bookmarkEnd w:id="1"/>
    </w:p>
    <w:sdt>
      <w:sdtPr>
        <w:alias w:val="Yrkande 1"/>
        <w:tag w:val="c469406f-48cc-4c6f-9b7d-909beb8632c0"/>
        <w:id w:val="-1538276923"/>
        <w:lock w:val="sdtLocked"/>
      </w:sdtPr>
      <w:sdtEndPr/>
      <w:sdtContent>
        <w:p w:rsidR="00584FB5" w:rsidRDefault="00BF1744" w14:paraId="079BB92F" w14:textId="77777777">
          <w:pPr>
            <w:pStyle w:val="Frslagstext"/>
            <w:numPr>
              <w:ilvl w:val="0"/>
              <w:numId w:val="0"/>
            </w:numPr>
          </w:pPr>
          <w:r>
            <w:t>Riksdagen ställer sig bakom det som anförs i motionen om att ekonomiskt våld ska innefattas i brottsrubriceringen grov kvinnofridskränkning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53C232550C74166A915524A339E92E1"/>
        </w:placeholder>
        <w:text/>
      </w:sdtPr>
      <w:sdtEndPr/>
      <w:sdtContent>
        <w:p w:rsidRPr="009B062B" w:rsidR="006D79C9" w:rsidP="00333E95" w:rsidRDefault="006D79C9" w14:paraId="10BA2093" w14:textId="77777777">
          <w:pPr>
            <w:pStyle w:val="Rubrik1"/>
          </w:pPr>
          <w:r>
            <w:t>Motivering</w:t>
          </w:r>
        </w:p>
      </w:sdtContent>
    </w:sdt>
    <w:bookmarkEnd w:displacedByCustomXml="prev" w:id="3"/>
    <w:bookmarkEnd w:displacedByCustomXml="prev" w:id="4"/>
    <w:p w:rsidR="003C5493" w:rsidP="00B129E9" w:rsidRDefault="003C5493" w14:paraId="5E61C498" w14:textId="50B8AEE8">
      <w:pPr>
        <w:pStyle w:val="Normalutanindragellerluft"/>
      </w:pPr>
      <w:r>
        <w:t>Ekonomiskt våld i nära relation innebär att en partner eller annan tar makt med ekono</w:t>
      </w:r>
      <w:r w:rsidR="00B129E9">
        <w:softHyphen/>
      </w:r>
      <w:r>
        <w:t>miska medel. Gärningsmannen kan utstuderat se till att brottsoffret blir så skuldsatt att hon inte kan lämna relationen. Det är vanligt att brottsoffret inte tillåts ha kontroll över sina egna pengar. Förövaren kan även ta lån i brottsoffrets namn eller tvinga henne att ta lån, få betalningsanmärkning, ansvara för dyra abonnemang, äga fordon som felparkeras och underteckna juridiska dokument.</w:t>
      </w:r>
    </w:p>
    <w:p w:rsidR="003C5493" w:rsidP="00BF1744" w:rsidRDefault="003C5493" w14:paraId="7485DB38" w14:textId="1E534C2D">
      <w:r>
        <w:t>Ett brottsoffer i nära relation som får en betalningsanmärkning är under flera år ute</w:t>
      </w:r>
      <w:r w:rsidR="00B129E9">
        <w:softHyphen/>
      </w:r>
      <w:r>
        <w:t>stängd från bostadsmarknaden och har därför oerhört svårt att lämna sin förövare.</w:t>
      </w:r>
      <w:r w:rsidR="00BF1744">
        <w:t xml:space="preserve"> </w:t>
      </w:r>
      <w:r>
        <w:t>Eko</w:t>
      </w:r>
      <w:r w:rsidR="00B129E9">
        <w:softHyphen/>
      </w:r>
      <w:r>
        <w:t>nomiskt våld behöver motverkas och hanteras lika okuvligt som andra former av våld. Ändå har detta våld inget uttalat lagrum. Brottsrubriceringen grov kvinnofridskränkning bör enligt min mening innefatta även ekonomiskt våld.</w:t>
      </w:r>
    </w:p>
    <w:sdt>
      <w:sdtPr>
        <w:rPr>
          <w:i/>
          <w:noProof/>
        </w:rPr>
        <w:alias w:val="CC_Underskrifter"/>
        <w:tag w:val="CC_Underskrifter"/>
        <w:id w:val="583496634"/>
        <w:lock w:val="sdtContentLocked"/>
        <w:placeholder>
          <w:docPart w:val="15E6B9E08C6048FEBA45D074F5F9070A"/>
        </w:placeholder>
      </w:sdtPr>
      <w:sdtEndPr>
        <w:rPr>
          <w:i w:val="0"/>
          <w:noProof w:val="0"/>
        </w:rPr>
      </w:sdtEndPr>
      <w:sdtContent>
        <w:p w:rsidR="00B752AF" w:rsidP="00B752AF" w:rsidRDefault="00B752AF" w14:paraId="23FD6A66" w14:textId="77777777"/>
        <w:p w:rsidRPr="008E0FE2" w:rsidR="004801AC" w:rsidP="00B752AF" w:rsidRDefault="00B129E9" w14:paraId="3C70D3BA" w14:textId="491D421E"/>
      </w:sdtContent>
    </w:sdt>
    <w:tbl>
      <w:tblPr>
        <w:tblW w:w="5000" w:type="pct"/>
        <w:tblLook w:val="04A0" w:firstRow="1" w:lastRow="0" w:firstColumn="1" w:lastColumn="0" w:noHBand="0" w:noVBand="1"/>
        <w:tblCaption w:val="underskrifter"/>
      </w:tblPr>
      <w:tblGrid>
        <w:gridCol w:w="4252"/>
        <w:gridCol w:w="4252"/>
      </w:tblGrid>
      <w:tr w:rsidR="00584FB5" w14:paraId="70F38050" w14:textId="77777777">
        <w:trPr>
          <w:cantSplit/>
        </w:trPr>
        <w:tc>
          <w:tcPr>
            <w:tcW w:w="50" w:type="pct"/>
            <w:vAlign w:val="bottom"/>
          </w:tcPr>
          <w:p w:rsidR="00584FB5" w:rsidRDefault="00BF1744" w14:paraId="094E3BF7" w14:textId="77777777">
            <w:pPr>
              <w:pStyle w:val="Underskrifter"/>
              <w:spacing w:after="0"/>
            </w:pPr>
            <w:r>
              <w:t>Lina Nordquist (L)</w:t>
            </w:r>
          </w:p>
        </w:tc>
        <w:tc>
          <w:tcPr>
            <w:tcW w:w="50" w:type="pct"/>
            <w:vAlign w:val="bottom"/>
          </w:tcPr>
          <w:p w:rsidR="00584FB5" w:rsidRDefault="00584FB5" w14:paraId="195F1D4B" w14:textId="77777777">
            <w:pPr>
              <w:pStyle w:val="Underskrifter"/>
              <w:spacing w:after="0"/>
            </w:pPr>
          </w:p>
        </w:tc>
      </w:tr>
    </w:tbl>
    <w:p w:rsidR="004A7B8B" w:rsidRDefault="004A7B8B" w14:paraId="58AEB62D" w14:textId="77777777"/>
    <w:sectPr w:rsidR="004A7B8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1A35D" w14:textId="77777777" w:rsidR="003C5493" w:rsidRDefault="003C5493" w:rsidP="000C1CAD">
      <w:pPr>
        <w:spacing w:line="240" w:lineRule="auto"/>
      </w:pPr>
      <w:r>
        <w:separator/>
      </w:r>
    </w:p>
  </w:endnote>
  <w:endnote w:type="continuationSeparator" w:id="0">
    <w:p w14:paraId="3E15D819" w14:textId="77777777" w:rsidR="003C5493" w:rsidRDefault="003C54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E39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A1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45DBA" w14:textId="7AE3C99E" w:rsidR="00262EA3" w:rsidRPr="00B752AF" w:rsidRDefault="00262EA3" w:rsidP="00B752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7DED1" w14:textId="77777777" w:rsidR="003C5493" w:rsidRDefault="003C5493" w:rsidP="000C1CAD">
      <w:pPr>
        <w:spacing w:line="240" w:lineRule="auto"/>
      </w:pPr>
      <w:r>
        <w:separator/>
      </w:r>
    </w:p>
  </w:footnote>
  <w:footnote w:type="continuationSeparator" w:id="0">
    <w:p w14:paraId="07F37D2D" w14:textId="77777777" w:rsidR="003C5493" w:rsidRDefault="003C549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671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A324E7" wp14:editId="64CB8D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E67A3E" w14:textId="76BEE706" w:rsidR="00262EA3" w:rsidRDefault="00B129E9" w:rsidP="008103B5">
                          <w:pPr>
                            <w:jc w:val="right"/>
                          </w:pPr>
                          <w:sdt>
                            <w:sdtPr>
                              <w:alias w:val="CC_Noformat_Partikod"/>
                              <w:tag w:val="CC_Noformat_Partikod"/>
                              <w:id w:val="-53464382"/>
                              <w:text/>
                            </w:sdtPr>
                            <w:sdtEndPr/>
                            <w:sdtContent>
                              <w:r w:rsidR="003C5493">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A324E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E67A3E" w14:textId="76BEE706" w:rsidR="00262EA3" w:rsidRDefault="00B129E9" w:rsidP="008103B5">
                    <w:pPr>
                      <w:jc w:val="right"/>
                    </w:pPr>
                    <w:sdt>
                      <w:sdtPr>
                        <w:alias w:val="CC_Noformat_Partikod"/>
                        <w:tag w:val="CC_Noformat_Partikod"/>
                        <w:id w:val="-53464382"/>
                        <w:text/>
                      </w:sdtPr>
                      <w:sdtEndPr/>
                      <w:sdtContent>
                        <w:r w:rsidR="003C5493">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5B9D5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21C9C" w14:textId="77777777" w:rsidR="00262EA3" w:rsidRDefault="00262EA3" w:rsidP="008563AC">
    <w:pPr>
      <w:jc w:val="right"/>
    </w:pPr>
  </w:p>
  <w:p w14:paraId="19707BC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6C7" w14:textId="77777777" w:rsidR="00262EA3" w:rsidRDefault="00B129E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F400B0" wp14:editId="7ECB5E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F54335" w14:textId="00A9DD2B" w:rsidR="00262EA3" w:rsidRDefault="00B129E9" w:rsidP="00A314CF">
    <w:pPr>
      <w:pStyle w:val="FSHNormal"/>
      <w:spacing w:before="40"/>
    </w:pPr>
    <w:sdt>
      <w:sdtPr>
        <w:alias w:val="CC_Noformat_Motionstyp"/>
        <w:tag w:val="CC_Noformat_Motionstyp"/>
        <w:id w:val="1162973129"/>
        <w:lock w:val="sdtContentLocked"/>
        <w15:appearance w15:val="hidden"/>
        <w:text/>
      </w:sdtPr>
      <w:sdtEndPr/>
      <w:sdtContent>
        <w:r w:rsidR="00B752AF">
          <w:t>Enskild motion</w:t>
        </w:r>
      </w:sdtContent>
    </w:sdt>
    <w:r w:rsidR="00821B36">
      <w:t xml:space="preserve"> </w:t>
    </w:r>
    <w:sdt>
      <w:sdtPr>
        <w:alias w:val="CC_Noformat_Partikod"/>
        <w:tag w:val="CC_Noformat_Partikod"/>
        <w:id w:val="1471015553"/>
        <w:text/>
      </w:sdtPr>
      <w:sdtEndPr/>
      <w:sdtContent>
        <w:r w:rsidR="003C5493">
          <w:t>L</w:t>
        </w:r>
      </w:sdtContent>
    </w:sdt>
    <w:sdt>
      <w:sdtPr>
        <w:alias w:val="CC_Noformat_Partinummer"/>
        <w:tag w:val="CC_Noformat_Partinummer"/>
        <w:id w:val="-2014525982"/>
        <w:showingPlcHdr/>
        <w:text/>
      </w:sdtPr>
      <w:sdtEndPr/>
      <w:sdtContent>
        <w:r w:rsidR="00821B36">
          <w:t xml:space="preserve"> </w:t>
        </w:r>
      </w:sdtContent>
    </w:sdt>
  </w:p>
  <w:p w14:paraId="4F200399" w14:textId="77777777" w:rsidR="00262EA3" w:rsidRPr="008227B3" w:rsidRDefault="00B129E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36D907" w14:textId="6BA18DE2" w:rsidR="00262EA3" w:rsidRPr="008227B3" w:rsidRDefault="00B129E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752A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752AF">
          <w:t>:212</w:t>
        </w:r>
      </w:sdtContent>
    </w:sdt>
  </w:p>
  <w:p w14:paraId="4530B038" w14:textId="0F907470" w:rsidR="00262EA3" w:rsidRDefault="00B129E9" w:rsidP="00E03A3D">
    <w:pPr>
      <w:pStyle w:val="Motionr"/>
    </w:pPr>
    <w:sdt>
      <w:sdtPr>
        <w:alias w:val="CC_Noformat_Avtext"/>
        <w:tag w:val="CC_Noformat_Avtext"/>
        <w:id w:val="-2020768203"/>
        <w:lock w:val="sdtContentLocked"/>
        <w15:appearance w15:val="hidden"/>
        <w:text/>
      </w:sdtPr>
      <w:sdtEndPr/>
      <w:sdtContent>
        <w:r w:rsidR="00B752AF">
          <w:t>av Lina Nordquist (L)</w:t>
        </w:r>
      </w:sdtContent>
    </w:sdt>
  </w:p>
  <w:sdt>
    <w:sdtPr>
      <w:alias w:val="CC_Noformat_Rubtext"/>
      <w:tag w:val="CC_Noformat_Rubtext"/>
      <w:id w:val="-218060500"/>
      <w:lock w:val="sdtLocked"/>
      <w:text/>
    </w:sdtPr>
    <w:sdtEndPr/>
    <w:sdtContent>
      <w:p w14:paraId="77E5238A" w14:textId="417CD8D4" w:rsidR="00262EA3" w:rsidRDefault="003C5493" w:rsidP="00283E0F">
        <w:pPr>
          <w:pStyle w:val="FSHRub2"/>
        </w:pPr>
        <w:r>
          <w:t>Grov kvinnofridskränkning och ekonomiskt våld</w:t>
        </w:r>
      </w:p>
    </w:sdtContent>
  </w:sdt>
  <w:sdt>
    <w:sdtPr>
      <w:alias w:val="CC_Boilerplate_3"/>
      <w:tag w:val="CC_Boilerplate_3"/>
      <w:id w:val="1606463544"/>
      <w:lock w:val="sdtContentLocked"/>
      <w15:appearance w15:val="hidden"/>
      <w:text w:multiLine="1"/>
    </w:sdtPr>
    <w:sdtEndPr/>
    <w:sdtContent>
      <w:p w14:paraId="2C91651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C54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7AB"/>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493"/>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B8B"/>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4FB5"/>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9E9"/>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2AF"/>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74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39A80F"/>
  <w15:chartTrackingRefBased/>
  <w15:docId w15:val="{D731CA0C-F0BF-4E1C-9810-786C4DB0A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7A40A79D1482D8EE70C6A543729F3"/>
        <w:category>
          <w:name w:val="Allmänt"/>
          <w:gallery w:val="placeholder"/>
        </w:category>
        <w:types>
          <w:type w:val="bbPlcHdr"/>
        </w:types>
        <w:behaviors>
          <w:behavior w:val="content"/>
        </w:behaviors>
        <w:guid w:val="{C7930A67-7A84-4AC2-9C89-0464D1118FB3}"/>
      </w:docPartPr>
      <w:docPartBody>
        <w:p w:rsidR="005B2D83" w:rsidRDefault="005B2D83">
          <w:pPr>
            <w:pStyle w:val="7E37A40A79D1482D8EE70C6A543729F3"/>
          </w:pPr>
          <w:r w:rsidRPr="005A0A93">
            <w:rPr>
              <w:rStyle w:val="Platshllartext"/>
            </w:rPr>
            <w:t>Förslag till riksdagsbeslut</w:t>
          </w:r>
        </w:p>
      </w:docPartBody>
    </w:docPart>
    <w:docPart>
      <w:docPartPr>
        <w:name w:val="953C232550C74166A915524A339E92E1"/>
        <w:category>
          <w:name w:val="Allmänt"/>
          <w:gallery w:val="placeholder"/>
        </w:category>
        <w:types>
          <w:type w:val="bbPlcHdr"/>
        </w:types>
        <w:behaviors>
          <w:behavior w:val="content"/>
        </w:behaviors>
        <w:guid w:val="{13A6A6B7-34FD-4067-9D4E-4A604AD57EFC}"/>
      </w:docPartPr>
      <w:docPartBody>
        <w:p w:rsidR="005B2D83" w:rsidRDefault="005B2D83">
          <w:pPr>
            <w:pStyle w:val="953C232550C74166A915524A339E92E1"/>
          </w:pPr>
          <w:r w:rsidRPr="005A0A93">
            <w:rPr>
              <w:rStyle w:val="Platshllartext"/>
            </w:rPr>
            <w:t>Motivering</w:t>
          </w:r>
        </w:p>
      </w:docPartBody>
    </w:docPart>
    <w:docPart>
      <w:docPartPr>
        <w:name w:val="15E6B9E08C6048FEBA45D074F5F9070A"/>
        <w:category>
          <w:name w:val="Allmänt"/>
          <w:gallery w:val="placeholder"/>
        </w:category>
        <w:types>
          <w:type w:val="bbPlcHdr"/>
        </w:types>
        <w:behaviors>
          <w:behavior w:val="content"/>
        </w:behaviors>
        <w:guid w:val="{5D7C7CC5-8A23-4F97-91D7-4DC2371E9107}"/>
      </w:docPartPr>
      <w:docPartBody>
        <w:p w:rsidR="009F4663" w:rsidRDefault="009F46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83"/>
    <w:rsid w:val="005B2D83"/>
    <w:rsid w:val="009F46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37A40A79D1482D8EE70C6A543729F3">
    <w:name w:val="7E37A40A79D1482D8EE70C6A543729F3"/>
  </w:style>
  <w:style w:type="paragraph" w:customStyle="1" w:styleId="953C232550C74166A915524A339E92E1">
    <w:name w:val="953C232550C74166A915524A339E92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B94DAD-021F-43A5-85F6-6710465C3067}"/>
</file>

<file path=customXml/itemProps2.xml><?xml version="1.0" encoding="utf-8"?>
<ds:datastoreItem xmlns:ds="http://schemas.openxmlformats.org/officeDocument/2006/customXml" ds:itemID="{50044E76-665E-4A60-A88C-C24FCA4DF65F}"/>
</file>

<file path=customXml/itemProps3.xml><?xml version="1.0" encoding="utf-8"?>
<ds:datastoreItem xmlns:ds="http://schemas.openxmlformats.org/officeDocument/2006/customXml" ds:itemID="{1E05B953-1767-423E-A41D-BEFB32501317}"/>
</file>

<file path=docProps/app.xml><?xml version="1.0" encoding="utf-8"?>
<Properties xmlns="http://schemas.openxmlformats.org/officeDocument/2006/extended-properties" xmlns:vt="http://schemas.openxmlformats.org/officeDocument/2006/docPropsVTypes">
  <Template>Normal</Template>
  <TotalTime>10</TotalTime>
  <Pages>1</Pages>
  <Words>162</Words>
  <Characters>968</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