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332A1" w:rsidRDefault="006E04A4">
      <w:pPr>
        <w:pStyle w:val="Dokumentbeteckning"/>
        <w:rPr>
          <w:u w:val="single"/>
        </w:rPr>
      </w:pPr>
      <w:r w:rsidRPr="000332A1">
        <w:fldChar w:fldCharType="begin" w:fldLock="1"/>
      </w:r>
      <w:r w:rsidRPr="000332A1">
        <w:instrText xml:space="preserve"> DOCPROPERTY "DocumentYear" </w:instrText>
      </w:r>
      <w:r w:rsidRPr="000332A1">
        <w:fldChar w:fldCharType="separate"/>
      </w:r>
      <w:r w:rsidR="007F64C8" w:rsidRPr="000332A1">
        <w:t>2009/10</w:t>
      </w:r>
      <w:r w:rsidRPr="000332A1">
        <w:fldChar w:fldCharType="end"/>
      </w:r>
      <w:r w:rsidRPr="000332A1">
        <w:t>:</w:t>
      </w:r>
      <w:r w:rsidRPr="000332A1">
        <w:fldChar w:fldCharType="begin" w:fldLock="1"/>
      </w:r>
      <w:r w:rsidRPr="000332A1">
        <w:instrText xml:space="preserve"> DOCPROPERTY "DocumentNumber" </w:instrText>
      </w:r>
      <w:r w:rsidRPr="000332A1">
        <w:fldChar w:fldCharType="separate"/>
      </w:r>
      <w:r w:rsidR="007F64C8" w:rsidRPr="000332A1">
        <w:t>115</w:t>
      </w:r>
      <w:r w:rsidRPr="000332A1">
        <w:fldChar w:fldCharType="end"/>
      </w:r>
    </w:p>
    <w:p w:rsidR="006E04A4" w:rsidRPr="000332A1" w:rsidRDefault="006E04A4">
      <w:pPr>
        <w:pStyle w:val="Datum"/>
        <w:outlineLvl w:val="0"/>
      </w:pPr>
      <w:r w:rsidRPr="000332A1">
        <w:fldChar w:fldCharType="begin" w:fldLock="1"/>
      </w:r>
      <w:r w:rsidRPr="000332A1">
        <w:instrText xml:space="preserve"> DOCPROPERTY "DocumentDate" </w:instrText>
      </w:r>
      <w:r w:rsidRPr="000332A1">
        <w:fldChar w:fldCharType="separate"/>
      </w:r>
      <w:r w:rsidR="007F64C8" w:rsidRPr="000332A1">
        <w:t>Tisdagen den 4 maj 2010</w:t>
      </w:r>
      <w:r w:rsidRPr="000332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33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332A1" w:rsidRDefault="0030437D">
            <w:pPr>
              <w:pStyle w:val="Plenum"/>
              <w:tabs>
                <w:tab w:val="clear" w:pos="1418"/>
              </w:tabs>
            </w:pPr>
            <w:r w:rsidRPr="000332A1">
              <w:t>Kl.</w:t>
            </w:r>
          </w:p>
        </w:tc>
        <w:tc>
          <w:tcPr>
            <w:tcW w:w="851" w:type="dxa"/>
          </w:tcPr>
          <w:p w:rsidR="006E04A4" w:rsidRPr="000332A1" w:rsidRDefault="0030437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332A1">
              <w:t>13.00</w:t>
            </w:r>
          </w:p>
        </w:tc>
        <w:tc>
          <w:tcPr>
            <w:tcW w:w="397" w:type="dxa"/>
          </w:tcPr>
          <w:p w:rsidR="006E04A4" w:rsidRPr="000332A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332A1" w:rsidRDefault="0030437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0332A1">
              <w:t>Bordläggningsplenum</w:t>
            </w:r>
            <w:r w:rsidRPr="000332A1">
              <w:rPr>
                <w:sz w:val="24"/>
              </w:rPr>
              <w:t xml:space="preserve"> </w:t>
            </w:r>
          </w:p>
        </w:tc>
      </w:tr>
    </w:tbl>
    <w:p w:rsidR="006E04A4" w:rsidRPr="000332A1" w:rsidRDefault="006E04A4">
      <w:pPr>
        <w:pStyle w:val="StreckLngt"/>
      </w:pPr>
      <w:r w:rsidRPr="000332A1">
        <w:tab/>
      </w:r>
    </w:p>
    <w:p w:rsidR="00CF242C" w:rsidRPr="000332A1" w:rsidRDefault="005A6814" w:rsidP="003675A0">
      <w:pPr>
        <w:pStyle w:val="Blankrad"/>
      </w:pPr>
      <w:r w:rsidRPr="000332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E04A4" w:rsidRPr="000332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32A1" w:rsidRDefault="006E04A4" w:rsidP="00147F56">
            <w:pPr>
              <w:pStyle w:val="HuvudrubrikFlisteNr"/>
            </w:pPr>
          </w:p>
        </w:tc>
        <w:tc>
          <w:tcPr>
            <w:tcW w:w="6237" w:type="dxa"/>
          </w:tcPr>
          <w:p w:rsidR="006E04A4" w:rsidRPr="000332A1" w:rsidRDefault="006E04A4" w:rsidP="000C49EC">
            <w:pPr>
              <w:pStyle w:val="HuvudrubrikEnsam"/>
            </w:pPr>
            <w:r w:rsidRPr="000332A1">
              <w:t>Justering av pr</w:t>
            </w:r>
            <w:r w:rsidR="00D22A02" w:rsidRPr="000332A1">
              <w:t>o</w:t>
            </w:r>
            <w:r w:rsidRPr="000332A1">
              <w:t>tokoll</w:t>
            </w:r>
          </w:p>
        </w:tc>
        <w:tc>
          <w:tcPr>
            <w:tcW w:w="2481" w:type="dxa"/>
          </w:tcPr>
          <w:p w:rsidR="006E04A4" w:rsidRPr="000332A1" w:rsidRDefault="006E04A4" w:rsidP="00147F56">
            <w:pPr>
              <w:pStyle w:val="HuvudrubrikKolumn3"/>
            </w:pPr>
          </w:p>
        </w:tc>
      </w:tr>
      <w:tr w:rsidR="006E04A4" w:rsidRPr="000332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32A1" w:rsidRDefault="006E04A4" w:rsidP="00CA5C77">
            <w:pPr>
              <w:pStyle w:val="FlistaNrText"/>
            </w:pPr>
          </w:p>
        </w:tc>
        <w:tc>
          <w:tcPr>
            <w:tcW w:w="6237" w:type="dxa"/>
          </w:tcPr>
          <w:p w:rsidR="006E04A4" w:rsidRPr="000332A1" w:rsidRDefault="006E04A4" w:rsidP="007503DA">
            <w:r w:rsidRPr="000332A1">
              <w:t xml:space="preserve">Protokollet från sammanträdet </w:t>
            </w:r>
            <w:r w:rsidR="00BA5D49" w:rsidRPr="000332A1">
              <w:t>onsdagen den 28 april</w:t>
            </w:r>
          </w:p>
        </w:tc>
        <w:tc>
          <w:tcPr>
            <w:tcW w:w="2481" w:type="dxa"/>
          </w:tcPr>
          <w:p w:rsidR="006E04A4" w:rsidRPr="000332A1" w:rsidRDefault="006E04A4">
            <w:pPr>
              <w:rPr>
                <w:spacing w:val="-4"/>
              </w:rPr>
            </w:pPr>
          </w:p>
        </w:tc>
      </w:tr>
    </w:tbl>
    <w:p w:rsidR="0030437D" w:rsidRPr="000332A1" w:rsidRDefault="005A6814" w:rsidP="00F221DA">
      <w:pPr>
        <w:pStyle w:val="Blankrad"/>
      </w:pPr>
      <w:r w:rsidRPr="000332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37D" w:rsidRPr="000332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37D" w:rsidRPr="000332A1" w:rsidRDefault="0030437D">
            <w:pPr>
              <w:pStyle w:val="HuvudrubrikFlisteNr"/>
            </w:pPr>
          </w:p>
        </w:tc>
        <w:tc>
          <w:tcPr>
            <w:tcW w:w="6237" w:type="dxa"/>
          </w:tcPr>
          <w:p w:rsidR="0030437D" w:rsidRPr="000332A1" w:rsidRDefault="005A6814">
            <w:pPr>
              <w:pStyle w:val="Huvudrubrik"/>
            </w:pPr>
            <w:bookmarkStart w:id="1" w:name="Start_HänvisningTillUtskott"/>
            <w:bookmarkEnd w:id="1"/>
            <w:r w:rsidRPr="000332A1">
              <w:t>Ärenden för hänvisning till utskott</w:t>
            </w:r>
          </w:p>
        </w:tc>
        <w:tc>
          <w:tcPr>
            <w:tcW w:w="2481" w:type="dxa"/>
          </w:tcPr>
          <w:p w:rsidR="0030437D" w:rsidRPr="000332A1" w:rsidRDefault="005A6814">
            <w:pPr>
              <w:pStyle w:val="HuvudrubrikKolumn3"/>
            </w:pPr>
            <w:r w:rsidRPr="000332A1">
              <w:t>Förslag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5A6814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5A6814" w:rsidP="005A6814">
            <w:pPr>
              <w:pStyle w:val="renderubrik"/>
            </w:pPr>
            <w:r w:rsidRPr="000332A1">
              <w:t>Propositioner</w:t>
            </w:r>
          </w:p>
        </w:tc>
        <w:tc>
          <w:tcPr>
            <w:tcW w:w="2481" w:type="dxa"/>
          </w:tcPr>
          <w:p w:rsidR="0030437D" w:rsidRPr="000332A1" w:rsidRDefault="0030437D" w:rsidP="005A6814">
            <w:pPr>
              <w:pStyle w:val="rende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2009/10:167 Kemikalietillsynen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MJU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2009/10:211 Sanktioner för överträdelser av nya EU-regler om kemikalier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MJU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2009/10:212 Ny gränsälvsöverenskommelse med Finland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MJU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rende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renderubrik"/>
            </w:pPr>
            <w:r w:rsidRPr="000332A1">
              <w:t>Motioner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rende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Motions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Motionsrubrik"/>
            </w:pPr>
            <w:r w:rsidRPr="000332A1">
              <w:t>med anledning av prop. 2009/10:99 Vårtilläggsbudget för 2010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Motions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2009/10:Fi13 av Peter Rådberg m.fl. (mp)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FiU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Motions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Motionsrubrik"/>
            </w:pPr>
            <w:r w:rsidRPr="000332A1">
              <w:t>med anledning av prop. 2009/10:210 Patientsäkerhet och tillsyn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Motions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2009/10:So13 av Thomas Nihlén och Gunvor G Ericson (mp)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SoU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2009/10:So14 av Ylva Johansson m.fl. (s)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SoU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2009/10:So15 av Elina Linna m.fl. (v)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SoU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Motions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Motionsrubrik"/>
            </w:pPr>
            <w:r w:rsidRPr="000332A1">
              <w:t>med anledning av skr. 2009/10:102 Utvecklingen inom den kommunala sektorn 2009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Motions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2009/10:Fi14 av Thomas Östros m.fl. (s)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FiU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Motions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Motionsrubrik"/>
            </w:pPr>
            <w:r w:rsidRPr="000332A1">
              <w:t>med anledning av skr. 2009/10:195 Redovisning av skatteutgifter 2010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Motions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5A6814" w:rsidP="005A6814">
            <w:r w:rsidRPr="000332A1">
              <w:t>2009/10:Sk14 av Lars Johansson m.fl. (s, v, mp)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>SkU</w:t>
            </w: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renderubrik"/>
            </w:pPr>
          </w:p>
        </w:tc>
        <w:tc>
          <w:tcPr>
            <w:tcW w:w="6237" w:type="dxa"/>
          </w:tcPr>
          <w:p w:rsidR="005A6814" w:rsidRPr="000332A1" w:rsidRDefault="005A6814" w:rsidP="005A6814">
            <w:pPr>
              <w:pStyle w:val="renderubrik"/>
            </w:pPr>
            <w:r w:rsidRPr="000332A1">
              <w:t>EU-dokument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pStyle w:val="renderubrik"/>
              <w:rPr>
                <w:spacing w:val="-4"/>
              </w:rPr>
            </w:pPr>
          </w:p>
        </w:tc>
      </w:tr>
      <w:tr w:rsidR="005A6814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A6814" w:rsidRPr="000332A1" w:rsidRDefault="005A6814" w:rsidP="005A6814">
            <w:pPr>
              <w:pStyle w:val="FlistaNrText"/>
            </w:pPr>
          </w:p>
        </w:tc>
        <w:tc>
          <w:tcPr>
            <w:tcW w:w="6237" w:type="dxa"/>
          </w:tcPr>
          <w:p w:rsidR="005A6814" w:rsidRPr="000332A1" w:rsidRDefault="000D1C11" w:rsidP="005A6814">
            <w:r w:rsidRPr="000332A1">
              <w:t>KOM(2010)</w:t>
            </w:r>
            <w:r w:rsidR="005A6814" w:rsidRPr="000332A1">
              <w:t>145 Förslag till Europaparlamentets och rådets förordning om ändring av rådets förordning (EG) nr 861/2006 av den 22 maj 2006 om gemenskapens finansieringsåtgärder för genomförande av den gemensamma fiskeripolitiken och havsrättsligt arbete</w:t>
            </w:r>
          </w:p>
          <w:p w:rsidR="007B79C2" w:rsidRPr="000332A1" w:rsidRDefault="007B79C2" w:rsidP="005A6814">
            <w:r w:rsidRPr="000332A1">
              <w:rPr>
                <w:i/>
              </w:rPr>
              <w:t>Åttaveckorsfristen för att avge ett motiverat yttrande går ut den 25 juni</w:t>
            </w:r>
          </w:p>
        </w:tc>
        <w:tc>
          <w:tcPr>
            <w:tcW w:w="2481" w:type="dxa"/>
          </w:tcPr>
          <w:p w:rsidR="005A6814" w:rsidRPr="000332A1" w:rsidRDefault="005A6814" w:rsidP="005A6814">
            <w:pPr>
              <w:rPr>
                <w:spacing w:val="-4"/>
              </w:rPr>
            </w:pPr>
            <w:r w:rsidRPr="000332A1">
              <w:rPr>
                <w:spacing w:val="-4"/>
              </w:rPr>
              <w:t xml:space="preserve">MJU </w:t>
            </w:r>
          </w:p>
        </w:tc>
      </w:tr>
    </w:tbl>
    <w:p w:rsidR="0030437D" w:rsidRPr="000332A1" w:rsidRDefault="005A6814">
      <w:pPr>
        <w:pStyle w:val="Blankrad"/>
      </w:pPr>
      <w:r w:rsidRPr="000332A1">
        <w:lastRenderedPageBreak/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437D" w:rsidRPr="000332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437D" w:rsidRPr="000332A1" w:rsidRDefault="0030437D">
            <w:pPr>
              <w:pStyle w:val="HuvudrubrikFlisteNr"/>
            </w:pPr>
          </w:p>
        </w:tc>
        <w:tc>
          <w:tcPr>
            <w:tcW w:w="6237" w:type="dxa"/>
          </w:tcPr>
          <w:p w:rsidR="0030437D" w:rsidRPr="000332A1" w:rsidRDefault="0030437D">
            <w:pPr>
              <w:pStyle w:val="Huvudrubrik"/>
            </w:pPr>
            <w:bookmarkStart w:id="2" w:name="TypRubrik"/>
            <w:bookmarkStart w:id="3" w:name="Start_ÄrendenFörBordläggning"/>
            <w:bookmarkEnd w:id="2"/>
            <w:bookmarkEnd w:id="3"/>
            <w:r w:rsidRPr="000332A1">
              <w:t>Ärenden för bordläggning</w:t>
            </w:r>
          </w:p>
        </w:tc>
        <w:tc>
          <w:tcPr>
            <w:tcW w:w="2481" w:type="dxa"/>
          </w:tcPr>
          <w:p w:rsidR="0030437D" w:rsidRPr="000332A1" w:rsidRDefault="0030437D">
            <w:pPr>
              <w:pStyle w:val="HuvudrubrikKolumn3"/>
            </w:pPr>
            <w:r w:rsidRPr="000332A1">
              <w:t>Reservationer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Skatteutskottets betänkanden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2009/10:SkU34 Bättre skattemässiga förutsättningar för biogas samt för landansluten el till fartyg i hamn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2009/10:SkU36 Koncernavdrag i vissa fall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Socialförsäkringsutskottets betänkande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2009/10:SfU17 Utökad finansiell samordning, m.m.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Socialutskottets betänkanden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2009/10:SoU14 Myndigheterna inom smittskyddsområdet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1 res. (v)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2009/10:SoU13 Narkotikafrågor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3 res. (s,v,mp)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Utrikesutskottets betänkanden</w:t>
            </w:r>
            <w:r w:rsidR="00DE7208" w:rsidRPr="000332A1">
              <w:t xml:space="preserve"> och utlåtande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2009/10:UU16 Genomförandet av EU:s strategi för Östersjöregionen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2009/10:UU17 Kommissionens arbetsprogram 2010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2 res. (s,v,mp)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2009/10:UU22 OSSE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2009/10:UU24 Europarådet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Arbetsmarknadsutskottets betänkande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2009/10:AU14 Vissa frågor om ledighet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1 res. (s)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renderubrik"/>
            </w:pPr>
          </w:p>
        </w:tc>
        <w:tc>
          <w:tcPr>
            <w:tcW w:w="6237" w:type="dxa"/>
          </w:tcPr>
          <w:p w:rsidR="0030437D" w:rsidRPr="000332A1" w:rsidRDefault="0030437D" w:rsidP="0030437D">
            <w:pPr>
              <w:pStyle w:val="renderubrik"/>
            </w:pPr>
            <w:r w:rsidRPr="000332A1">
              <w:t>Justitieutskottets betänkanden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pStyle w:val="renderubrik"/>
              <w:rPr>
                <w:spacing w:val="-4"/>
              </w:rPr>
            </w:pP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2009/10:JuU26 Förlängning av lagen om hemlig rumsavlyssning och lagen om åtgärder för att förhindra vissa särskilt allvarliga brott, m.m.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2 res. (v,mp)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2009/10:JuU29 Trafiknykterhetskontroller i hamnar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  <w:r w:rsidRPr="000332A1">
              <w:rPr>
                <w:spacing w:val="-4"/>
              </w:rPr>
              <w:t>1 res. (v)</w:t>
            </w:r>
          </w:p>
        </w:tc>
      </w:tr>
      <w:tr w:rsidR="0030437D" w:rsidRPr="000332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437D" w:rsidRPr="000332A1" w:rsidRDefault="0030437D" w:rsidP="0030437D">
            <w:pPr>
              <w:pStyle w:val="FlistaNrText"/>
            </w:pPr>
          </w:p>
        </w:tc>
        <w:tc>
          <w:tcPr>
            <w:tcW w:w="6237" w:type="dxa"/>
          </w:tcPr>
          <w:p w:rsidR="0030437D" w:rsidRPr="000332A1" w:rsidRDefault="0030437D" w:rsidP="0030437D">
            <w:r w:rsidRPr="000332A1">
              <w:t>2009/10:JuU30 Genomförande av delar av Prümrådsbeslutet</w:t>
            </w:r>
          </w:p>
        </w:tc>
        <w:tc>
          <w:tcPr>
            <w:tcW w:w="2481" w:type="dxa"/>
          </w:tcPr>
          <w:p w:rsidR="0030437D" w:rsidRPr="000332A1" w:rsidRDefault="0030437D" w:rsidP="0030437D">
            <w:pPr>
              <w:rPr>
                <w:spacing w:val="-4"/>
              </w:rPr>
            </w:pPr>
          </w:p>
        </w:tc>
      </w:tr>
    </w:tbl>
    <w:p w:rsidR="005A6814" w:rsidRPr="000332A1" w:rsidRDefault="005A6814" w:rsidP="00F221DA">
      <w:pPr>
        <w:pStyle w:val="Blankrad"/>
      </w:pPr>
      <w:r w:rsidRPr="000332A1">
        <w:t>     </w:t>
      </w:r>
    </w:p>
    <w:p w:rsidR="006E04A4" w:rsidRPr="000332A1" w:rsidRDefault="005A6814" w:rsidP="00F221DA">
      <w:pPr>
        <w:pStyle w:val="Blankrad"/>
      </w:pPr>
      <w:bookmarkStart w:id="5" w:name="Start"/>
      <w:bookmarkEnd w:id="5"/>
      <w:r w:rsidRPr="000332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332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332A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332A1" w:rsidRDefault="006E04A4" w:rsidP="00D016E9">
            <w:pPr>
              <w:pStyle w:val="StreckMitten"/>
            </w:pPr>
            <w:r w:rsidRPr="000332A1">
              <w:tab/>
            </w:r>
            <w:r w:rsidRPr="000332A1">
              <w:tab/>
            </w:r>
          </w:p>
        </w:tc>
      </w:tr>
    </w:tbl>
    <w:p w:rsidR="006E04A4" w:rsidRPr="000332A1" w:rsidRDefault="006E04A4" w:rsidP="003675A0">
      <w:pPr>
        <w:pStyle w:val="Blankrad"/>
      </w:pPr>
    </w:p>
    <w:sectPr w:rsidR="006E04A4" w:rsidRPr="000332A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353" w:rsidRPr="000332A1" w:rsidRDefault="00F17353">
      <w:r w:rsidRPr="000332A1">
        <w:separator/>
      </w:r>
    </w:p>
  </w:endnote>
  <w:endnote w:type="continuationSeparator" w:id="0">
    <w:p w:rsidR="00F17353" w:rsidRPr="000332A1" w:rsidRDefault="00F17353">
      <w:r w:rsidRPr="000332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37D" w:rsidRPr="000332A1" w:rsidRDefault="0030437D">
    <w:pPr>
      <w:pStyle w:val="Sidhuvud"/>
      <w:jc w:val="center"/>
    </w:pPr>
    <w:r w:rsidRPr="000332A1">
      <w:fldChar w:fldCharType="begin" w:fldLock="1"/>
    </w:r>
    <w:r w:rsidRPr="000332A1">
      <w:instrText xml:space="preserve"> PAGE </w:instrText>
    </w:r>
    <w:r w:rsidRPr="000332A1">
      <w:fldChar w:fldCharType="separate"/>
    </w:r>
    <w:r w:rsidR="007F64C8" w:rsidRPr="000332A1">
      <w:t>2</w:t>
    </w:r>
    <w:r w:rsidRPr="000332A1">
      <w:fldChar w:fldCharType="end"/>
    </w:r>
    <w:r w:rsidRPr="000332A1">
      <w:t xml:space="preserve"> (</w:t>
    </w:r>
    <w:r w:rsidRPr="000332A1">
      <w:fldChar w:fldCharType="begin" w:fldLock="1"/>
    </w:r>
    <w:r w:rsidRPr="000332A1">
      <w:instrText xml:space="preserve"> NUMPAGES </w:instrText>
    </w:r>
    <w:r w:rsidRPr="000332A1">
      <w:fldChar w:fldCharType="separate"/>
    </w:r>
    <w:r w:rsidR="007F64C8" w:rsidRPr="000332A1">
      <w:t>2</w:t>
    </w:r>
    <w:r w:rsidRPr="000332A1">
      <w:fldChar w:fldCharType="end"/>
    </w:r>
    <w:r w:rsidRPr="000332A1">
      <w:t>)</w:t>
    </w:r>
  </w:p>
  <w:p w:rsidR="0030437D" w:rsidRPr="000332A1" w:rsidRDefault="003043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37D" w:rsidRPr="000332A1" w:rsidRDefault="0030437D">
    <w:pPr>
      <w:pStyle w:val="Sidhuvud"/>
      <w:jc w:val="center"/>
    </w:pPr>
    <w:r w:rsidRPr="000332A1">
      <w:fldChar w:fldCharType="begin" w:fldLock="1"/>
    </w:r>
    <w:r w:rsidRPr="000332A1">
      <w:instrText xml:space="preserve"> PAGE </w:instrText>
    </w:r>
    <w:r w:rsidRPr="000332A1">
      <w:fldChar w:fldCharType="separate"/>
    </w:r>
    <w:r w:rsidR="00F17353" w:rsidRPr="000332A1">
      <w:t>1</w:t>
    </w:r>
    <w:r w:rsidRPr="000332A1">
      <w:fldChar w:fldCharType="end"/>
    </w:r>
    <w:r w:rsidRPr="000332A1">
      <w:t xml:space="preserve"> (</w:t>
    </w:r>
    <w:r w:rsidRPr="000332A1">
      <w:fldChar w:fldCharType="begin" w:fldLock="1"/>
    </w:r>
    <w:r w:rsidRPr="000332A1">
      <w:instrText xml:space="preserve"> NUMPAGES </w:instrText>
    </w:r>
    <w:r w:rsidRPr="000332A1">
      <w:fldChar w:fldCharType="separate"/>
    </w:r>
    <w:r w:rsidR="007F64C8" w:rsidRPr="000332A1">
      <w:t>2</w:t>
    </w:r>
    <w:r w:rsidRPr="000332A1">
      <w:fldChar w:fldCharType="end"/>
    </w:r>
    <w:r w:rsidRPr="000332A1">
      <w:t>)</w:t>
    </w:r>
  </w:p>
  <w:p w:rsidR="0030437D" w:rsidRPr="000332A1" w:rsidRDefault="003043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353" w:rsidRPr="000332A1" w:rsidRDefault="00F17353">
      <w:r w:rsidRPr="000332A1">
        <w:separator/>
      </w:r>
    </w:p>
  </w:footnote>
  <w:footnote w:type="continuationSeparator" w:id="0">
    <w:p w:rsidR="00F17353" w:rsidRPr="000332A1" w:rsidRDefault="00F17353">
      <w:r w:rsidRPr="000332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37D" w:rsidRPr="000332A1" w:rsidRDefault="0030437D">
    <w:pPr>
      <w:pStyle w:val="Sidhuvud"/>
      <w:tabs>
        <w:tab w:val="clear" w:pos="4536"/>
      </w:tabs>
    </w:pPr>
    <w:r w:rsidRPr="000332A1">
      <w:fldChar w:fldCharType="begin" w:fldLock="1"/>
    </w:r>
    <w:r w:rsidRPr="000332A1">
      <w:instrText xml:space="preserve"> DOCPROPERTY "DocumentDate" </w:instrText>
    </w:r>
    <w:r w:rsidRPr="000332A1">
      <w:fldChar w:fldCharType="separate"/>
    </w:r>
    <w:r w:rsidR="007F64C8" w:rsidRPr="000332A1">
      <w:t>Tisdagen den 4 maj 2010</w:t>
    </w:r>
    <w:r w:rsidRPr="000332A1">
      <w:fldChar w:fldCharType="end"/>
    </w:r>
    <w:r w:rsidRPr="000332A1">
      <w:tab/>
    </w:r>
  </w:p>
  <w:p w:rsidR="0030437D" w:rsidRPr="000332A1" w:rsidRDefault="0030437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332A1">
      <w:rPr>
        <w:sz w:val="12"/>
      </w:rPr>
      <w:tab/>
    </w:r>
  </w:p>
  <w:p w:rsidR="0030437D" w:rsidRPr="000332A1" w:rsidRDefault="0030437D"/>
  <w:p w:rsidR="0030437D" w:rsidRPr="000332A1" w:rsidRDefault="003043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437D" w:rsidRPr="000332A1" w:rsidRDefault="000332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332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437D" w:rsidRPr="000332A1" w:rsidRDefault="0030437D">
    <w:pPr>
      <w:pStyle w:val="Dokumentrubrik"/>
      <w:spacing w:after="360"/>
    </w:pPr>
    <w:r w:rsidRPr="000332A1">
      <w:t>Föredragningslista</w:t>
    </w:r>
  </w:p>
  <w:p w:rsidR="0030437D" w:rsidRPr="000332A1" w:rsidRDefault="0030437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95103454">
    <w:abstractNumId w:val="5"/>
  </w:num>
  <w:num w:numId="2" w16cid:durableId="429591489">
    <w:abstractNumId w:val="2"/>
  </w:num>
  <w:num w:numId="3" w16cid:durableId="188765875">
    <w:abstractNumId w:val="4"/>
  </w:num>
  <w:num w:numId="4" w16cid:durableId="1340738803">
    <w:abstractNumId w:val="1"/>
  </w:num>
  <w:num w:numId="5" w16cid:durableId="1804738437">
    <w:abstractNumId w:val="0"/>
  </w:num>
  <w:num w:numId="6" w16cid:durableId="1747343374">
    <w:abstractNumId w:val="3"/>
  </w:num>
  <w:num w:numId="7" w16cid:durableId="1262256073">
    <w:abstractNumId w:val="3"/>
  </w:num>
  <w:num w:numId="8" w16cid:durableId="32605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2416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416F"/>
    <w:rsid w:val="0002560B"/>
    <w:rsid w:val="00025ED1"/>
    <w:rsid w:val="00030ADD"/>
    <w:rsid w:val="000332A1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1C11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E95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437D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5A1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03E5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814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9C2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7F64C8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5A57"/>
    <w:rsid w:val="00916262"/>
    <w:rsid w:val="009238EB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5D49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15F9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E7208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35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622D20-25EE-45F7-951B-9E0B0547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E05A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337</Words>
  <Characters>2217</Characters>
  <Application>Microsoft Office Word</Application>
  <DocSecurity>4</DocSecurity>
  <Lines>170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2009/10:115</vt:lpstr>
      <vt:lpstr>Tisdagen den 4 maj 2010</vt:lpstr>
    </vt:vector>
  </TitlesOfParts>
  <Company>Riksdagen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2010-05-03T14:39:00Z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4 maj 2010</vt:lpwstr>
  </property>
  <property fmtid="{D5CDD505-2E9C-101B-9397-08002B2CF9AE}" pid="3" name="DocumentNumber">
    <vt:lpwstr>115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2010-05-04</vt:lpwstr>
  </property>
  <property fmtid="{D5CDD505-2E9C-101B-9397-08002B2CF9AE}" pid="7" name="DatumAvgörande">
    <vt:lpwstr>2010-05-04</vt:lpwstr>
  </property>
</Properties>
</file>