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33D3F1B615451892AB7CB106EC838F"/>
        </w:placeholder>
        <w:text/>
      </w:sdtPr>
      <w:sdtEndPr/>
      <w:sdtContent>
        <w:p w:rsidRPr="009B062B" w:rsidR="00AF30DD" w:rsidP="00DA28CE" w:rsidRDefault="00AF30DD" w14:paraId="5CF7FFF4" w14:textId="77777777">
          <w:pPr>
            <w:pStyle w:val="Rubrik1"/>
            <w:spacing w:after="300"/>
          </w:pPr>
          <w:r w:rsidRPr="009B062B">
            <w:t>Förslag till riksdagsbeslut</w:t>
          </w:r>
        </w:p>
      </w:sdtContent>
    </w:sdt>
    <w:sdt>
      <w:sdtPr>
        <w:alias w:val="Yrkande 1"/>
        <w:tag w:val="692aa20b-6e6f-4e47-8990-0f7e03e79753"/>
        <w:id w:val="1922834624"/>
        <w:lock w:val="sdtLocked"/>
      </w:sdtPr>
      <w:sdtEndPr/>
      <w:sdtContent>
        <w:p w:rsidR="00AC24C8" w:rsidRDefault="002F06A3" w14:paraId="5CF7FFF5" w14:textId="744DBE8D">
          <w:pPr>
            <w:pStyle w:val="Frslagstext"/>
            <w:numPr>
              <w:ilvl w:val="0"/>
              <w:numId w:val="0"/>
            </w:numPr>
          </w:pPr>
          <w:r>
            <w:t>Riksdagen ställer sig bakom det som anförs i motionen om ett starkare skydd för fornlämningar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6540C0257E48F49DE771367B5A9250"/>
        </w:placeholder>
        <w:text/>
      </w:sdtPr>
      <w:sdtEndPr/>
      <w:sdtContent>
        <w:p w:rsidRPr="009B062B" w:rsidR="006D79C9" w:rsidP="00333E95" w:rsidRDefault="006D79C9" w14:paraId="5CF7FFF6" w14:textId="77777777">
          <w:pPr>
            <w:pStyle w:val="Rubrik1"/>
          </w:pPr>
          <w:r>
            <w:t>Motivering</w:t>
          </w:r>
        </w:p>
      </w:sdtContent>
    </w:sdt>
    <w:p w:rsidRPr="00422B9E" w:rsidR="00422B9E" w:rsidP="00F62FD4" w:rsidRDefault="00D50082" w14:paraId="5CF7FFF7" w14:textId="77777777">
      <w:pPr>
        <w:pStyle w:val="Normalutanindragellerluft"/>
      </w:pPr>
      <w:r w:rsidRPr="00D50082">
        <w:t xml:space="preserve">Svenska arkeologer kastar idag amulettringar och andra urgamla fornfynd från järnåldern och vikingatiden till synes som följd av ett snedvridet marknadstänkande. Enligt en arkeolog vid Stockholms länsmuseum, Johan Runer, finns det idag order från länsstyrelserna att så få fynd som möjligt ska tillvaratas, och han menar att ingen i </w:t>
      </w:r>
      <w:bookmarkStart w:name="_GoBack" w:id="1"/>
      <w:bookmarkEnd w:id="1"/>
      <w:r w:rsidRPr="00D50082">
        <w:t xml:space="preserve">arkeologbranschen vill få ett rykte om sig som fyndkramare. I en krönika i Svenska Dagbladet </w:t>
      </w:r>
      <w:r>
        <w:t>har</w:t>
      </w:r>
      <w:r w:rsidRPr="00D50082">
        <w:t xml:space="preserve"> Runer </w:t>
      </w:r>
      <w:r>
        <w:t xml:space="preserve">vittnat </w:t>
      </w:r>
      <w:r w:rsidRPr="00D50082">
        <w:t>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återkomma till riksdagen med förslag som syftar till ett starkare skydd av fornlämningar.</w:t>
      </w:r>
    </w:p>
    <w:sdt>
      <w:sdtPr>
        <w:rPr>
          <w:i/>
          <w:noProof/>
        </w:rPr>
        <w:alias w:val="CC_Underskrifter"/>
        <w:tag w:val="CC_Underskrifter"/>
        <w:id w:val="583496634"/>
        <w:lock w:val="sdtContentLocked"/>
        <w:placeholder>
          <w:docPart w:val="01FEF3CA46954CB5BF70CD4C07F68C82"/>
        </w:placeholder>
      </w:sdtPr>
      <w:sdtEndPr>
        <w:rPr>
          <w:i w:val="0"/>
          <w:noProof w:val="0"/>
        </w:rPr>
      </w:sdtEndPr>
      <w:sdtContent>
        <w:p w:rsidR="00A655B0" w:rsidP="00A655B0" w:rsidRDefault="00A655B0" w14:paraId="5CF7FFF9" w14:textId="77777777"/>
        <w:p w:rsidRPr="008E0FE2" w:rsidR="004801AC" w:rsidP="00A655B0" w:rsidRDefault="00F62FD4" w14:paraId="5CF7FF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Seppälä (SD)</w:t>
            </w:r>
          </w:p>
        </w:tc>
      </w:tr>
    </w:tbl>
    <w:p w:rsidR="00031502" w:rsidRDefault="00031502" w14:paraId="5CF7FFFE" w14:textId="77777777"/>
    <w:sectPr w:rsidR="000315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80000" w14:textId="77777777" w:rsidR="007438F4" w:rsidRDefault="007438F4" w:rsidP="000C1CAD">
      <w:pPr>
        <w:spacing w:line="240" w:lineRule="auto"/>
      </w:pPr>
      <w:r>
        <w:separator/>
      </w:r>
    </w:p>
  </w:endnote>
  <w:endnote w:type="continuationSeparator" w:id="0">
    <w:p w14:paraId="5CF80001" w14:textId="77777777" w:rsidR="007438F4" w:rsidRDefault="00743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0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0007" w14:textId="2E349D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2F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FFFE" w14:textId="77777777" w:rsidR="007438F4" w:rsidRDefault="007438F4" w:rsidP="000C1CAD">
      <w:pPr>
        <w:spacing w:line="240" w:lineRule="auto"/>
      </w:pPr>
      <w:r>
        <w:separator/>
      </w:r>
    </w:p>
  </w:footnote>
  <w:footnote w:type="continuationSeparator" w:id="0">
    <w:p w14:paraId="5CF7FFFF" w14:textId="77777777" w:rsidR="007438F4" w:rsidRDefault="007438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F800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F80011" wp14:anchorId="5CF80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FD4" w14:paraId="5CF80014" w14:textId="77777777">
                          <w:pPr>
                            <w:jc w:val="right"/>
                          </w:pPr>
                          <w:sdt>
                            <w:sdtPr>
                              <w:alias w:val="CC_Noformat_Partikod"/>
                              <w:tag w:val="CC_Noformat_Partikod"/>
                              <w:id w:val="-53464382"/>
                              <w:placeholder>
                                <w:docPart w:val="FEE4681F9F3448B486FE678D9AB609A4"/>
                              </w:placeholder>
                              <w:text/>
                            </w:sdtPr>
                            <w:sdtEndPr/>
                            <w:sdtContent>
                              <w:r w:rsidR="00D50082">
                                <w:t>SD</w:t>
                              </w:r>
                            </w:sdtContent>
                          </w:sdt>
                          <w:sdt>
                            <w:sdtPr>
                              <w:alias w:val="CC_Noformat_Partinummer"/>
                              <w:tag w:val="CC_Noformat_Partinummer"/>
                              <w:id w:val="-1709555926"/>
                              <w:placeholder>
                                <w:docPart w:val="159DEDC87910435EAC7C932D191360BC"/>
                              </w:placeholder>
                              <w:text/>
                            </w:sdtPr>
                            <w:sdtEndPr/>
                            <w:sdtContent>
                              <w:r w:rsidR="00A655B0">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80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FD4" w14:paraId="5CF80014" w14:textId="77777777">
                    <w:pPr>
                      <w:jc w:val="right"/>
                    </w:pPr>
                    <w:sdt>
                      <w:sdtPr>
                        <w:alias w:val="CC_Noformat_Partikod"/>
                        <w:tag w:val="CC_Noformat_Partikod"/>
                        <w:id w:val="-53464382"/>
                        <w:placeholder>
                          <w:docPart w:val="FEE4681F9F3448B486FE678D9AB609A4"/>
                        </w:placeholder>
                        <w:text/>
                      </w:sdtPr>
                      <w:sdtEndPr/>
                      <w:sdtContent>
                        <w:r w:rsidR="00D50082">
                          <w:t>SD</w:t>
                        </w:r>
                      </w:sdtContent>
                    </w:sdt>
                    <w:sdt>
                      <w:sdtPr>
                        <w:alias w:val="CC_Noformat_Partinummer"/>
                        <w:tag w:val="CC_Noformat_Partinummer"/>
                        <w:id w:val="-1709555926"/>
                        <w:placeholder>
                          <w:docPart w:val="159DEDC87910435EAC7C932D191360BC"/>
                        </w:placeholder>
                        <w:text/>
                      </w:sdtPr>
                      <w:sdtEndPr/>
                      <w:sdtContent>
                        <w:r w:rsidR="00A655B0">
                          <w:t>211</w:t>
                        </w:r>
                      </w:sdtContent>
                    </w:sdt>
                  </w:p>
                </w:txbxContent>
              </v:textbox>
              <w10:wrap anchorx="page"/>
            </v:shape>
          </w:pict>
        </mc:Fallback>
      </mc:AlternateContent>
    </w:r>
  </w:p>
  <w:p w:rsidRPr="00293C4F" w:rsidR="00262EA3" w:rsidP="00776B74" w:rsidRDefault="00262EA3" w14:paraId="5CF800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F80004" w14:textId="77777777">
    <w:pPr>
      <w:jc w:val="right"/>
    </w:pPr>
  </w:p>
  <w:p w:rsidR="00262EA3" w:rsidP="00776B74" w:rsidRDefault="00262EA3" w14:paraId="5CF800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2FD4" w14:paraId="5CF800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F80013" wp14:anchorId="5CF800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FD4" w14:paraId="5CF800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0082">
          <w:t>SD</w:t>
        </w:r>
      </w:sdtContent>
    </w:sdt>
    <w:sdt>
      <w:sdtPr>
        <w:alias w:val="CC_Noformat_Partinummer"/>
        <w:tag w:val="CC_Noformat_Partinummer"/>
        <w:id w:val="-2014525982"/>
        <w:text/>
      </w:sdtPr>
      <w:sdtEndPr/>
      <w:sdtContent>
        <w:r w:rsidR="00A655B0">
          <w:t>211</w:t>
        </w:r>
      </w:sdtContent>
    </w:sdt>
  </w:p>
  <w:p w:rsidRPr="008227B3" w:rsidR="00262EA3" w:rsidP="008227B3" w:rsidRDefault="00F62FD4" w14:paraId="5CF800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FD4" w14:paraId="5CF800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w:t>
        </w:r>
      </w:sdtContent>
    </w:sdt>
  </w:p>
  <w:p w:rsidR="00262EA3" w:rsidP="00E03A3D" w:rsidRDefault="00F62FD4" w14:paraId="5CF8000C" w14:textId="77777777">
    <w:pPr>
      <w:pStyle w:val="Motionr"/>
    </w:pPr>
    <w:sdt>
      <w:sdtPr>
        <w:alias w:val="CC_Noformat_Avtext"/>
        <w:tag w:val="CC_Noformat_Avtext"/>
        <w:id w:val="-2020768203"/>
        <w:lock w:val="sdtContentLocked"/>
        <w15:appearance w15:val="hidden"/>
        <w:text/>
      </w:sdtPr>
      <w:sdtEndPr/>
      <w:sdtContent>
        <w:r>
          <w:t>av Markus Wiechel och Sara Seppälä (båda SD)</w:t>
        </w:r>
      </w:sdtContent>
    </w:sdt>
  </w:p>
  <w:sdt>
    <w:sdtPr>
      <w:alias w:val="CC_Noformat_Rubtext"/>
      <w:tag w:val="CC_Noformat_Rubtext"/>
      <w:id w:val="-218060500"/>
      <w:lock w:val="sdtLocked"/>
      <w:text/>
    </w:sdtPr>
    <w:sdtEndPr/>
    <w:sdtContent>
      <w:p w:rsidR="00262EA3" w:rsidP="00283E0F" w:rsidRDefault="00D50082" w14:paraId="5CF8000D" w14:textId="77777777">
        <w:pPr>
          <w:pStyle w:val="FSHRub2"/>
        </w:pPr>
        <w:r>
          <w:t>Ett starkare skydd för fornlämningar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F800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0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02"/>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E2E"/>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6A3"/>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0F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8F4"/>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98C"/>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5B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4C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82"/>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C5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8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A63"/>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D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F7FFF3"/>
  <w15:chartTrackingRefBased/>
  <w15:docId w15:val="{2EA79BBC-628E-42AD-A618-40A84419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33D3F1B615451892AB7CB106EC838F"/>
        <w:category>
          <w:name w:val="Allmänt"/>
          <w:gallery w:val="placeholder"/>
        </w:category>
        <w:types>
          <w:type w:val="bbPlcHdr"/>
        </w:types>
        <w:behaviors>
          <w:behavior w:val="content"/>
        </w:behaviors>
        <w:guid w:val="{2F0F453A-82E4-4A8F-A7A9-4CDCD661E0E2}"/>
      </w:docPartPr>
      <w:docPartBody>
        <w:p w:rsidR="00DC4C4B" w:rsidRDefault="000B040F">
          <w:pPr>
            <w:pStyle w:val="CA33D3F1B615451892AB7CB106EC838F"/>
          </w:pPr>
          <w:r w:rsidRPr="005A0A93">
            <w:rPr>
              <w:rStyle w:val="Platshllartext"/>
            </w:rPr>
            <w:t>Förslag till riksdagsbeslut</w:t>
          </w:r>
        </w:p>
      </w:docPartBody>
    </w:docPart>
    <w:docPart>
      <w:docPartPr>
        <w:name w:val="516540C0257E48F49DE771367B5A9250"/>
        <w:category>
          <w:name w:val="Allmänt"/>
          <w:gallery w:val="placeholder"/>
        </w:category>
        <w:types>
          <w:type w:val="bbPlcHdr"/>
        </w:types>
        <w:behaviors>
          <w:behavior w:val="content"/>
        </w:behaviors>
        <w:guid w:val="{0403B72D-D096-4419-BF68-E4A2A30C6929}"/>
      </w:docPartPr>
      <w:docPartBody>
        <w:p w:rsidR="00DC4C4B" w:rsidRDefault="000B040F">
          <w:pPr>
            <w:pStyle w:val="516540C0257E48F49DE771367B5A9250"/>
          </w:pPr>
          <w:r w:rsidRPr="005A0A93">
            <w:rPr>
              <w:rStyle w:val="Platshllartext"/>
            </w:rPr>
            <w:t>Motivering</w:t>
          </w:r>
        </w:p>
      </w:docPartBody>
    </w:docPart>
    <w:docPart>
      <w:docPartPr>
        <w:name w:val="FEE4681F9F3448B486FE678D9AB609A4"/>
        <w:category>
          <w:name w:val="Allmänt"/>
          <w:gallery w:val="placeholder"/>
        </w:category>
        <w:types>
          <w:type w:val="bbPlcHdr"/>
        </w:types>
        <w:behaviors>
          <w:behavior w:val="content"/>
        </w:behaviors>
        <w:guid w:val="{81679FE4-25AD-4859-AD4A-488C5A1F858C}"/>
      </w:docPartPr>
      <w:docPartBody>
        <w:p w:rsidR="00DC4C4B" w:rsidRDefault="000B040F">
          <w:pPr>
            <w:pStyle w:val="FEE4681F9F3448B486FE678D9AB609A4"/>
          </w:pPr>
          <w:r>
            <w:rPr>
              <w:rStyle w:val="Platshllartext"/>
            </w:rPr>
            <w:t xml:space="preserve"> </w:t>
          </w:r>
        </w:p>
      </w:docPartBody>
    </w:docPart>
    <w:docPart>
      <w:docPartPr>
        <w:name w:val="159DEDC87910435EAC7C932D191360BC"/>
        <w:category>
          <w:name w:val="Allmänt"/>
          <w:gallery w:val="placeholder"/>
        </w:category>
        <w:types>
          <w:type w:val="bbPlcHdr"/>
        </w:types>
        <w:behaviors>
          <w:behavior w:val="content"/>
        </w:behaviors>
        <w:guid w:val="{D0BED1BC-200B-4674-8ED1-59277F968F46}"/>
      </w:docPartPr>
      <w:docPartBody>
        <w:p w:rsidR="00DC4C4B" w:rsidRDefault="000B040F">
          <w:pPr>
            <w:pStyle w:val="159DEDC87910435EAC7C932D191360BC"/>
          </w:pPr>
          <w:r>
            <w:t xml:space="preserve"> </w:t>
          </w:r>
        </w:p>
      </w:docPartBody>
    </w:docPart>
    <w:docPart>
      <w:docPartPr>
        <w:name w:val="01FEF3CA46954CB5BF70CD4C07F68C82"/>
        <w:category>
          <w:name w:val="Allmänt"/>
          <w:gallery w:val="placeholder"/>
        </w:category>
        <w:types>
          <w:type w:val="bbPlcHdr"/>
        </w:types>
        <w:behaviors>
          <w:behavior w:val="content"/>
        </w:behaviors>
        <w:guid w:val="{4BCEA514-78A0-49EA-B9D8-EE07AC744BE8}"/>
      </w:docPartPr>
      <w:docPartBody>
        <w:p w:rsidR="003A2A54" w:rsidRDefault="003A2A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0F"/>
    <w:rsid w:val="000B040F"/>
    <w:rsid w:val="003A2A54"/>
    <w:rsid w:val="00DC4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33D3F1B615451892AB7CB106EC838F">
    <w:name w:val="CA33D3F1B615451892AB7CB106EC838F"/>
  </w:style>
  <w:style w:type="paragraph" w:customStyle="1" w:styleId="C05E7AB6598E4103B9F2BE5CE38920EE">
    <w:name w:val="C05E7AB6598E4103B9F2BE5CE38920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C48966508B4D43A7B42F4802876B26">
    <w:name w:val="40C48966508B4D43A7B42F4802876B26"/>
  </w:style>
  <w:style w:type="paragraph" w:customStyle="1" w:styleId="516540C0257E48F49DE771367B5A9250">
    <w:name w:val="516540C0257E48F49DE771367B5A9250"/>
  </w:style>
  <w:style w:type="paragraph" w:customStyle="1" w:styleId="BD92B01E90AE45CA8BD035D5682AC16B">
    <w:name w:val="BD92B01E90AE45CA8BD035D5682AC16B"/>
  </w:style>
  <w:style w:type="paragraph" w:customStyle="1" w:styleId="C7CC14CEDBB5468A8AF07F56C479492B">
    <w:name w:val="C7CC14CEDBB5468A8AF07F56C479492B"/>
  </w:style>
  <w:style w:type="paragraph" w:customStyle="1" w:styleId="FEE4681F9F3448B486FE678D9AB609A4">
    <w:name w:val="FEE4681F9F3448B486FE678D9AB609A4"/>
  </w:style>
  <w:style w:type="paragraph" w:customStyle="1" w:styleId="159DEDC87910435EAC7C932D191360BC">
    <w:name w:val="159DEDC87910435EAC7C932D19136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3956E-AA58-41A1-8428-76AA94EE50A2}"/>
</file>

<file path=customXml/itemProps2.xml><?xml version="1.0" encoding="utf-8"?>
<ds:datastoreItem xmlns:ds="http://schemas.openxmlformats.org/officeDocument/2006/customXml" ds:itemID="{874C6300-946E-49DC-A5FC-129BEF6A238A}"/>
</file>

<file path=customXml/itemProps3.xml><?xml version="1.0" encoding="utf-8"?>
<ds:datastoreItem xmlns:ds="http://schemas.openxmlformats.org/officeDocument/2006/customXml" ds:itemID="{0C850CA9-20E0-4D4F-AC44-F1B79AF58500}"/>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