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659A054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6A403A">
              <w:rPr>
                <w:b/>
                <w:sz w:val="20"/>
              </w:rPr>
              <w:t>2</w:t>
            </w:r>
            <w:r w:rsidR="004A374F">
              <w:rPr>
                <w:b/>
                <w:sz w:val="20"/>
              </w:rPr>
              <w:t>2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1FE7CB8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2B10F5">
              <w:rPr>
                <w:sz w:val="20"/>
              </w:rPr>
              <w:t>3</w:t>
            </w:r>
            <w:r w:rsidR="00C4366B">
              <w:rPr>
                <w:sz w:val="20"/>
              </w:rPr>
              <w:t>-</w:t>
            </w:r>
            <w:r w:rsidR="002B10F5">
              <w:rPr>
                <w:sz w:val="20"/>
              </w:rPr>
              <w:t>05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6346E3F" w14:textId="46BE22B1" w:rsidR="00C8013B" w:rsidRPr="00C8013B" w:rsidRDefault="002B10F5" w:rsidP="006F1C5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0250B0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0250B0">
              <w:rPr>
                <w:sz w:val="20"/>
              </w:rPr>
              <w:t>0</w:t>
            </w:r>
            <w:r w:rsidR="00CA7639" w:rsidRPr="00BA0079">
              <w:rPr>
                <w:sz w:val="20"/>
              </w:rPr>
              <w:t>–</w:t>
            </w:r>
            <w:r w:rsidR="001F4C8B" w:rsidRPr="00C80E81">
              <w:rPr>
                <w:sz w:val="20"/>
              </w:rPr>
              <w:t>1</w:t>
            </w:r>
            <w:r w:rsidR="00C80E81" w:rsidRPr="00C80E81">
              <w:rPr>
                <w:sz w:val="20"/>
              </w:rPr>
              <w:t>2</w:t>
            </w:r>
            <w:r w:rsidR="00306D87" w:rsidRPr="00C80E81">
              <w:rPr>
                <w:sz w:val="20"/>
              </w:rPr>
              <w:t>.</w:t>
            </w:r>
            <w:r w:rsidR="003B012E" w:rsidRPr="00C80E81">
              <w:rPr>
                <w:sz w:val="20"/>
              </w:rPr>
              <w:t>15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42C9BD18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C1EF7">
        <w:trPr>
          <w:trHeight w:val="884"/>
        </w:trPr>
        <w:tc>
          <w:tcPr>
            <w:tcW w:w="567" w:type="dxa"/>
          </w:tcPr>
          <w:p w14:paraId="289BBBFC" w14:textId="34745312" w:rsidR="00B74D5A" w:rsidRPr="00CC1C68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57089507"/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13B7781" w14:textId="62B73728" w:rsidR="00C4366B" w:rsidRPr="00CC1C68" w:rsidRDefault="002B10F5" w:rsidP="006F1C58">
            <w:pPr>
              <w:rPr>
                <w:b/>
              </w:rPr>
            </w:pPr>
            <w:r w:rsidRPr="002B10F5">
              <w:rPr>
                <w:b/>
              </w:rPr>
              <w:t>Allmänna och aktuella frågor</w:t>
            </w:r>
            <w:r w:rsidR="00C8013B" w:rsidRPr="00CC1C68">
              <w:rPr>
                <w:b/>
              </w:rPr>
              <w:br/>
            </w:r>
          </w:p>
          <w:p w14:paraId="65E7626A" w14:textId="77777777" w:rsidR="002B10F5" w:rsidRPr="002B10F5" w:rsidRDefault="002B10F5" w:rsidP="002B10F5">
            <w:pPr>
              <w:rPr>
                <w:bCs/>
              </w:rPr>
            </w:pPr>
            <w:r w:rsidRPr="002B10F5">
              <w:rPr>
                <w:bCs/>
              </w:rPr>
              <w:t>Utrikesminister Tobias Billström med medarbetare från Utrikesdepartementet informerade utskottet om allmänna och aktuella frågor.</w:t>
            </w:r>
          </w:p>
          <w:p w14:paraId="78B76089" w14:textId="77777777" w:rsidR="002B10F5" w:rsidRPr="002B10F5" w:rsidRDefault="002B10F5" w:rsidP="002B10F5">
            <w:pPr>
              <w:rPr>
                <w:bCs/>
              </w:rPr>
            </w:pPr>
          </w:p>
          <w:p w14:paraId="2DFF546B" w14:textId="77777777" w:rsidR="002B10F5" w:rsidRPr="002B10F5" w:rsidRDefault="002B10F5" w:rsidP="002B10F5">
            <w:pPr>
              <w:rPr>
                <w:bCs/>
              </w:rPr>
            </w:pPr>
            <w:r w:rsidRPr="002B10F5">
              <w:rPr>
                <w:bCs/>
              </w:rPr>
              <w:t>Ledamöternas frågor besvarades.</w:t>
            </w:r>
          </w:p>
          <w:p w14:paraId="37564F09" w14:textId="77777777" w:rsidR="002B10F5" w:rsidRPr="002B10F5" w:rsidRDefault="002B10F5" w:rsidP="002B10F5">
            <w:pPr>
              <w:rPr>
                <w:bCs/>
              </w:rPr>
            </w:pPr>
          </w:p>
          <w:p w14:paraId="0522CEA9" w14:textId="393187CD" w:rsidR="002B10F5" w:rsidRPr="008C5BCF" w:rsidRDefault="002B10F5" w:rsidP="002B10F5">
            <w:pPr>
              <w:rPr>
                <w:bCs/>
                <w:highlight w:val="yellow"/>
              </w:rPr>
            </w:pPr>
            <w:r w:rsidRPr="00B00847">
              <w:rPr>
                <w:bCs/>
              </w:rPr>
              <w:t xml:space="preserve">Utskottet beslutade att tystnadsplikt enligt 7 kap. 20 § riksdagsordningen ska gälla för </w:t>
            </w:r>
            <w:r w:rsidR="00B00847" w:rsidRPr="00B00847">
              <w:rPr>
                <w:bCs/>
              </w:rPr>
              <w:t>uppgifter om Sveriges relationer till, och agerande tillsammans med, andra länder</w:t>
            </w:r>
            <w:r w:rsidR="00CC4FE3">
              <w:rPr>
                <w:bCs/>
              </w:rPr>
              <w:t xml:space="preserve"> </w:t>
            </w:r>
            <w:r w:rsidR="00B00847" w:rsidRPr="00B00847">
              <w:rPr>
                <w:bCs/>
              </w:rPr>
              <w:t>och bedömningar av andra EU-medlemsstaters ståndpunkter.</w:t>
            </w:r>
          </w:p>
          <w:p w14:paraId="235EDA53" w14:textId="77777777" w:rsidR="002B10F5" w:rsidRPr="008C5BCF" w:rsidRDefault="002B10F5" w:rsidP="002B10F5">
            <w:pPr>
              <w:rPr>
                <w:bCs/>
                <w:highlight w:val="yellow"/>
              </w:rPr>
            </w:pPr>
          </w:p>
          <w:p w14:paraId="672429BF" w14:textId="77777777" w:rsidR="006A403A" w:rsidRDefault="002B10F5" w:rsidP="002B10F5">
            <w:pPr>
              <w:rPr>
                <w:b/>
                <w:bCs/>
              </w:rPr>
            </w:pPr>
            <w:r w:rsidRPr="00B00847">
              <w:rPr>
                <w:bCs/>
              </w:rPr>
              <w:t>Denna paragraf förklarades omedelbart justerad.</w:t>
            </w:r>
            <w:r w:rsidRPr="002B10F5">
              <w:rPr>
                <w:b/>
                <w:bCs/>
              </w:rPr>
              <w:t xml:space="preserve"> </w:t>
            </w:r>
          </w:p>
          <w:p w14:paraId="79876FD6" w14:textId="5F51FB57" w:rsidR="002F6D22" w:rsidRPr="00CC1C68" w:rsidRDefault="002F6D22" w:rsidP="002B10F5">
            <w:pPr>
              <w:rPr>
                <w:b/>
              </w:rPr>
            </w:pPr>
          </w:p>
        </w:tc>
      </w:tr>
      <w:tr w:rsidR="00334B91" w:rsidRPr="004B367D" w14:paraId="28A5A313" w14:textId="77777777" w:rsidTr="00BC1EF7">
        <w:trPr>
          <w:trHeight w:val="884"/>
        </w:trPr>
        <w:tc>
          <w:tcPr>
            <w:tcW w:w="567" w:type="dxa"/>
          </w:tcPr>
          <w:p w14:paraId="56955B4A" w14:textId="6F69FAF1" w:rsidR="00334B91" w:rsidRPr="00CC1C68" w:rsidRDefault="00334B91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5CD38AF4" w14:textId="64B76237" w:rsidR="006A403A" w:rsidRDefault="00C80E81" w:rsidP="006F1C58">
            <w:pPr>
              <w:rPr>
                <w:b/>
              </w:rPr>
            </w:pPr>
            <w:r w:rsidRPr="00C80E81">
              <w:rPr>
                <w:b/>
              </w:rPr>
              <w:t>Justering av protokoll</w:t>
            </w:r>
          </w:p>
          <w:p w14:paraId="79ADFE8D" w14:textId="77777777" w:rsidR="002B10F5" w:rsidRPr="002B10F5" w:rsidRDefault="002B10F5" w:rsidP="002B10F5">
            <w:pPr>
              <w:rPr>
                <w:bCs/>
              </w:rPr>
            </w:pPr>
          </w:p>
          <w:p w14:paraId="47ABBC27" w14:textId="77777777" w:rsidR="006A403A" w:rsidRDefault="002B10F5" w:rsidP="002B10F5">
            <w:pPr>
              <w:rPr>
                <w:bCs/>
              </w:rPr>
            </w:pPr>
            <w:r w:rsidRPr="002B10F5">
              <w:rPr>
                <w:bCs/>
              </w:rPr>
              <w:t>Utskottet justerade protokoll 2023/24:2</w:t>
            </w:r>
            <w:r>
              <w:rPr>
                <w:bCs/>
              </w:rPr>
              <w:t>1.</w:t>
            </w:r>
          </w:p>
          <w:p w14:paraId="3ADC1886" w14:textId="153259CD" w:rsidR="002B10F5" w:rsidRPr="00513FAB" w:rsidRDefault="002B10F5" w:rsidP="002B10F5">
            <w:pPr>
              <w:rPr>
                <w:bCs/>
              </w:rPr>
            </w:pPr>
          </w:p>
        </w:tc>
      </w:tr>
      <w:tr w:rsidR="00B0479E" w:rsidRPr="004B367D" w14:paraId="0DCE4F79" w14:textId="77777777" w:rsidTr="00BC1EF7">
        <w:trPr>
          <w:trHeight w:val="884"/>
        </w:trPr>
        <w:tc>
          <w:tcPr>
            <w:tcW w:w="567" w:type="dxa"/>
          </w:tcPr>
          <w:p w14:paraId="7AFDE2B5" w14:textId="70FF21CC" w:rsidR="00B0479E" w:rsidRDefault="00B047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13FA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17A94FF6" w14:textId="77777777" w:rsidR="002B10F5" w:rsidRDefault="002B10F5" w:rsidP="002B10F5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556D463D" w14:textId="77777777" w:rsidR="002B10F5" w:rsidRDefault="002B10F5" w:rsidP="002B10F5">
            <w:pPr>
              <w:rPr>
                <w:b/>
              </w:rPr>
            </w:pPr>
          </w:p>
          <w:p w14:paraId="5C2C8300" w14:textId="77777777" w:rsidR="002B10F5" w:rsidRDefault="002B10F5" w:rsidP="002B10F5">
            <w:pPr>
              <w:rPr>
                <w:bCs/>
              </w:rPr>
            </w:pPr>
            <w:r w:rsidRPr="002E3B84">
              <w:rPr>
                <w:bCs/>
              </w:rPr>
              <w:t>Inkomna handlingar anmäldes enligt bilaga.</w:t>
            </w:r>
          </w:p>
          <w:p w14:paraId="78EF4245" w14:textId="75D8C277" w:rsidR="006D753C" w:rsidRPr="00334B91" w:rsidRDefault="006D753C" w:rsidP="006D753C">
            <w:pPr>
              <w:rPr>
                <w:szCs w:val="24"/>
              </w:rPr>
            </w:pPr>
          </w:p>
        </w:tc>
      </w:tr>
      <w:bookmarkEnd w:id="0"/>
      <w:tr w:rsidR="00FC1E35" w:rsidRPr="004B367D" w14:paraId="25CEA520" w14:textId="77777777" w:rsidTr="00BC1EF7">
        <w:trPr>
          <w:trHeight w:val="884"/>
        </w:trPr>
        <w:tc>
          <w:tcPr>
            <w:tcW w:w="567" w:type="dxa"/>
          </w:tcPr>
          <w:p w14:paraId="5ECA4AD6" w14:textId="644487D0" w:rsidR="00FC1E35" w:rsidRDefault="00FC1E35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D753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7C907B04" w14:textId="77777777" w:rsidR="00F126A1" w:rsidRDefault="00F126A1" w:rsidP="00F126A1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4DCC3FF7" w14:textId="77777777" w:rsidR="00F126A1" w:rsidRDefault="00F126A1" w:rsidP="00F126A1">
            <w:pPr>
              <w:rPr>
                <w:b/>
              </w:rPr>
            </w:pPr>
          </w:p>
          <w:p w14:paraId="2FBEB5C8" w14:textId="77777777" w:rsidR="00F126A1" w:rsidRDefault="00F126A1" w:rsidP="00F126A1">
            <w:pPr>
              <w:rPr>
                <w:bCs/>
              </w:rPr>
            </w:pPr>
            <w:r>
              <w:rPr>
                <w:bCs/>
              </w:rPr>
              <w:t>Nästa sammanträde äger rum torsdagen den 7 mars kl. 09:30.</w:t>
            </w:r>
          </w:p>
          <w:p w14:paraId="11A5EF01" w14:textId="18EDC5EF" w:rsidR="002B10F5" w:rsidRPr="00C80E81" w:rsidRDefault="00C80E81" w:rsidP="002B10F5">
            <w:pPr>
              <w:rPr>
                <w:szCs w:val="24"/>
              </w:rPr>
            </w:pPr>
            <w:r>
              <w:rPr>
                <w:szCs w:val="24"/>
              </w:rPr>
              <w:br/>
            </w: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1F640403" w:rsidR="00E97ABF" w:rsidRPr="006F350C" w:rsidRDefault="002B10F5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08A98F30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2B10F5">
              <w:t>7</w:t>
            </w:r>
            <w:r w:rsidR="00C4366B" w:rsidRPr="00D823FE">
              <w:rPr>
                <w:bCs/>
              </w:rPr>
              <w:t xml:space="preserve"> </w:t>
            </w:r>
            <w:r w:rsidR="00077F08">
              <w:rPr>
                <w:bCs/>
              </w:rPr>
              <w:t>mars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77777777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1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6F44ED8B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0B29C0EF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0662BF">
              <w:rPr>
                <w:sz w:val="20"/>
              </w:rPr>
              <w:t>2</w:t>
            </w:r>
            <w:r w:rsidR="002B10F5">
              <w:rPr>
                <w:sz w:val="20"/>
              </w:rPr>
              <w:t>2</w:t>
            </w:r>
          </w:p>
        </w:tc>
      </w:tr>
      <w:bookmarkEnd w:id="1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09FB9426" w:rsidR="0050083A" w:rsidRPr="00F9345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93456">
              <w:rPr>
                <w:sz w:val="19"/>
                <w:szCs w:val="19"/>
              </w:rPr>
              <w:t>§</w:t>
            </w:r>
            <w:r w:rsidR="00605583" w:rsidRPr="00F93456">
              <w:rPr>
                <w:sz w:val="19"/>
                <w:szCs w:val="19"/>
              </w:rPr>
              <w:t xml:space="preserve"> </w:t>
            </w:r>
            <w:r w:rsidR="00300A09" w:rsidRPr="00F9345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2617F941" w:rsidR="0050083A" w:rsidRPr="00F9345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93456">
              <w:rPr>
                <w:sz w:val="19"/>
                <w:szCs w:val="19"/>
              </w:rPr>
              <w:t>§</w:t>
            </w:r>
            <w:r w:rsidR="00175CF2" w:rsidRPr="00F93456">
              <w:rPr>
                <w:sz w:val="19"/>
                <w:szCs w:val="19"/>
              </w:rPr>
              <w:t xml:space="preserve"> </w:t>
            </w:r>
            <w:proofErr w:type="gramStart"/>
            <w:r w:rsidR="00C80E81">
              <w:rPr>
                <w:sz w:val="19"/>
                <w:szCs w:val="19"/>
              </w:rPr>
              <w:t>2-</w:t>
            </w:r>
            <w:r w:rsidR="00F126A1">
              <w:rPr>
                <w:sz w:val="19"/>
                <w:szCs w:val="19"/>
              </w:rPr>
              <w:t>4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7DC6F6D9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2A6F92A8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5FFD48A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C80E81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3CAB815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3FED81CC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3774B8A8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559F766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46EFDD3C" w:rsidR="00C80E81" w:rsidRPr="0004578D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C80E81" w:rsidRPr="0028423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C80E81" w:rsidRPr="00FE5589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C80E81" w:rsidRPr="00FE5589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80E81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17809371" w:rsidR="00C80E81" w:rsidRPr="00993706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33629188" w:rsidR="00C80E81" w:rsidRPr="00993706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18904305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3DCCC24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2FDBA1B2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AA51D4F" w:rsidR="00C80E81" w:rsidRPr="00993706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2D259B0F" w:rsidR="00C80E81" w:rsidRPr="00993706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34E27B44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167C44C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CB745DE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B622F92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040F80CC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B3C7695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6F9FA9A8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6B4A970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30C7E602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0818396B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03A4C813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99E295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7701008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55E8AC08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BD15D68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79E006E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39C2FBB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BE5EC7D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75841F68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5B64FFD2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3C9D9D00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2276A4D1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3A5F78B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C80E81" w:rsidRPr="0004578D" w:rsidRDefault="00C80E81" w:rsidP="00C80E8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2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54F06B2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627C437B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BDFE47F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59CCFE3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0EA65E96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2101E7F0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284408B5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4C3F5E80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74DBC59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C7A3AF9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1CA1F1D8" w:rsidR="00C80E81" w:rsidRPr="0004578D" w:rsidRDefault="00D84703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081A79B3" w:rsidR="00C80E81" w:rsidRPr="0004578D" w:rsidRDefault="00D84703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E41BAB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61928DF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BB3880F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61D138A4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113A5A98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65D13C7F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AA4F82A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A10B7C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3276DA9F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7EDEFE03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61ACAB60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70ABACA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6EB2E09F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7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57BDEE8B" w:rsidR="00C80E81" w:rsidRPr="0004578D" w:rsidRDefault="00C80E81" w:rsidP="00C80E8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2B91C77C" w:rsidR="00C80E81" w:rsidRPr="0004578D" w:rsidRDefault="00C80E81" w:rsidP="00C80E8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42558428" w:rsidR="00C80E81" w:rsidRPr="00337441" w:rsidRDefault="00C80E81" w:rsidP="00C80E8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8377378" w:rsidR="00C80E81" w:rsidRPr="00337441" w:rsidRDefault="00C80E81" w:rsidP="00C80E8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C80E81" w:rsidRPr="00246B3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3FDC1E0C" w:rsidR="00C80E81" w:rsidRPr="002F53EA" w:rsidRDefault="00C80E81" w:rsidP="00C80E8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C80E81" w:rsidRPr="003504FA" w:rsidRDefault="00C80E81" w:rsidP="00C80E8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C80E81" w:rsidRPr="003504FA" w:rsidRDefault="00C80E81" w:rsidP="00C80E8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25AC4128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6B994A4D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03D4E73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5BBC9E5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6ABE80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9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7D485812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3C1B42A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3F91AC5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AF78012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DE41B19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B679D8D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7DD8A3A6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8B42CEA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6849E2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BEF531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799EED71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70A369CD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633047F0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32BD252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2C18C0B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C80E81" w:rsidRPr="004A0318" w:rsidRDefault="00C80E81" w:rsidP="00C80E8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2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6CA3F52A" w:rsidR="00C80E81" w:rsidRPr="0004578D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C80E81" w:rsidRPr="0004578D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41B48582" w:rsidR="00C80E81" w:rsidRPr="0004578D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B8F6E48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E44AC36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100886FE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80E81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9014783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16D2629C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D926B8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088691C2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58E94CDB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08CBA66B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2F4F86BA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F7FFF4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6534391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411DC8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C196411" w:rsidR="00C80E81" w:rsidRPr="0004578D" w:rsidRDefault="00AC76E4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65EB81D6" w:rsidR="00D84703" w:rsidRPr="0004578D" w:rsidRDefault="00AC76E4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9710A5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0C71164C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3F2688A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1CB5A3BD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A79FB9E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2C4432C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30A7B12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9C255A0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7" w:name="_Hlk138767630"/>
            <w:bookmarkStart w:id="18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96E187B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201023E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3F0A11E5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4F5D080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5D7B2ED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1FAE0851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5CF00E5E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4D6A14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05D42C1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C021765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9" w:name="_Hlk138767660"/>
            <w:bookmarkEnd w:id="18"/>
            <w:r w:rsidRPr="00334D0B">
              <w:rPr>
                <w:sz w:val="22"/>
                <w:szCs w:val="22"/>
              </w:rPr>
              <w:t>Jytte Guteland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266642AC" w:rsidR="00C80E81" w:rsidRPr="0004578D" w:rsidRDefault="004455BC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169D570F" w:rsidR="00C80E81" w:rsidRPr="0004578D" w:rsidRDefault="004455BC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D5910D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603080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3164859A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7A6AE8B6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42FDDF52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8191B2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CE92ABC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4768DFC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26E8361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14EBB19F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4804D8F5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263485FC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70D82AA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14B3046C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63F1795F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1DE582E1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D04029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51FA3B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4B90EE26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7F47ABAF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67706DC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08DAA19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5F3B74F3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3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23DF9F5C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360BD725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758B63F0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5F4F054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007D5EA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553DC66E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40ABA8C3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050C17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F85EFE3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3434CEA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A778C6C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10636879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2B4915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51BB326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22CD276D" w:rsidR="00C80E81" w:rsidRPr="00915B99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5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7752D496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6633156C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54D7948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439B7C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5C97BDB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3FB27807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643AE4D0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7B321D21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832AD60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39791D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3CB36FFF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4E883223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75F3A7C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4C94725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26E09D5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4ADC601B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24D60AFC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13CE5D86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F79841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FFBF953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1"/>
            <w:bookmarkEnd w:id="27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35FB6D1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62238559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8F78980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20EAC0EA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BF41D4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09F51C96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5D26947A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DECD4E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B62F20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69C8F2E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1B5663DC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20C2B023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124DB9A8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1B0AF9C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5B3AAF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5F1352D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5F684270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627E02B4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4AD82E88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8F8D74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6163E229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B44702D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CE9DAD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173A916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916B4D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09A9DF41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3E586FB2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CFAA11B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27E2913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491FE8F5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4E665DA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635AABB3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2DC0AB76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6603758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4A48261F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6FADA2CA" w:rsidR="00C80E81" w:rsidRPr="00334D0B" w:rsidRDefault="002D275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88"/>
            <w:r>
              <w:rPr>
                <w:snapToGrid w:val="0"/>
                <w:sz w:val="22"/>
                <w:szCs w:val="22"/>
              </w:rPr>
              <w:t>Vakant</w:t>
            </w:r>
            <w:r w:rsidR="00C80E81"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25DE409A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65F319C6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D8735D5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537EAB8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0971FC5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A6116B5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64C621F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490EE47A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728F36A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2A638F2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6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9B0F186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3CE6499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0B2B77C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B5FF44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8FCF09E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42E7E5D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32E5292F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14B43D56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1D9FC0C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0A9D066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79576D9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CA59" w14:textId="15E00A04" w:rsidR="00C80E81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Ulf </w:t>
            </w:r>
            <w:proofErr w:type="spellStart"/>
            <w:r>
              <w:rPr>
                <w:snapToGrid w:val="0"/>
                <w:sz w:val="22"/>
                <w:szCs w:val="22"/>
              </w:rPr>
              <w:t>Rexefjord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B9A8" w14:textId="30323B8C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4F81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C9CE" w14:textId="0E35E74B" w:rsidR="00C80E81" w:rsidRPr="0004578D" w:rsidRDefault="00C80E81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9151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B414" w14:textId="14DA6C4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5396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C5FAE" w14:textId="61A1BCF2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F8D4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B81F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57170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DC2F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C1E5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E5EA4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5A19B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9831A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4CC4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D6AA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5E9D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961734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961734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961734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</w:tr>
      <w:tr w:rsidR="00961734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</w:tr>
    </w:tbl>
    <w:p w14:paraId="79B50FC1" w14:textId="322A665C" w:rsidR="009B440A" w:rsidRDefault="009B440A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9B440A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10"/>
  </w:num>
  <w:num w:numId="12">
    <w:abstractNumId w:val="17"/>
  </w:num>
  <w:num w:numId="13">
    <w:abstractNumId w:val="2"/>
  </w:num>
  <w:num w:numId="14">
    <w:abstractNumId w:val="9"/>
  </w:num>
  <w:num w:numId="15">
    <w:abstractNumId w:val="5"/>
  </w:num>
  <w:num w:numId="16">
    <w:abstractNumId w:val="18"/>
  </w:num>
  <w:num w:numId="17">
    <w:abstractNumId w:val="19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1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7FF"/>
    <w:rsid w:val="00077639"/>
    <w:rsid w:val="00077F08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0A9C"/>
    <w:rsid w:val="00371166"/>
    <w:rsid w:val="00371F13"/>
    <w:rsid w:val="0037461B"/>
    <w:rsid w:val="003764EF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474C0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BCF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ABD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3F94"/>
    <w:rsid w:val="00AA4ACF"/>
    <w:rsid w:val="00AA6165"/>
    <w:rsid w:val="00AB0288"/>
    <w:rsid w:val="00AB06E4"/>
    <w:rsid w:val="00AB0E90"/>
    <w:rsid w:val="00AB20D8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8D7"/>
    <w:rsid w:val="00F876C5"/>
    <w:rsid w:val="00F900D6"/>
    <w:rsid w:val="00F90808"/>
    <w:rsid w:val="00F91BD4"/>
    <w:rsid w:val="00F9345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31</TotalTime>
  <Pages>2</Pages>
  <Words>524</Words>
  <Characters>2790</Characters>
  <Application>Microsoft Office Word</Application>
  <DocSecurity>0</DocSecurity>
  <Lines>2790</Lines>
  <Paragraphs>236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17</cp:revision>
  <cp:lastPrinted>2024-03-05T13:49:00Z</cp:lastPrinted>
  <dcterms:created xsi:type="dcterms:W3CDTF">2024-03-04T12:27:00Z</dcterms:created>
  <dcterms:modified xsi:type="dcterms:W3CDTF">2024-03-05T14:25:00Z</dcterms:modified>
</cp:coreProperties>
</file>