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01A5E" w:rsidRDefault="006E04A4">
      <w:pPr>
        <w:pStyle w:val="Dokumentbeteckning"/>
        <w:rPr>
          <w:u w:val="single"/>
        </w:rPr>
      </w:pPr>
      <w:r w:rsidRPr="00D01A5E">
        <w:fldChar w:fldCharType="begin" w:fldLock="1"/>
      </w:r>
      <w:r w:rsidRPr="00D01A5E">
        <w:instrText xml:space="preserve"> DOCPROPERTY "DocumentYear" </w:instrText>
      </w:r>
      <w:r w:rsidRPr="00D01A5E">
        <w:fldChar w:fldCharType="separate"/>
      </w:r>
      <w:r w:rsidR="00256655" w:rsidRPr="00D01A5E">
        <w:t>2009/10</w:t>
      </w:r>
      <w:r w:rsidRPr="00D01A5E">
        <w:fldChar w:fldCharType="end"/>
      </w:r>
      <w:r w:rsidRPr="00D01A5E">
        <w:t>:</w:t>
      </w:r>
      <w:r w:rsidRPr="00D01A5E">
        <w:fldChar w:fldCharType="begin" w:fldLock="1"/>
      </w:r>
      <w:r w:rsidRPr="00D01A5E">
        <w:instrText xml:space="preserve"> DOCPROPERTY "DocumentNumber" </w:instrText>
      </w:r>
      <w:r w:rsidRPr="00D01A5E">
        <w:fldChar w:fldCharType="separate"/>
      </w:r>
      <w:r w:rsidR="00256655" w:rsidRPr="00D01A5E">
        <w:t>95</w:t>
      </w:r>
      <w:r w:rsidRPr="00D01A5E">
        <w:fldChar w:fldCharType="end"/>
      </w:r>
    </w:p>
    <w:p w:rsidR="006E04A4" w:rsidRPr="00D01A5E" w:rsidRDefault="006E04A4">
      <w:pPr>
        <w:pStyle w:val="Datum"/>
        <w:outlineLvl w:val="0"/>
      </w:pPr>
      <w:r w:rsidRPr="00D01A5E">
        <w:fldChar w:fldCharType="begin" w:fldLock="1"/>
      </w:r>
      <w:r w:rsidRPr="00D01A5E">
        <w:instrText xml:space="preserve"> DOCPROPERTY "DocumentDate" </w:instrText>
      </w:r>
      <w:r w:rsidRPr="00D01A5E">
        <w:fldChar w:fldCharType="separate"/>
      </w:r>
      <w:r w:rsidR="00256655" w:rsidRPr="00D01A5E">
        <w:t>Torsdagen den 25 mars 2010</w:t>
      </w:r>
      <w:r w:rsidRPr="00D01A5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01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01A5E" w:rsidRDefault="00C65590">
            <w:pPr>
              <w:pStyle w:val="Plenum"/>
              <w:tabs>
                <w:tab w:val="clear" w:pos="1418"/>
              </w:tabs>
            </w:pPr>
            <w:r w:rsidRPr="00D01A5E">
              <w:t>Kl.</w:t>
            </w:r>
          </w:p>
        </w:tc>
        <w:tc>
          <w:tcPr>
            <w:tcW w:w="851" w:type="dxa"/>
          </w:tcPr>
          <w:p w:rsidR="006E04A4" w:rsidRPr="00D01A5E" w:rsidRDefault="00C6559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01A5E">
              <w:t>12.00</w:t>
            </w:r>
          </w:p>
        </w:tc>
        <w:tc>
          <w:tcPr>
            <w:tcW w:w="397" w:type="dxa"/>
          </w:tcPr>
          <w:p w:rsidR="006E04A4" w:rsidRPr="00D01A5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01A5E" w:rsidRDefault="00C65590">
            <w:pPr>
              <w:pStyle w:val="Plenum"/>
              <w:tabs>
                <w:tab w:val="clear" w:pos="1418"/>
              </w:tabs>
              <w:ind w:right="1"/>
            </w:pPr>
            <w:r w:rsidRPr="00D01A5E">
              <w:t>Arbetsplenum</w:t>
            </w:r>
          </w:p>
        </w:tc>
      </w:tr>
      <w:tr w:rsidR="00C65590" w:rsidRPr="00D01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65590" w:rsidRPr="00D01A5E" w:rsidRDefault="00C6559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65590" w:rsidRPr="00D01A5E" w:rsidRDefault="00C65590">
            <w:pPr>
              <w:pStyle w:val="Plenum"/>
              <w:tabs>
                <w:tab w:val="clear" w:pos="1418"/>
              </w:tabs>
              <w:jc w:val="right"/>
            </w:pPr>
            <w:r w:rsidRPr="00D01A5E">
              <w:t>14.00</w:t>
            </w:r>
          </w:p>
        </w:tc>
        <w:tc>
          <w:tcPr>
            <w:tcW w:w="397" w:type="dxa"/>
          </w:tcPr>
          <w:p w:rsidR="00C65590" w:rsidRPr="00D01A5E" w:rsidRDefault="00C6559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65590" w:rsidRPr="00D01A5E" w:rsidRDefault="00C65590">
            <w:pPr>
              <w:pStyle w:val="Plenum"/>
              <w:tabs>
                <w:tab w:val="clear" w:pos="1418"/>
              </w:tabs>
              <w:ind w:right="1"/>
            </w:pPr>
            <w:r w:rsidRPr="00D01A5E">
              <w:t>Frågestund</w:t>
            </w:r>
          </w:p>
        </w:tc>
      </w:tr>
      <w:tr w:rsidR="00C65590" w:rsidRPr="00D01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65590" w:rsidRPr="00D01A5E" w:rsidRDefault="00C6559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65590" w:rsidRPr="00D01A5E" w:rsidRDefault="00C65590">
            <w:pPr>
              <w:pStyle w:val="Plenum"/>
              <w:tabs>
                <w:tab w:val="clear" w:pos="1418"/>
              </w:tabs>
              <w:jc w:val="right"/>
            </w:pPr>
            <w:r w:rsidRPr="00D01A5E">
              <w:t>16.00</w:t>
            </w:r>
          </w:p>
        </w:tc>
        <w:tc>
          <w:tcPr>
            <w:tcW w:w="397" w:type="dxa"/>
          </w:tcPr>
          <w:p w:rsidR="00C65590" w:rsidRPr="00D01A5E" w:rsidRDefault="00C6559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65590" w:rsidRPr="00D01A5E" w:rsidRDefault="00C65590">
            <w:pPr>
              <w:pStyle w:val="Plenum"/>
              <w:tabs>
                <w:tab w:val="clear" w:pos="1418"/>
              </w:tabs>
              <w:ind w:right="1"/>
            </w:pPr>
            <w:r w:rsidRPr="00D01A5E">
              <w:t>Votering</w:t>
            </w:r>
          </w:p>
        </w:tc>
      </w:tr>
    </w:tbl>
    <w:p w:rsidR="006E04A4" w:rsidRPr="00D01A5E" w:rsidRDefault="006E04A4">
      <w:pPr>
        <w:pStyle w:val="StreckLngt"/>
      </w:pPr>
      <w:r w:rsidRPr="00D01A5E">
        <w:tab/>
      </w:r>
    </w:p>
    <w:p w:rsidR="006F55DD" w:rsidRPr="00D01A5E" w:rsidRDefault="006F55DD" w:rsidP="003675A0">
      <w:pPr>
        <w:pStyle w:val="Blankrad"/>
      </w:pPr>
      <w:r w:rsidRPr="00D01A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55DD" w:rsidRPr="00D01A5E" w:rsidTr="00935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55DD" w:rsidRPr="00D01A5E" w:rsidRDefault="006F55DD" w:rsidP="0093523A">
            <w:pPr>
              <w:pStyle w:val="HuvudrubrikFlisteNr"/>
            </w:pPr>
          </w:p>
        </w:tc>
        <w:tc>
          <w:tcPr>
            <w:tcW w:w="6237" w:type="dxa"/>
          </w:tcPr>
          <w:p w:rsidR="006F55DD" w:rsidRPr="00D01A5E" w:rsidRDefault="006F55DD" w:rsidP="0093523A">
            <w:pPr>
              <w:pStyle w:val="HuvudrubrikEnsam"/>
            </w:pPr>
            <w:r w:rsidRPr="00D01A5E">
              <w:t>Justering av protokoll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pStyle w:val="HuvudrubrikKolumn3"/>
            </w:pP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55DD" w:rsidRPr="00D01A5E" w:rsidRDefault="006F55DD" w:rsidP="0093523A">
            <w:pPr>
              <w:pStyle w:val="FlistaNrText"/>
            </w:pPr>
          </w:p>
        </w:tc>
        <w:tc>
          <w:tcPr>
            <w:tcW w:w="6237" w:type="dxa"/>
          </w:tcPr>
          <w:p w:rsidR="006F55DD" w:rsidRPr="00D01A5E" w:rsidRDefault="006F55DD" w:rsidP="0093523A">
            <w:r w:rsidRPr="00D01A5E">
              <w:t>Protokollet från sammanträdet fredagen den 19 mars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rPr>
                <w:spacing w:val="-4"/>
              </w:rPr>
            </w:pPr>
          </w:p>
        </w:tc>
      </w:tr>
    </w:tbl>
    <w:p w:rsidR="006F55DD" w:rsidRPr="00D01A5E" w:rsidRDefault="006F55DD" w:rsidP="003675A0">
      <w:pPr>
        <w:pStyle w:val="Blankrad"/>
      </w:pPr>
      <w:r w:rsidRPr="00D01A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55DD" w:rsidRPr="00D01A5E" w:rsidTr="00935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55DD" w:rsidRPr="00D01A5E" w:rsidRDefault="006F55DD" w:rsidP="0093523A">
            <w:pPr>
              <w:pStyle w:val="HuvudrubrikFlisteNr"/>
            </w:pPr>
          </w:p>
        </w:tc>
        <w:tc>
          <w:tcPr>
            <w:tcW w:w="6237" w:type="dxa"/>
          </w:tcPr>
          <w:p w:rsidR="006F55DD" w:rsidRPr="00D01A5E" w:rsidRDefault="00EE295E" w:rsidP="0093523A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D01A5E">
              <w:t>Ärende</w:t>
            </w:r>
            <w:r w:rsidR="006F55DD" w:rsidRPr="00D01A5E">
              <w:t xml:space="preserve"> för hänvisning till utskott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pStyle w:val="HuvudrubrikKolumn3"/>
            </w:pPr>
            <w:r w:rsidRPr="00D01A5E">
              <w:t>Förslag</w:t>
            </w: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F55DD" w:rsidRPr="00D01A5E" w:rsidRDefault="006F55DD" w:rsidP="0093523A">
            <w:pPr>
              <w:pStyle w:val="renderubrik"/>
            </w:pPr>
            <w:r w:rsidRPr="00D01A5E">
              <w:t>Redogörelse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pStyle w:val="renderubrik"/>
              <w:rPr>
                <w:spacing w:val="-4"/>
              </w:rPr>
            </w:pP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FlistaNrText"/>
            </w:pPr>
          </w:p>
        </w:tc>
        <w:tc>
          <w:tcPr>
            <w:tcW w:w="6237" w:type="dxa"/>
          </w:tcPr>
          <w:p w:rsidR="006F55DD" w:rsidRPr="00D01A5E" w:rsidRDefault="006F55DD" w:rsidP="0093523A">
            <w:r w:rsidRPr="00D01A5E">
              <w:t>2009/10:NR1 Nordiska rådets svenska delegations berättelse om verksamheten under 2009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rPr>
                <w:spacing w:val="-4"/>
              </w:rPr>
            </w:pPr>
            <w:r w:rsidRPr="00D01A5E">
              <w:rPr>
                <w:spacing w:val="-4"/>
              </w:rPr>
              <w:t>UU</w:t>
            </w:r>
          </w:p>
        </w:tc>
      </w:tr>
    </w:tbl>
    <w:p w:rsidR="006F55DD" w:rsidRPr="00D01A5E" w:rsidRDefault="006F55DD" w:rsidP="003675A0">
      <w:pPr>
        <w:pStyle w:val="Blankrad"/>
      </w:pPr>
      <w:r w:rsidRPr="00D01A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55DD" w:rsidRPr="00D01A5E" w:rsidTr="00935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55DD" w:rsidRPr="00D01A5E" w:rsidRDefault="006F55DD" w:rsidP="0093523A">
            <w:pPr>
              <w:pStyle w:val="HuvudrubrikFlisteNr"/>
            </w:pPr>
          </w:p>
        </w:tc>
        <w:tc>
          <w:tcPr>
            <w:tcW w:w="6237" w:type="dxa"/>
          </w:tcPr>
          <w:p w:rsidR="006F55DD" w:rsidRPr="00D01A5E" w:rsidRDefault="006F55DD" w:rsidP="0093523A">
            <w:pPr>
              <w:pStyle w:val="HuvudrubrikEnsam"/>
            </w:pPr>
            <w:r w:rsidRPr="00D01A5E">
              <w:t>Ärenden för avgörande kl. 16.00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pStyle w:val="HuvudrubrikKolumn3"/>
            </w:pPr>
            <w:r w:rsidRPr="00D01A5E">
              <w:t>Reservationer</w:t>
            </w: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Underrubrik"/>
            </w:pPr>
          </w:p>
        </w:tc>
        <w:tc>
          <w:tcPr>
            <w:tcW w:w="6237" w:type="dxa"/>
          </w:tcPr>
          <w:p w:rsidR="006F55DD" w:rsidRPr="00D01A5E" w:rsidRDefault="006F55DD" w:rsidP="0093523A">
            <w:pPr>
              <w:pStyle w:val="Underrubrik"/>
            </w:pPr>
            <w:bookmarkStart w:id="4" w:name="TypUnderrubrik"/>
            <w:bookmarkEnd w:id="4"/>
            <w:r w:rsidRPr="00D01A5E">
              <w:t>Tidigare slutdebatterade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pStyle w:val="Underrubrik"/>
              <w:rPr>
                <w:spacing w:val="-4"/>
              </w:rPr>
            </w:pP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renderubrik"/>
            </w:pPr>
          </w:p>
        </w:tc>
        <w:tc>
          <w:tcPr>
            <w:tcW w:w="6237" w:type="dxa"/>
          </w:tcPr>
          <w:p w:rsidR="006F55DD" w:rsidRPr="00D01A5E" w:rsidRDefault="006F55DD" w:rsidP="0093523A">
            <w:pPr>
              <w:pStyle w:val="renderubrik"/>
            </w:pPr>
            <w:r w:rsidRPr="00D01A5E">
              <w:t>Näringsutskottets betänkanden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pStyle w:val="renderubrik"/>
              <w:rPr>
                <w:spacing w:val="-4"/>
              </w:rPr>
            </w:pP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F55DD" w:rsidRPr="00D01A5E" w:rsidRDefault="006F55DD" w:rsidP="0093523A">
            <w:r w:rsidRPr="00D01A5E">
              <w:t>2009/10:NU14 Vissa mineralpolitiska frågor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rPr>
                <w:spacing w:val="-4"/>
              </w:rPr>
            </w:pPr>
            <w:r w:rsidRPr="00D01A5E">
              <w:rPr>
                <w:spacing w:val="-4"/>
              </w:rPr>
              <w:t>2 res. (s,v,mp)</w:t>
            </w: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F55DD" w:rsidRPr="00D01A5E" w:rsidRDefault="006F55DD" w:rsidP="0093523A">
            <w:r w:rsidRPr="00D01A5E">
              <w:t>2009/10:NU15 Vissa ändringar i lagen om ekodesign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rPr>
                <w:spacing w:val="-4"/>
              </w:rPr>
            </w:pP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renderubrik"/>
            </w:pPr>
          </w:p>
        </w:tc>
        <w:tc>
          <w:tcPr>
            <w:tcW w:w="6237" w:type="dxa"/>
          </w:tcPr>
          <w:p w:rsidR="006F55DD" w:rsidRPr="00D01A5E" w:rsidRDefault="006F55DD" w:rsidP="0093523A">
            <w:pPr>
              <w:pStyle w:val="renderubrik"/>
            </w:pPr>
            <w:r w:rsidRPr="00D01A5E">
              <w:t>Försvarsutskottets betänkanden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pStyle w:val="renderubrik"/>
              <w:rPr>
                <w:spacing w:val="-4"/>
              </w:rPr>
            </w:pP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F55DD" w:rsidRPr="00D01A5E" w:rsidRDefault="006F55DD" w:rsidP="0093523A">
            <w:r w:rsidRPr="00D01A5E">
              <w:t>2009/10:FöU2 Naturolyckor och katastroffond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rPr>
                <w:spacing w:val="-4"/>
              </w:rPr>
            </w:pP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F55DD" w:rsidRPr="00D01A5E" w:rsidRDefault="006F55DD" w:rsidP="0093523A">
            <w:r w:rsidRPr="00D01A5E">
              <w:t>2009/10:FöU4 Strålningsskydd och kärnteknisk säkerhet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rPr>
                <w:spacing w:val="-4"/>
              </w:rPr>
            </w:pPr>
            <w:r w:rsidRPr="00D01A5E">
              <w:rPr>
                <w:spacing w:val="-4"/>
              </w:rPr>
              <w:t>1 res. (mp)</w:t>
            </w: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F55DD" w:rsidRPr="00D01A5E" w:rsidRDefault="006F55DD" w:rsidP="0093523A">
            <w:r w:rsidRPr="00D01A5E">
              <w:t>2009/10:FöU5 Sjö- och kustövervakningsfrågor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rPr>
                <w:spacing w:val="-4"/>
              </w:rPr>
            </w:pP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renderubrik"/>
            </w:pPr>
          </w:p>
        </w:tc>
        <w:tc>
          <w:tcPr>
            <w:tcW w:w="6237" w:type="dxa"/>
          </w:tcPr>
          <w:p w:rsidR="006F55DD" w:rsidRPr="00D01A5E" w:rsidRDefault="006F55DD" w:rsidP="0093523A">
            <w:pPr>
              <w:pStyle w:val="renderubrik"/>
            </w:pPr>
            <w:r w:rsidRPr="00D01A5E">
              <w:t>Trafikutskottets betänkande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pStyle w:val="renderubrik"/>
              <w:rPr>
                <w:spacing w:val="-4"/>
              </w:rPr>
            </w:pP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F55DD" w:rsidRPr="00D01A5E" w:rsidRDefault="006F55DD" w:rsidP="0093523A">
            <w:r w:rsidRPr="00D01A5E">
              <w:t>2009/10:TU16 Vägverkets vägunderhåll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rPr>
                <w:spacing w:val="-4"/>
              </w:rPr>
            </w:pPr>
            <w:r w:rsidRPr="00D01A5E">
              <w:rPr>
                <w:spacing w:val="-4"/>
              </w:rPr>
              <w:t>2 res. (v,mp)</w:t>
            </w:r>
          </w:p>
        </w:tc>
      </w:tr>
    </w:tbl>
    <w:p w:rsidR="006F55DD" w:rsidRPr="00D01A5E" w:rsidRDefault="006F55DD" w:rsidP="003675A0">
      <w:pPr>
        <w:pStyle w:val="Blankrad"/>
      </w:pPr>
      <w:r w:rsidRPr="00D01A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55DD" w:rsidRPr="00D01A5E" w:rsidTr="00935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55DD" w:rsidRPr="00D01A5E" w:rsidRDefault="006F55DD" w:rsidP="0093523A">
            <w:pPr>
              <w:pStyle w:val="HuvudrubrikFlisteNr"/>
            </w:pPr>
          </w:p>
        </w:tc>
        <w:tc>
          <w:tcPr>
            <w:tcW w:w="6237" w:type="dxa"/>
          </w:tcPr>
          <w:p w:rsidR="006F55DD" w:rsidRPr="00D01A5E" w:rsidRDefault="006F55DD" w:rsidP="0093523A">
            <w:pPr>
              <w:pStyle w:val="Huvudrubrik"/>
            </w:pPr>
            <w:bookmarkStart w:id="5" w:name="Start_Ärendenfördebattochavgörande"/>
            <w:bookmarkEnd w:id="5"/>
            <w:r w:rsidRPr="00D01A5E">
              <w:t>Ärenden för debatt och avgörande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pStyle w:val="HuvudrubrikKolumn3"/>
            </w:pP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renderubrik"/>
            </w:pPr>
          </w:p>
        </w:tc>
        <w:tc>
          <w:tcPr>
            <w:tcW w:w="6237" w:type="dxa"/>
          </w:tcPr>
          <w:p w:rsidR="006F55DD" w:rsidRPr="00D01A5E" w:rsidRDefault="006F55DD" w:rsidP="0093523A">
            <w:pPr>
              <w:pStyle w:val="renderubrik"/>
            </w:pPr>
            <w:r w:rsidRPr="00D01A5E">
              <w:t>Finansutskottets betänkande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pStyle w:val="renderubrik"/>
              <w:rPr>
                <w:spacing w:val="-4"/>
              </w:rPr>
            </w:pP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FlistaNrText"/>
            </w:pPr>
          </w:p>
        </w:tc>
        <w:tc>
          <w:tcPr>
            <w:tcW w:w="6237" w:type="dxa"/>
          </w:tcPr>
          <w:p w:rsidR="006F55DD" w:rsidRPr="00D01A5E" w:rsidRDefault="006F55DD" w:rsidP="0093523A">
            <w:r w:rsidRPr="00D01A5E">
              <w:t>2009/10:FiU35 Nyemission i SAS AB (publ)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rPr>
                <w:spacing w:val="-4"/>
              </w:rPr>
            </w:pPr>
            <w:r w:rsidRPr="00D01A5E">
              <w:rPr>
                <w:spacing w:val="-4"/>
              </w:rPr>
              <w:t>5 res. (s,v,mp)</w:t>
            </w: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renderubrik"/>
            </w:pPr>
          </w:p>
        </w:tc>
        <w:tc>
          <w:tcPr>
            <w:tcW w:w="6237" w:type="dxa"/>
          </w:tcPr>
          <w:p w:rsidR="006F55DD" w:rsidRPr="00D01A5E" w:rsidRDefault="006F55DD" w:rsidP="0093523A">
            <w:pPr>
              <w:pStyle w:val="renderubrik"/>
            </w:pPr>
            <w:r w:rsidRPr="00D01A5E">
              <w:t>Arbetsmarknadsutskottets betänkande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pStyle w:val="renderubrik"/>
              <w:rPr>
                <w:spacing w:val="-4"/>
              </w:rPr>
            </w:pP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FlistaNrText"/>
            </w:pPr>
          </w:p>
        </w:tc>
        <w:tc>
          <w:tcPr>
            <w:tcW w:w="6237" w:type="dxa"/>
          </w:tcPr>
          <w:p w:rsidR="006F55DD" w:rsidRPr="00D01A5E" w:rsidRDefault="006F55DD" w:rsidP="0093523A">
            <w:r w:rsidRPr="00D01A5E">
              <w:t>2009/10:AU8 Diskriminering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rPr>
                <w:spacing w:val="-4"/>
              </w:rPr>
            </w:pPr>
            <w:r w:rsidRPr="00D01A5E">
              <w:rPr>
                <w:spacing w:val="-4"/>
              </w:rPr>
              <w:t>15 res. (s,v,mp)</w:t>
            </w:r>
          </w:p>
        </w:tc>
      </w:tr>
    </w:tbl>
    <w:p w:rsidR="006F55DD" w:rsidRPr="00D01A5E" w:rsidRDefault="006F55DD" w:rsidP="003675A0">
      <w:pPr>
        <w:pStyle w:val="Blankrad"/>
      </w:pPr>
      <w:r w:rsidRPr="00D01A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55DD" w:rsidRPr="00D01A5E" w:rsidTr="009352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55DD" w:rsidRPr="00D01A5E" w:rsidRDefault="006F55DD" w:rsidP="0093523A">
            <w:pPr>
              <w:pStyle w:val="HuvudrubrikFlisteNr"/>
            </w:pPr>
          </w:p>
        </w:tc>
        <w:tc>
          <w:tcPr>
            <w:tcW w:w="6237" w:type="dxa"/>
          </w:tcPr>
          <w:p w:rsidR="006F55DD" w:rsidRPr="00D01A5E" w:rsidRDefault="006F55DD" w:rsidP="0093523A">
            <w:pPr>
              <w:pStyle w:val="HuvudrubrikEnsam"/>
            </w:pPr>
            <w:r w:rsidRPr="00D01A5E">
              <w:t>Frågestund kl. 14.00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pStyle w:val="HuvudrubrikKolumn3"/>
            </w:pPr>
          </w:p>
        </w:tc>
      </w:tr>
      <w:tr w:rsidR="006F55DD" w:rsidRPr="00D01A5E" w:rsidTr="00935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55DD" w:rsidRPr="00D01A5E" w:rsidRDefault="006F55DD" w:rsidP="0093523A">
            <w:pPr>
              <w:pStyle w:val="FlistaNrText"/>
            </w:pPr>
          </w:p>
        </w:tc>
        <w:tc>
          <w:tcPr>
            <w:tcW w:w="6237" w:type="dxa"/>
          </w:tcPr>
          <w:p w:rsidR="006F55DD" w:rsidRPr="00D01A5E" w:rsidRDefault="006F55DD" w:rsidP="0093523A">
            <w:r w:rsidRPr="00D01A5E">
              <w:t>Frågor besvaras av:</w:t>
            </w:r>
          </w:p>
          <w:p w:rsidR="006F55DD" w:rsidRPr="00D01A5E" w:rsidRDefault="006F55DD" w:rsidP="0093523A">
            <w:r w:rsidRPr="00D01A5E">
              <w:t>Statsrådet Mats Odell (kd)</w:t>
            </w:r>
          </w:p>
          <w:p w:rsidR="006F55DD" w:rsidRPr="00D01A5E" w:rsidRDefault="006F55DD" w:rsidP="0093523A">
            <w:r w:rsidRPr="00D01A5E">
              <w:t>Statsrådet Åsa Torstensson (c)</w:t>
            </w:r>
          </w:p>
          <w:p w:rsidR="006F55DD" w:rsidRPr="00D01A5E" w:rsidRDefault="006F55DD" w:rsidP="0093523A">
            <w:r w:rsidRPr="00D01A5E">
              <w:t>Miljöminister Andreas Carlgren (c)</w:t>
            </w:r>
          </w:p>
          <w:p w:rsidR="006F55DD" w:rsidRPr="00D01A5E" w:rsidRDefault="006F55DD" w:rsidP="0093523A">
            <w:r w:rsidRPr="00D01A5E">
              <w:t>Statsrådet Tobias Billström (m)</w:t>
            </w:r>
          </w:p>
          <w:p w:rsidR="006F55DD" w:rsidRPr="00D01A5E" w:rsidRDefault="006F55DD" w:rsidP="0093523A">
            <w:r w:rsidRPr="00D01A5E">
              <w:t>Statsrådet Tobias Krantz (fp)</w:t>
            </w:r>
          </w:p>
        </w:tc>
        <w:tc>
          <w:tcPr>
            <w:tcW w:w="2481" w:type="dxa"/>
          </w:tcPr>
          <w:p w:rsidR="006F55DD" w:rsidRPr="00D01A5E" w:rsidRDefault="006F55DD" w:rsidP="0093523A">
            <w:pPr>
              <w:rPr>
                <w:spacing w:val="-4"/>
              </w:rPr>
            </w:pPr>
          </w:p>
        </w:tc>
      </w:tr>
    </w:tbl>
    <w:p w:rsidR="006F55DD" w:rsidRPr="00D01A5E" w:rsidRDefault="006F55DD" w:rsidP="003675A0">
      <w:pPr>
        <w:pStyle w:val="Blankrad"/>
      </w:pPr>
      <w:r w:rsidRPr="00D01A5E">
        <w:t>     </w:t>
      </w:r>
    </w:p>
    <w:p w:rsidR="00DC7D83" w:rsidRPr="00D01A5E" w:rsidRDefault="006F55DD" w:rsidP="003675A0">
      <w:pPr>
        <w:pStyle w:val="Blankrad"/>
      </w:pPr>
      <w:bookmarkStart w:id="6" w:name="Start"/>
      <w:bookmarkEnd w:id="6"/>
      <w:r w:rsidRPr="00D01A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01A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01A5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01A5E" w:rsidRDefault="006E04A4" w:rsidP="00D016E9">
            <w:pPr>
              <w:pStyle w:val="StreckMitten"/>
            </w:pPr>
            <w:r w:rsidRPr="00D01A5E">
              <w:tab/>
            </w:r>
            <w:r w:rsidRPr="00D01A5E">
              <w:tab/>
            </w:r>
          </w:p>
        </w:tc>
      </w:tr>
    </w:tbl>
    <w:p w:rsidR="006E04A4" w:rsidRPr="00D01A5E" w:rsidRDefault="006E04A4" w:rsidP="003675A0">
      <w:pPr>
        <w:pStyle w:val="Blankrad"/>
      </w:pPr>
    </w:p>
    <w:sectPr w:rsidR="006E04A4" w:rsidRPr="00D01A5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23A" w:rsidRPr="00D01A5E" w:rsidRDefault="0093523A">
      <w:r w:rsidRPr="00D01A5E">
        <w:separator/>
      </w:r>
    </w:p>
  </w:endnote>
  <w:endnote w:type="continuationSeparator" w:id="0">
    <w:p w:rsidR="0093523A" w:rsidRPr="00D01A5E" w:rsidRDefault="0093523A">
      <w:r w:rsidRPr="00D01A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D7A" w:rsidRPr="00D01A5E" w:rsidRDefault="00530D7A">
    <w:pPr>
      <w:pStyle w:val="Sidhuvud"/>
      <w:jc w:val="center"/>
    </w:pPr>
    <w:r w:rsidRPr="00D01A5E">
      <w:fldChar w:fldCharType="begin" w:fldLock="1"/>
    </w:r>
    <w:r w:rsidRPr="00D01A5E">
      <w:instrText xml:space="preserve"> PAGE </w:instrText>
    </w:r>
    <w:r w:rsidRPr="00D01A5E">
      <w:fldChar w:fldCharType="separate"/>
    </w:r>
    <w:r w:rsidR="00256655" w:rsidRPr="00D01A5E">
      <w:t>2</w:t>
    </w:r>
    <w:r w:rsidRPr="00D01A5E">
      <w:fldChar w:fldCharType="end"/>
    </w:r>
    <w:r w:rsidRPr="00D01A5E">
      <w:t xml:space="preserve"> (</w:t>
    </w:r>
    <w:r w:rsidRPr="00D01A5E">
      <w:fldChar w:fldCharType="begin" w:fldLock="1"/>
    </w:r>
    <w:r w:rsidRPr="00D01A5E">
      <w:instrText xml:space="preserve"> NUMPAGES </w:instrText>
    </w:r>
    <w:r w:rsidRPr="00D01A5E">
      <w:fldChar w:fldCharType="separate"/>
    </w:r>
    <w:r w:rsidR="00256655" w:rsidRPr="00D01A5E">
      <w:t>2</w:t>
    </w:r>
    <w:r w:rsidRPr="00D01A5E">
      <w:fldChar w:fldCharType="end"/>
    </w:r>
    <w:r w:rsidRPr="00D01A5E">
      <w:t>)</w:t>
    </w:r>
  </w:p>
  <w:p w:rsidR="00530D7A" w:rsidRPr="00D01A5E" w:rsidRDefault="00530D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D7A" w:rsidRPr="00D01A5E" w:rsidRDefault="00530D7A">
    <w:pPr>
      <w:pStyle w:val="Sidhuvud"/>
      <w:jc w:val="center"/>
    </w:pPr>
    <w:r w:rsidRPr="00D01A5E">
      <w:fldChar w:fldCharType="begin" w:fldLock="1"/>
    </w:r>
    <w:r w:rsidRPr="00D01A5E">
      <w:instrText xml:space="preserve"> PAGE </w:instrText>
    </w:r>
    <w:r w:rsidRPr="00D01A5E">
      <w:fldChar w:fldCharType="separate"/>
    </w:r>
    <w:r w:rsidR="0093523A" w:rsidRPr="00D01A5E">
      <w:t>1</w:t>
    </w:r>
    <w:r w:rsidRPr="00D01A5E">
      <w:fldChar w:fldCharType="end"/>
    </w:r>
    <w:r w:rsidRPr="00D01A5E">
      <w:t xml:space="preserve"> (</w:t>
    </w:r>
    <w:r w:rsidRPr="00D01A5E">
      <w:fldChar w:fldCharType="begin" w:fldLock="1"/>
    </w:r>
    <w:r w:rsidRPr="00D01A5E">
      <w:instrText xml:space="preserve"> NUMPAGES </w:instrText>
    </w:r>
    <w:r w:rsidRPr="00D01A5E">
      <w:fldChar w:fldCharType="separate"/>
    </w:r>
    <w:r w:rsidR="00256655" w:rsidRPr="00D01A5E">
      <w:t>2</w:t>
    </w:r>
    <w:r w:rsidRPr="00D01A5E">
      <w:fldChar w:fldCharType="end"/>
    </w:r>
    <w:r w:rsidRPr="00D01A5E">
      <w:t>)</w:t>
    </w:r>
  </w:p>
  <w:p w:rsidR="00530D7A" w:rsidRPr="00D01A5E" w:rsidRDefault="00530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23A" w:rsidRPr="00D01A5E" w:rsidRDefault="0093523A">
      <w:r w:rsidRPr="00D01A5E">
        <w:separator/>
      </w:r>
    </w:p>
  </w:footnote>
  <w:footnote w:type="continuationSeparator" w:id="0">
    <w:p w:rsidR="0093523A" w:rsidRPr="00D01A5E" w:rsidRDefault="0093523A">
      <w:r w:rsidRPr="00D01A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D7A" w:rsidRPr="00D01A5E" w:rsidRDefault="00530D7A">
    <w:pPr>
      <w:pStyle w:val="Sidhuvud"/>
      <w:tabs>
        <w:tab w:val="clear" w:pos="4536"/>
      </w:tabs>
    </w:pPr>
    <w:r w:rsidRPr="00D01A5E">
      <w:fldChar w:fldCharType="begin" w:fldLock="1"/>
    </w:r>
    <w:r w:rsidRPr="00D01A5E">
      <w:instrText xml:space="preserve"> DOCPROPERTY "DocumentDate" </w:instrText>
    </w:r>
    <w:r w:rsidRPr="00D01A5E">
      <w:fldChar w:fldCharType="separate"/>
    </w:r>
    <w:r w:rsidR="00256655" w:rsidRPr="00D01A5E">
      <w:t>Torsdagen den 25 mars 2010</w:t>
    </w:r>
    <w:r w:rsidRPr="00D01A5E">
      <w:fldChar w:fldCharType="end"/>
    </w:r>
    <w:r w:rsidRPr="00D01A5E">
      <w:tab/>
    </w:r>
  </w:p>
  <w:p w:rsidR="00530D7A" w:rsidRPr="00D01A5E" w:rsidRDefault="00530D7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01A5E">
      <w:rPr>
        <w:sz w:val="12"/>
      </w:rPr>
      <w:tab/>
    </w:r>
  </w:p>
  <w:p w:rsidR="00530D7A" w:rsidRPr="00D01A5E" w:rsidRDefault="00530D7A"/>
  <w:p w:rsidR="00530D7A" w:rsidRPr="00D01A5E" w:rsidRDefault="00530D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D7A" w:rsidRPr="00D01A5E" w:rsidRDefault="00D01A5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01A5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0D7A" w:rsidRPr="00D01A5E" w:rsidRDefault="00530D7A">
    <w:pPr>
      <w:pStyle w:val="Dokumentrubrik"/>
      <w:spacing w:after="360"/>
    </w:pPr>
    <w:r w:rsidRPr="00D01A5E">
      <w:t>Föredragningslista</w:t>
    </w:r>
  </w:p>
  <w:p w:rsidR="00530D7A" w:rsidRPr="00D01A5E" w:rsidRDefault="00530D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00946167">
    <w:abstractNumId w:val="5"/>
  </w:num>
  <w:num w:numId="2" w16cid:durableId="936406495">
    <w:abstractNumId w:val="2"/>
  </w:num>
  <w:num w:numId="3" w16cid:durableId="1554149884">
    <w:abstractNumId w:val="4"/>
  </w:num>
  <w:num w:numId="4" w16cid:durableId="688338440">
    <w:abstractNumId w:val="1"/>
  </w:num>
  <w:num w:numId="5" w16cid:durableId="63526929">
    <w:abstractNumId w:val="0"/>
  </w:num>
  <w:num w:numId="6" w16cid:durableId="1393693243">
    <w:abstractNumId w:val="3"/>
  </w:num>
  <w:num w:numId="7" w16cid:durableId="98305059">
    <w:abstractNumId w:val="3"/>
  </w:num>
  <w:num w:numId="8" w16cid:durableId="1885097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30D7A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58D8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6655"/>
    <w:rsid w:val="0026765E"/>
    <w:rsid w:val="00270162"/>
    <w:rsid w:val="00274A69"/>
    <w:rsid w:val="002760B5"/>
    <w:rsid w:val="002766C2"/>
    <w:rsid w:val="00277814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0D7A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5DD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23A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84259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C5182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590"/>
    <w:rsid w:val="00C6587A"/>
    <w:rsid w:val="00C7634B"/>
    <w:rsid w:val="00C768F1"/>
    <w:rsid w:val="00C76C1F"/>
    <w:rsid w:val="00C81EDE"/>
    <w:rsid w:val="00C84CD4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1A5E"/>
    <w:rsid w:val="00D04310"/>
    <w:rsid w:val="00D06F6A"/>
    <w:rsid w:val="00D1172A"/>
    <w:rsid w:val="00D1178C"/>
    <w:rsid w:val="00D148A4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C7D83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295E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65F38"/>
    <w:rsid w:val="00F7374B"/>
    <w:rsid w:val="00F80555"/>
    <w:rsid w:val="00F849DC"/>
    <w:rsid w:val="00F85B97"/>
    <w:rsid w:val="00F93337"/>
    <w:rsid w:val="00F96145"/>
    <w:rsid w:val="00F9696A"/>
    <w:rsid w:val="00F96A3C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18A6F4-12EF-413F-82E3-5F2B62D6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F55D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174</Words>
  <Characters>1220</Characters>
  <Application>Microsoft Office Word</Application>
  <DocSecurity>4</DocSecurity>
  <Lines>122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2009/10:95</vt:lpstr>
      <vt:lpstr>Torsdagen den 25 mars 2010</vt:lpstr>
    </vt:vector>
  </TitlesOfParts>
  <Company>Riksdagen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2010-03-24T15:38:00Z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25 mars 2010</vt:lpwstr>
  </property>
  <property fmtid="{D5CDD505-2E9C-101B-9397-08002B2CF9AE}" pid="3" name="DocumentNumber">
    <vt:lpwstr>95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2010-03-25</vt:lpwstr>
  </property>
  <property fmtid="{D5CDD505-2E9C-101B-9397-08002B2CF9AE}" pid="7" name="DatumAvgörande">
    <vt:lpwstr>2010-03-25</vt:lpwstr>
  </property>
</Properties>
</file>