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1C18A29DE146A8BA655420B8CF2871"/>
        </w:placeholder>
        <w:text/>
      </w:sdtPr>
      <w:sdtEndPr/>
      <w:sdtContent>
        <w:p w:rsidRPr="009B062B" w:rsidR="00AF30DD" w:rsidP="00A164BD" w:rsidRDefault="00AF30DD" w14:paraId="38AA8D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2b30857-3c72-4ebf-ba5f-5036c16a553e"/>
        <w:id w:val="-1758432500"/>
        <w:lock w:val="sdtLocked"/>
      </w:sdtPr>
      <w:sdtEndPr/>
      <w:sdtContent>
        <w:p w:rsidR="009963F7" w:rsidRDefault="002978AE" w14:paraId="38AA8D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utbildningscentrum för högre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9FE01CED194E1397041F6968ECA93E"/>
        </w:placeholder>
        <w:text/>
      </w:sdtPr>
      <w:sdtEndPr/>
      <w:sdtContent>
        <w:p w:rsidRPr="009B062B" w:rsidR="006D79C9" w:rsidP="00333E95" w:rsidRDefault="006D79C9" w14:paraId="38AA8DB0" w14:textId="77777777">
          <w:pPr>
            <w:pStyle w:val="Rubrik1"/>
          </w:pPr>
          <w:r>
            <w:t>Motivering</w:t>
          </w:r>
        </w:p>
      </w:sdtContent>
    </w:sdt>
    <w:p w:rsidR="009F50CE" w:rsidP="00CD7AF8" w:rsidRDefault="009F50CE" w14:paraId="38AA8DB1" w14:textId="7F96F5D5">
      <w:pPr>
        <w:pStyle w:val="Normalutanindragellerluft"/>
      </w:pPr>
      <w:r>
        <w:t>Den tidigare Landsbygd</w:t>
      </w:r>
      <w:r w:rsidR="0084612C">
        <w:t>s</w:t>
      </w:r>
      <w:r>
        <w:t xml:space="preserve">kommittén föreslog att utbildningscentra för högre utbildning säkerställs i kommuner i FA-regioner (en grupp av kommuner som på sikt kan antas </w:t>
      </w:r>
      <w:r w:rsidRPr="00CD7AF8">
        <w:rPr>
          <w:spacing w:val="-1"/>
        </w:rPr>
        <w:t>vara självförsörjande vad gäller arbetstillfällen och arbetskraft) utan högskola/universitet</w:t>
      </w:r>
      <w:r>
        <w:t xml:space="preserve"> och med få lärcentra samt i kommuner som är berörda av kommitténs näringslivspaket till kommuner med extra stora utmaningar.</w:t>
      </w:r>
    </w:p>
    <w:p w:rsidRPr="003F1AB9" w:rsidR="009F50CE" w:rsidP="00CD7AF8" w:rsidRDefault="009F50CE" w14:paraId="38AA8DB2" w14:textId="5684AF5B">
      <w:r w:rsidRPr="003F1AB9">
        <w:t xml:space="preserve">Utbildningscentra för högre utbildning skulle helt klart öka möjligheterna för unga i landsbygdskommunerna att ta del av de olika utbildningar som lärosätena erbjuder. Det </w:t>
      </w:r>
      <w:r w:rsidRPr="00CD7AF8">
        <w:rPr>
          <w:spacing w:val="-1"/>
        </w:rPr>
        <w:t>kommer att stimulera övergången till både eftergymnasial och högre utbildning, förhopp</w:t>
      </w:r>
      <w:r w:rsidRPr="00CD7AF8" w:rsidR="00CD7AF8">
        <w:rPr>
          <w:spacing w:val="-1"/>
        </w:rPr>
        <w:softHyphen/>
      </w:r>
      <w:r w:rsidRPr="00CD7AF8">
        <w:rPr>
          <w:spacing w:val="-1"/>
        </w:rPr>
        <w:t>ningsvis</w:t>
      </w:r>
      <w:r w:rsidRPr="003F1AB9">
        <w:t xml:space="preserve"> i kommuner där övergången till högre utbildning är lägre.</w:t>
      </w:r>
    </w:p>
    <w:p w:rsidR="00BB6339" w:rsidP="00CD7AF8" w:rsidRDefault="009F50CE" w14:paraId="38AA8DB3" w14:textId="30368060">
      <w:r w:rsidRPr="003F1AB9">
        <w:t xml:space="preserve">Utbildningscentra för högre utbildning kan skapa än </w:t>
      </w:r>
      <w:r w:rsidR="0084612C">
        <w:t>större</w:t>
      </w:r>
      <w:r w:rsidRPr="003F1AB9">
        <w:t xml:space="preserve"> möjligheter för näringsliv och offentliga arbetsgivare att få tag på rätt arbetskraft ute i landsbygden.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441D1374454CC1AB913C7DE144FCDA"/>
        </w:placeholder>
      </w:sdtPr>
      <w:sdtEndPr>
        <w:rPr>
          <w:i w:val="0"/>
          <w:noProof w:val="0"/>
        </w:rPr>
      </w:sdtEndPr>
      <w:sdtContent>
        <w:p w:rsidR="00A164BD" w:rsidP="00A164BD" w:rsidRDefault="00A164BD" w14:paraId="38AA8DB4" w14:textId="77777777"/>
        <w:p w:rsidRPr="008E0FE2" w:rsidR="004801AC" w:rsidP="00A164BD" w:rsidRDefault="00CD7AF8" w14:paraId="38AA8DB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71801" w14:paraId="4AD9C48C" w14:textId="77777777">
        <w:trPr>
          <w:cantSplit/>
        </w:trPr>
        <w:tc>
          <w:tcPr>
            <w:tcW w:w="50" w:type="pct"/>
            <w:vAlign w:val="bottom"/>
          </w:tcPr>
          <w:p w:rsidR="00C71801" w:rsidRDefault="0084612C" w14:paraId="0DEC06AA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C71801" w:rsidRDefault="00C71801" w14:paraId="32C857B7" w14:textId="77777777">
            <w:pPr>
              <w:pStyle w:val="Underskrifter"/>
            </w:pPr>
          </w:p>
        </w:tc>
      </w:tr>
    </w:tbl>
    <w:p w:rsidR="00C14CF5" w:rsidRDefault="00C14CF5" w14:paraId="38AA8DB9" w14:textId="77777777"/>
    <w:sectPr w:rsidR="00C14C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8DBB" w14:textId="77777777" w:rsidR="007A2D4F" w:rsidRDefault="007A2D4F" w:rsidP="000C1CAD">
      <w:pPr>
        <w:spacing w:line="240" w:lineRule="auto"/>
      </w:pPr>
      <w:r>
        <w:separator/>
      </w:r>
    </w:p>
  </w:endnote>
  <w:endnote w:type="continuationSeparator" w:id="0">
    <w:p w14:paraId="38AA8DBC" w14:textId="77777777" w:rsidR="007A2D4F" w:rsidRDefault="007A2D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8D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8D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8DCA" w14:textId="77777777" w:rsidR="00262EA3" w:rsidRPr="00A164BD" w:rsidRDefault="00262EA3" w:rsidP="00A164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8DB9" w14:textId="77777777" w:rsidR="007A2D4F" w:rsidRDefault="007A2D4F" w:rsidP="000C1CAD">
      <w:pPr>
        <w:spacing w:line="240" w:lineRule="auto"/>
      </w:pPr>
      <w:r>
        <w:separator/>
      </w:r>
    </w:p>
  </w:footnote>
  <w:footnote w:type="continuationSeparator" w:id="0">
    <w:p w14:paraId="38AA8DBA" w14:textId="77777777" w:rsidR="007A2D4F" w:rsidRDefault="007A2D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8D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AA8DCB" wp14:editId="38AA8D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A8DCF" w14:textId="77777777" w:rsidR="00262EA3" w:rsidRDefault="00CD7A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2A2B6818444A3C949EA1B006513475"/>
                              </w:placeholder>
                              <w:text/>
                            </w:sdtPr>
                            <w:sdtEndPr/>
                            <w:sdtContent>
                              <w:r w:rsidR="009F50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37AC29DE2D48D0877CBA5838D13350"/>
                              </w:placeholder>
                              <w:text/>
                            </w:sdtPr>
                            <w:sdtEndPr/>
                            <w:sdtContent>
                              <w:r w:rsidR="009F50CE">
                                <w:t>1393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A8D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AA8DCF" w14:textId="77777777" w:rsidR="00262EA3" w:rsidRDefault="00CD7A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2A2B6818444A3C949EA1B006513475"/>
                        </w:placeholder>
                        <w:text/>
                      </w:sdtPr>
                      <w:sdtEndPr/>
                      <w:sdtContent>
                        <w:r w:rsidR="009F50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37AC29DE2D48D0877CBA5838D13350"/>
                        </w:placeholder>
                        <w:text/>
                      </w:sdtPr>
                      <w:sdtEndPr/>
                      <w:sdtContent>
                        <w:r w:rsidR="009F50CE">
                          <w:t>1393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AA8D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8DBF" w14:textId="77777777" w:rsidR="00262EA3" w:rsidRDefault="00262EA3" w:rsidP="008563AC">
    <w:pPr>
      <w:jc w:val="right"/>
    </w:pPr>
  </w:p>
  <w:p w14:paraId="38AA8D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8DC3" w14:textId="77777777" w:rsidR="00262EA3" w:rsidRDefault="00CD7A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AA8DCD" wp14:editId="38AA8D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AA8DC4" w14:textId="77777777" w:rsidR="00262EA3" w:rsidRDefault="00CD7A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62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50C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50CE">
          <w:t>1393</w:t>
        </w:r>
      </w:sdtContent>
    </w:sdt>
  </w:p>
  <w:p w14:paraId="38AA8DC5" w14:textId="77777777" w:rsidR="00262EA3" w:rsidRPr="008227B3" w:rsidRDefault="00CD7A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AA8DC6" w14:textId="77777777" w:rsidR="00262EA3" w:rsidRPr="008227B3" w:rsidRDefault="00CD7A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62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62CA">
          <w:t>:868</w:t>
        </w:r>
      </w:sdtContent>
    </w:sdt>
  </w:p>
  <w:p w14:paraId="38AA8DC7" w14:textId="77777777" w:rsidR="00262EA3" w:rsidRDefault="00CD7A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62CA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AA8DC8" w14:textId="2EB68D34" w:rsidR="00262EA3" w:rsidRDefault="00B27EEA" w:rsidP="00283E0F">
        <w:pPr>
          <w:pStyle w:val="FSHRub2"/>
        </w:pPr>
        <w:r>
          <w:t xml:space="preserve">Vikten av utbildningscentrum för högre utbildning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AA8D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F50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AE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D4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12C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3F7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0CE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4BD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27EEA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CF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2CA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801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AF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AA8DAD"/>
  <w15:chartTrackingRefBased/>
  <w15:docId w15:val="{FDB1BAE2-F3EE-48AF-AABE-6FAD4D6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1C18A29DE146A8BA655420B8CF2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C9349-1822-4E06-8C57-B622A0C1A446}"/>
      </w:docPartPr>
      <w:docPartBody>
        <w:p w:rsidR="00E71EFB" w:rsidRDefault="00C81801">
          <w:pPr>
            <w:pStyle w:val="DC1C18A29DE146A8BA655420B8CF28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9FE01CED194E1397041F6968ECA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A6726-5D62-4AB6-8FEB-DF23EF7D9B02}"/>
      </w:docPartPr>
      <w:docPartBody>
        <w:p w:rsidR="00E71EFB" w:rsidRDefault="00C81801">
          <w:pPr>
            <w:pStyle w:val="F99FE01CED194E1397041F6968ECA9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2A2B6818444A3C949EA1B006513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FF5AD-F9FF-45B1-8EC2-51323097F08C}"/>
      </w:docPartPr>
      <w:docPartBody>
        <w:p w:rsidR="00E71EFB" w:rsidRDefault="00C81801">
          <w:pPr>
            <w:pStyle w:val="322A2B6818444A3C949EA1B0065134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37AC29DE2D48D0877CBA5838D13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B427F-D1ED-4294-9E49-1E949512E3C2}"/>
      </w:docPartPr>
      <w:docPartBody>
        <w:p w:rsidR="00E71EFB" w:rsidRDefault="00C81801">
          <w:pPr>
            <w:pStyle w:val="FA37AC29DE2D48D0877CBA5838D13350"/>
          </w:pPr>
          <w:r>
            <w:t xml:space="preserve"> </w:t>
          </w:r>
        </w:p>
      </w:docPartBody>
    </w:docPart>
    <w:docPart>
      <w:docPartPr>
        <w:name w:val="30441D1374454CC1AB913C7DE144F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06FD3-7B4B-4532-9246-B2C6EF380390}"/>
      </w:docPartPr>
      <w:docPartBody>
        <w:p w:rsidR="00247714" w:rsidRDefault="002477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01"/>
    <w:rsid w:val="00247714"/>
    <w:rsid w:val="00C274C0"/>
    <w:rsid w:val="00C81801"/>
    <w:rsid w:val="00E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1C18A29DE146A8BA655420B8CF2871">
    <w:name w:val="DC1C18A29DE146A8BA655420B8CF2871"/>
  </w:style>
  <w:style w:type="paragraph" w:customStyle="1" w:styleId="020F2332499E49E2B53D02D40BBC6F8F">
    <w:name w:val="020F2332499E49E2B53D02D40BBC6F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C6BFB63A1548FB9DF33D05E67C71BB">
    <w:name w:val="BDC6BFB63A1548FB9DF33D05E67C71BB"/>
  </w:style>
  <w:style w:type="paragraph" w:customStyle="1" w:styleId="F99FE01CED194E1397041F6968ECA93E">
    <w:name w:val="F99FE01CED194E1397041F6968ECA93E"/>
  </w:style>
  <w:style w:type="paragraph" w:customStyle="1" w:styleId="11FBFA5F16964C409BCFCCEC74981BCF">
    <w:name w:val="11FBFA5F16964C409BCFCCEC74981BCF"/>
  </w:style>
  <w:style w:type="paragraph" w:customStyle="1" w:styleId="D9843766295440FAA43715FB22349F78">
    <w:name w:val="D9843766295440FAA43715FB22349F78"/>
  </w:style>
  <w:style w:type="paragraph" w:customStyle="1" w:styleId="322A2B6818444A3C949EA1B006513475">
    <w:name w:val="322A2B6818444A3C949EA1B006513475"/>
  </w:style>
  <w:style w:type="paragraph" w:customStyle="1" w:styleId="FA37AC29DE2D48D0877CBA5838D13350">
    <w:name w:val="FA37AC29DE2D48D0877CBA5838D13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5F294-7244-4618-B0A7-EFFE6CBD32FB}"/>
</file>

<file path=customXml/itemProps2.xml><?xml version="1.0" encoding="utf-8"?>
<ds:datastoreItem xmlns:ds="http://schemas.openxmlformats.org/officeDocument/2006/customXml" ds:itemID="{6B055680-BCCB-43D4-B2A2-1BCCB1674C4F}"/>
</file>

<file path=customXml/itemProps3.xml><?xml version="1.0" encoding="utf-8"?>
<ds:datastoreItem xmlns:ds="http://schemas.openxmlformats.org/officeDocument/2006/customXml" ds:itemID="{71801EB7-8AE6-4815-99CA-19002C6B1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945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M1393 Vikten av utbildningscentra för högre utbildning</vt:lpstr>
      <vt:lpstr>
      </vt:lpstr>
    </vt:vector>
  </TitlesOfParts>
  <Company>Sveriges riksdag</Company>
  <LinksUpToDate>false</LinksUpToDate>
  <CharactersWithSpaces>1084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