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38526E" w14:textId="77777777">
      <w:pPr>
        <w:pStyle w:val="Normalutanindragellerluft"/>
      </w:pPr>
      <w:bookmarkStart w:name="_Toc106800475" w:id="0"/>
      <w:bookmarkStart w:name="_Toc106801300" w:id="1"/>
    </w:p>
    <w:p xmlns:w14="http://schemas.microsoft.com/office/word/2010/wordml" w:rsidRPr="009B062B" w:rsidR="00AF30DD" w:rsidP="008D1504" w:rsidRDefault="00613DFE" w14:paraId="3FBF2160" w14:textId="77777777">
      <w:pPr>
        <w:pStyle w:val="RubrikFrslagTIllRiksdagsbeslut"/>
      </w:pPr>
      <w:sdt>
        <w:sdtPr>
          <w:alias w:val="CC_Boilerplate_4"/>
          <w:tag w:val="CC_Boilerplate_4"/>
          <w:id w:val="-1644581176"/>
          <w:lock w:val="sdtContentLocked"/>
          <w:placeholder>
            <w:docPart w:val="464FD6FB4B384DC6888F17741D64A93A"/>
          </w:placeholder>
          <w:text/>
        </w:sdtPr>
        <w:sdtEndPr/>
        <w:sdtContent>
          <w:r w:rsidRPr="009B062B" w:rsidR="00AF30DD">
            <w:t>Förslag till riksdagsbeslut</w:t>
          </w:r>
        </w:sdtContent>
      </w:sdt>
      <w:bookmarkEnd w:id="0"/>
      <w:bookmarkEnd w:id="1"/>
    </w:p>
    <w:sdt>
      <w:sdtPr>
        <w:tag w:val="cb97e289-dce1-4ae6-b926-6d35eb7d58b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en nationell vattenstrategi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8F2D21F8FC47F5A6EE1CC341FE514E"/>
        </w:placeholder>
        <w:text/>
      </w:sdtPr>
      <w:sdtEndPr/>
      <w:sdtContent>
        <w:p xmlns:w14="http://schemas.microsoft.com/office/word/2010/wordml" w:rsidR="004B10D9" w:rsidP="00676655" w:rsidRDefault="006D79C9" w14:paraId="3FFE8605" w14:textId="77ED86C8">
          <w:pPr>
            <w:pStyle w:val="Rubrik1"/>
          </w:pPr>
          <w:r>
            <w:t>Motivering</w:t>
          </w:r>
        </w:p>
      </w:sdtContent>
    </w:sdt>
    <w:bookmarkEnd w:displacedByCustomXml="prev" w:id="3"/>
    <w:bookmarkEnd w:displacedByCustomXml="prev" w:id="4"/>
    <w:p xmlns:w14="http://schemas.microsoft.com/office/word/2010/wordml" w:rsidR="00676655" w:rsidP="008D1504" w:rsidRDefault="00EE2856" w14:paraId="38CE47FE" w14:textId="77777777">
      <w:pPr>
        <w:ind w:firstLine="0"/>
      </w:pPr>
      <w:r>
        <w:t xml:space="preserve">Sverige är fortfarande ett av de länder som har bäst tillgång till vatten och ett vatten med mycket hög kvalitet. Detta är dock inte en självklarhet och vi ser att vattenbristen succesivt breder ut sig över Europa. Det gångna året har extremskyfall varvats med extremtorka i stora dela av Europa och även Sverige har drabbats. </w:t>
      </w:r>
    </w:p>
    <w:p xmlns:w14="http://schemas.microsoft.com/office/word/2010/wordml" w:rsidR="00676655" w:rsidP="008D1504" w:rsidRDefault="00EE2856" w14:paraId="2D410418" w14:textId="77777777">
      <w:r>
        <w:t>I södra och delar av mellersta Sverige hade vi en nederbördsfattig vår med liten eller ingen snösmältning, vilket fick stora effekter på våra grundvattendepåer</w:t>
      </w:r>
      <w:r w:rsidR="004B10D9">
        <w:t>.</w:t>
      </w:r>
      <w:r>
        <w:t xml:space="preserve"> </w:t>
      </w:r>
      <w:r w:rsidR="004B10D9">
        <w:t>R</w:t>
      </w:r>
      <w:r>
        <w:t>edan tidigt under sommaren så flaggades det för vattenbrist på flera ställen. Gotland drabbades hårt och när även Stockholm började få problem så blev det väldigt tydligt att</w:t>
      </w:r>
      <w:r w:rsidR="004B10D9">
        <w:t xml:space="preserve"> samhället </w:t>
      </w:r>
      <w:r>
        <w:t>inte är rustade för dessa påfrestningar.</w:t>
      </w:r>
    </w:p>
    <w:p xmlns:w14="http://schemas.microsoft.com/office/word/2010/wordml" w:rsidR="00676655" w:rsidP="008D1504" w:rsidRDefault="00EE2856" w14:paraId="4149FE2E" w14:textId="77777777">
      <w:r>
        <w:t xml:space="preserve">Behovet av en nationell vattenstrategi blir allt mer tydlig och vi ser att våra kommuner saknar vägledning i hur dessa frågor ska hanteras. </w:t>
      </w:r>
      <w:r w:rsidRPr="004B10D9" w:rsidR="004B10D9">
        <w:t xml:space="preserve">Vissa kommuner kämpar med sin vattenförsörjning. De flesta brottas med </w:t>
      </w:r>
      <w:proofErr w:type="spellStart"/>
      <w:r w:rsidRPr="004B10D9" w:rsidR="004B10D9">
        <w:t>VA-system</w:t>
      </w:r>
      <w:proofErr w:type="spellEnd"/>
      <w:r w:rsidRPr="004B10D9" w:rsidR="004B10D9">
        <w:t xml:space="preserve"> som inte är anpassade för dagens behov. Dessutom saknas helt redundans i systemen</w:t>
      </w:r>
      <w:r>
        <w:t xml:space="preserve">. Den totala VA-skulden i landets kommuner ligger på cirka 560 miljarder kronor och denna skuld ökar med nästan 10 miljarder/år. </w:t>
      </w:r>
      <w:r w:rsidR="005977AB">
        <w:t xml:space="preserve">Man räknar med att det kommer ta drygt 200 år att byta ut </w:t>
      </w:r>
      <w:r w:rsidR="005977AB">
        <w:lastRenderedPageBreak/>
        <w:t>ledningssystemet i Sverige</w:t>
      </w:r>
      <w:r w:rsidR="004B10D9">
        <w:t>. Idag</w:t>
      </w:r>
      <w:r w:rsidR="005977AB">
        <w:t xml:space="preserve"> har vi ett system som är någonstans mellan 50 och 60 år gammalt</w:t>
      </w:r>
      <w:r w:rsidR="004B10D9">
        <w:t>,</w:t>
      </w:r>
      <w:r w:rsidR="005977AB">
        <w:t xml:space="preserve"> och där systemets totala livslängd är just 50 till 60 år.</w:t>
      </w:r>
    </w:p>
    <w:p xmlns:w14="http://schemas.microsoft.com/office/word/2010/wordml" w:rsidR="00EE2856" w:rsidP="008D1504" w:rsidRDefault="00EE2856" w14:paraId="06C86425" w14:textId="30A83D72">
      <w:r>
        <w:t>Med en nationell vattenstrategi att förhålla sig till, skulle man kunna stärka upp hela VA-kollektivet i landet och samtidigt skapa beredskap och redundans både när det gäller torka och extremnederbörd.</w:t>
      </w:r>
      <w:r w:rsidR="005977AB">
        <w:t xml:space="preserve"> En strategi skulle också ge en tydlig färdriktning för hur våra kommuner måste arbeta med frågan, vilket skulle tvinga fram en förändrad prioriteringsordning när det gäller kommunala investeringar.</w:t>
      </w:r>
    </w:p>
    <w:p xmlns:w14="http://schemas.microsoft.com/office/word/2010/wordml" w:rsidRPr="00422B9E" w:rsidR="00422B9E" w:rsidP="008E0FE2" w:rsidRDefault="00422B9E" w14:paraId="7CFA96DC" w14:textId="3F9223C6">
      <w:pPr>
        <w:pStyle w:val="Normalutanindragellerluft"/>
      </w:pPr>
    </w:p>
    <w:p xmlns:w14="http://schemas.microsoft.com/office/word/2010/wordml" w:rsidR="00BB6339" w:rsidP="008E0FE2" w:rsidRDefault="00BB6339" w14:paraId="347A6AD0" w14:textId="77777777">
      <w:pPr>
        <w:pStyle w:val="Normalutanindragellerluft"/>
      </w:pPr>
    </w:p>
    <w:sdt>
      <w:sdtPr>
        <w:rPr>
          <w:i/>
          <w:noProof/>
        </w:rPr>
        <w:alias w:val="CC_Underskrifter"/>
        <w:tag w:val="CC_Underskrifter"/>
        <w:id w:val="583496634"/>
        <w:lock w:val="sdtContentLocked"/>
        <w:placeholder>
          <w:docPart w:val="B475B30FC39F4BE6A3F1B0A197873435"/>
        </w:placeholder>
      </w:sdtPr>
      <w:sdtEndPr/>
      <w:sdtContent>
        <w:p xmlns:w14="http://schemas.microsoft.com/office/word/2010/wordml" w:rsidR="008D1504" w:rsidP="00613DFE" w:rsidRDefault="008D1504" w14:paraId="7D6DC0AE" w14:textId="77777777">
          <w:pPr/>
          <w:r/>
        </w:p>
        <w:p xmlns:w14="http://schemas.microsoft.com/office/word/2010/wordml" w:rsidR="008D1504" w:rsidP="00613DFE" w:rsidRDefault="008D1504" w14:paraId="48F8AA61" w14:textId="08EFA73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Thomas Ragnarsson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9887683" w14:textId="06AD339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A2B4" w14:textId="77777777" w:rsidR="009B6374" w:rsidRDefault="009B6374" w:rsidP="000C1CAD">
      <w:pPr>
        <w:spacing w:line="240" w:lineRule="auto"/>
      </w:pPr>
      <w:r>
        <w:separator/>
      </w:r>
    </w:p>
  </w:endnote>
  <w:endnote w:type="continuationSeparator" w:id="0">
    <w:p w14:paraId="326B568A" w14:textId="77777777" w:rsidR="009B6374" w:rsidRDefault="009B63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6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8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D89B" w14:textId="4E3374BC" w:rsidR="00262EA3" w:rsidRPr="00613DFE" w:rsidRDefault="00262EA3" w:rsidP="00613D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AF70D" w14:textId="77777777" w:rsidR="009B6374" w:rsidRDefault="009B6374" w:rsidP="000C1CAD">
      <w:pPr>
        <w:spacing w:line="240" w:lineRule="auto"/>
      </w:pPr>
      <w:r>
        <w:separator/>
      </w:r>
    </w:p>
  </w:footnote>
  <w:footnote w:type="continuationSeparator" w:id="0">
    <w:p w14:paraId="1D3C18D2" w14:textId="77777777" w:rsidR="009B6374" w:rsidRDefault="009B63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C06A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C28B4A" wp14:anchorId="2004C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3DFE" w14:paraId="712C02B9" w14:textId="0275775F">
                          <w:pPr>
                            <w:jc w:val="right"/>
                          </w:pPr>
                          <w:sdt>
                            <w:sdtPr>
                              <w:alias w:val="CC_Noformat_Partikod"/>
                              <w:tag w:val="CC_Noformat_Partikod"/>
                              <w:id w:val="-53464382"/>
                              <w:placeholder>
                                <w:docPart w:val="B21FE636498D4207B82390E2FCA83E29"/>
                              </w:placeholder>
                              <w:text/>
                            </w:sdtPr>
                            <w:sdtEndPr/>
                            <w:sdtContent>
                              <w:r w:rsidR="00EE2856">
                                <w:t>M</w:t>
                              </w:r>
                            </w:sdtContent>
                          </w:sdt>
                          <w:sdt>
                            <w:sdtPr>
                              <w:alias w:val="CC_Noformat_Partinummer"/>
                              <w:tag w:val="CC_Noformat_Partinummer"/>
                              <w:id w:val="-1709555926"/>
                              <w:placeholder>
                                <w:docPart w:val="F52B767A736F4EEBB8FA47241665BB8E"/>
                              </w:placeholder>
                              <w:text/>
                            </w:sdtPr>
                            <w:sdtEndPr/>
                            <w:sdtContent>
                              <w:r w:rsidR="00676655">
                                <w:t>1334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4C9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3DFE" w14:paraId="712C02B9" w14:textId="0275775F">
                    <w:pPr>
                      <w:jc w:val="right"/>
                    </w:pPr>
                    <w:sdt>
                      <w:sdtPr>
                        <w:alias w:val="CC_Noformat_Partikod"/>
                        <w:tag w:val="CC_Noformat_Partikod"/>
                        <w:id w:val="-53464382"/>
                        <w:placeholder>
                          <w:docPart w:val="B21FE636498D4207B82390E2FCA83E29"/>
                        </w:placeholder>
                        <w:text/>
                      </w:sdtPr>
                      <w:sdtEndPr/>
                      <w:sdtContent>
                        <w:r w:rsidR="00EE2856">
                          <w:t>M</w:t>
                        </w:r>
                      </w:sdtContent>
                    </w:sdt>
                    <w:sdt>
                      <w:sdtPr>
                        <w:alias w:val="CC_Noformat_Partinummer"/>
                        <w:tag w:val="CC_Noformat_Partinummer"/>
                        <w:id w:val="-1709555926"/>
                        <w:placeholder>
                          <w:docPart w:val="F52B767A736F4EEBB8FA47241665BB8E"/>
                        </w:placeholder>
                        <w:text/>
                      </w:sdtPr>
                      <w:sdtEndPr/>
                      <w:sdtContent>
                        <w:r w:rsidR="00676655">
                          <w:t>1334</w:t>
                        </w:r>
                      </w:sdtContent>
                    </w:sdt>
                  </w:p>
                </w:txbxContent>
              </v:textbox>
              <w10:wrap anchorx="page"/>
            </v:shape>
          </w:pict>
        </mc:Fallback>
      </mc:AlternateContent>
    </w:r>
  </w:p>
  <w:p w:rsidRPr="00293C4F" w:rsidR="00262EA3" w:rsidP="00776B74" w:rsidRDefault="00262EA3" w14:paraId="71B602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0CB70E" w14:textId="77777777">
    <w:pPr>
      <w:jc w:val="right"/>
    </w:pPr>
  </w:p>
  <w:p w:rsidR="00262EA3" w:rsidP="00776B74" w:rsidRDefault="00262EA3" w14:paraId="04D78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3DFE" w14:paraId="62D96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DF9FB" wp14:anchorId="2C6697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3DFE" w14:paraId="49DC83D2" w14:textId="39DFDB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E2856">
          <w:t>M</w:t>
        </w:r>
      </w:sdtContent>
    </w:sdt>
    <w:sdt>
      <w:sdtPr>
        <w:alias w:val="CC_Noformat_Partinummer"/>
        <w:tag w:val="CC_Noformat_Partinummer"/>
        <w:id w:val="-2014525982"/>
        <w:lock w:val="contentLocked"/>
        <w:text/>
      </w:sdtPr>
      <w:sdtEndPr/>
      <w:sdtContent>
        <w:r w:rsidR="00676655">
          <w:t>1334</w:t>
        </w:r>
      </w:sdtContent>
    </w:sdt>
  </w:p>
  <w:p w:rsidRPr="008227B3" w:rsidR="00262EA3" w:rsidP="008227B3" w:rsidRDefault="00613DFE" w14:paraId="2BB9E7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3DFE" w14:paraId="15E98BE5" w14:textId="7B7226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:3029</w:t>
        </w:r>
      </w:sdtContent>
    </w:sdt>
  </w:p>
  <w:p w:rsidR="00262EA3" w:rsidP="00E03A3D" w:rsidRDefault="00613DFE" w14:paraId="3BA89D85" w14:textId="363997B2">
    <w:pPr>
      <w:pStyle w:val="Motionr"/>
    </w:pPr>
    <w:sdt>
      <w:sdtPr>
        <w:alias w:val="CC_Noformat_Avtext"/>
        <w:tag w:val="CC_Noformat_Avtext"/>
        <w:id w:val="-2020768203"/>
        <w:lock w:val="sdtContentLocked"/>
        <w:placeholder>
          <w:docPart w:val="B21FE636498D4207B82390E2FCA83E29"/>
        </w:placeholder>
        <w15:appearance w15:val="hidden"/>
        <w:text/>
      </w:sdtPr>
      <w:sdtEndPr/>
      <w:sdtContent>
        <w:r>
          <w:t>av Thomas Ragnarsson (M)</w:t>
        </w:r>
      </w:sdtContent>
    </w:sdt>
  </w:p>
  <w:sdt>
    <w:sdtPr>
      <w:alias w:val="CC_Noformat_Rubtext"/>
      <w:tag w:val="CC_Noformat_Rubtext"/>
      <w:id w:val="-218060500"/>
      <w:lock w:val="sdtContentLocked"/>
      <w:placeholder>
        <w:docPart w:val="F52B767A736F4EEBB8FA47241665BB8E"/>
      </w:placeholder>
      <w:text/>
    </w:sdtPr>
    <w:sdtEndPr/>
    <w:sdtContent>
      <w:p w:rsidR="00262EA3" w:rsidP="00283E0F" w:rsidRDefault="005977AB" w14:paraId="4EAFBC2D" w14:textId="79484FF7">
        <w:pPr>
          <w:pStyle w:val="FSHRub2"/>
        </w:pPr>
        <w:r>
          <w:t>Nationell vattenstrategi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46D2E1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8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2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0D9"/>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A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DF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55"/>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6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04"/>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7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7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5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A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45CB4"/>
  <w15:chartTrackingRefBased/>
  <w15:docId w15:val="{A13E4A31-0DF0-4F11-AEE3-C41C200B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18674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4FD6FB4B384DC6888F17741D64A93A"/>
        <w:category>
          <w:name w:val="Allmänt"/>
          <w:gallery w:val="placeholder"/>
        </w:category>
        <w:types>
          <w:type w:val="bbPlcHdr"/>
        </w:types>
        <w:behaviors>
          <w:behavior w:val="content"/>
        </w:behaviors>
        <w:guid w:val="{C3DF9322-F14E-40AF-BE7E-2B5CA6D93D71}"/>
      </w:docPartPr>
      <w:docPartBody>
        <w:p w:rsidR="003F6027" w:rsidRDefault="00F45019">
          <w:pPr>
            <w:pStyle w:val="464FD6FB4B384DC6888F17741D64A93A"/>
          </w:pPr>
          <w:r w:rsidRPr="005A0A93">
            <w:rPr>
              <w:rStyle w:val="Platshllartext"/>
            </w:rPr>
            <w:t>Förslag till riksdagsbeslut</w:t>
          </w:r>
        </w:p>
      </w:docPartBody>
    </w:docPart>
    <w:docPart>
      <w:docPartPr>
        <w:name w:val="5F097B85A3CA44CEB5D4E03F30D8E547"/>
        <w:category>
          <w:name w:val="Allmänt"/>
          <w:gallery w:val="placeholder"/>
        </w:category>
        <w:types>
          <w:type w:val="bbPlcHdr"/>
        </w:types>
        <w:behaviors>
          <w:behavior w:val="content"/>
        </w:behaviors>
        <w:guid w:val="{7DFA5E17-6709-4F6D-844F-668BCEC8153F}"/>
      </w:docPartPr>
      <w:docPartBody>
        <w:p w:rsidR="003F6027" w:rsidRDefault="00F45019">
          <w:pPr>
            <w:pStyle w:val="5F097B85A3CA44CEB5D4E03F30D8E54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8F2D21F8FC47F5A6EE1CC341FE514E"/>
        <w:category>
          <w:name w:val="Allmänt"/>
          <w:gallery w:val="placeholder"/>
        </w:category>
        <w:types>
          <w:type w:val="bbPlcHdr"/>
        </w:types>
        <w:behaviors>
          <w:behavior w:val="content"/>
        </w:behaviors>
        <w:guid w:val="{8F6A89F4-9B7A-474E-819D-526391F3AE0B}"/>
      </w:docPartPr>
      <w:docPartBody>
        <w:p w:rsidR="003F6027" w:rsidRDefault="00F45019">
          <w:pPr>
            <w:pStyle w:val="2F8F2D21F8FC47F5A6EE1CC341FE514E"/>
          </w:pPr>
          <w:r w:rsidRPr="005A0A93">
            <w:rPr>
              <w:rStyle w:val="Platshllartext"/>
            </w:rPr>
            <w:t>Motivering</w:t>
          </w:r>
        </w:p>
      </w:docPartBody>
    </w:docPart>
    <w:docPart>
      <w:docPartPr>
        <w:name w:val="B475B30FC39F4BE6A3F1B0A197873435"/>
        <w:category>
          <w:name w:val="Allmänt"/>
          <w:gallery w:val="placeholder"/>
        </w:category>
        <w:types>
          <w:type w:val="bbPlcHdr"/>
        </w:types>
        <w:behaviors>
          <w:behavior w:val="content"/>
        </w:behaviors>
        <w:guid w:val="{2A6CAE48-2880-46F2-888C-6A9035F9DE35}"/>
      </w:docPartPr>
      <w:docPartBody>
        <w:p w:rsidR="003F6027" w:rsidRDefault="00F45019">
          <w:pPr>
            <w:pStyle w:val="B475B30FC39F4BE6A3F1B0A197873435"/>
          </w:pPr>
          <w:r w:rsidRPr="009B077E">
            <w:rPr>
              <w:rStyle w:val="Platshllartext"/>
            </w:rPr>
            <w:t>Namn på motionärer infogas/tas bort via panelen.</w:t>
          </w:r>
        </w:p>
      </w:docPartBody>
    </w:docPart>
    <w:docPart>
      <w:docPartPr>
        <w:name w:val="B21FE636498D4207B82390E2FCA83E29"/>
        <w:category>
          <w:name w:val="Allmänt"/>
          <w:gallery w:val="placeholder"/>
        </w:category>
        <w:types>
          <w:type w:val="bbPlcHdr"/>
        </w:types>
        <w:behaviors>
          <w:behavior w:val="content"/>
        </w:behaviors>
        <w:guid w:val="{9A4C5C8A-1FC0-44FF-966C-06BF027CAF5C}"/>
      </w:docPartPr>
      <w:docPartBody>
        <w:p w:rsidR="003F6027" w:rsidRDefault="00F45019">
          <w:pPr>
            <w:pStyle w:val="B21FE636498D4207B82390E2FCA83E29"/>
          </w:pPr>
          <w:r>
            <w:rPr>
              <w:rStyle w:val="Platshllartext"/>
            </w:rPr>
            <w:t xml:space="preserve"> </w:t>
          </w:r>
        </w:p>
      </w:docPartBody>
    </w:docPart>
    <w:docPart>
      <w:docPartPr>
        <w:name w:val="F52B767A736F4EEBB8FA47241665BB8E"/>
        <w:category>
          <w:name w:val="Allmänt"/>
          <w:gallery w:val="placeholder"/>
        </w:category>
        <w:types>
          <w:type w:val="bbPlcHdr"/>
        </w:types>
        <w:behaviors>
          <w:behavior w:val="content"/>
        </w:behaviors>
        <w:guid w:val="{07245C69-D69E-485A-9946-55E232EDF518}"/>
      </w:docPartPr>
      <w:docPartBody>
        <w:p w:rsidR="003F6027" w:rsidRDefault="00F45019">
          <w:pPr>
            <w:pStyle w:val="F52B767A736F4EEBB8FA47241665BB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27"/>
    <w:rsid w:val="003F6027"/>
    <w:rsid w:val="00F4501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4FD6FB4B384DC6888F17741D64A93A">
    <w:name w:val="464FD6FB4B384DC6888F17741D64A93A"/>
  </w:style>
  <w:style w:type="paragraph" w:customStyle="1" w:styleId="5F097B85A3CA44CEB5D4E03F30D8E547">
    <w:name w:val="5F097B85A3CA44CEB5D4E03F30D8E547"/>
  </w:style>
  <w:style w:type="paragraph" w:customStyle="1" w:styleId="2F8F2D21F8FC47F5A6EE1CC341FE514E">
    <w:name w:val="2F8F2D21F8FC47F5A6EE1CC341FE514E"/>
  </w:style>
  <w:style w:type="paragraph" w:customStyle="1" w:styleId="B475B30FC39F4BE6A3F1B0A197873435">
    <w:name w:val="B475B30FC39F4BE6A3F1B0A197873435"/>
  </w:style>
  <w:style w:type="paragraph" w:customStyle="1" w:styleId="B21FE636498D4207B82390E2FCA83E29">
    <w:name w:val="B21FE636498D4207B82390E2FCA83E29"/>
  </w:style>
  <w:style w:type="paragraph" w:customStyle="1" w:styleId="F52B767A736F4EEBB8FA47241665BB8E">
    <w:name w:val="F52B767A736F4EEBB8FA47241665B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BF2C6-D0DA-461F-BAF2-9A8E62C90EB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D08D40E-5D22-4899-AE25-D2123D27C716}"/>
</file>

<file path=customXml/itemProps4.xml><?xml version="1.0" encoding="utf-8"?>
<ds:datastoreItem xmlns:ds="http://schemas.openxmlformats.org/officeDocument/2006/customXml" ds:itemID="{A5BDFFC0-79D0-4159-A62A-583F46F142DD}"/>
</file>

<file path=docProps/app.xml><?xml version="1.0" encoding="utf-8"?>
<Properties xmlns="http://schemas.openxmlformats.org/officeDocument/2006/extended-properties" xmlns:vt="http://schemas.openxmlformats.org/officeDocument/2006/docPropsVTypes">
  <Template>Normal</Template>
  <TotalTime>13</TotalTime>
  <Pages>2</Pages>
  <Words>310</Words>
  <Characters>1662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