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AC7F3-0DCA-473A-8D73-A07174FC186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EA1CAED-0D8A-4742-AC7D-C9D96B11F34A}"/>
</file>

<file path=customXml/itemProps4.xml><?xml version="1.0" encoding="utf-8"?>
<ds:datastoreItem xmlns:ds="http://schemas.openxmlformats.org/officeDocument/2006/customXml" ds:itemID="{DDC068CC-D713-4683-BEB3-D76D988A002B}"/>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