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2B72B3" w14:textId="77777777">
      <w:pPr>
        <w:pStyle w:val="Normalutanindragellerluft"/>
      </w:pPr>
      <w:bookmarkStart w:name="_Toc106800475" w:id="0"/>
      <w:bookmarkStart w:name="_Toc106801300" w:id="1"/>
    </w:p>
    <w:p xmlns:w14="http://schemas.microsoft.com/office/word/2010/wordml" w:rsidRPr="009B062B" w:rsidR="00AF30DD" w:rsidP="00630889" w:rsidRDefault="00630889" w14:paraId="58DC3E5A" w14:textId="77777777">
      <w:pPr>
        <w:pStyle w:val="RubrikFrslagTIllRiksdagsbeslut"/>
      </w:pPr>
      <w:sdt>
        <w:sdtPr>
          <w:alias w:val="CC_Boilerplate_4"/>
          <w:tag w:val="CC_Boilerplate_4"/>
          <w:id w:val="-1644581176"/>
          <w:lock w:val="sdtContentLocked"/>
          <w:placeholder>
            <w:docPart w:val="B01B532E039346B58630F35BF45753F4"/>
          </w:placeholder>
          <w:text/>
        </w:sdtPr>
        <w:sdtEndPr/>
        <w:sdtContent>
          <w:r w:rsidRPr="009B062B" w:rsidR="00AF30DD">
            <w:t>Förslag till riksdagsbeslut</w:t>
          </w:r>
        </w:sdtContent>
      </w:sdt>
      <w:bookmarkEnd w:id="0"/>
      <w:bookmarkEnd w:id="1"/>
    </w:p>
    <w:sdt>
      <w:sdtPr>
        <w:tag w:val="66f4b17d-ae0c-47bd-ab7e-76376a304a3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förstärkt stöd till barn som utsätts för sexualbrott, inklusive att säkerställa att särskilt målsägandebiträde alltid utses samt utöka rätten till psykologiskt 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E370FF6E1A4F11A00C2F07C85DFBAC"/>
        </w:placeholder>
        <w:text/>
      </w:sdtPr>
      <w:sdtEndPr/>
      <w:sdtContent>
        <w:p xmlns:w14="http://schemas.microsoft.com/office/word/2010/wordml" w:rsidRPr="009B062B" w:rsidR="006D79C9" w:rsidP="00333E95" w:rsidRDefault="006D79C9" w14:paraId="0020234E" w14:textId="77777777">
          <w:pPr>
            <w:pStyle w:val="Rubrik1"/>
          </w:pPr>
          <w:r>
            <w:t>Motivering</w:t>
          </w:r>
        </w:p>
      </w:sdtContent>
    </w:sdt>
    <w:bookmarkEnd w:displacedByCustomXml="prev" w:id="3"/>
    <w:bookmarkEnd w:displacedByCustomXml="prev" w:id="4"/>
    <w:p xmlns:w14="http://schemas.microsoft.com/office/word/2010/wordml" w:rsidR="00185E49" w:rsidP="00185E49" w:rsidRDefault="00185E49" w14:paraId="32635E2B" w14:textId="3F7803C3">
      <w:pPr>
        <w:pStyle w:val="Normalutanindragellerluft"/>
      </w:pPr>
      <w:r>
        <w:tab/>
        <w:t>När barn utsätts för sexualbrott är rättsprocessen ofta lång och krävande. Barnet behöver då starkt stöd både juridiskt och psykologiskt.</w:t>
      </w:r>
    </w:p>
    <w:p xmlns:w14="http://schemas.microsoft.com/office/word/2010/wordml" w:rsidR="004B041D" w:rsidP="006876CE" w:rsidRDefault="00793B6F" w14:paraId="3829F7A1" w14:textId="77777777">
      <w:r w:rsidRPr="00793B6F">
        <w:t>Även om barn har rätt till särskilt målsägandebiträde enligt lag tillämpas inte alltid detta fullt ut i praktiken, och tillgången till psykologiskt stöd varierar kraftigt beroende på var i landet barnet bor.</w:t>
      </w:r>
    </w:p>
    <w:p xmlns:w14="http://schemas.microsoft.com/office/word/2010/wordml" w:rsidR="00185E49" w:rsidP="00185E49" w:rsidRDefault="00185E49" w14:paraId="58D959A3" w14:textId="676C1336">
      <w:pPr>
        <w:pStyle w:val="Normalutanindragellerluft"/>
      </w:pPr>
      <w:r>
        <w:tab/>
        <w:t xml:space="preserve">Genom att </w:t>
      </w:r>
      <w:r w:rsidRPr="00793B6F" w:rsidR="00793B6F">
        <w:t>säkerställa att särskilt målsägandebiträde alltid utses</w:t>
      </w:r>
      <w:r w:rsidR="00793B6F">
        <w:t xml:space="preserve"> </w:t>
      </w:r>
      <w:r>
        <w:t xml:space="preserve">i alla sexualbrottsärenden med barn som brottsoffer, samt genom att </w:t>
      </w:r>
      <w:r w:rsidR="00793B6F">
        <w:t xml:space="preserve">utöka och </w:t>
      </w:r>
      <w:r>
        <w:t>garantera rätt till professionellt psykologiskt stöd, kan vi säkerställa att barn inte lämnas ensamma i processen.</w:t>
      </w:r>
    </w:p>
    <w:p xmlns:w14="http://schemas.microsoft.com/office/word/2010/wordml" w:rsidR="00185E49" w:rsidP="00185E49" w:rsidRDefault="00185E49" w14:paraId="240ECDC3" w14:textId="211D9345">
      <w:pPr>
        <w:pStyle w:val="Normalutanindragellerluft"/>
      </w:pPr>
      <w:r>
        <w:lastRenderedPageBreak/>
        <w:tab/>
        <w:t>Ett starkare brottsofferperspektiv är helt avgörande för att barn ska våga anmäla övergrepp och få möjlighet till upprättelse och återhämtning.</w:t>
      </w:r>
    </w:p>
    <w:sdt>
      <w:sdtPr>
        <w:rPr>
          <w:i/>
          <w:noProof/>
        </w:rPr>
        <w:alias w:val="CC_Underskrifter"/>
        <w:tag w:val="CC_Underskrifter"/>
        <w:id w:val="583496634"/>
        <w:lock w:val="sdtContentLocked"/>
        <w:placeholder>
          <w:docPart w:val="C8712C2EBBB5426FA25A6009A360DB2F"/>
        </w:placeholder>
      </w:sdtPr>
      <w:sdtEndPr/>
      <w:sdtContent>
        <w:p xmlns:w14="http://schemas.microsoft.com/office/word/2010/wordml" w:rsidR="00630889" w:rsidP="00630889" w:rsidRDefault="00630889" w14:paraId="5372CC94" w14:textId="77777777">
          <w:pPr/>
          <w:r/>
        </w:p>
        <w:p xmlns:w14="http://schemas.microsoft.com/office/word/2010/wordml" w:rsidR="00630889" w:rsidP="00630889" w:rsidRDefault="00630889" w14:paraId="4CE9BACA" w14:textId="75751AC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7E7A261" w14:textId="3DAFAE73"/>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615D" w14:textId="77777777" w:rsidR="0062057F" w:rsidRDefault="0062057F" w:rsidP="000C1CAD">
      <w:pPr>
        <w:spacing w:line="240" w:lineRule="auto"/>
      </w:pPr>
      <w:r>
        <w:separator/>
      </w:r>
    </w:p>
  </w:endnote>
  <w:endnote w:type="continuationSeparator" w:id="0">
    <w:p w14:paraId="0D7BDAA6" w14:textId="77777777" w:rsidR="0062057F" w:rsidRDefault="006205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08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BA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E727F" w14:textId="29EA8143" w:rsidR="00262EA3" w:rsidRPr="00630889" w:rsidRDefault="00262EA3" w:rsidP="006308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A6540" w14:textId="77777777" w:rsidR="0062057F" w:rsidRDefault="0062057F" w:rsidP="000C1CAD">
      <w:pPr>
        <w:spacing w:line="240" w:lineRule="auto"/>
      </w:pPr>
      <w:r>
        <w:separator/>
      </w:r>
    </w:p>
  </w:footnote>
  <w:footnote w:type="continuationSeparator" w:id="0">
    <w:p w14:paraId="3CD3F65C" w14:textId="77777777" w:rsidR="0062057F" w:rsidRDefault="006205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4805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0F2552" wp14:anchorId="0202E4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0889" w14:paraId="60C20ECE" w14:textId="17B0E770">
                          <w:pPr>
                            <w:jc w:val="right"/>
                          </w:pPr>
                          <w:sdt>
                            <w:sdtPr>
                              <w:alias w:val="CC_Noformat_Partikod"/>
                              <w:tag w:val="CC_Noformat_Partikod"/>
                              <w:id w:val="-53464382"/>
                              <w:placeholder>
                                <w:docPart w:val="B9A850980B91427CBD69C3BF6CF2F52D"/>
                              </w:placeholder>
                              <w:text/>
                            </w:sdtPr>
                            <w:sdtEndPr/>
                            <w:sdtContent>
                              <w:r w:rsidR="00185E49">
                                <w:t>M</w:t>
                              </w:r>
                            </w:sdtContent>
                          </w:sdt>
                          <w:sdt>
                            <w:sdtPr>
                              <w:alias w:val="CC_Noformat_Partinummer"/>
                              <w:tag w:val="CC_Noformat_Partinummer"/>
                              <w:id w:val="-1709555926"/>
                              <w:placeholder>
                                <w:docPart w:val="B8015BD3DC6547879D513A0B72E56A2B"/>
                              </w:placeholder>
                              <w:text/>
                            </w:sdtPr>
                            <w:sdtEndPr/>
                            <w:sdtContent>
                              <w:r w:rsidR="00185E49">
                                <w:t>1983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02E4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0889" w14:paraId="60C20ECE" w14:textId="17B0E770">
                    <w:pPr>
                      <w:jc w:val="right"/>
                    </w:pPr>
                    <w:sdt>
                      <w:sdtPr>
                        <w:alias w:val="CC_Noformat_Partikod"/>
                        <w:tag w:val="CC_Noformat_Partikod"/>
                        <w:id w:val="-53464382"/>
                        <w:placeholder>
                          <w:docPart w:val="B9A850980B91427CBD69C3BF6CF2F52D"/>
                        </w:placeholder>
                        <w:text/>
                      </w:sdtPr>
                      <w:sdtEndPr/>
                      <w:sdtContent>
                        <w:r w:rsidR="00185E49">
                          <w:t>M</w:t>
                        </w:r>
                      </w:sdtContent>
                    </w:sdt>
                    <w:sdt>
                      <w:sdtPr>
                        <w:alias w:val="CC_Noformat_Partinummer"/>
                        <w:tag w:val="CC_Noformat_Partinummer"/>
                        <w:id w:val="-1709555926"/>
                        <w:placeholder>
                          <w:docPart w:val="B8015BD3DC6547879D513A0B72E56A2B"/>
                        </w:placeholder>
                        <w:text/>
                      </w:sdtPr>
                      <w:sdtEndPr/>
                      <w:sdtContent>
                        <w:r w:rsidR="00185E49">
                          <w:t>1983</w:t>
                        </w:r>
                      </w:sdtContent>
                    </w:sdt>
                  </w:p>
                </w:txbxContent>
              </v:textbox>
              <w10:wrap anchorx="page"/>
            </v:shape>
          </w:pict>
        </mc:Fallback>
      </mc:AlternateContent>
    </w:r>
  </w:p>
  <w:p w:rsidRPr="00293C4F" w:rsidR="00262EA3" w:rsidP="00776B74" w:rsidRDefault="00262EA3" w14:paraId="6EF4A1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B6A4E6" w14:textId="77777777">
    <w:pPr>
      <w:jc w:val="right"/>
    </w:pPr>
  </w:p>
  <w:p w:rsidR="00262EA3" w:rsidP="00776B74" w:rsidRDefault="00262EA3" w14:paraId="5CE0CF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30889" w14:paraId="42E491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9A0516" wp14:anchorId="141786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0889" w14:paraId="55BC3F39" w14:textId="630063A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85E49">
          <w:t>M</w:t>
        </w:r>
      </w:sdtContent>
    </w:sdt>
    <w:sdt>
      <w:sdtPr>
        <w:alias w:val="CC_Noformat_Partinummer"/>
        <w:tag w:val="CC_Noformat_Partinummer"/>
        <w:id w:val="-2014525982"/>
        <w:lock w:val="contentLocked"/>
        <w:text/>
      </w:sdtPr>
      <w:sdtEndPr/>
      <w:sdtContent>
        <w:r w:rsidR="00185E49">
          <w:t>1983</w:t>
        </w:r>
      </w:sdtContent>
    </w:sdt>
  </w:p>
  <w:p w:rsidRPr="008227B3" w:rsidR="00262EA3" w:rsidP="008227B3" w:rsidRDefault="00630889" w14:paraId="31D23E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0889" w14:paraId="69A847B2" w14:textId="0918C9C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:3382</w:t>
        </w:r>
      </w:sdtContent>
    </w:sdt>
  </w:p>
  <w:p w:rsidR="00262EA3" w:rsidP="00E03A3D" w:rsidRDefault="00630889" w14:paraId="77D36176" w14:textId="467AB4E3">
    <w:pPr>
      <w:pStyle w:val="Motionr"/>
    </w:pPr>
    <w:sdt>
      <w:sdtPr>
        <w:alias w:val="CC_Noformat_Avtext"/>
        <w:tag w:val="CC_Noformat_Avtext"/>
        <w:id w:val="-2020768203"/>
        <w:lock w:val="sdtContentLocked"/>
        <w:placeholder>
          <w:docPart w:val="B9A850980B91427CBD69C3BF6CF2F52D"/>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B8015BD3DC6547879D513A0B72E56A2B"/>
      </w:placeholder>
      <w:text/>
    </w:sdtPr>
    <w:sdtEndPr/>
    <w:sdtContent>
      <w:p w:rsidR="00262EA3" w:rsidP="00283E0F" w:rsidRDefault="00185E49" w14:paraId="034ED7FE" w14:textId="40C3BEDC">
        <w:pPr>
          <w:pStyle w:val="FSHRub2"/>
        </w:pPr>
        <w:r>
          <w:t>Förstärkt stöd till barn som utsätts för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2C0E2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5E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99"/>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1C9"/>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E49"/>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0E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41D"/>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B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57F"/>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889"/>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CE"/>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B6F"/>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318"/>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51A"/>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2BBBAC"/>
  <w15:chartTrackingRefBased/>
  <w15:docId w15:val="{85F62B86-B3E3-464E-B5D8-2215F5FC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2.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4.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1B532E039346B58630F35BF45753F4"/>
        <w:category>
          <w:name w:val="Allmänt"/>
          <w:gallery w:val="placeholder"/>
        </w:category>
        <w:types>
          <w:type w:val="bbPlcHdr"/>
        </w:types>
        <w:behaviors>
          <w:behavior w:val="content"/>
        </w:behaviors>
        <w:guid w:val="{ACD96E70-C4F2-4234-86C0-428E9B18C68C}"/>
      </w:docPartPr>
      <w:docPartBody>
        <w:p w:rsidR="006E38DD" w:rsidRDefault="00077C7F">
          <w:pPr>
            <w:pStyle w:val="B01B532E039346B58630F35BF45753F4"/>
          </w:pPr>
          <w:r w:rsidRPr="005A0A93">
            <w:rPr>
              <w:rStyle w:val="Platshllartext"/>
            </w:rPr>
            <w:t>Förslag till riksdagsbeslut</w:t>
          </w:r>
        </w:p>
      </w:docPartBody>
    </w:docPart>
    <w:docPart>
      <w:docPartPr>
        <w:name w:val="BF96FB582AC645C290CF72FB1CC9F510"/>
        <w:category>
          <w:name w:val="Allmänt"/>
          <w:gallery w:val="placeholder"/>
        </w:category>
        <w:types>
          <w:type w:val="bbPlcHdr"/>
        </w:types>
        <w:behaviors>
          <w:behavior w:val="content"/>
        </w:behaviors>
        <w:guid w:val="{2603B4FF-CBB4-48B0-81DE-AFC1E7B41C2D}"/>
      </w:docPartPr>
      <w:docPartBody>
        <w:p w:rsidR="006E38DD" w:rsidRDefault="00077C7F">
          <w:pPr>
            <w:pStyle w:val="BF96FB582AC645C290CF72FB1CC9F5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E370FF6E1A4F11A00C2F07C85DFBAC"/>
        <w:category>
          <w:name w:val="Allmänt"/>
          <w:gallery w:val="placeholder"/>
        </w:category>
        <w:types>
          <w:type w:val="bbPlcHdr"/>
        </w:types>
        <w:behaviors>
          <w:behavior w:val="content"/>
        </w:behaviors>
        <w:guid w:val="{A4C04484-E852-455E-9A42-1105EF598448}"/>
      </w:docPartPr>
      <w:docPartBody>
        <w:p w:rsidR="006E38DD" w:rsidRDefault="00077C7F">
          <w:pPr>
            <w:pStyle w:val="9BE370FF6E1A4F11A00C2F07C85DFBAC"/>
          </w:pPr>
          <w:r w:rsidRPr="005A0A93">
            <w:rPr>
              <w:rStyle w:val="Platshllartext"/>
            </w:rPr>
            <w:t>Motivering</w:t>
          </w:r>
        </w:p>
      </w:docPartBody>
    </w:docPart>
    <w:docPart>
      <w:docPartPr>
        <w:name w:val="C8712C2EBBB5426FA25A6009A360DB2F"/>
        <w:category>
          <w:name w:val="Allmänt"/>
          <w:gallery w:val="placeholder"/>
        </w:category>
        <w:types>
          <w:type w:val="bbPlcHdr"/>
        </w:types>
        <w:behaviors>
          <w:behavior w:val="content"/>
        </w:behaviors>
        <w:guid w:val="{4ECD76B9-0C58-49D2-BD53-5DD9B6595248}"/>
      </w:docPartPr>
      <w:docPartBody>
        <w:p w:rsidR="006E38DD" w:rsidRDefault="00077C7F">
          <w:pPr>
            <w:pStyle w:val="C8712C2EBBB5426FA25A6009A360DB2F"/>
          </w:pPr>
          <w:r w:rsidRPr="009B077E">
            <w:rPr>
              <w:rStyle w:val="Platshllartext"/>
            </w:rPr>
            <w:t>Namn på motionärer infogas/tas bort via panelen.</w:t>
          </w:r>
        </w:p>
      </w:docPartBody>
    </w:docPart>
    <w:docPart>
      <w:docPartPr>
        <w:name w:val="B9A850980B91427CBD69C3BF6CF2F52D"/>
        <w:category>
          <w:name w:val="Allmänt"/>
          <w:gallery w:val="placeholder"/>
        </w:category>
        <w:types>
          <w:type w:val="bbPlcHdr"/>
        </w:types>
        <w:behaviors>
          <w:behavior w:val="content"/>
        </w:behaviors>
        <w:guid w:val="{8C8C4D92-77BE-4CC4-82A1-F7C13323785C}"/>
      </w:docPartPr>
      <w:docPartBody>
        <w:p w:rsidR="006E38DD" w:rsidRDefault="00077C7F">
          <w:pPr>
            <w:pStyle w:val="B9A850980B91427CBD69C3BF6CF2F52D"/>
          </w:pPr>
          <w:r>
            <w:rPr>
              <w:rStyle w:val="Platshllartext"/>
            </w:rPr>
            <w:t xml:space="preserve"> </w:t>
          </w:r>
        </w:p>
      </w:docPartBody>
    </w:docPart>
    <w:docPart>
      <w:docPartPr>
        <w:name w:val="B8015BD3DC6547879D513A0B72E56A2B"/>
        <w:category>
          <w:name w:val="Allmänt"/>
          <w:gallery w:val="placeholder"/>
        </w:category>
        <w:types>
          <w:type w:val="bbPlcHdr"/>
        </w:types>
        <w:behaviors>
          <w:behavior w:val="content"/>
        </w:behaviors>
        <w:guid w:val="{023D06B9-3865-45AE-8852-CE128A6AE455}"/>
      </w:docPartPr>
      <w:docPartBody>
        <w:p w:rsidR="006E38DD" w:rsidRDefault="00077C7F">
          <w:pPr>
            <w:pStyle w:val="B8015BD3DC6547879D513A0B72E56A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7F"/>
    <w:rsid w:val="00077C7F"/>
    <w:rsid w:val="00542F68"/>
    <w:rsid w:val="006510E5"/>
    <w:rsid w:val="006E38DD"/>
    <w:rsid w:val="00937F0B"/>
    <w:rsid w:val="00D25D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1B532E039346B58630F35BF45753F4">
    <w:name w:val="B01B532E039346B58630F35BF45753F4"/>
  </w:style>
  <w:style w:type="paragraph" w:customStyle="1" w:styleId="BF96FB582AC645C290CF72FB1CC9F510">
    <w:name w:val="BF96FB582AC645C290CF72FB1CC9F510"/>
  </w:style>
  <w:style w:type="paragraph" w:customStyle="1" w:styleId="9BE370FF6E1A4F11A00C2F07C85DFBAC">
    <w:name w:val="9BE370FF6E1A4F11A00C2F07C85DFBAC"/>
  </w:style>
  <w:style w:type="paragraph" w:customStyle="1" w:styleId="C8712C2EBBB5426FA25A6009A360DB2F">
    <w:name w:val="C8712C2EBBB5426FA25A6009A360DB2F"/>
  </w:style>
  <w:style w:type="paragraph" w:customStyle="1" w:styleId="B9A850980B91427CBD69C3BF6CF2F52D">
    <w:name w:val="B9A850980B91427CBD69C3BF6CF2F52D"/>
  </w:style>
  <w:style w:type="paragraph" w:customStyle="1" w:styleId="B8015BD3DC6547879D513A0B72E56A2B">
    <w:name w:val="B8015BD3DC6547879D513A0B72E56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95A7D5B-55D4-4FDC-80E5-10CCDC179298}"/>
</file>

<file path=customXml/itemProps3.xml><?xml version="1.0" encoding="utf-8"?>
<ds:datastoreItem xmlns:ds="http://schemas.openxmlformats.org/officeDocument/2006/customXml" ds:itemID="{C0AF75BD-28CA-404C-BE10-3748E1CB8478}"/>
</file>

<file path=customXml/itemProps4.xml><?xml version="1.0" encoding="utf-8"?>
<ds:datastoreItem xmlns:ds="http://schemas.openxmlformats.org/officeDocument/2006/customXml" ds:itemID="{384CD457-26BB-4817-83CA-EE503068C3DE}"/>
</file>

<file path=docProps/app.xml><?xml version="1.0" encoding="utf-8"?>
<Properties xmlns="http://schemas.openxmlformats.org/officeDocument/2006/extended-properties" xmlns:vt="http://schemas.openxmlformats.org/officeDocument/2006/docPropsVTypes">
  <Template>Normal</Template>
  <TotalTime>4</TotalTime>
  <Pages>2</Pages>
  <Words>156</Words>
  <Characters>937</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